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70B8" w14:textId="77777777" w:rsidR="0050164F" w:rsidRPr="0050164F" w:rsidRDefault="0050164F" w:rsidP="00784130">
      <w:pPr>
        <w:tabs>
          <w:tab w:val="left" w:pos="7290"/>
        </w:tabs>
        <w:spacing w:line="240" w:lineRule="auto"/>
        <w:jc w:val="center"/>
        <w:rPr>
          <w:rFonts w:asciiTheme="minorHAnsi" w:hAnsiTheme="minorHAnsi" w:cstheme="minorHAnsi"/>
          <w:b/>
          <w:sz w:val="36"/>
          <w:szCs w:val="36"/>
        </w:rPr>
      </w:pPr>
      <w:proofErr w:type="spellStart"/>
      <w:r w:rsidRPr="0050164F">
        <w:rPr>
          <w:rFonts w:asciiTheme="minorHAnsi" w:hAnsiTheme="minorHAnsi" w:cstheme="minorHAnsi"/>
          <w:b/>
          <w:sz w:val="36"/>
          <w:szCs w:val="36"/>
        </w:rPr>
        <w:t>ଦାନିୟେଲଙ୍କ</w:t>
      </w:r>
      <w:proofErr w:type="spellEnd"/>
      <w:r w:rsidRPr="0050164F">
        <w:rPr>
          <w:rFonts w:asciiTheme="minorHAnsi" w:hAnsiTheme="minorHAnsi" w:cstheme="minorHAnsi"/>
          <w:b/>
          <w:sz w:val="36"/>
          <w:szCs w:val="36"/>
        </w:rPr>
        <w:t xml:space="preserve"> </w:t>
      </w:r>
      <w:proofErr w:type="spellStart"/>
      <w:r w:rsidRPr="0050164F">
        <w:rPr>
          <w:rFonts w:asciiTheme="minorHAnsi" w:hAnsiTheme="minorHAnsi" w:cstheme="minorHAnsi"/>
          <w:b/>
          <w:sz w:val="36"/>
          <w:szCs w:val="36"/>
        </w:rPr>
        <w:t>ପୁସ୍ତକ</w:t>
      </w:r>
      <w:proofErr w:type="spellEnd"/>
      <w:r w:rsidRPr="0050164F">
        <w:rPr>
          <w:rFonts w:asciiTheme="minorHAnsi" w:hAnsiTheme="minorHAnsi" w:cstheme="minorHAnsi"/>
          <w:b/>
          <w:sz w:val="36"/>
          <w:szCs w:val="36"/>
        </w:rPr>
        <w:t xml:space="preserve"> |</w:t>
      </w:r>
    </w:p>
    <w:p w14:paraId="1252B4D7" w14:textId="1F194A9B" w:rsidR="00784130" w:rsidRPr="00B11535" w:rsidRDefault="00784130" w:rsidP="00784130">
      <w:pPr>
        <w:tabs>
          <w:tab w:val="left" w:pos="7290"/>
        </w:tabs>
        <w:spacing w:line="240" w:lineRule="auto"/>
        <w:jc w:val="center"/>
        <w:rPr>
          <w:rFonts w:asciiTheme="minorHAnsi" w:hAnsiTheme="minorHAnsi" w:cstheme="minorHAnsi"/>
          <w:b/>
          <w:sz w:val="24"/>
          <w:szCs w:val="24"/>
        </w:rPr>
      </w:pPr>
      <w:r w:rsidRPr="00B11535">
        <w:rPr>
          <w:rFonts w:asciiTheme="minorHAnsi" w:hAnsiTheme="minorHAnsi" w:cstheme="minorHAnsi"/>
          <w:b/>
          <w:sz w:val="24"/>
          <w:szCs w:val="24"/>
        </w:rPr>
        <w:t>ସେସିଲ୍ ଏନ ରାଇଟ୍ |</w:t>
      </w:r>
    </w:p>
    <w:p w14:paraId="46A6557D" w14:textId="77777777" w:rsidR="00416123" w:rsidRPr="00B11535" w:rsidRDefault="00416123" w:rsidP="00D26A91">
      <w:pPr>
        <w:spacing w:before="100" w:beforeAutospacing="1" w:after="100" w:afterAutospacing="1" w:line="240" w:lineRule="auto"/>
        <w:rPr>
          <w:rFonts w:asciiTheme="minorHAnsi" w:eastAsia="Times New Roman" w:hAnsiTheme="minorHAnsi" w:cstheme="minorHAnsi"/>
          <w:b/>
          <w:bCs/>
          <w:sz w:val="24"/>
          <w:szCs w:val="24"/>
          <w:lang w:bidi="te-IN"/>
        </w:rPr>
      </w:pPr>
      <w:r w:rsidRPr="00B11535">
        <w:rPr>
          <w:rFonts w:asciiTheme="minorHAnsi" w:eastAsia="Times New Roman" w:hAnsiTheme="minorHAnsi" w:cstheme="minorHAnsi"/>
          <w:b/>
          <w:bCs/>
          <w:sz w:val="24"/>
          <w:szCs w:val="24"/>
          <w:lang w:bidi="te-IN"/>
        </w:rPr>
        <w:t>ପରିଚୟ</w:t>
      </w:r>
    </w:p>
    <w:p w14:paraId="762A78F2" w14:textId="0E6B191B" w:rsidR="004A39D3" w:rsidRPr="00B11535" w:rsidRDefault="004A39D3"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ପାରମ୍ପାରିକ ଦୃଷ୍ଟିକୋଣ ହେଉଛି ଖ୍ରୀଷ୍ଟପୂର୍ବ ପଞ୍ଚମ ଶତାବ୍ଦୀରେ ଡାନିଏଲ୍ ବୁକ୍ ନିଜେ ଲେଖିଥିଲେ, କିମ୍ବା ଅନ୍ୟଥା ତାଙ୍କ ନିର୍ଦ୍ଦେଶରେ ଏହା ଆଧୁନିକ ସମାଲୋଚକମାନଙ୍କ ଦ୍ chall ାରା ଚ୍ୟାଲେଞ୍ଜ କରାଯାଇଥିଲା, ତଥାପି ଯେଉଁମାନେ ଭବିଷ୍ୟବାଣୀକୁ ବିଶ୍ do ାସ କରନ୍ତି ନାହିଁ, ବହିର ଦ୍ୱିତୀୟାର୍ଦ୍ଧର ଅଧିକାଂଶ ଅଂଶ ଏବଂ ପ୍ରଥମାର୍ଦ୍ଧର ଏକ ଅଂଶ ଏହିପରି ଗଠିତ | ତେଣୁ, ସେମାନେ ମତ ଦିଅନ୍ତି ଯେ ଏହା ଖ୍ରୀଷ୍ଟପୂର୍ବ ଦ୍ୱିତୀୟ ଶତାବ୍ଦୀର ପ୍ରଥମାର୍ଦ୍ଧରେ କିଛି ଅଜ୍ଞାତ ଲେଖକ ଏହାକୁ ଡାନିଏଲ୍ ନାମକ ଏକ ଚରିତ୍ରରେ ଲେଖିଥିଲେ ଏବଂ ଏହା ଭବିଷ୍ୟବାଣୀ ଭାବରେ ଉପସ୍ଥାପିତ ହୋଇଥିବା ଅଧିକାଂଶ ଇତିହାସ ଥିଲା - କିନ୍ତୁ ଭବିଷ୍ୟବାଣୀ ଭାବରେ ଚ୍ୟାଲେଞ୍ଜ ହେବା ପାଇଁ ଶୀଘ୍ର ପ read ଼ାଯିବା ଆଶା କରାଯାଇନଥିଲା | ସମାନ ଟୋକନ୍ ଦ୍ୱାରା, ସେମାନେ ଯେକ places ଣସି ସ୍ଥାନର ବିଶ୍ୱସନୀୟତା ଉପରେ ପ୍ରଶ୍ନ କରନ୍ତି ଯେଉଁଠାରେ ଜଣାଶୁଣା ଧର୍ମନିରପେକ୍ଷ ଇତିହାସ ସହିତ ଏହାକୁ ସଂଶୋଧନ କରିବାରେ ସମସ୍ୟା ହୋଇପାରେ ଏବଂ ସେମାନଙ୍କୁ କେବଳ କିମ୍ବଦନ୍ତୀ ବୋଲି ଦାବି </w:t>
      </w:r>
      <w:proofErr w:type="spellStart"/>
      <w:r w:rsidRPr="00B11535">
        <w:rPr>
          <w:rFonts w:asciiTheme="minorHAnsi" w:eastAsia="Times New Roman" w:hAnsiTheme="minorHAnsi" w:cstheme="minorHAnsi"/>
          <w:sz w:val="24"/>
          <w:szCs w:val="24"/>
          <w:lang w:bidi="te-IN"/>
        </w:rPr>
        <w:t>କରନ୍ତି</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କିନ୍ତୁ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ଅବଶ୍ୟ</w:t>
      </w:r>
      <w:proofErr w:type="spellEnd"/>
      <w:r w:rsidRPr="00B11535">
        <w:rPr>
          <w:rFonts w:asciiTheme="minorHAnsi" w:eastAsia="Times New Roman" w:hAnsiTheme="minorHAnsi" w:cstheme="minorHAnsi"/>
          <w:sz w:val="24"/>
          <w:szCs w:val="24"/>
          <w:lang w:bidi="te-IN"/>
        </w:rPr>
        <w:t>,</w:t>
      </w:r>
    </w:p>
    <w:p w14:paraId="566EC24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ଏହି ନୋଟଗୁଡିକର ଲେଖକ ବିଶ୍ believes ାସ କରନ୍ତି ଯେ ଅନ୍ଧବିଶ୍ୱାସୀଙ୍କ ଅପେକ୍ଷା ପାରମ୍ପାରିକ ଦୃଶ୍ୟ ଅଧିକ ସମ୍ଭାବ୍ୟ ପ୍ରମାଣିତ ହୋଇଛି ଏବଂ ଏହାକୁ ସେପରି ଗ୍ରହଣ କରେ | ସମାଲୋଚକମାନେ ଏକ ସେବା ପ୍ରଦାନ କରନ୍ତି, ତଥାପି, ସେମାନେ ଆମକୁ ବିଶ୍ faith ାସର କାରଣ ଅନୁସନ୍ଧାନ କରିବାକୁ ବାଧ୍ୟ କରନ୍ତି, ଏହାକୁ କେବଳ ବିଶ୍ୱାସନୀୟ fashion ଙ୍ଗରେ ଗ୍ରହଣ କରିବା ପରିବର୍ତ୍ତେ, ଏବଂ ଯେକ problem ଣସି ସମସ୍ୟା କ୍ଷେତ୍ରକୁ ଚିହ୍ନିବା ପାଇଁ | ଏଗୁଡ଼ିକ ପ୍ରାୟତ information ସୂଚନାର ଫାଙ୍କ ସହିତ ଜଡିତ (ଧର୍ମନିରପେକ୍ଷ ତଥା ବାଇବଲ ଇତିହାସର ଚରିତ୍ର) ଯାହା ବିଶ୍ belie ାସୀ କିମ୍ବା ଅନ୍ଧବିଶ୍ୱାସ ଏପର୍ଯ୍ୟନ୍ତ ଯୋଗାଇବାକୁ ସ୍ଥିତିରେ ନାହାଁନ୍ତି | କିନ୍ତୁ ବାରମ୍ବାର ଅନ୍ଧବିଶ୍ୱାସୀମାନେ ବିଶ୍ believers ାସୀଙ୍କ ପାରମ୍ପାରିକ ଦୃଷ୍ଟିକୋଣକୁ ଅବ alid ଧ କରିବା ଭଳି ଦାବି କରିଛନ୍ତି, କେବଳ ଏହାକୁ ପ୍ରାମାଣିକରଣ କରିବା ପାଇଁ ପରେ ଧର୍ମନିରପେକ୍ଷ ତଥ୍ୟ ଆବିଷ୍କାର କରାଯାଇଛି | ନିଜେ ଦାନିୟେଲଙ୍କ ପୁସ୍ତକକୁ ଦର୍ଶାଇ ଏହା ସତ୍ୟ ଅଟେ | ସମୟ ଏପର୍ଯ୍ୟନ୍ତ ଏହାର ସପକ୍ଷରେ ରହିଛି। ଏବଂ ଡାନିଏଲ୍ ବ୍ୟକ୍ତିଗତ ଭାବରେ ଆମର ପ୍ରଭୁଙ୍କ ଦ୍ its ାରା ଏହାର ଲେଖକ ତଥା ଭବିଷ୍ୟ‌ଦ୍‌ବକ୍ତା ଭାବରେ ପ୍ରମାଣିତ ହୋଇଛନ୍ତି (ମାଥିଉ ୨: 15: ୧)) ତେଣୁ ଆମେ ଏହାକୁ ପୂର୍ବ ତାରିଖ ଭାବରେ ଗ୍ରହଣ କରିବାକୁ ଦ୍ୱିଧାବୋଧ କରିବା ଉଚିତ୍ ନୁହେଁ, ଏବଂ ପ୍ରାମାଣିକ ଇତିହାସ ଏବଂ ଭବିଷ୍ୟବାଣୀ ଭବିଷ୍ୟବାଣୀ ଭାବରେ, ଆମେ ପୂର୍ବର ସମସ୍ତ ଶୂନ୍ୟସ୍ଥାନ ପୂରଣ କରିପାରିବା କିମ୍ବା ଶେଷକୁ ବୁ understand ିବା କି ନାହିଁ | ନିର୍ଦ୍ଦିଷ୍ଟ ସମସ୍ୟା କ୍ଷେତ୍ର ଯାହା ସହିତ ଆମେ ଚିନ୍ତିତ ହୋଇପାରିବା, ତଥାପି, ଅଧିକାଂଶ ଅଂଶ ଏଠାରେ ବହିର ଏକ ସଂକ୍ଷିପ୍ତ ରୂପରେଖ ସହିତ ଧ୍ୟାନ ଦିଆଯିବ |</w:t>
      </w:r>
    </w:p>
    <w:p w14:paraId="721F8956" w14:textId="77777777" w:rsidR="004A39D3" w:rsidRPr="00B11535" w:rsidRDefault="004A39D3" w:rsidP="004358A1">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ପୁସ୍ତକଟି 12 ଟି ଅଧ୍ୟାୟକୁ ନେଇ ଗଠିତ, ଯାହାର ପ୍ରଥମଟି ହେଉଛି ସମ୍ପୂର୍ଣ୍ଣ ଡକ୍ୟୁମେଣ୍ଟର ପରିଚୟ | ପ୍ରଥମ six ଟି ଅଧ୍ୟାୟ ହେଉଛି ଡାନିଏଲ୍ ଏବଂ ତିନିଜଣ ବନ୍ଧୁଙ୍କ ସମ୍ବନ୍ଧୀୟ historical ତିହାସିକ ଘଟଣା ଯାହାକି ଯିହୁଦାର ବାବିଲକୁ ବନ୍ଦୀ ହୋଇ ନିଆଯାଇଥିଲା ଏବଂ ତୃତୀୟ ବ୍ୟକ୍ତିରେ ଲେଖାଯାଇଥିଲା | ଇସ୍ରାଏଲର ଇତିହାସକୁ ପ୍ରଭାବିତ କରୁଥିବା ବିଭିନ୍ନ ରାଷ୍ଟ୍ର ଏବଂ ସାମ୍ରାଜ୍ୟ ସମ୍ବନ୍ଧୀୟ (୧) ବିଭିନ୍ନ ଦାନିୟେଲ (ଏବଂ ବେଳେବେଳେ ସେମାନଙ୍କର ବ୍ୟାଖ୍ୟା) ସମ୍ବନ୍ଧୀୟ ବିଭିନ୍ନ ସ୍ୱପ୍ନଗୁଡ଼ିକୁ ରେକର୍ଡ କରି ଶେଷ ଛଅଟି ଅଧ୍ୟାୟ, ଏବଂ ସେହିଭଳି ()) ଏକ ରାଜ୍ୟକୁ ସ୍ଥାପିତ କରିବାକୁ ଥିଲା ଯାହା ଚିରକାଳ ପାଇଁ ଛିଡ଼ା ହେବ, ଅନ୍ୟମାନେ ନଷ୍ଟ ହୋଇଯିବେ | ପରବର୍ତ୍ତୀ six ଟି ବୁଦ୍ଧିମାନ କରିବା ପାଇଁ ପ୍ରଥମ six ଟି ଜରୁରୀ | କ reason ଣସି କାରଣରୁ, ତଥାପି, ପରୀକ୍ଷାରେ ବ୍ୟାଖ୍ୟା କରାଯାଇ ନାହିଁ, କ struct ଣସି ଗଠନମୂଳକ ପାର୍ଥକ୍ୟ ସହିତ ସମ୍ପୁର୍ଣ୍ଣ ଭାବରେ ଜଡିତ ନୁହେଁ, ଏବଂ ଯେଉଁଥି ପାଇଁ କ completely ଣସି ସମ୍ପୂର୍ଣ୍ଣ ସନ୍ତୋଷଜନକ ବ୍ୟାଖ୍ୟା ପ୍ରଦାନ କରାଯାଇ ନାହିଁ, ଅଧ୍ୟାୟ 2: 4b ଅଧ୍ୟାୟ 7 ରୁ ଆରାମିକ୍ (କିମ୍ବା, ସିରିଆ କିମ୍ବା କଲଦୀ) ରେ ଲେଖାଯାଇଛି, ସେମାନଙ୍କର ବନ୍ଦୀ ଦେଶର ଭାଷା, ଏବଂ ଅବଶିଷ୍ଟ ଅଂଶଗୁଡିକ ସେମାନଙ୍କର ମାତୃଭାଷା ହିବ୍ରୁ ଭାଷାରେ ଲେଖାଯାଇଛି | ଯିହୁଦାକୁ ଫେରିଥିବା ନିର୍ବାସିତମାନଙ୍କୁ ସମ୍ବୋଧିତ କରାଯାଇଥିବା ପୁସ୍ତକ ମଧ୍ୟ ସେହିପରି ଲେଖା ହୋଇଛି - ଅଧ୍ୟାୟ 4: 8 ରୁ 6:18 ଏବଂ 7: 12-26, ଆରାମିକ ଭାଷାରେ।) ଆଦାମ କ୍ଲାର୍କ, ତଥାପି ଦାନିୟେଲଙ୍କ ବିଷୟରେ ଯଥାର୍ଥ ଭାବରେ କହିଛନ୍ତି: ଯେହେତୁ କଲଦୀଯମାନେ ଉଭୟ ଇତିହାସ ଏବଂ ଭବିଷ୍ୟବାଣୀ ବିଷୟରେ ବିଶେଷ ଭାବରେ ଆଗ୍ରହ ପ୍ରକାଶ କରିଥିଲେ, ଯାହାକି ଚାହିଦା ଅନୁଯାୟୀ ଲେଖାଯାଇଥିଲା। y, ଏବଂ ମୁଖ୍ୟତ the ଚର୍ଚ୍ଚ ଏବଂ God ଶ୍ବରଙ୍କ ଲୋକମାନଙ୍କ ସହିତ ଜଡିତ, ସେମାନେ ହିବ୍ରୁ ଭାଷାରେ ଲିଖିତ, ଏହା ହେଉଛି ସେହି ଭାଷା ଯେଉଁଥିରେ God ଶ୍ବର ନୂତନ ନିୟମ ସହିତ ପୁରାତନ ନିୟମ ଅନୁଯାୟୀ ଦିଆଯାଇଥିବା ସମସ୍ତ ପରାମର୍ଶ ପ୍ରକାଶ କରିବାକୁ ବାଛିଥିଲେ | ସେମାନଙ୍କର ବନ୍ଦୀ ଦେଶର ଭାଷା ଏବଂ ଅବଶିଷ୍ଟ ହିବ୍ରୁ ଭାଷାରେ ସେମାନଙ୍କର ମାତୃଭାଷା | ଯିହୁଦାକୁ ଫେରିଥିବା ନିର୍ବାସିତମାନଙ୍କୁ ସମ୍ବୋଧିତ କରାଯାଇଥିବା ପୁସ୍ତକ ମଧ୍ୟ ସେହିପରି ଲେଖା ହୋଇଛି - ଅଧ୍ୟାୟ 4: 8 ରୁ 6:18 ଏବଂ 7: 12-26, ଆରାମିକ ଭାଷାରେ।) </w:t>
      </w:r>
      <w:r w:rsidRPr="00B11535">
        <w:rPr>
          <w:rFonts w:asciiTheme="minorHAnsi" w:eastAsia="Times New Roman" w:hAnsiTheme="minorHAnsi" w:cstheme="minorHAnsi"/>
          <w:sz w:val="24"/>
          <w:szCs w:val="24"/>
          <w:lang w:bidi="te-IN"/>
        </w:rPr>
        <w:lastRenderedPageBreak/>
        <w:t>ଆଦାମ କ୍ଲାର୍କ, ତଥାପି ଦାନିୟେଲଙ୍କ ବିଷୟରେ ଯଥାର୍ଥ ଭାବରେ କହିଛନ୍ତି: ଯେହେତୁ କଲଦୀଯମାନେ ଉଭୟ ଇତିହାସ ଏବଂ ଭବିଷ୍ୟବାଣୀ ବିଷୟରେ ବିଶେଷ ଭାବରେ ଆଗ୍ରହ ପ୍ରକାଶ କରିଥିଲେ, ଯାହାକି ଚାହିଦା ଅନୁଯାୟୀ ଲେଖାଯାଇଥିଲା। y, ଏବଂ ମୁଖ୍ୟତ the ଚର୍ଚ୍ଚ ଏବଂ God ଶ୍ବରଙ୍କ ଲୋକମାନଙ୍କ ସହିତ ଜଡିତ, ସେମାନେ ହିବ୍ରୁ ଭାଷାରେ ଲିଖିତ, ଏହା ହେଉଛି ସେହି ଭାଷା ଯେଉଁଥିରେ God ଶ୍ବର ନୂତନ ନିୟମ ସହିତ ପୁରାତନ ନିୟମ ଅନୁଯାୟୀ ଦିଆଯାଇଥିବା ସମସ୍ତ ପରାମର୍ଶ ପ୍ରକାଶ କରିବାକୁ ବାଛିଥିଲେ | ସେମାନଙ୍କର ବନ୍ଦୀ ଦେଶର ଭାଷା ଏବଂ ଅବଶିଷ୍ଟ ହିବ୍ରୁ ଭାଷାରେ ସେମାନଙ୍କର ମାତୃଭାଷା | ଯିହୁଦାକୁ ଫେରିଥିବା ନିର୍ବାସିତମାନଙ୍କୁ ସମ୍ବୋଧିତ କରାଯାଇଥିବା ପୁସ୍ତକ ମଧ୍ୟ ସେହିପରି ଲେଖା ହୋଇଛି - ଅଧ୍ୟାୟ 4: 8 ରୁ 6:18 ଏବଂ 7: 12-26, ଆରାମିକ ଭାଷାରେ।) ଆଦାମ କ୍ଲାର୍କ, ତଥାପି ଦାନିୟେଲଙ୍କ ବିଷୟରେ ଯଥାର୍ଥ ଭାବରେ କହିଛନ୍ତି: ଯେହେତୁ କଲଦୀଯମାନେ ଉଭୟ ଇତିହାସ ଏବଂ ଭବିଷ୍ୟବାଣୀ ବିଷୟରେ ବିଶେଷ ଭାବରେ ଆଗ୍ରହ ପ୍ରକାଶ କରିଥିଲେ, ଯାହାକି ଚାହିଦା ଅନୁଯାୟୀ ଲେଖାଯାଇଥିଲା। y, ଏବଂ ମୁଖ୍ୟତ the ଚର୍ଚ୍ଚ ଏବଂ God ଶ୍ବରଙ୍କ ଲୋକମାନଙ୍କ ସହିତ ଜଡିତ, ସେମାନେ ହିବ୍ରୁ ଭାଷାରେ ଲିଖିତ, ଏହା ହେଉଛି ସେହି ଭାଷା ଯେଉଁଥିରେ God ଶ୍ବର ନୂତନ ନିୟମ ସହିତ ପୁରାତନ ନିୟମ ଅନୁଯାୟୀ ଦିଆଯାଇଥିବା ସମସ୍ତ ପରାମର୍ଶ ପ୍ରକାଶ କରିବାକୁ ବାଛିଥିଲେ |</w:t>
      </w:r>
    </w:p>
    <w:p w14:paraId="3EE491E4" w14:textId="06538388" w:rsidR="004A39D3" w:rsidRPr="00B11535" w:rsidRDefault="004A39D3" w:rsidP="00B11535">
      <w:pPr>
        <w:spacing w:before="100" w:beforeAutospacing="1" w:after="100" w:afterAutospacing="1"/>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ସେହି ଗ ious ରବମୟ ଦିନଗୁଡିକ ଆସିପାରିବ ନାହିଁ ଯେପର୍ଯ୍ୟନ୍ତ ଏକ ଅବଧି ଅଧିକ ଅନ୍ଧକାର ଅତିକ୍ରମ କରିସାରିଛି ଯାହା ଏପର୍ଯ୍ୟନ୍ତ ଜଣା ଅଛି | ପ୍ରକୃତରେ, ଯେପରି ଯିଶାଇୟ ଏବଂ ଯିରିମିୟଙ୍କ ଲେଖା ଇସ୍ରାଏଲୀୟମାନଙ୍କୁ ବନ୍ଦୀ ହେବାର ଆଶା କରିଥିଲା, ସେହିପରି ଦାନିୟେଲଙ୍କ ଦ୍ୱାରା ତାଙ୍କୁ ନିର୍ବାସନରୁ ଫେରିବା ପରେ ନିର୍ଯ୍ୟାତନା ସମୟ ଖୋଜିବାକୁ ପ୍ରେରିତ କରାଯାଇଥିଲା; କିନ୍ତୁ ସେହି ସମୟରେ ସେମାନେ ତାଙ୍କୁ ଆଶ୍ୱାସନା ଦେଇ କହିଥିଲେ ଯେ ନିର୍ଯାତନାର ଅବଧି God ଶ୍ବରଙ୍କ ଦୟାଠାରୁ ଅଧିକ ହେବ ନାହିଁ ଏବଂ ଏହାର ସେବକମାନଙ୍କୁ ସହିବାକୁ ସମର୍ଥ ହେବ। ”ଏବଂ ଆଉ ଦୁଇଟି କାରଣ ବିଷୟରେ ଆଲୋଚନା କରିବା ପରେ, ସେ ଗୋଟିଏ ବାକ୍ୟ ସହିତ ସଂକ୍ଷିପ୍ତ କଲେ:</w:t>
      </w:r>
    </w:p>
    <w:p w14:paraId="61BDB62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କିଛି ପରିମାଣରେ, ଡାନିଏଲ୍ ପୁରାତନ ନିୟମ ପାଇଁ ନୂତନ ନିୟମ ପାଇଁ ପ୍ରକାଶନ କ’ଣ ଥିଲା | ବାସ୍ତବରେ, ଶେଷର କିଛି ପ୍ରତୀକ ପୂର୍ବରୁ ଅଙ୍କିତ | ଆହୁରି ମଧ୍ୟ, ପ୍ରକାଶିତର ଅଧିକ ଅଂଶ ପ୍ରକୃତିର ଆପୋକ୍ଲିପିଟିକ୍ ହୋଇଥିବାବେଳେ, ଦାନିୟେଲଙ୍କର ଏକ ଅଂଶ ମଧ୍ୟ | ବାସ୍ତବରେ, ଖ୍ରୀଷ୍ଟପୂର୍ବ ଦ୍ୱିତୀୟ ଶତାବ୍ଦୀରୁ ଦ୍ୱିତୀୟ ଶତାବ୍ଦୀ ପର୍ଯ୍ୟନ୍ତ ଅସୁବିଧାଜନକ ସମୟରେ ଅପ୍ରାକୃତିକ ଆପୋକାଲାଇପ୍ସର ଏକ ସ୍ୱର ପାଇଁ ଏହା ଏକ ସ୍ୱର ସ୍ଥିର କରିଥିବା ଜଣାପଡିଛି |</w:t>
      </w:r>
    </w:p>
    <w:p w14:paraId="46023709" w14:textId="45FBFFE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କେବଳ ଅଧ୍ୟାୟ-ଦ୍ -ାରା ଅଧ୍ୟାୟ ସାରାଂଶ କିମ୍ବା ପୂର୍ବାବଲୋକନ ଦିଆଯିବ, କେବଳ ସ୍ପଷ୍ଟୀକରଣ, କିମ୍ବା ସଠିକ୍ ବୁ understanding ାମଣା, କିମ୍ବା ବିଶେଷ ଗୁରୁତ୍ୱ ପାଇଁ ବ୍ୟାଖ୍ୟାକାରୀ ନୋଟ୍ ଆବଶ୍ୟକ ମନେହୁଏ |</w:t>
      </w:r>
    </w:p>
    <w:p w14:paraId="6F949981" w14:textId="64DA1DC8" w:rsidR="00B76DDB" w:rsidRPr="00B11535" w:rsidRDefault="00B76DDB" w:rsidP="00B76DDB">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ଅଧ୍ୟାୟ 1</w:t>
      </w:r>
    </w:p>
    <w:p w14:paraId="5E061C93"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NEBUCHADNEZZAR</w:t>
      </w:r>
    </w:p>
    <w:p w14:paraId="2B83181C" w14:textId="03B00C4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ଅଧ୍ୟାୟ 1: ଯିହୁଦାର ରାଜା ଯିହୋୟାକୀମଙ୍କ ରାଜତ୍ୱର ତୃତୀୟ ବର୍ଷରେ (ଖ୍ରୀଷ୍ଟପୂର୍ବ 607) ବାବିଲର ରାଜା ନବୂଖଦ୍ନିତ୍ସର ଯିରୁଶାଲମକୁ ଆସି ଏହାକୁ ଅବରୋଧ କଲେ। ନିଆଯାଇଥିବା ବନ୍ଦୀମାନଙ୍କ ମଧ୍ୟରେ (ଖ୍ରୀଷ୍ଟପୂର୍ବ 606) ଡାନିଏଲ୍ ଏବଂ "ବୀଜ ରାଜକୀୟ ତଥା ସମ୍ଭ୍ରାନ୍ତମାନଙ୍କ" ତିନିଜଣ ସାଥୀ ଥିଲେ, ଯେଉଁମାନେ ନବୂଖଦ୍ନିତ୍ସରଙ୍କ କୋର୍ଟ ଏବଂ ସରକାରରେ ସେବା ପାଇଁ ବିଶେଷ ତାଲିମ ପାଇଥିଲେ ଏବଂ ସେମାନଙ୍କର ସ୍ independence ାଧୀନତା ଏବଂ God ଶ୍ବରଙ୍କ ପ୍ରତି ବିଶ୍ୱସ୍ତତା ସତ୍ତ୍ king େ ରାଜାଙ୍କ ନିକଟରେ ବହୁତ ଅନୁଗ୍ରହ ପାଇଥିଲେ। ଦାନିୟେଲ "ରାଜା ସାଇରସର ପ୍ରଥମ ବର୍ଷ ପର୍ଯ୍ୟନ୍ତ" ଜାରି ରଖିଥିଲେ (ଖ୍ରୀଷ୍ଟପୂର୍ବ 536 ମସିହାରେ ବାବିଲୀୟ ରାଜ୍ୟ ମଧ୍ୟମା ଏବଂ ପାରସ୍ୟରେ ପଡିବା ପରେ)। ବାସ୍ତବରେ, "ପାରସ୍ୟର ରାଜା ରାଜାଙ୍କର ତୃତୀୟ ବର୍ଷରେ" (10: 1) ରେ ଦାନିୟେଲଙ୍କ ଦ୍ୱାରା ପ୍ରାପ୍ତ ଏକ ଦର୍ଶନ ବିଷୟରେ ଉଲ୍ଲେଖ କରାଯାଇଛି, ଯାହାର ଅର୍ଥ ସେ ଖ୍ରୀଷ୍ଟପୂର୍ବ 534 କିମ୍ବା 533 ମସିହାରେ ଜୀବିତ ଥିଲେ କିନ୍ତୁ ଏହାର ଅର୍ଥ ନୁହେଁ ଯେ ସେ ସେତେବେଳେ ମଧ୍ୟ ସରକାରଙ୍କ ଏକ ଅଂଶ ଥିଲେ। ସେ ବାବିଲର ରାଜାମାନଙ୍କ ନବୂଖଦ୍ନିତ୍ସର (ଖ୍ରୀଷ୍ଟପୂର୍ବ 605-562), ଇଭିଲ-ମେରୋଡାଚ (ଖ୍ରୀଷ୍ଟପୂର୍ବ 562-560), ନେଗ୍ରିଗଲିସର (560-? ଖ୍ରୀଷ୍ଟପୂର୍ବ), ନାବୋନିଡସ (ଖ୍ରୀଷ୍ଟପୂର୍ବ 55-538) ଏବଂ ବେଲାଶାଜାର (ନାବୋନିଡସଙ୍କ ପୁତ୍ର ତଥା ସହ-ରେଜେଣ୍ଟ) ଙ୍କ ରାଜତ୍ୱରେ ଜାରି ରଖିଥିଲେ; ତାପରେ ଦାରିୟସ୍ ମେଡେ (538-536 ଖ୍ରୀଷ୍ଟପୂର୍ବ) ଏବଂ ବାବିଲ ଉପରେ ପାରସ୍ୟର ସାଇରସଙ୍କ ରାଜତ୍ୱରେ (ଖ୍ରୀଷ୍ଟପୂର୍ବ 536-530) - 70 ବର୍ଷରୁ ଅଧିକ ସମୟ | (ଶେଷ ପାଇଁ, 5:31; 6:28 ଦେଖନ୍ତୁ |)</w:t>
      </w:r>
    </w:p>
    <w:p w14:paraId="5F40A271" w14:textId="14794B1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ନବୂଖଦ୍ନିତ୍ସର କଲଦୀୟ ରାଜବଂଶର ପ୍ରଥମ ରାଜା ନାବୋପୋଲାସରଙ୍କ ପୁତ୍ର ଥିଲେ (ଖ୍ରୀଷ୍ଟପୂର୍ବ 625-605) ଏବଂ ଶେଷ ଜୀବନର ଶେଷ ବର୍ଷରେ ତାଙ୍କ ପିତାଙ୍କ ସ ies ନ୍ୟବାହିନୀର ନେତା ଭାବରେ କାର୍ଯ୍ୟ କରିଥିଲେ। ସେ ମଧ୍ୟ ମାଦୀୟ ରାଜା କାୟାକ୍ସରେସଙ୍କ ଏକ daughter </w:t>
      </w:r>
      <w:r w:rsidRPr="00B11535">
        <w:rPr>
          <w:rFonts w:asciiTheme="minorHAnsi" w:eastAsia="Times New Roman" w:hAnsiTheme="minorHAnsi" w:cstheme="minorHAnsi"/>
          <w:sz w:val="24"/>
          <w:szCs w:val="24"/>
          <w:lang w:bidi="te-IN"/>
        </w:rPr>
        <w:lastRenderedPageBreak/>
        <w:t xml:space="preserve">ିଅକୁ ବିବାହ କରିଥିଲେ, ଯାହାଙ୍କ ସହିତ ତାଙ୍କ ପିତା ଏକ ବନ୍ଧୁତା କରିଥିଲେ ଯାହା ରାଜନ political ତିକ ଦୃଷ୍ଟିରୁ ଅତ୍ୟନ୍ତ ଗୁରୁତ୍ୱପୂର୍ଣ୍ଣ ଥିଲା। ତାଙ୍କ ଉତ୍ତରାଧିକାରୀ ଭାବରେ ଉପରୋକ୍ତ ମନ୍ଦ-ମେରୋଡାଚ୍ ତାଙ୍କ ପୁତ୍ର ଥିଲେ | ତାଙ୍କର ଶେଷ ଉତ୍ତରାଧିକାରୀ ଭାବରେ ବେଲାଶାଜାର ମଧ୍ୟ ତାଙ୍କ ପୁତ୍ର ନୁହଁନ୍ତି, ଯଦିଓ ତାଙ୍କୁ ବେଲାଶାଜାରଙ୍କ ପିତା ବୋଲି କୁହାଯାଉଥିଲା (5: 2, 11, 18) | ତାହା ହୁଏତ କେବଳ ତାଙ୍କର ପୂର୍ବପୁରୁଷ ହେବାର ଅର୍ଥରେ ହୋଇଥାଇପାରେ, ପୂର୍ବଜ ନୁହେଁ | ଅବଶ୍ୟ, ତାଙ୍କ ପିତା ନାବୋନିଡସ୍ ନବୂଖଦ୍ନିତ୍ସରଙ୍କ daughter ିଅକୁ ବିବାହ କରିଥିବା ପରି ମନେହୁଏ, କିନ୍ତୁ ନାବୋନିଡସ୍ ରାଜା ହେବା ପରେ ଏବଂ ବେଲାଶାଜାର ଜଣେ ବୟସ୍କ ହୋଇସାରିଥିଲେ। ତେଣୁ, ସେ ନବୂଖଦ୍ନିତ୍ସରଙ୍କ ଜଣେ ନାତି </w:t>
      </w:r>
      <w:proofErr w:type="spellStart"/>
      <w:r w:rsidRPr="00B11535">
        <w:rPr>
          <w:rFonts w:asciiTheme="minorHAnsi" w:eastAsia="Times New Roman" w:hAnsiTheme="minorHAnsi" w:cstheme="minorHAnsi"/>
          <w:sz w:val="24"/>
          <w:szCs w:val="24"/>
          <w:lang w:bidi="te-IN"/>
        </w:rPr>
        <w:t>ହୋଇଥାନ୍ତେ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ଦୃଷ୍ଟିରୁ</w:t>
      </w:r>
      <w:proofErr w:type="spellEnd"/>
      <w:r w:rsidRPr="00B11535">
        <w:rPr>
          <w:rFonts w:asciiTheme="minorHAnsi" w:eastAsia="Times New Roman" w:hAnsiTheme="minorHAnsi" w:cstheme="minorHAnsi"/>
          <w:sz w:val="24"/>
          <w:szCs w:val="24"/>
          <w:lang w:bidi="te-IN"/>
        </w:rPr>
        <w:t>,</w:t>
      </w:r>
    </w:p>
    <w:p w14:paraId="4DA4B2B3" w14:textId="291EDE0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ଉପରୋକ୍ତ ନାମ ବେଲାଶାଜାର ଦାନିୟେଲଙ୍କୁ ଦିଆଯାଇଥିବା କଲଦୀଯ ନାମ ବେଲ୍ଟେଶାଜାର ସହିତ ଦ୍ୱନ୍ଦ୍ୱରେ ରହିବ ନାହିଁ | ଦାନିୟେଲଙ୍କ ତିନି ଯିହୁଦୀ ସାଥୀ - ହାନାନିଆ, ମିଶେଲ, ଏବଂ ଅଜରିୟଙ୍କୁ ମଧ୍ୟ ଶଦ୍ରକ, ମେଶାକ୍ ଏବଂ </w:t>
      </w:r>
      <w:proofErr w:type="spellStart"/>
      <w:r w:rsidRPr="00B11535">
        <w:rPr>
          <w:rFonts w:asciiTheme="minorHAnsi" w:eastAsia="Times New Roman" w:hAnsiTheme="minorHAnsi" w:cstheme="minorHAnsi"/>
          <w:sz w:val="24"/>
          <w:szCs w:val="24"/>
          <w:lang w:bidi="te-IN"/>
        </w:rPr>
        <w:t>ଆବେଦ୍-ନେଗୋ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ଦିଆଗଲା</w:t>
      </w:r>
      <w:proofErr w:type="spellEnd"/>
      <w:r w:rsidRPr="00B11535">
        <w:rPr>
          <w:rFonts w:asciiTheme="minorHAnsi" w:eastAsia="Times New Roman" w:hAnsiTheme="minorHAnsi" w:cstheme="minorHAnsi"/>
          <w:sz w:val="24"/>
          <w:szCs w:val="24"/>
          <w:lang w:bidi="te-IN"/>
        </w:rPr>
        <w:t xml:space="preserve"> |</w:t>
      </w:r>
    </w:p>
    <w:p w14:paraId="42685B36" w14:textId="5456620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ଅଧ୍ୟାୟ ୨: ନବୂଖଦ୍ନିତ୍ସରଙ୍କ ରାଜତ୍ୱର ଦ୍ୱିତୀୟ ବର୍ଷରେ, ସେ ଏକ ବିବ୍ରତ ସ୍ୱପ୍ନ ଦେଖିଥିଲେ ଯାହାକୁ ସେ ମନେ ରଖିପାରିନଥିଲେ, ଏବଂ ଦାନିୟେଲ ଉଭୟ ସ୍ୱପ୍ନ ଏବଂ ଏହାର ବ୍ୟାଖ୍ୟାକୁ ରାତିର ଏକ ଦର୍ଶନରେ ଗ୍ରହଣ କରିଥିଲେ | ସୁବର୍ଣ୍ଣ, ସ୍ତନ, ଏବଂ ରୂପା, ପେଟ, ଏବଂ ଜଙ୍ଘ ପିତ୍ତଳ, ଲୁହା ଗୋଡ ଏବଂ ପାଦ ଅଂଶ ଲୁହା ଏବଂ ଅଂଶ ମାଟି ସହିତ ଏହା ଏକ ବଡ଼ ପ୍ରତିମୂର୍ତ୍ତିର ଥିଲା; ହାତ ବିନା ପର୍ବତରୁ ଏକ ପଥର କାଟି ଦିଆଗଲା, ଯାହା ପ୍ରତିମୂର୍ତ୍ତିକୁ ପାଦରେ ଆଘାତ କଲା ଏବଂ ଏହାର ସମସ୍ତ ଅଂଶକୁ ଖଣ୍ଡ ଖଣ୍ଡ କରି ଭାଙ୍ଗିଗଲା ଯାହା ପବନ ଦ୍ୱାରା ବହିଗଲା ଏବଂ ପଥରଟି ଏକ ମହାନ ପର୍ବତ ହୋଇଗଲା ଯାହା ପୃଥିବୀକୁ ପରିପୂର୍ଣ୍ଣ କଲା | ଏହି ପ୍ରତିଛବିଟି କ୍ରମାଗତ ଚାରିଟି ବିଶ୍ୱ ରାଜ୍ୟ ବା ସାମ୍ରାଜ୍ୟର ପ୍ରତିନିଧିତ୍ୱ କଲା - ବାବିଲୋନ୍ (ନବୂଖଦ୍ନିତ୍ସରଙ୍କ ନେତୃତ୍ୱରେ), ମେଡୋ-ପାର୍ସୀ, ଗ୍ରୀକ୍ ଏବଂ ରୋମାନ୍ - ପ୍ରତ୍ୟେକ ଉତ୍ତରାଧିକାରୀ ଏହାର ପୂର୍ବକୁ ଅତିକ୍ରମ କରି ଏହାକୁ ଏକ ଅଂଶ </w:t>
      </w:r>
      <w:proofErr w:type="spellStart"/>
      <w:r w:rsidRPr="00B11535">
        <w:rPr>
          <w:rFonts w:asciiTheme="minorHAnsi" w:eastAsia="Times New Roman" w:hAnsiTheme="minorHAnsi" w:cstheme="minorHAnsi"/>
          <w:sz w:val="24"/>
          <w:szCs w:val="24"/>
          <w:lang w:bidi="te-IN"/>
        </w:rPr>
        <w:t>ଭାବରେ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ପରିଣତ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କଲେ</w:t>
      </w:r>
      <w:proofErr w:type="spellEnd"/>
      <w:r w:rsidRPr="00B11535">
        <w:rPr>
          <w:rFonts w:asciiTheme="minorHAnsi" w:eastAsia="Times New Roman" w:hAnsiTheme="minorHAnsi" w:cstheme="minorHAnsi"/>
          <w:sz w:val="24"/>
          <w:szCs w:val="24"/>
          <w:lang w:bidi="te-IN"/>
        </w:rPr>
        <w:t xml:space="preserve"> |</w:t>
      </w:r>
    </w:p>
    <w:p w14:paraId="38800C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ଅଧ୍ୟାୟ 3: ନବୂଖଦ୍ନିତ୍ସର ରାଜା ଏକ ବିରାଟ ସୁନା ପ୍ରତିମୂର୍ତ୍ତି ତିଆରି କରି ବାବିଲ ପ୍ରଦେଶର ଡୁରା ସମତଳ ଭୂମିରେ ସ୍ଥାପନ କଲେ, ଏବଂ ତାଙ୍କ ରାଜ୍ୟର ସମସ୍ତ ବିଶିଷ୍ଟ ବ୍ୟକ୍ତିଙ୍କୁ ଉତ୍ସର୍ଗୀକୃତ ହେବାକୁ ନିମନ୍ତ୍ରଣ କଲେ ଏବଂ ଉପସ୍ଥିତ ସମସ୍ତଙ୍କୁ ସଂଗୀତର ଧ୍ୱନିରେ ପଡ଼ିବାକୁ ଏବଂ ସେହି ସୁବର୍ଣ୍ଣ ପ୍ରତିମାକୁ ପୂଜା କରିବାକୁ କିମ୍ବା ଅନ୍ୟ ଏକ ଘଣ୍ଟା ମଧ୍ୟରେ ଜ୍ୱଳନ୍ତ ଅଗ୍ନି ଚୁଲିରେ ପକାଇବାକୁ ଆଦେଶ ଦେଲେ। ଦାନିୟେଲଙ୍କ ତିନିଜଣ ବନ୍ଧୁ ଏହାକୁ ମାନିବାକୁ ମନା କରିଦେଲେ ଏବଂ ପାରମ୍ପାରିକ ଅପେକ୍ଷା ସାତଗୁଣ ଉତ୍ତପ୍ତ ଉତ୍ତପ୍ତ ଚୁଲିରେ ନିକ୍ଷେପ କରାଗଲା, କିନ୍ତୁ ଜଣେ ଦୂତ ଯୋଗ ଦେଇ କ harm ଣସି କ୍ଷତି ନକରି ବିତରଣ କଲେ, ଫଳସ୍ୱରୂପ ଏହି ରାଜ୍ୟରେ ସେମାନଙ୍କର ପଦୋନ୍ନତି ଏବଂ ନବୂଖଦ୍ନିତ୍ସରଙ୍କ ଦ୍ God ାରା ସେମାନଙ୍କ God ଶ୍ବରଙ୍କ ବିରୁଦ୍ଧରେ କିଛି କହିବା ବିରୁଦ୍ଧରେ ଆଦେଶ ଦିଆଗଲା। (ଏହି ସଂପର୍କରେ ଡାନିଏଲ୍ ନିଜେ ଉଲ୍ଲେଖ କରାଯାଇ ନାହିଁ। ହୁଏତ ତାଙ୍କ କର୍ତ୍ତବ୍ୟ ଏହି ଅବସରରେ ଉପସ୍ଥିତ ହେବା ପରିବର୍ତ୍ତେ ଅନ୍ୟତ୍ର ରହିବା ଆବଶ୍ୟକ ହୋଇପାରେ।) ଉପରୋକ୍ତ ତାରିଖ ଉଲ୍ଲେଖ କରାଯାଇ ନାହିଁ।</w:t>
      </w:r>
    </w:p>
    <w:p w14:paraId="2378A4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ଅଧ୍ୟାୟ 4: ନବୂଖଦ୍ନିତ୍ସରଙ୍କର ଆଉ ଏକ ବିଚଳିତ ସ୍ୱପ୍ନ ଥିଲା ଯାହା ଦାନିୟେଲଙ୍କ ବ୍ୟତୀତ ଅନ୍ୟ କେହି ବ୍ୟାଖ୍ୟା କରିପାରନ୍ତି ନାହିଁ | ଏହା ଏକ ଶକ୍ତିଶାଳୀ ବୃକ୍ଷର ଥିଲା, ଏହାର ମୂଳ ଏବଂ ଚେର ବ୍ୟତୀତ କୋମଳ ଘାସ ଏବଂ ପଶୁମାନଙ୍କ ମଧ୍ୟରେ, ଏବଂ ସାତ ବର୍ଷ ପର୍ଯ୍ୟନ୍ତ ସ୍ୱର୍ଗର କାକର ସହିତ ଓଦା ହେବାକୁ ଆଦେଶ ଦିଆଗଲା | ଏହି ବୃକ୍ଷ ନିଜେ ରାଜାଙ୍କୁ ପ୍ରତିପାଦିତ କରିଥିଲା, ଯିଏ ପାଗଳ ହୋଇ ମନୁଷ୍ୟମାନଙ୍କଠାରୁ ବିତାଡିତ ହେବ, ସେ ବାସ କରୁଥିବା ପଶୁମାନଙ୍କ ସହିତ ରହିବାକୁ ହେବ, ଯେଉଁଠାରେ ସେ ଷଣ୍ as ପରି ଘାସ ଖାଇବ ଏବଂ ସ୍ୱର୍ଗର କାକର ସହିତ ଓଦା ହୋଇ ରହିବ, ଯେପର୍ଯ୍ୟନ୍ତ ସେ ଜାଣିବା ଉଚିତ୍ ଯେ ସର୍ବୋପରିସ୍ଥ ମନୁଷ୍ୟ ରାଜ୍ୟରେ ଶାସନ କରନ୍ତି ଏବଂ ଯାହାଙ୍କୁ ଇଚ୍ଛା କରନ୍ତି ତାହା ଦିଅନ୍ତି। ଗଛର ମୂଳ ଏବଂ ମୂଳ ଛାଡିବାକୁ ଆଦେଶର ଅର୍ଥ ହେଲା ନବୂଖଦ୍ନିତ୍ସରଙ୍କ ପାଇଁ ରାଜ୍ୟ ନିଶ୍ଚିତ ହେବ "ଏହା ପରେ ତୁମେ ଜାଣିବ </w:t>
      </w:r>
      <w:proofErr w:type="spellStart"/>
      <w:r w:rsidRPr="00B11535">
        <w:rPr>
          <w:rFonts w:asciiTheme="minorHAnsi" w:eastAsia="Times New Roman" w:hAnsiTheme="minorHAnsi" w:cstheme="minorHAnsi"/>
          <w:sz w:val="24"/>
          <w:szCs w:val="24"/>
          <w:lang w:bidi="te-IN"/>
        </w:rPr>
        <w:t>ଯେ</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ଆକାଶ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ଶାସନ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w:t>
      </w:r>
      <w:proofErr w:type="spellEnd"/>
      <w:r w:rsidRPr="00B11535">
        <w:rPr>
          <w:rFonts w:asciiTheme="minorHAnsi" w:eastAsia="Times New Roman" w:hAnsiTheme="minorHAnsi" w:cstheme="minorHAnsi"/>
          <w:sz w:val="24"/>
          <w:szCs w:val="24"/>
          <w:lang w:bidi="te-IN"/>
        </w:rPr>
        <w:t>।"</w:t>
      </w:r>
    </w:p>
    <w:p w14:paraId="665889B2" w14:textId="74EACC4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ଉପରୋକ୍ତ ବିଷୟଗୁଡ଼ିକ ମଧ୍ୟ ଅନାବଶ୍ୟକ, କିନ୍ତୁ ଗୋଟିଏ ବର୍ଷ ମଧ୍ୟରେ ଏହା ଘଟିବାକୁ ଲାଗିଲା | ବାବିଲର ରାଜପ୍ରାସାଦରେ ବୁଲୁଥିବା ନବୂଖଦ୍ନିତ୍ସର କହିଛନ୍ତି: "ମୁଁ ମୋର ରାଜସ୍ଥାନ ନିମନ୍ତେ ନିର୍ମାଣ କରିଥିବା ଏହି ମହାନ ବାବିଲ ନୁହେଁ କି, ମୋର ଶକ୍ତି ଏବଂ ମୋର ମହିମା ପାଇଁ? ଏହି ଶବ୍ଦଟି ତାଙ୍କ ପାଟିରେ ଥିଲାବେଳେ ସ୍ୱର୍ଗରୁ ଏକ ସ୍ୱର ଶୁଣାଗଲା: "ହେ ନବୂଖଦ୍ନିତ୍ସର ରାଜା, ତୁମ୍ଭକୁ କୁହାଯାଏ: ରାଜ୍ୟ ତୁମଠାରୁ ଦୂରେଇ ଯାଇଛି। ତୁମ୍ଭେ ମନୁଷ୍ୟମାନଙ୍କଠାରୁ ବିତାଡିତ ହେବ। ତୁମ୍ଭେ ବାସ କରୁଥିବା ସ୍ଥାନ ପଶୁମାନଙ୍କ ସହିତ ରହିବ। ସେ ରାଜକୁମାରଙ୍କ ଉପରେ ସାତଥର ଶାସନ କରିବେ। । " ସେହି ଘଣ୍ଟାରେ ସେ ପୁରୁଷମାନଙ୍କଠାରୁ ବିତାଡିତ ହୋଇଥିଲେ। ତାଙ୍କର କେଶ ଉତ୍କ୍ରୋଶ ପକ୍ଷୀ ପରି ବ grew ଼ିଲା ଓ ନଖଗୁଡ଼ିକ </w:t>
      </w:r>
      <w:proofErr w:type="spellStart"/>
      <w:r w:rsidRPr="00B11535">
        <w:rPr>
          <w:rFonts w:asciiTheme="minorHAnsi" w:eastAsia="Times New Roman" w:hAnsiTheme="minorHAnsi" w:cstheme="minorHAnsi"/>
          <w:sz w:val="24"/>
          <w:szCs w:val="24"/>
          <w:lang w:bidi="te-IN"/>
        </w:rPr>
        <w:t>ପକ୍ଷୀମାନଙ୍କର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କଳଙ୍କ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ଥିଲା</w:t>
      </w:r>
      <w:proofErr w:type="spellEnd"/>
      <w:r w:rsidRPr="00B11535">
        <w:rPr>
          <w:rFonts w:asciiTheme="minorHAnsi" w:eastAsia="Times New Roman" w:hAnsiTheme="minorHAnsi" w:cstheme="minorHAnsi"/>
          <w:sz w:val="24"/>
          <w:szCs w:val="24"/>
          <w:lang w:bidi="te-IN"/>
        </w:rPr>
        <w:t>।</w:t>
      </w:r>
    </w:p>
    <w:p w14:paraId="6DA7575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ନିର୍ଦ୍ଧାରିତ ସମୟର ଶେଷରେ, ତାଙ୍କର ବୁ understanding ାମଣା ଫେରି ଆସିଲା ଏବଂ ସେ ସ୍ୱର୍ଗର God ଶ୍ବରଙ୍କୁ ସ୍ୱୀକାର କଲେ ଏବଂ ପ୍ରଶଂସା କଲେ - ଅନ୍ୟାନ୍ୟ ବିଷୟ ମଧ୍ୟରେ "ତାଙ୍କର ସମସ୍ତ କାର୍ଯ୍ୟ ସତ୍ୟ, ଏବଂ ତାଙ୍କର ମାର୍ଗ ନ୍ୟାୟ; ଏବଂ ଯେଉଁମାନେ ଗର୍ବରେ ଚାଲନ୍ତି </w:t>
      </w:r>
      <w:r w:rsidRPr="00B11535">
        <w:rPr>
          <w:rFonts w:asciiTheme="minorHAnsi" w:eastAsia="Times New Roman" w:hAnsiTheme="minorHAnsi" w:cstheme="minorHAnsi"/>
          <w:sz w:val="24"/>
          <w:szCs w:val="24"/>
          <w:lang w:bidi="te-IN"/>
        </w:rPr>
        <w:lastRenderedPageBreak/>
        <w:t>ସେ ହ୍ରାସ କରିବାକୁ ସମର୍ଥ" (.୦) | ତାଙ୍କ ରାଜ୍ୟ ମଧ୍ୟ ପୂର୍ବ ଗ glory ରବକୁ ପୁନ restored ସ୍ଥାପିତ ହେଲା, ଏବଂ ତାଙ୍କୁ "ମହାନତା" ଯୋଡି ହେଲା (.୦) | ମୋଟ ଉପରେ, ସେ 43 ବର୍ଷ (ଖ୍ରୀଷ୍ଟପୂର୍ବ 605-562) ରାଜତ୍ୱ କରିଥିଲେ।</w:t>
      </w:r>
    </w:p>
    <w:p w14:paraId="47CE911A" w14:textId="2AAA09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ଅଧ୍ୟାୟ 5: ନବୂଖଦ୍ନିତ୍ସରଙ୍କ ସାବତ ନାତି ତଥା ବାବିଲର ଶେଷ କଲଦୀଯ ରାଜା ବେଲଶତ୍ସର ତାଙ୍କ ସହସ୍ର ପ୍ରଭୁଙ୍କ ପାଇଁ ଏକ ମହାନ୍ ଭୋଜି କରିଥିଲେ - ଯାହା ଅନ୍ୟ ଉତ୍ସରୁ ଆମେ ଜାଣୁ ଯେ ଖ୍ରୀଷ୍ଟପୂର୍ବ 538 ମସିହାରେ ତାଙ୍କ ଅତିଥିମାନଙ୍କ ଆଗରେ ଦ୍ରାକ୍ଷାରସ ପିଇବା ସମୟରେ ସେ ଆଦେଶ ଦେଇଥିଲେ ଯେ ତାଙ୍କ ପିତା ନବୂଖଦ୍ନିତ୍ସର ଯିରୁଶାଲମରୁ ଆଣିଥିବା ସୁନା ଓ ରୂପା ପାତ୍ର; ସେ ସୁବର୍ଣ୍ଣ, ରୂପା, ପିତ୍ତଳ, ଲୁହା, କାଠ ଓ ପଥରର ଦେବତାମାନଙ୍କୁ ପ୍ରଶଂସା କରିବା ସମୟରେ ସେ ଏବଂ ତାଙ୍କର ପ୍ରଭୁ, ସ୍ତ୍ରୀ ଏବଂ ଉପପତ୍ନୀମାନେ ସେମାନଙ୍କଠାରୁ ପାନ କଲେ - ସ୍ୱର୍ଗର ପରମେଶ୍ୱର ଏବଂ ଯିହୁଦୀମାନଙ୍କ ବିରୁଦ୍ଧରେ ଏକ ନିନ୍ଦନୀୟ କାର୍ଯ୍ୟ। "ସେହି ଘଣ୍ଟାରେ ଜଣେ ବ୍ୟକ୍ତିଙ୍କ ହାତର ଆଙ୍ଗୁଳି ବାହାରି ରାଜାଙ୍କ ପ୍ରାସାଦର କାନ୍ଥର ପ୍ଲାଷ୍ଟର ଉପରେ ଦୀପ ପ୍ରଜ୍ୱଳନ ଉପରେ ଲେଖିଥିଲେ।" ରାଜା ଲେଖିଥିବା ହାତ ଦେଖିଲେ, ଯଦିଓ ସେ ଲେଖାଥିବା ବିଷୟ ପ read ି ପାରିନଥିଲେ, ଏବଂ ସେ ଏତେ ଡରି ଯାଇଥିଲେ ଯେ ତାଙ୍କ ଅଣ୍ଟାର ଗଣ୍ଠି ଖୋଲା ଯାଇଥିଲା ଏବଂ ଆଣ୍ଠୁ ଅନ୍ୟ ଜଣକୁ ଆଘାତ କରିଥିଲା ​​| ବାବିଲର ଜ୍ wise ାନୀମାନଙ୍କ ସହିତ କଥାବାର୍ତ୍ତା କରି ସେ ଯେକେହି ପ୍ରତିଜ୍ promised ା କରିଥିଲେ ଯେ ଯିଏ ହାତଲେଖା ପ read ଼ିବେ ଏବଂ ବ୍ୟାଖ୍ୟା କରିବେ ଯେ ତାଙ୍କୁ “ରାଜ୍ୟର ତୃତୀୟ ଶାସକ” କରାଯିବ - ତାଙ୍କ ପିତା ନାବୋନିଡସ୍, ଯଦିଓ ପୂର୍ବ ବର୍ଷଗୁଡ଼ିକରେ ଅବସର ଗ୍ରହଣ କରିଥିଲେ ଏବଂ ନିଜେ ସହ-ରେଜେଣ୍ଟ ଭାବରେ ଦ୍ୱିତୀୟ | କିନ୍ତୁ ଯେତେବେଳେ କେହି ଲେଖା ପ read ିପାରନ୍ତି କିମ୍ବା ବ୍ୟାଖ୍ୟା କରିପାରନ୍ତି ନାହିଁ ଏବଂ କେବଳ ରାଜା ଅତ୍ୟଧିକ ଅସୁବିଧାରେ ପଡ଼ିଲେ ନାହିଁ, ବରଂ ତାଙ୍କ ପ୍ରଭୁମାନେ ମଧ୍ୟ ବିବ୍ରତ ହେଲେ, ରାଣୀ (ସମ୍ଭବତ Bel ବେଲାଶାଜାରର ସାବତ ମା) ଏହି ବିଷୟରେ ଶୁଣିବା ପରେ ଭୋଜି ଗୃହକୁ ଆସି ରାଜାଙ୍କୁ ଆଉ ଅସୁବିଧା ନହେବାକୁ ଆଦେଶ ଦେଲେ, କିନ୍ତୁ ଦାନିୟେଲଙ୍କୁ ପଠାଇବାକୁ ପଠାଇଲେ, ଯିଏ ନବୂଖଦ୍ନିତ୍ସରଙ୍କୁ ଏପରି କ୍ଷମତାରେ ସେବା କରିଥିଲେ ଏବଂ ବର୍ତ୍ତମାନ ବେଲାଶାଜାର ପାଇଁ “ବ୍ୟାଖ୍ୟା” ଦେଖାଇବେ | ଯେତେବେଳେ ଦାନିୟେଲଙ୍କୁ ଅଣାଗଲା, ସେ ସ୍ୱପ୍ନକୁ ଅସନ୍ତୁଷ୍ଟ ଭାବରେ ବ୍ୟାଖ୍ୟା କଲେ, "God ଶ୍ବର ତୁମର ରାଜ୍ୟକୁ ଗଣନା କରିଛନ୍ତି ଏବଂ ଏହାକୁ ସମାପ୍ତ କରିଛନ୍ତି; ତୁମେ ଭାରସାମ୍ୟ ହରାଇ ଓଜନ ପାଇଛ; ତୁମର ରାଜ୍ୟ ବିଭାଜିତ ହୋଇଛି, ଏବଂ ମାଦୀୟ ଓ ପାରସ୍ୟମାନଙ୍କୁ ଦିଆଗଲା," ବେଲ୍‌ଶାଜସର ତଥାପି ଆଦେଶ ଦେଲେ ଯେ ଦାନିୟେଲଙ୍କୁ ବାଇଗଣୀ ରଙ୍ଗର ବସ୍ତ୍ର ପରିଧାନ କର, ଯାହା ସେ ରାଜକୁମାରରେ ବାନ୍ଧିବା ଉଚିତ୍। ସେଦିନ ରାତିରେ କିନ୍ତୁ ଭାଗ୍ୟଶାଳୀ ଥିଲା | କାରଣ ଏଥିରେ ବେଲଶତ୍ସରଙ୍କୁ ହତ୍ୟା କରାଯାଇଥିଲା, ଏବଂ "ଦାରିୟସ୍ ମେଡେ ରାଜ୍ୟ ଗ୍ରହଣ କରିଥିଲେ" (ବନାମ 30-31) | ଏବଂ ଏହାକୁ ସମାପ୍ତ କଲେ; ତୁମେ ଭାରସାମ୍ୟ ହରାଇ ଓଜନ କରିଛ; ତୁମର ରାଜ୍ୟ ବିଭାଜିତ ହୋଇଛି ଏବଂ ମାଦୀୟ ଓ ପାରସ୍ୟମାନଙ୍କୁ ଦିଆଗଲା, "ତଥାପି ବେଲ୍ଲଶାଜାର ଆଦେଶ ଦେଲେ ଯେ ଦାନିୟେଲଙ୍କୁ ବାଇଗଣୀ ରଙ୍ଗର ବସ୍ତ୍ର ପରିଧାନ କର, ତାଙ୍କ ବେକରେ ସୁବର୍ଣ୍ଣର ଶିକୁଳି ପିନ୍ଧାଅ, ଏବଂ ଘୋଷଣା କର ଯେ ସେ ରାଜ୍ୟର ତୃତୀୟ ଶାସକ ହେବା ଉଚିତ୍। ସେହି ରାତ୍ରିରେ ଏହା ଅତ୍ୟନ୍ତ ଦୁର୍ଭାଗ୍ୟଜନକ ଥିଲା। ଏବଂ ଏହାକୁ ସମାପ୍ତ କଲେ; ତୁମେ ଭାରସାମ୍ୟ ହରାଇ ଓଜନ କରିଛ; ତୁମର ରାଜ୍ୟ ବିଭାଜିତ ହୋଇଛି ଏବଂ ମାଦୀୟ ଓ ପାରସ୍ୟମାନଙ୍କୁ ଦିଆଗଲା, "ତଥାପି ବେଲ୍ଲଶାଜାର ଆଦେଶ ଦେଲେ ଯେ ଦାନିୟେଲଙ୍କୁ ବାଇଗଣୀ ରଙ୍ଗର ବସ୍ତ୍ର ପରିଧାନ କର, ତାଙ୍କ ବେକରେ ସୁବର୍ଣ୍ଣର ଶିକୁଳି ପିନ୍ଧାଅ, ଏବଂ ଘୋଷଣା କର ଯେ ସେ ରାଜ୍ୟର ତୃତୀୟ ଶାସକ ହେବା ଉଚିତ୍। ସେହି ରାତ୍ରିରେ </w:t>
      </w:r>
      <w:proofErr w:type="spellStart"/>
      <w:r w:rsidRPr="00B11535">
        <w:rPr>
          <w:rFonts w:asciiTheme="minorHAnsi" w:eastAsia="Times New Roman" w:hAnsiTheme="minorHAnsi" w:cstheme="minorHAnsi"/>
          <w:sz w:val="24"/>
          <w:szCs w:val="24"/>
          <w:lang w:bidi="te-IN"/>
        </w:rPr>
        <w:t>ଏହା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ଅତ୍ୟନ୍ତ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ଦୁର୍ଭାଗ୍ୟଜନକ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ଥିଲା</w:t>
      </w:r>
      <w:proofErr w:type="spellEnd"/>
      <w:r w:rsidRPr="00B11535">
        <w:rPr>
          <w:rFonts w:asciiTheme="minorHAnsi" w:eastAsia="Times New Roman" w:hAnsiTheme="minorHAnsi" w:cstheme="minorHAnsi"/>
          <w:sz w:val="24"/>
          <w:szCs w:val="24"/>
          <w:lang w:bidi="te-IN"/>
        </w:rPr>
        <w:t>।</w:t>
      </w:r>
    </w:p>
    <w:p w14:paraId="5AA16CE2" w14:textId="75BB64C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"ଡାରିୟସ୍ ମେଡେ" ର ପରିଚୟ ସ୍କ୍ରିପ୍ଟର ଏବଂ histor ତିହାସିକମାନଙ୍କ ପାଇଁ ଏକ ସମସ୍ୟା ସୃଷ୍ଟି କରିଛି | ଡାରିୟସ୍ ଏକ ସାଧାରଣ ପାର୍ସୀ ନାମ ଥିଲା | କିନ୍ତୁ ଏହି ପରିପ୍ରେକ୍ଷୀରେ, ତାଙ୍କୁ "ମେଡେ" କୁହାଯାଏ ଯେପରି ତାଙ୍କୁ ଡାରିୟସ୍ ନାମରେ ଅନ୍ୟ ଶାସକମାନଙ୍କଠାରୁ ପୃଥକ କରିବାକୁ | ଏହା ପୁନର୍ବାର 11: 1 ରେ ଏବଂ 9: 1 ରେ ଘଟିଥାଏ, ଯେଉଁଠାରେ ତାଙ୍କୁ "ଅଦୂରୀୟର ପୁତ୍ର ଦାରିୟସ୍, ମାଦୀୟମାନଙ୍କ ବଂଶଧର, କଲଦୀଯମାନଙ୍କ ଉପରେ ରାଜା ହୋଇଥିଲେ।" ଏବଂ ଆପୋକ୍ରିଫାଲ୍ ପୁସ୍ତକ ଟୋବିଟ୍ "ମିଡିଆର ରାଜା ଆହାସୁରୁସ୍" ବିଷୟରେ କହିଥାଏ, ଯିଏକି ନୀନିବଙ୍କ ବିନାଶରେ ଅଂଶଗ୍ରହଣ କରିଥିଲେ (୧: 15: ୧)) | ଏହି ସନ୍ଦର୍ଭଗୁଡିକର ଆହାସୁରୁସ୍, ତଥାପି, ପାରସ୍ୟ ଏବଂ ମିଡିଆ (1: 1-3-)) ଉପରେ ରାଜତ୍ୱ କରିଥିବା ଏଷ୍ଟର ବୁକ୍ ର ଆହାସୁରୁସ୍ ନୁହେଁ ବୋଲି ଅନୁମାନ କରାଯାଏ ଏବଂ ଇତିହାସର ପାରସ୍ୟ ରାଜା ଜେରକ୍ସ I (ଖ୍ରୀଷ୍ଟପୂର୍ବ 486-465) ବୋଲି ବିଶ୍ believed ାସ କରାଯାଏ | ଶେଷଟି ଏଜ୍ରା 4 ରେ ଉଲ୍ଲେଖିତ ମହାନ (ଖ୍ରୀଷ୍ଟପୂର୍ବ 522-486) ​​ଦାରିୟସ୍ I ଙ୍କ ପୁତ୍ର ଥିଲା: 5; 5: 6-7; 6: 1; ହାଗାଇ :: ;; ଜିଖରିୟ ୧: ୧, ଏବଂ ଆଟୋସା, ସାଇରସ୍ ଦ୍ୱିତୀୟ, ମହାନ (ଖ୍ରୀଷ୍ଟପୂର୍ବ 559-530), 2 ଇତିହାସ 36: 22-23 ରେ ଉଲ୍ଲେଖ କରାଯାଇଛି; ଏଜ୍ରା 1: 1-4, 7-8; 5: 13-17; 6: 3; ଯିଶାଇୟ 44:28; 45: 1; ଦାନିୟେଲ 1:21; 6:28; 10: 1 - ଉଭୟ ପାରସ୍ୟ ରାଜା ଥିଲେ | ମାଦୀୟ ଏବଂ ପାରସ୍ୟର ମିଳିତ ହେବା ପରେ କିଛି ସମୟ ପାଇଁ, ମାଦୀୟମାନେ ଅଧିକ ଶକ୍ତିଶାଳୀ ହେଲେ ଏବଂ ସେମାନଙ୍କର ନାମ ପ୍ରଥମେ ଉଲ୍ଲେଖ କରାଯାଇଥିଲା, କିନ୍ତୁ ମହାନ ସାଇରସଙ୍କ ସମୟରେ ପାରସ୍ୟମାନେ ଅଧିକ ଶକ୍ତିଶାଳୀ ହେଲେ ଏବଂ ସେମାନଙ୍କ ନାମ ପ୍ରଥମେ ଏଷ୍ଟର </w:t>
      </w:r>
      <w:proofErr w:type="spellStart"/>
      <w:r w:rsidRPr="00B11535">
        <w:rPr>
          <w:rFonts w:asciiTheme="minorHAnsi" w:eastAsia="Times New Roman" w:hAnsiTheme="minorHAnsi" w:cstheme="minorHAnsi"/>
          <w:sz w:val="24"/>
          <w:szCs w:val="24"/>
          <w:lang w:bidi="te-IN"/>
        </w:rPr>
        <w:t>ପୁସ୍ତକ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ଉଲ୍ଲେଖ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କରାଯାଇଥିଲା</w:t>
      </w:r>
      <w:proofErr w:type="spellEnd"/>
      <w:r w:rsidRPr="00B11535">
        <w:rPr>
          <w:rFonts w:asciiTheme="minorHAnsi" w:eastAsia="Times New Roman" w:hAnsiTheme="minorHAnsi" w:cstheme="minorHAnsi"/>
          <w:sz w:val="24"/>
          <w:szCs w:val="24"/>
          <w:lang w:bidi="te-IN"/>
        </w:rPr>
        <w:t>।</w:t>
      </w:r>
    </w:p>
    <w:p w14:paraId="7DDAFD2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ଯେହେତୁ ଆମର ଉଭୟ ଶାସ୍ତ୍ର ଏବଂ ଧର୍ମନିରପେକ୍ଷ ଇତିହାସରେ କେବଳ ବିଟ୍ ଏବଂ ସୂଚନା ଅଛି, ଏବଂ କେତେକ କ୍ଷେତ୍ରରେ ସେମାନଙ୍କୁ ସନ୍ତୋଷଜନକ ଭାବରେ ଏକତ୍ର କରିବା ପାଇଁ ପର୍ଯ୍ୟାପ୍ତ ନୁହେଁ, ମାନବ କଳ୍ପନା ଉଭୟ ତୀବ୍ର ଏବଂ ପରସ୍ପର ବିରୋଧୀ | ଏକ ବହୁଳ ଭାବରେ ଗ୍ରହଣୀୟ ଦୃଷ୍ଟିକୋଣ ହେଉଛି ଡାରିୟସ୍ ମେଡେ ଏବଂ ସାଇରସ୍ ଦି ଗ୍ରେଟ୍ ଏକ ଏବଂ ସମାନ ଥିଲେ, ବେଳେବେଳେ ଗୋଟିଏ ନାମ ଦ୍ sometimes ାରା ଏବଂ ଅନ୍ୟଟି ଦ୍ called ାରା କୁହାଯାଏ | ଏହା ମୁଖ୍ୟତ the ଏହା ଉପରେ ଆଧାରିତ ଯେ ମାଡିସର ରାଜା (585-550 ଖ୍ରୀଷ୍ଟାବ୍ଦ) ଆଷ୍ଟେଜ୍ଙ୍କ daughter ିଅ ମାଣ୍ଡାନେ ପାରସ୍ୟର ରାଜା (ଖ୍ରୀଷ୍ଟପୂର୍ବ 600-559) କାମ୍ବିସ୍ I କୁ ବିବାହ କରିଥିଲେ ଏବଂ ପାରସ୍ୟର ରାଜା ସାଇରସ୍ ଦ୍ୱିତୀୟ (ଖ୍ରୀଷ୍ଟପୂର୍ବ 559-530) ସେମାନଙ୍କର ପୁତ୍ର, ଅର୍ଦ୍ଧ ପାର୍ସୀ ଏବଂ ଅଧା ମେଡେ ଥିଲେ। ତେଣୁ ଏହା ବିଶ୍ believed ାସ କରାଯାଏ ଯେ ଯେତେବେଳେ ତାଙ୍କୁ ଡାରିୟସ୍ କୁହାଯାଉଥିଲା ସେତେବେଳେ ସେ ପାରସ୍ୟର ଅନ୍ୟ ରାଜାମାନଙ୍କଠାରୁ ଭିନ୍ନ ହେବା ପାଇଁ ତାଙ୍କୁ ମେଡେ ଭାବରେ ମଧ୍ୟ ନିଯୁକ୍ତ କରାଯାଇଥିଲା, ଯାହାର ନାମ ଡାରିୟସ୍ ଥିଲା କିନ୍ତୁ ମଧ୍ୟମା ନୁହେଁ ପାର୍ସୀ ଉତ୍ତୋଳନ ମଧ୍ୟ ନଥିଲା | ଏହି ଦୃଶ୍ୟ ସେହିପରି ଦାନିୟେଲ 9: 1 ରେ ଆହାସୁରୁସ୍, ଡାରିୟସ୍ଙ୍କ ପିତା, ଆଷ୍ଟେଜ୍ସର ଅନ୍ୟ ନାମ ବୋଲି ବିବେଚନା କରେ, ସାଇରସ୍ ଦି ଗ୍ରେଟ୍ ଙ୍କ ମଧ୍ୟମା ଦାଦା, ଯାହା ସଠିକ୍ ମନେହୁଏ | ବାସ୍ତବରେ, ଗୋଟିଏ ଜିନିଷ ବ୍ୟତୀତ ଏହା ସମସ୍ତେ ଯଥାର୍ଥ ମନେହୁଏ: ଏହା ଦାନିୟେଲଙ୍କ ଦ୍ D ାରା ଡାରିୟସ୍ (ମେଡେ) ଏବଂ ସାଇରସ୍ ପାରସ୍ୟର ରାଜତ୍ୱ (6:28) ମଧ୍ୟରେ ଥିବା ପାର୍ଥକ୍ୟର ଯତ୍ନ ନିଏ ନାହିଁ, ଯାହା ପୂର୍ବର </w:t>
      </w:r>
      <w:proofErr w:type="spellStart"/>
      <w:r w:rsidRPr="00B11535">
        <w:rPr>
          <w:rFonts w:asciiTheme="minorHAnsi" w:eastAsia="Times New Roman" w:hAnsiTheme="minorHAnsi" w:cstheme="minorHAnsi"/>
          <w:sz w:val="24"/>
          <w:szCs w:val="24"/>
          <w:lang w:bidi="te-IN"/>
        </w:rPr>
        <w:t>ପୂର୍ବ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ମନେହୁଏ</w:t>
      </w:r>
      <w:proofErr w:type="spellEnd"/>
      <w:r w:rsidRPr="00B11535">
        <w:rPr>
          <w:rFonts w:asciiTheme="minorHAnsi" w:eastAsia="Times New Roman" w:hAnsiTheme="minorHAnsi" w:cstheme="minorHAnsi"/>
          <w:sz w:val="24"/>
          <w:szCs w:val="24"/>
          <w:lang w:bidi="te-IN"/>
        </w:rPr>
        <w:t xml:space="preserve"> |</w:t>
      </w:r>
    </w:p>
    <w:p w14:paraId="552EC65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କେତେକ ଦାନିୟେଲଙ୍କ ତଥ୍ୟକୁ ଭୁଲ ବୋଲି ଖାରଜ କରିବାକୁ ଚାହାଁନ୍ତି, ଏବଂ ସେଠାରେ କ D ଣସି ଡାରିୟସ୍ ମେଡେ ନଥିଲେ - ଯେହେତୁ ଧର୍ମନିରପେକ୍ଷ ଇତିହାସରେ ସେହି ନାମ ଦ୍ୱାରା କେହି ଉଲ୍ଲେଖ କରାଯାଇ ନାହିଁ | ଅବଶ୍ୟ, ଡାନିଏଲ୍ଙ୍କ ସ୍ଥିତି ଏପରି ଥିଲା ଯେ ସେ ବର୍ତ୍ତମାନର ସମାଲୋଚକମାନେ ଜାଣିପାରିବା ଅପେକ୍ଷା ଭଲ ଭାବରେ ଜାଣିବା ଉଚିତ୍, କେବଳ ତଥ୍ୟ ବିଟ୍ ଯାହା ଆମକୁ ଏକତ୍ର ଖଣ୍ଡ ଖଣ୍ଡ କରିବାକୁ ଆସିଛି | ଆଉ ଏକ ସମ୍ଭାବନା ଅଛି ଯାହାକି ବିଚାର ପାଇଁ ଯୋଗ୍ୟ ଅଟେ |</w:t>
      </w:r>
    </w:p>
    <w:p w14:paraId="7E7AE2B8" w14:textId="0F3F645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t>ପ୍ରଥମେ |</w:t>
      </w:r>
      <w:r w:rsidRPr="00B11535">
        <w:rPr>
          <w:rFonts w:asciiTheme="minorHAnsi" w:eastAsia="Times New Roman" w:hAnsiTheme="minorHAnsi" w:cstheme="minorHAnsi"/>
          <w:sz w:val="24"/>
          <w:szCs w:val="24"/>
          <w:lang w:bidi="te-IN"/>
        </w:rPr>
        <w:t xml:space="preserve">ପ୍ରାଚୀନ histor ତିହାସିକ ଜେନୋଫନ୍, ହେରୋଡୋଟସ୍ ଏବଂ ବେରୋସସ୍ ବାବିଲର ପତନ ବିଷୟରେ ଏହିପରି ଭାବରେ କୁହାଯାଇଛି: "ସାଇରସ୍ ଫରାତ୍ ନଦୀକୁ ଏକ ନୂତନ ଚ୍ୟାନେଲରେ ବିଭକ୍ତ କରିଥିଲେ ଏବଂ ଦୁଇ ମରୁଭୂମି ଦ୍ gu ାରା ମାର୍ଗଦର୍ଶନ କରି ଶୁଖିଲା ଶଯ୍ୟା ଦେଇ ସହରକୁ ଯାଇଥିଲେ। ଦ୍ୱିତୀୟତ compar, ତୁଳନାତ୍ମକ ଭାବରେ ସାମ୍ପ୍ରତିକ ସମୟରେ ମିଳିଥିବା ଲେଖାଗୁଡ଼ିକରେ କୁହାଯାଇଛି ଯେ ଗୋବ୍ରିଆସ୍ଙ୍କ ଅଧୀନରେ ଥିବା ପାରସ୍ୟ ସ army ନ୍ୟମାନେ ବିନା ଯୁଦ୍ଧରେ ବାବିଲକୁ ନେଇଥିଲେ, ଏବଂ ସେ ରାଜାଙ୍କ ପୁତ୍ରଙ୍କୁ ହତ୍ୟା କରିଥିଲେ (ଯିଏ ବେଲାଶାଜାର ଏବଂ ସହ-ରେଜିଣ୍ଟ୍) ଏବଂ ପରେ ସାଇରସ୍ ପ୍ରବେଶ କରିଥିଲେ। ତୃତୀୟତ D, ଡାରିୟସ୍ ଅନେକଙ୍କୁ ଗୋବ୍ରିଆ ବୋଲି ଭାବନ୍ତି, ଯିଏକି ବାବିଲର ଟାବଲେଟରେ ବାବିଲର ବିଜେତା ଭାବରେ ନାମିତ ହୋଇଥିଲେ; ଜୋସେଫସ୍ କହିଛନ୍ତି ଯେ ଏହି ଡାରିୟସ୍ ଆଷ୍ଟେଜ୍ଙ୍କ ପୁତ୍ର ଥିଲେ (ଯିଏ ଜଣେ ମେଡେ ଥିଲେ) ଏବଂ ଗ୍ରୀକ୍ମାନଙ୍କ ମଧ୍ୟରେ ଅନ୍ୟ ଏକ ନାମ ଥିଲା (ପ୍ରାଚୀନତା, X, 11: 4) | ସେହି ସମାନ ସଂଯୋଗରେ ସେ ତାଙ୍କୁ ସାଇରସର ଜଣେ ସମ୍ପର୍କୀୟ ବୋଲି ଡାକନ୍ତି, ଯଦି ସେ Astyages ଙ୍କ ପୁତ୍ର ଥିଲେ ଏହା ସତ୍ୟ, କାରଣ ସାଇରସ୍ Astyages ର ନାତି ଥିଲେ, ଯେପରି ପ୍ରାଚୀନ histor ତିହାସିକ ହେରୋଡୋଟସ୍ ଙ୍କ ଅଧିକାର ଉପରେ ଉପରୋକ୍ତ ଅନୁଚ୍ଛେଦରେ ଉଲ୍ଲେଖ କରାଯାଇଛି | ତେଣୁ, ଦାରିୟସ୍ ହୁଏତ ସାଇରସ୍ଙ୍କ ମାମୁଁ ଏବଂ ତାଙ୍କ ସ army ନ୍ୟବାହିନୀର ଜଣେ ଜେନେରାଲ୍ ହୋଇଥାଇ ପାରନ୍ତି ଏବଂ ବାବିଲକୁ ପରାସ୍ତ କରିଥିବା ସ yr ନ୍ୟବାହିନୀର ନେତୃତ୍ୱ ନେଇଥଲେ - ଏହା ମଧ୍ୟ ରାଜ୍ୟ ଗ୍ରହଣ କରି ସାଇରସ୍ ପାଇଁ ରାଜତ୍ୱ କରିଥିବାବେଳେ ଶେଷଟି ତାଙ୍କର ଉତ୍ତର ଏବଂ ପଶ୍ଚିମ </w:t>
      </w:r>
      <w:proofErr w:type="spellStart"/>
      <w:r w:rsidRPr="00B11535">
        <w:rPr>
          <w:rFonts w:asciiTheme="minorHAnsi" w:eastAsia="Times New Roman" w:hAnsiTheme="minorHAnsi" w:cstheme="minorHAnsi"/>
          <w:sz w:val="24"/>
          <w:szCs w:val="24"/>
          <w:lang w:bidi="te-IN"/>
        </w:rPr>
        <w:t>ଯୁଦ୍ଧରେ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ବ୍ୟସ୍ତ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ଥିଲା</w:t>
      </w:r>
      <w:proofErr w:type="spellEnd"/>
      <w:r w:rsidRPr="00B11535">
        <w:rPr>
          <w:rFonts w:asciiTheme="minorHAnsi" w:eastAsia="Times New Roman" w:hAnsiTheme="minorHAnsi" w:cstheme="minorHAnsi"/>
          <w:sz w:val="24"/>
          <w:szCs w:val="24"/>
          <w:lang w:bidi="te-IN"/>
        </w:rPr>
        <w:t xml:space="preserve"> |</w:t>
      </w:r>
    </w:p>
    <w:p w14:paraId="4B58B01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ଯଦିଓ ଧାରଣାର ପରିମାପରୁ ମୁକ୍ତ ନୁହେଁ, ଉପରୋକ୍ତ ବିଷୟଗୁଡିକ କେବଳ ଏକ ସମ୍ଭାବନା ନୁହେଁ ବରଂ ଏହା ମଧ୍ୟ ଯଥାର୍ଥ ଅଟେ, ଏବଂ ଡାରିୟସ୍ଙ୍କ ଯୁଗର ଉଲ୍ଲେଖ ପାଇଁ ମଧ୍ୟ ହିସାବ ଦେଇପାରେ ଯାହା ବୋଧହୁଏ ସାଇରସ୍ଙ୍କ ତୁଳନାରେ ଅଧିକ ଥିଲା | ପ୍ରସ୍ତାବିତ ସମସ୍ତ ସମାଧାନ ମଧ୍ୟରୁ, ଏହି ଲେଖକଙ୍କୁ ଜଣାଶୁଣା ସରଳ ବ୍ୟାଖ୍ୟା ଯାହା ସତ୍ୟ, ଯଦି ଅଧିକ ବ୍ୟାଖ୍ୟା କରେ | ତେଣୁ ଏହା ସମ୍ଭବତ hyp ହାଇପୋଟେସିସ୍ ଭାବରେ ପ୍ରଦାନ କରାଯାଇଥାଏ ଯେପର୍ଯ୍ୟନ୍ତ ପ୍ରମାଣ ଦ୍ ro ାରା ପ୍ରମାଣିତ ନହେବା ପର୍ଯ୍ୟନ୍ତ ଏପର୍ଯ୍ୟନ୍ତ ଏହି ନୋଟଗୁଡିକର ଲେଖକଙ୍କ ଦୃଷ୍ଟି ଆକର୍ଷଣ କରାଯାଇ ନାହିଁ |</w:t>
      </w:r>
    </w:p>
    <w:p w14:paraId="246951BB" w14:textId="78BBB3A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ଅଧ୍ୟାୟ 6: ଡାରିୟସ୍ ରାଜ୍ୟ ଉପରେ ସ୍ଥାପିତ ହୋଇ ଖୁସି ହେଲେ (ମାଦୀୟ ଏବଂ ପାରସ୍ୟର, ଯାହା ବର୍ତ୍ତମାନ ବାବିଲକୁ ଅନ୍ତର୍ଭୁକ୍ତ କରିଥିଲା) | 120 "ସାଟ୍ରାପ୍" (କିମ୍ବା ପ୍ରାଦେଶିକ ଶାସକ), ଏବଂ ସେମାନଙ୍କ ଉପରେ ତିନିଜଣ ରାଷ୍ଟ୍ରପତି, ସେମାନଙ୍କ ମଧ୍ୟରୁ ଡାନିଏଲ୍ ଜଣେ | ଦାନିୟେଲ "ରାଷ୍ଟ୍ରପତି ଏବଂ ସାଟ୍ରାପ୍ସଙ୍କଠାରୁ ଭିନ୍ନ ହୋଇଥିଲେ। ଏବଂ ରାଜା ତାଙ୍କୁ ସମଗ୍ର ରାଜ୍ୟ ଉପରେ ରଖିବାକୁ ଚିନ୍ତା କଲେ।" ଏହା ତାଙ୍କ ବିରୁଦ୍ଧରେ ealous ର୍ଷା ଏବଂ ଷଡଯନ୍ତ୍ରର କାରଣ ହେଲା ଏବଂ ରାଜାଙ୍କୁ ସିଂହ ଗୁମ୍ଫାରେ ନିକ୍ଷେପ କଲା। କିନ୍ତୁ ସେ in ଶ୍ୱରଙ୍କ ଦ୍ protected ାରା ସୁରକ୍ଷିତ ଥିଲେ, ଏବଂ ରାଜା ତା’ପରେ ତାଙ୍କ ଅଭିଯୋଗକାରୀ ଏବଂ ସେମାନଙ୍କ ପରିବାରକୁ ସିଂହ ଗୁମ୍ଫାରେ ପକାଇଲେ, ଯେଉଁଠାରେ ସେମାନେ ଭାଗ୍ୟର ସମ୍ମୁଖୀନ ହୋଇଥିଲେ, ସେମାନେ ଦାନିୟେଲଙ୍କ ପାଇଁ ଉଦ୍ଦିଷ୍ଟ ଥିଲେ। ଆଗକୁ ଯାଇ, ଡାରିୟସ୍ ତାଙ୍କ ରାଜ୍ୟର ସମସ୍ତ ଲୋକଙ୍କୁ ଏକ ଆଦେଶ ଲେଖିଥିଲେ ଯେ "ମୋର ରାଜ୍ୟର ସମସ୍ତ ଶାସନରେ ଲୋକମାନେ ଦାନିୟେଲଙ୍କ ପରମେଶ୍ୱରଙ୍କ ସମ୍ମୁଖରେ କମ୍ପନ୍ତି ଓ ଭୟ କରନ୍ତି।" ଏବଂ "ଦାନିୟେଲ ଦାରିୟଙ୍କ ରାଜତ୍ୱରେ ସଫଳ ହେଲେ,</w:t>
      </w:r>
    </w:p>
    <w:p w14:paraId="53E8A407" w14:textId="2ADE53FE"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lastRenderedPageBreak/>
        <w:t>ଅଧ୍ୟାୟ 2</w:t>
      </w:r>
    </w:p>
    <w:p w14:paraId="77713CCF"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ବେଲଶାଜାର୍</w:t>
      </w:r>
    </w:p>
    <w:p w14:paraId="4E36D526" w14:textId="1E8C68A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ଅଧ୍ୟାୟ 7: ବେଲଶାସରଙ୍କ ରାଜତ୍ୱର ପ୍ରଥମ ବର୍ଷରେ, ବାବିଲ ଉପରେ ସହ-ରେଜିଣ୍ଟ୍ (ସମ୍ଭବତ 55 556-55 ଖ୍ରୀଷ୍ଟପୂର୍ବ), ଡାନିଏଲ୍ଙ୍କର ଏକ ସ୍ୱତନ୍ତ୍ର ସ୍ୱପ୍ନ ଏବଂ ଦର୍ଶନ ଥିଲା ଯାହାକୁ ସେ ଲେଖିଥିଲେ | ସେମାନେ ଚାରିଟି ରାଜ୍ୟ ସହିତ ଜଡିତ ଥିଲେ ଯାହା ବିଷୟରେ ନବୂଖଦ୍ନିତ୍ସର ସ୍ୱପ୍ନ ଦେଖିଥିଲେ (ଅଧ୍ୟାୟ ୨) - ଯଥା - </w:t>
      </w:r>
      <w:proofErr w:type="spellStart"/>
      <w:r w:rsidRPr="00B11535">
        <w:rPr>
          <w:rFonts w:asciiTheme="minorHAnsi" w:eastAsia="Times New Roman" w:hAnsiTheme="minorHAnsi" w:cstheme="minorHAnsi"/>
          <w:sz w:val="24"/>
          <w:szCs w:val="24"/>
          <w:lang w:bidi="te-IN"/>
        </w:rPr>
        <w:t>ବାବିଲୋନ୍,ମେଡୋ-ପାର୍ସୀ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ଗ୍ରୀକ୍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ରୋମାନ୍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ସାମ୍ରାଜ୍ୟଗୁଡିକ</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ଦାନିୟେଲଙ୍କ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ସ୍ୱପ୍ନରେ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ଚାରୋଟି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ମହାନ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ଉପସ୍ଥାପିତ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ହେଲେ</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ଉତ୍କ୍ରୋଶ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ପକ୍ଷୀ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ସହିତ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ଗୋଟିଏ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ଚିତାବାଘ</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ପଛରେ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ପକ୍ଷୀର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ଡେଣା</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ଚତୁର୍ଥ</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ନାମହୀନ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ଭୟଙ୍କର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ଶକ୍ତିଶାଳୀ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ଶକ୍ତିଶାଳୀ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ବଡ଼</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ଲୁହା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ସହିତ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ବର୍ଣ୍ଣିତ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ଏହାର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ଦଶଟି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ଶିଙ୍ଗ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ଥିଲା</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ସେମାନଙ୍କୁ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ସମୁଦ୍ରରୁ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ଉପରକୁ</w:t>
      </w:r>
      <w:proofErr w:type="spellEnd"/>
      <w:r w:rsidRPr="00B11535">
        <w:rPr>
          <w:rFonts w:asciiTheme="minorHAnsi" w:eastAsia="Times New Roman" w:hAnsiTheme="minorHAnsi" w:cstheme="minorHAnsi"/>
          <w:sz w:val="24"/>
          <w:szCs w:val="24"/>
          <w:lang w:bidi="te-IN"/>
        </w:rPr>
        <w:t xml:space="preserve">" (v। 3) </w:t>
      </w:r>
      <w:proofErr w:type="spellStart"/>
      <w:r w:rsidRPr="00B11535">
        <w:rPr>
          <w:rFonts w:asciiTheme="minorHAnsi" w:eastAsia="Times New Roman" w:hAnsiTheme="minorHAnsi" w:cstheme="minorHAnsi"/>
          <w:sz w:val="24"/>
          <w:szCs w:val="24"/>
          <w:lang w:bidi="te-IN"/>
        </w:rPr>
        <w:t>ଭାବରେ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ବର୍ଣ୍ଣନା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କରାଯାଇଛି</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ବୋଧହୁଏ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ମହାନ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ସମୁଦ୍ର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କିମ୍ବା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ଭୂମଧ୍ୟସାଗର</w:t>
      </w:r>
      <w:proofErr w:type="spellEnd"/>
      <w:r w:rsidRPr="00B11535">
        <w:rPr>
          <w:rFonts w:asciiTheme="minorHAnsi" w:eastAsia="Times New Roman" w:hAnsiTheme="minorHAnsi" w:cstheme="minorHAnsi"/>
          <w:sz w:val="24"/>
          <w:szCs w:val="24"/>
          <w:lang w:bidi="te-IN"/>
        </w:rPr>
        <w:t xml:space="preserve"> (.୦) |</w:t>
      </w:r>
    </w:p>
    <w:p w14:paraId="289BE7B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ସିଂହାସନ ରଖାଯିବା ପର୍ଯ୍ୟନ୍ତ (କିମ୍ବା, ନିକ୍ଷେପ କରାଯିବା ପର୍ଯ୍ୟନ୍ତ) ଦାନିୟେଲ ଦେଖିଲେ ଏବଂ ପ୍ରାଚୀନ କାଳରେ ବସିଥିଲେ, ଯାହାର ସିଂହାସନ ଜ୍ୱଳନ୍ତ ଅଗ୍ନି ଥିଲା, ଏବଂ ଏହାର ଚକଗୁଡ଼ିକ ଅଗ୍ନି ରଥ ଭାବରେ - ଏବଂ ଏକ ଅଗ୍ନି ସ୍ରୋତ ତାଙ୍କ ସମ୍ମୁଖରୁ ବାହାରି ଆସିଲା। ତାଙ୍କୁ "ହଜାରେ ହଜାର" ସେବା କରାଯାଇଥିଲା ଏବଂ ତାଙ୍କ ସମ୍ମୁଖରେ "ଦଶ ହଜାର ଥର ଦଶ ହଜାର" ଠିଆ ହୋଇଥିଲେ। ବିଚାର ସ୍ଥିର ହେଲା ଏବଂ ପୁସ୍ତକଗୁଡ଼ିକ ଖୋଲା ହେଲା ବୋଲି ସେ କହିଛନ୍ତି। ଦାନିୟେଲ ଦେଖିବା ଜାରି ରଖିଥିଲେ ଯେପର୍ଯ୍ୟନ୍ତ ପଶୁଟି ବଧ ହେଲା, ଏବଂ ଏହାର ଶରୀର ନଷ୍ଟ ହୋଇଗଲା, ଏବଂ ଏହାକୁ ନିଆଁରେ ପୋଡ଼ି ଦିଆଗଲା। ଅନ୍ୟ ପଶୁମାନଙ୍କର ଆଧିପତ୍ୟ "ନିଆଗଲା |ଦୂରରେ: ତଥାପି ସେମାନଙ୍କର ଜୀବନ ଏକ season ତୁ ଏବଂ ଏକ ସମୟ ପାଇଁ ବ ed ଼ିଗଲା |</w:t>
      </w:r>
    </w:p>
    <w:p w14:paraId="0014902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ରାତ୍ରି ଦର୍ଶନ ସମୟରେ, ଦାନିୟେଲ ମଧ୍ୟ ମନୁଷ୍ୟପୁତ୍ରଙ୍କ ପରି ଦେଖିଲେ ଯେ ସେ ସ୍ୱର୍ଗର ମେଘ ସହିତ ଆସୁଛନ୍ତି, ପ୍ରାଚୀନ କାଳ ପୂର୍ବରୁ ଅଣାଯାଉଥିଲେ ଏବଂ ତାଙ୍କୁ "ଆଧିପତ୍ୟ, ଗ glory ରବ, ଏବଂ ଏକ ରାଜ୍ୟ" ପ୍ରଦାନ କରିଥିଲେ ଯେ ସମସ୍ତ ଜାତି, ଜାତି ଓ ଭାଷା ତାଙ୍କୁ ସେବା କରିବା ଉଚିତ୍: ତାଙ୍କର ଆଧିପତ୍ୟ ଏକ ଅନନ୍ତକାଳୀନ ପ୍ରାଧାନ୍ୟ, ଯାହା ବିନଷ୍ଟ ହେବ ନାହିଁ। ଏହା ସ୍ୱର୍ଗର by ଶ୍ବରଙ୍କ ଦ୍ୱାରା ସ୍ଥାପିତ ହେବାକୁ ଥିବା ରାଜ୍ୟ ସହିତ ଅନୁରୂପ ଅଟେ ଏବଂ ନବୂଖଦ୍ନିତ୍ସରଙ୍କ ସ୍ୱପ୍ନରେ ହାତ ବିନା ପର୍ବତରୁ କଟାଯାଇଥିବା ପଥର ଦ୍ୱାରା ଉପସ୍ଥାପିତ ହୋଇ ଚାରିଟି ରାଜ୍ୟର ପ୍ରତୀକ ପ୍ରତିମୂର୍ତ୍ତିକୁ ଧକ୍କା ଦେଇ ନଷ୍ଟ କରିଦେଲେ, ସମଗ୍ର ପୃଥିବୀକୁ ପରିପୂର୍ଣ୍ଣ କରୁଥିବା ଏକ ମହାନ ପର୍ବତ ହୋଇଗଲା ଏବଂ ନିଜେ କେବେ ବି ଧ୍ୱଂସ ହେବ ନାହିଁ (ଅଧ୍ୟାୟ 2) |</w:t>
      </w:r>
    </w:p>
    <w:p w14:paraId="2FEADEA4" w14:textId="0B98A16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ଦାନିୟେଲଙ୍କ ଗୋଟିଏ ଦର୍ଶନରେ "ବିଚାର ସ୍ଥିର ହେଲା" (.୦) ଏବଂ ଅନ୍ୟଟିରେ |</w:t>
      </w:r>
      <w:r w:rsidR="002316FE" w:rsidRPr="00B11535">
        <w:rPr>
          <w:rFonts w:asciiTheme="minorHAnsi" w:eastAsia="Times New Roman" w:hAnsiTheme="minorHAnsi" w:cstheme="minorHAnsi"/>
          <w:sz w:val="24"/>
          <w:szCs w:val="24"/>
          <w:lang w:bidi="te-IN"/>
        </w:rPr>
        <w:t>, ଏହା କୁହାଯାଇଥିଲା ଯେ "ବିଚାର ସ୍ଥିର ହେବ" (.୨); କିନ୍ତୁ ପ୍ରସଙ୍ଗ ସୂଚିତ କରେ ଯେ ସଂସାରର ଶେଷ ବିଚାରର ଉଦ୍ଦେଶ୍ୟ ନଥିଲା | ଉଭୟ ଘଟଣାରେ ଏହା ଦେଖାଯାଏ ଯେ ଏହା ଚତୁର୍ଥ ପଶୁଙ୍କ ବିରୁଦ୍ଧରେ ବିଚାର ଥିଲା, "ତାଙ୍କର ଆଧିପତ୍ୟ ହଟାଇବା, ଗ୍ରାସ କରିବା ଏବଂ ଶେଷ ପର୍ଯ୍ୟନ୍ତ ବିନାଶ କରିବା" ଏବଂ "ସମଗ୍ର ସ୍ୱର୍ଗ ଅଧୀନରେ ଥିବା ରାଜ୍ୟ ଏବଂ ଆଧିପତ୍ୟ, ଏବଂ ସର୍ବୋପରିସ୍ଥ ସର୍ବୋଚ୍ଚ ସାଧୁମାନଙ୍କ ଲୋକମାନଙ୍କ ପାଇଁ: ଯାହାର ରାଜ୍ୟ ଏକ ଅନନ୍ତରାଜ୍ୟ, ଏବଂ ସମସ୍ତ ଶାସନ କରିବେ।" (ବନାମ 26-27) |</w:t>
      </w:r>
    </w:p>
    <w:p w14:paraId="606C157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(ନାବୋନିଡସ୍ କ୍ରୋନିକଲ୍ ଅନୁଯାୟୀ, ସେ ପ୍ରାୟ 556 ଖ୍ରୀଷ୍ଟପୂର୍ବ ବେଲଶାଜରକୁ ବାବିଲର ସେନା ଏବଂ ରାଜ୍ଯ ଦାୟିତ୍ୱ ଦେଇଥିଲେ, ଯେତେବେଳେ ସେ ନିଜେ ମଧ୍ୟ ଆରବରେ ପ୍ରଚାର କରିଥିଲେ - ଯେଉଁଠାରେ ସେ ମଧ୍ୟ ବହୁ ବର୍ଷ ରହିଥିଲେ ଏବଂ କ୍ୱଚିତ୍ ଥିଲେ, ବାବିଲରେ ନିଜେ ରହିଥିଲେ।</w:t>
      </w:r>
    </w:p>
    <w:p w14:paraId="2D7F6BB1" w14:textId="3D6BE7F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ଅଧ୍ୟାୟ 8: ବେଲଶତ୍ସରଙ୍କ ରାଜତ୍ୱର ତୃତୀୟ ବର୍ଷରେ (ପ୍ରାୟ 554-53 ଖ୍ରୀଷ୍ଟପୂର୍ବ), ଦାନିୟେଲଙ୍କର ଆଉ ଏକ ଦର୍ଶନ ଥିଲା - ଏକ ମେଷ ଏବଂ </w:t>
      </w:r>
      <w:proofErr w:type="spellStart"/>
      <w:r w:rsidRPr="00B11535">
        <w:rPr>
          <w:rFonts w:asciiTheme="minorHAnsi" w:eastAsia="Times New Roman" w:hAnsiTheme="minorHAnsi" w:cstheme="minorHAnsi"/>
          <w:sz w:val="24"/>
          <w:szCs w:val="24"/>
          <w:lang w:bidi="te-IN"/>
        </w:rPr>
        <w:t>ଗୋଟିଏସେ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ଛେଳି</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ଗାବ୍ରିଏଲ୍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ଦ୍ୱାରା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ବ୍ୟାଖ୍ୟା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କରାଯାଇଛି</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ମେଷ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ପାରସ୍ୟର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ରାଜ୍ୟକୁ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ପ୍ରତିପାଦିତ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ମେଷର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ଦୁଇଟି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ଶିଙ୍ଗ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ଗୋଟିଏ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ମେଦୀକୁ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ପ୍ରତିନିଧିତ୍</w:t>
      </w:r>
      <w:proofErr w:type="spellEnd"/>
      <w:r w:rsidRPr="00B11535">
        <w:rPr>
          <w:rFonts w:asciiTheme="minorHAnsi" w:eastAsia="Times New Roman" w:hAnsiTheme="minorHAnsi" w:cstheme="minorHAnsi"/>
          <w:sz w:val="24"/>
          <w:szCs w:val="24"/>
          <w:lang w:bidi="te-IN"/>
        </w:rPr>
        <w:t xml:space="preserve">ୱ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ଅନ୍ୟଟି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ଶେଷକୁ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ଉଚ୍ଚତର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ପାରସ୍ୟର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ପ୍ରତିନିଧିତ୍</w:t>
      </w:r>
      <w:proofErr w:type="spellEnd"/>
      <w:r w:rsidRPr="00B11535">
        <w:rPr>
          <w:rFonts w:asciiTheme="minorHAnsi" w:eastAsia="Times New Roman" w:hAnsiTheme="minorHAnsi" w:cstheme="minorHAnsi"/>
          <w:sz w:val="24"/>
          <w:szCs w:val="24"/>
          <w:lang w:bidi="te-IN"/>
        </w:rPr>
        <w:t xml:space="preserve">ୱ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ଗ୍ରୀକ୍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ରାଜ୍ୟକୁ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ପ୍ରତିପାଦିତ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ଛେଳିଟି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ଅବିସ୍ମରଣୀୟ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କ୍ରୋଧରେ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ବିରୁଦ୍ଧରେ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ରାଗିଗଲା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ତାଙ୍କର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ଦୁଇଟି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ଶିଙ୍ଗ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ଭାଙ୍ଗି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ପକାଇ</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ଛେଳି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ଆରମ୍ଭରୁ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କେବଳ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ଗୋଟିଏ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ଶିଙ୍ଗ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ଥିବା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ମନେହୁଏ</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ଗୋଟିଏ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ମହାନ୍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ମଧ୍ୟରେ</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ନିଜକୁ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ଅତ୍ୟଧିକ</w:t>
      </w:r>
      <w:proofErr w:type="spellEnd"/>
      <w:r w:rsidRPr="00B11535">
        <w:rPr>
          <w:rFonts w:asciiTheme="minorHAnsi" w:eastAsia="Times New Roman" w:hAnsiTheme="minorHAnsi" w:cstheme="minorHAnsi"/>
          <w:sz w:val="24"/>
          <w:szCs w:val="24"/>
          <w:lang w:bidi="te-IN"/>
        </w:rPr>
        <w:t xml:space="preserve"> ବ </w:t>
      </w:r>
      <w:proofErr w:type="spellStart"/>
      <w:r w:rsidRPr="00B11535">
        <w:rPr>
          <w:rFonts w:asciiTheme="minorHAnsi" w:eastAsia="Times New Roman" w:hAnsiTheme="minorHAnsi" w:cstheme="minorHAnsi"/>
          <w:sz w:val="24"/>
          <w:szCs w:val="24"/>
          <w:lang w:bidi="te-IN"/>
        </w:rPr>
        <w:t>ified</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ାଇଲା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ଯେତେବେଳେ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ଶକ୍ତିଶାଳୀ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ବୃହତ୍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ଶିଙ୍ଗ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ଭାଙ୍ଗିଗଲା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ଅନ୍ୟ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ଚାରିଟି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ଉଲ୍ଲେଖନୀୟ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ଶିଙ୍ଗ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ସ୍ୱର୍ଗର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ପବନ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ଆଡକୁ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ଆସିଲେ</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ମହାନ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ଶିଙ୍ଗ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ଗ୍ରୀକ୍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ସାମ୍ରାଜ୍ୟର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ପ୍ରଥମ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w:t>
      </w:r>
      <w:proofErr w:type="spellEnd"/>
      <w:r w:rsidRPr="00B11535">
        <w:rPr>
          <w:rFonts w:asciiTheme="minorHAnsi" w:eastAsia="Times New Roman" w:hAnsiTheme="minorHAnsi" w:cstheme="minorHAnsi"/>
          <w:sz w:val="24"/>
          <w:szCs w:val="24"/>
          <w:lang w:bidi="te-IN"/>
        </w:rPr>
        <w:t xml:space="preserve"> [v। 21] </w:t>
      </w:r>
      <w:proofErr w:type="spellStart"/>
      <w:r w:rsidRPr="00B11535">
        <w:rPr>
          <w:rFonts w:asciiTheme="minorHAnsi" w:eastAsia="Times New Roman" w:hAnsiTheme="minorHAnsi" w:cstheme="minorHAnsi"/>
          <w:sz w:val="24"/>
          <w:szCs w:val="24"/>
          <w:lang w:bidi="te-IN"/>
        </w:rPr>
        <w:t>ସ୍ପଷ୍ଟ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ଆଲେକ୍ସଜାଣ୍ଡାର୍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ଗ୍ରେଟ୍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ମେଡୋ-ପାରସ୍ୟକୁ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ପରାସ୍ତ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ଚାରୋଟି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ଶିଙ୍ଗ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ଚାରୋଟି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ରାଜ୍ୟକୁ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ପ୍ରତିନିଧିତ୍</w:t>
      </w:r>
      <w:proofErr w:type="spellEnd"/>
      <w:r w:rsidRPr="00B11535">
        <w:rPr>
          <w:rFonts w:asciiTheme="minorHAnsi" w:eastAsia="Times New Roman" w:hAnsiTheme="minorHAnsi" w:cstheme="minorHAnsi"/>
          <w:sz w:val="24"/>
          <w:szCs w:val="24"/>
          <w:lang w:bidi="te-IN"/>
        </w:rPr>
        <w:t xml:space="preserve"> which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ଯେଉଁଥିରେ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ତାଙ୍କର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ପ୍ରାଧାନ୍ୟ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ଚାରିଜଣ</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ଜେନେରାଲଙ୍କ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ମଧ୍ୟରେ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ବିଭକ୍ତ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323) - </w:t>
      </w:r>
      <w:proofErr w:type="spellStart"/>
      <w:r w:rsidRPr="00B11535">
        <w:rPr>
          <w:rFonts w:asciiTheme="minorHAnsi" w:eastAsia="Times New Roman" w:hAnsiTheme="minorHAnsi" w:cstheme="minorHAnsi"/>
          <w:sz w:val="24"/>
          <w:szCs w:val="24"/>
          <w:lang w:bidi="te-IN"/>
        </w:rPr>
        <w:lastRenderedPageBreak/>
        <w:t>ମାକେଡୋନିଆ</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ଗ୍ରୀସ୍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କାସାଣ୍ଡରକୁ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ଯାଉଥିଲେ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ଆଣ୍ଟିପାଟରଙ୍କ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ମୃତ୍ୟୁ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319); </w:t>
      </w:r>
      <w:proofErr w:type="spellStart"/>
      <w:r w:rsidRPr="00B11535">
        <w:rPr>
          <w:rFonts w:asciiTheme="minorHAnsi" w:eastAsia="Times New Roman" w:hAnsiTheme="minorHAnsi" w:cstheme="minorHAnsi"/>
          <w:sz w:val="24"/>
          <w:szCs w:val="24"/>
          <w:lang w:bidi="te-IN"/>
        </w:rPr>
        <w:t>ଥ୍ରେସ୍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ଏସିଆ</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ମାଇନୋର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ଲିସିମାଚସ୍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ଯଥାକ୍ରମେ</w:t>
      </w:r>
      <w:proofErr w:type="spellEnd"/>
      <w:r w:rsidRPr="00B11535">
        <w:rPr>
          <w:rFonts w:asciiTheme="minorHAnsi" w:eastAsia="Times New Roman" w:hAnsiTheme="minorHAnsi" w:cstheme="minorHAnsi"/>
          <w:sz w:val="24"/>
          <w:szCs w:val="24"/>
          <w:lang w:bidi="te-IN"/>
        </w:rPr>
        <w:t xml:space="preserve"> 323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301; </w:t>
      </w:r>
      <w:proofErr w:type="spellStart"/>
      <w:r w:rsidRPr="00B11535">
        <w:rPr>
          <w:rFonts w:asciiTheme="minorHAnsi" w:eastAsia="Times New Roman" w:hAnsiTheme="minorHAnsi" w:cstheme="minorHAnsi"/>
          <w:sz w:val="24"/>
          <w:szCs w:val="24"/>
          <w:lang w:bidi="te-IN"/>
        </w:rPr>
        <w:t>ସିରିଆ</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ସମସ୍ତ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ସେଲୁକସ୍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312);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ଇଜିପ୍ଟ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ଲିବିୟା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ପୁଟୋଲେମି</w:t>
      </w:r>
      <w:proofErr w:type="spellEnd"/>
      <w:r w:rsidRPr="00B11535">
        <w:rPr>
          <w:rFonts w:asciiTheme="minorHAnsi" w:eastAsia="Times New Roman" w:hAnsiTheme="minorHAnsi" w:cstheme="minorHAnsi"/>
          <w:sz w:val="24"/>
          <w:szCs w:val="24"/>
          <w:lang w:bidi="te-IN"/>
        </w:rPr>
        <w:t xml:space="preserve"> (323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ପର୍ଯ୍ୟନ୍ତ</w:t>
      </w:r>
      <w:proofErr w:type="spellEnd"/>
      <w:r w:rsidRPr="00B11535">
        <w:rPr>
          <w:rFonts w:asciiTheme="minorHAnsi" w:eastAsia="Times New Roman" w:hAnsiTheme="minorHAnsi" w:cstheme="minorHAnsi"/>
          <w:sz w:val="24"/>
          <w:szCs w:val="24"/>
          <w:lang w:bidi="te-IN"/>
        </w:rPr>
        <w:t xml:space="preserve"> |</w:t>
      </w:r>
    </w:p>
    <w:p w14:paraId="0C531E66" w14:textId="328668A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ଅଧ୍ୟାୟର ମଧ୍ୟଭାଗ (ବନାମ 9-14) ଟିକିଏ ଶିଙ୍ଗ ପାଇଁ ଉତ୍ସର୍ଗୀକୃତ ହୋଇଛି ଯାହା ଆଲେକ୍ସଜାଣ୍ଡାର୍ ରାଜ୍ୟର ଗୋଟିଏ ବିଭାଗରୁ ବାହାରିଥିଲା, ଯାହା “ଗ ious ରବମୟ ଦେଶ” (ପାଲେଷ୍ଟାଇନ) କୁ ଅନ୍ତର୍ଭୁକ୍ତ କରି 11: 16,41 (ଯିରିମିୟ 3:19; ଯିହିଜିକଲ 20: 6,15) କୁ ଦର୍ଶାଇଲା | ବୋଧହୁଏ |</w:t>
      </w:r>
      <w:r w:rsidR="006C3DC6" w:rsidRPr="00B11535">
        <w:rPr>
          <w:rFonts w:asciiTheme="minorHAnsi" w:eastAsia="Times New Roman" w:hAnsiTheme="minorHAnsi" w:cstheme="minorHAnsi"/>
          <w:sz w:val="24"/>
          <w:szCs w:val="24"/>
          <w:lang w:bidi="te-IN"/>
        </w:rPr>
        <w:t xml:space="preserve">, ଏହି ଶିଙ୍ଗଟି ସିରିଆର ରାଜା ଆଣ୍ଟିଅଖସ୍ ଏପିଫାନସ୍ (ଖ୍ରୀଷ୍ଟପୂର୍ବ 175-163) ଏବଂ ସେଲୁକସ୍ I ର ମହାନ-ନାତି, ଯାହା ଉପରୋକ୍ତ ଅନୁଚ୍ଛେଦରେ କେବଳ ସେଲୁକସ୍ ଭାବରେ ଉଲ୍ଲେଖ କରାଯାଇଥିଲା) | ଏହି ଆଣ୍ଟିଅଖସ୍ ଯିହୁଦାକୁ ହେଲେନାଇଜ୍ କରିବାକୁ ଏବଂ ଯିହୁଦା ଧର୍ମକୁ ବିନାଶ କରିବାକୁ ଚେଷ୍ଟା କଲା | ତେଣୁ, ଶାସ୍ତ୍ରରେ କୁହାଯାଇଛି ଯେ ଏହି ଶିଙ୍ଗଟି “ହୋଷ୍ଟର ରାଜକୁମାର” (ବୋଧହୁଏ ଯିହୋବା) ଙ୍କ ବିରୁଦ୍ଧରେ ନିଜକୁ ବ ified ାଇ ଦେଇଥିଲା ଏବଂ “ତାଙ୍କଠାରୁ ନିରନ୍ତର ହୋମବଳି ଛଡ଼ାଇ ନେଇଥିଲା ଏବଂ ତାଙ୍କ ଅଭୟାରଣ୍ୟର ସ୍ଥାନ ଫିଙ୍ଗି ଦିଆଯାଇଥିଲା।” ଏବଂ ହୋଷ୍ଟ [ହେବ। ସାଧୁସନ୍ଥମାନେ ଏହାକୁ [ଶିଙ୍ଗ] ସହିତ ସମର୍ପିତ କଲେ। କ୍ରମାଗତ ଭାବରେ ଜଳୁଥିବା ନ offering ବେଦ୍ୟ [ବାବିଲରୁ ନିର୍ବାସିତ ହେବା ପରେ କେତେକ ଯିହୁଦୀମାନଙ୍କ ଦ୍ୱାରା ବିଦ୍ରୋହ ହେତୁ (ମକ୍କାବୀ ୧: ୧-15-୧ see ଦେଖନ୍ତୁ)] ଏବଂ ଏହା ସତ୍ୟକୁ ଭୂମିରେ </w:t>
      </w:r>
      <w:proofErr w:type="spellStart"/>
      <w:r w:rsidR="006C3DC6" w:rsidRPr="00B11535">
        <w:rPr>
          <w:rFonts w:asciiTheme="minorHAnsi" w:eastAsia="Times New Roman" w:hAnsiTheme="minorHAnsi" w:cstheme="minorHAnsi"/>
          <w:sz w:val="24"/>
          <w:szCs w:val="24"/>
          <w:lang w:bidi="te-IN"/>
        </w:rPr>
        <w:t>ପକାଇଲା</w:t>
      </w:r>
      <w:proofErr w:type="spellEnd"/>
      <w:r w:rsidR="006C3DC6" w:rsidRPr="00B11535">
        <w:rPr>
          <w:rFonts w:asciiTheme="minorHAnsi" w:eastAsia="Times New Roman" w:hAnsiTheme="minorHAnsi" w:cstheme="minorHAnsi"/>
          <w:sz w:val="24"/>
          <w:szCs w:val="24"/>
          <w:lang w:bidi="te-IN"/>
        </w:rPr>
        <w:t xml:space="preserve"> </w:t>
      </w:r>
      <w:proofErr w:type="spellStart"/>
      <w:r w:rsidR="006C3DC6" w:rsidRPr="00B11535">
        <w:rPr>
          <w:rFonts w:asciiTheme="minorHAnsi" w:eastAsia="Times New Roman" w:hAnsiTheme="minorHAnsi" w:cstheme="minorHAnsi"/>
          <w:sz w:val="24"/>
          <w:szCs w:val="24"/>
          <w:lang w:bidi="te-IN"/>
        </w:rPr>
        <w:t>ଏବଂ</w:t>
      </w:r>
      <w:proofErr w:type="spellEnd"/>
      <w:r w:rsidR="006C3DC6" w:rsidRPr="00B11535">
        <w:rPr>
          <w:rFonts w:asciiTheme="minorHAnsi" w:eastAsia="Times New Roman" w:hAnsiTheme="minorHAnsi" w:cstheme="minorHAnsi"/>
          <w:sz w:val="24"/>
          <w:szCs w:val="24"/>
          <w:lang w:bidi="te-IN"/>
        </w:rPr>
        <w:t xml:space="preserve"> </w:t>
      </w:r>
      <w:proofErr w:type="spellStart"/>
      <w:r w:rsidR="006C3DC6" w:rsidRPr="00B11535">
        <w:rPr>
          <w:rFonts w:asciiTheme="minorHAnsi" w:eastAsia="Times New Roman" w:hAnsiTheme="minorHAnsi" w:cstheme="minorHAnsi"/>
          <w:sz w:val="24"/>
          <w:szCs w:val="24"/>
          <w:lang w:bidi="te-IN"/>
        </w:rPr>
        <w:t>ଆନନ୍ଦ</w:t>
      </w:r>
      <w:proofErr w:type="spellEnd"/>
      <w:r w:rsidR="006C3DC6" w:rsidRPr="00B11535">
        <w:rPr>
          <w:rFonts w:asciiTheme="minorHAnsi" w:eastAsia="Times New Roman" w:hAnsiTheme="minorHAnsi" w:cstheme="minorHAnsi"/>
          <w:sz w:val="24"/>
          <w:szCs w:val="24"/>
          <w:lang w:bidi="te-IN"/>
        </w:rPr>
        <w:t xml:space="preserve"> </w:t>
      </w:r>
      <w:proofErr w:type="spellStart"/>
      <w:r w:rsidR="006C3DC6" w:rsidRPr="00B11535">
        <w:rPr>
          <w:rFonts w:asciiTheme="minorHAnsi" w:eastAsia="Times New Roman" w:hAnsiTheme="minorHAnsi" w:cstheme="minorHAnsi"/>
          <w:sz w:val="24"/>
          <w:szCs w:val="24"/>
          <w:lang w:bidi="te-IN"/>
        </w:rPr>
        <w:t>କଲା</w:t>
      </w:r>
      <w:proofErr w:type="spellEnd"/>
      <w:r w:rsidR="006C3DC6" w:rsidRPr="00B11535">
        <w:rPr>
          <w:rFonts w:asciiTheme="minorHAnsi" w:eastAsia="Times New Roman" w:hAnsiTheme="minorHAnsi" w:cstheme="minorHAnsi"/>
          <w:sz w:val="24"/>
          <w:szCs w:val="24"/>
          <w:lang w:bidi="te-IN"/>
        </w:rPr>
        <w:t>।</w:t>
      </w:r>
    </w:p>
    <w:p w14:paraId="6BC1F24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ଟିପ୍ପଣୀ: ବୁକ୍ ଅଫ୍ 1 ମ୍ୟାକାବିସ୍ ଆକାଉଣ୍ଟ୍ ଦ୍ The ାରା ପରବର୍ତ୍ତୀ ଧାରଣା ଅନୁକୂଳ ମନେହୁଏ, ଯେଉଁଥିରେ ଗ୍ରୀକ୍ ରାଜ୍ୟ ଅନୁଯାୟୀ କ୍ରମାନୁସାରେ ରେକର୍ଡ କରାଯାଇଛି - ଅର୍ଥାତ୍ ଆଲେକ୍ସଜାଣ୍ଡାର୍ ଦି ଗ୍ରେଟ୍ ଙ୍କ ମୃତ୍ୟୁ ଏବଂ ସେଲୁସିଡ୍ ରାଜବଂଶର ଆରମ୍ଭର କିଛି ବର୍ଷ ପରେ ଏହାର ପୁନ organization ସଂଗଠନରୁ |</w:t>
      </w:r>
      <w:proofErr w:type="spellStart"/>
      <w:r w:rsidRPr="00B11535">
        <w:rPr>
          <w:rFonts w:asciiTheme="minorHAnsi" w:eastAsia="Times New Roman" w:hAnsiTheme="minorHAnsi" w:cstheme="minorHAnsi"/>
          <w:sz w:val="24"/>
          <w:szCs w:val="24"/>
          <w:lang w:bidi="te-IN"/>
        </w:rPr>
        <w:t>ସେଲୁକସ୍</w:t>
      </w:r>
      <w:proofErr w:type="spellEnd"/>
      <w:r w:rsidRPr="00B11535">
        <w:rPr>
          <w:rFonts w:asciiTheme="minorHAnsi" w:eastAsia="Times New Roman" w:hAnsiTheme="minorHAnsi" w:cstheme="minorHAnsi"/>
          <w:sz w:val="24"/>
          <w:szCs w:val="24"/>
          <w:lang w:bidi="te-IN"/>
        </w:rPr>
        <w:t xml:space="preserve"> I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312) | </w:t>
      </w:r>
      <w:proofErr w:type="spellStart"/>
      <w:r w:rsidRPr="00B11535">
        <w:rPr>
          <w:rFonts w:asciiTheme="minorHAnsi" w:eastAsia="Times New Roman" w:hAnsiTheme="minorHAnsi" w:cstheme="minorHAnsi"/>
          <w:sz w:val="24"/>
          <w:szCs w:val="24"/>
          <w:lang w:bidi="te-IN"/>
        </w:rPr>
        <w:t>ଏଥିରେ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କୁହାଯାଇଛି</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ଗ୍ରୀକ୍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ରାଜ୍ୟର</w:t>
      </w:r>
      <w:proofErr w:type="spellEnd"/>
      <w:r w:rsidRPr="00B11535">
        <w:rPr>
          <w:rFonts w:asciiTheme="minorHAnsi" w:eastAsia="Times New Roman" w:hAnsiTheme="minorHAnsi" w:cstheme="minorHAnsi"/>
          <w:sz w:val="24"/>
          <w:szCs w:val="24"/>
          <w:lang w:bidi="te-IN"/>
        </w:rPr>
        <w:t xml:space="preserve"> 137 </w:t>
      </w:r>
      <w:proofErr w:type="spellStart"/>
      <w:r w:rsidRPr="00B11535">
        <w:rPr>
          <w:rFonts w:asciiTheme="minorHAnsi" w:eastAsia="Times New Roman" w:hAnsiTheme="minorHAnsi" w:cstheme="minorHAnsi"/>
          <w:sz w:val="24"/>
          <w:szCs w:val="24"/>
          <w:lang w:bidi="te-IN"/>
        </w:rPr>
        <w:t>ତମ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ବର୍ଷରେ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ଆଣ୍ଟିଅଖସ୍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ଏପିଫାନସ୍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ହୋଇଥିଲେ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ଅଧ୍ୟାୟ</w:t>
      </w:r>
      <w:proofErr w:type="spellEnd"/>
      <w:r w:rsidRPr="00B11535">
        <w:rPr>
          <w:rFonts w:asciiTheme="minorHAnsi" w:eastAsia="Times New Roman" w:hAnsiTheme="minorHAnsi" w:cstheme="minorHAnsi"/>
          <w:sz w:val="24"/>
          <w:szCs w:val="24"/>
          <w:lang w:bidi="te-IN"/>
        </w:rPr>
        <w:t xml:space="preserve"> 1:10), </w:t>
      </w:r>
      <w:proofErr w:type="spellStart"/>
      <w:r w:rsidRPr="00B11535">
        <w:rPr>
          <w:rFonts w:asciiTheme="minorHAnsi" w:eastAsia="Times New Roman" w:hAnsiTheme="minorHAnsi" w:cstheme="minorHAnsi"/>
          <w:sz w:val="24"/>
          <w:szCs w:val="24"/>
          <w:lang w:bidi="te-IN"/>
        </w:rPr>
        <w:t>କିମ୍ବା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175; </w:t>
      </w:r>
      <w:proofErr w:type="spellStart"/>
      <w:r w:rsidRPr="00B11535">
        <w:rPr>
          <w:rFonts w:asciiTheme="minorHAnsi" w:eastAsia="Times New Roman" w:hAnsiTheme="minorHAnsi" w:cstheme="minorHAnsi"/>
          <w:sz w:val="24"/>
          <w:szCs w:val="24"/>
          <w:lang w:bidi="te-IN"/>
        </w:rPr>
        <w:t>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ଯିରୁଶାଲମରେ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ପ୍ରବେଶ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w:t>
      </w:r>
      <w:proofErr w:type="spellEnd"/>
      <w:r w:rsidRPr="00B11535">
        <w:rPr>
          <w:rFonts w:asciiTheme="minorHAnsi" w:eastAsia="Times New Roman" w:hAnsiTheme="minorHAnsi" w:cstheme="minorHAnsi"/>
          <w:sz w:val="24"/>
          <w:szCs w:val="24"/>
          <w:lang w:bidi="te-IN"/>
        </w:rPr>
        <w:t xml:space="preserve"> 143 </w:t>
      </w:r>
      <w:proofErr w:type="spellStart"/>
      <w:r w:rsidRPr="00B11535">
        <w:rPr>
          <w:rFonts w:asciiTheme="minorHAnsi" w:eastAsia="Times New Roman" w:hAnsiTheme="minorHAnsi" w:cstheme="minorHAnsi"/>
          <w:sz w:val="24"/>
          <w:szCs w:val="24"/>
          <w:lang w:bidi="te-IN"/>
        </w:rPr>
        <w:t>ତମ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ବର୍ଷରେ</w:t>
      </w:r>
      <w:proofErr w:type="spellEnd"/>
      <w:r w:rsidRPr="00B11535">
        <w:rPr>
          <w:rFonts w:asciiTheme="minorHAnsi" w:eastAsia="Times New Roman" w:hAnsiTheme="minorHAnsi" w:cstheme="minorHAnsi"/>
          <w:sz w:val="24"/>
          <w:szCs w:val="24"/>
          <w:lang w:bidi="te-IN"/>
        </w:rPr>
        <w:t xml:space="preserve"> (1: 20-28) </w:t>
      </w:r>
      <w:proofErr w:type="spellStart"/>
      <w:r w:rsidRPr="00B11535">
        <w:rPr>
          <w:rFonts w:asciiTheme="minorHAnsi" w:eastAsia="Times New Roman" w:hAnsiTheme="minorHAnsi" w:cstheme="minorHAnsi"/>
          <w:sz w:val="24"/>
          <w:szCs w:val="24"/>
          <w:lang w:bidi="te-IN"/>
        </w:rPr>
        <w:t>କିମ୍ବା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169 </w:t>
      </w:r>
      <w:proofErr w:type="spellStart"/>
      <w:r w:rsidRPr="00B11535">
        <w:rPr>
          <w:rFonts w:asciiTheme="minorHAnsi" w:eastAsia="Times New Roman" w:hAnsiTheme="minorHAnsi" w:cstheme="minorHAnsi"/>
          <w:sz w:val="24"/>
          <w:szCs w:val="24"/>
          <w:lang w:bidi="te-IN"/>
        </w:rPr>
        <w:t>ମସିହାରେ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ଅଭୟାରଣ୍ୟକୁ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ଲୁଣ୍ଠନ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ପୁନର୍ବାର</w:t>
      </w:r>
      <w:proofErr w:type="spellEnd"/>
      <w:r w:rsidRPr="00B11535">
        <w:rPr>
          <w:rFonts w:asciiTheme="minorHAnsi" w:eastAsia="Times New Roman" w:hAnsiTheme="minorHAnsi" w:cstheme="minorHAnsi"/>
          <w:sz w:val="24"/>
          <w:szCs w:val="24"/>
          <w:lang w:bidi="te-IN"/>
        </w:rPr>
        <w:t xml:space="preserve"> 145 </w:t>
      </w:r>
      <w:proofErr w:type="spellStart"/>
      <w:r w:rsidRPr="00B11535">
        <w:rPr>
          <w:rFonts w:asciiTheme="minorHAnsi" w:eastAsia="Times New Roman" w:hAnsiTheme="minorHAnsi" w:cstheme="minorHAnsi"/>
          <w:sz w:val="24"/>
          <w:szCs w:val="24"/>
          <w:lang w:bidi="te-IN"/>
        </w:rPr>
        <w:t>ତମ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ବର୍ଷରେ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167) </w:t>
      </w:r>
      <w:proofErr w:type="spellStart"/>
      <w:r w:rsidRPr="00B11535">
        <w:rPr>
          <w:rFonts w:asciiTheme="minorHAnsi" w:eastAsia="Times New Roman" w:hAnsiTheme="minorHAnsi" w:cstheme="minorHAnsi"/>
          <w:sz w:val="24"/>
          <w:szCs w:val="24"/>
          <w:lang w:bidi="te-IN"/>
        </w:rPr>
        <w:t>ପ୍ରବେଶ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ଏଥର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ଅଭୟାରଣ୍ୟକୁ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ପ୍ରଦୂଷିତ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ଜଳୁଥିବା</w:t>
      </w:r>
      <w:proofErr w:type="spellEnd"/>
      <w:r w:rsidRPr="00B11535">
        <w:rPr>
          <w:rFonts w:asciiTheme="minorHAnsi" w:eastAsia="Times New Roman" w:hAnsiTheme="minorHAnsi" w:cstheme="minorHAnsi"/>
          <w:sz w:val="24"/>
          <w:szCs w:val="24"/>
          <w:lang w:bidi="te-IN"/>
        </w:rPr>
        <w:t xml:space="preserve"> ନ </w:t>
      </w:r>
      <w:proofErr w:type="spellStart"/>
      <w:r w:rsidRPr="00B11535">
        <w:rPr>
          <w:rFonts w:asciiTheme="minorHAnsi" w:eastAsia="Times New Roman" w:hAnsiTheme="minorHAnsi" w:cstheme="minorHAnsi"/>
          <w:sz w:val="24"/>
          <w:szCs w:val="24"/>
          <w:lang w:bidi="te-IN"/>
        </w:rPr>
        <w:t>ings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ବେଦ୍ୟ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ଇତ୍ୟାଦି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ବନ୍ଦ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କରିଦେଲେ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କିସଲେଭ</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ମାସର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କିଛି</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ଯେତେବେଳେ</w:t>
      </w:r>
      <w:proofErr w:type="spellEnd"/>
      <w:r w:rsidRPr="00B11535">
        <w:rPr>
          <w:rFonts w:asciiTheme="minorHAnsi" w:eastAsia="Times New Roman" w:hAnsiTheme="minorHAnsi" w:cstheme="minorHAnsi"/>
          <w:sz w:val="24"/>
          <w:szCs w:val="24"/>
          <w:lang w:bidi="te-IN"/>
        </w:rPr>
        <w:t xml:space="preserve"> 15 </w:t>
      </w:r>
      <w:proofErr w:type="spellStart"/>
      <w:r w:rsidRPr="00B11535">
        <w:rPr>
          <w:rFonts w:asciiTheme="minorHAnsi" w:eastAsia="Times New Roman" w:hAnsiTheme="minorHAnsi" w:cstheme="minorHAnsi"/>
          <w:sz w:val="24"/>
          <w:szCs w:val="24"/>
          <w:lang w:bidi="te-IN"/>
        </w:rPr>
        <w:t>ଦିନରେ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ଯିହୁଦୀ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ଘୃଣ୍ୟ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ଜାତି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ସ୍ଥାପନ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କରାଯାଇଥିଲା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25 </w:t>
      </w:r>
      <w:proofErr w:type="spellStart"/>
      <w:r w:rsidRPr="00B11535">
        <w:rPr>
          <w:rFonts w:asciiTheme="minorHAnsi" w:eastAsia="Times New Roman" w:hAnsiTheme="minorHAnsi" w:cstheme="minorHAnsi"/>
          <w:sz w:val="24"/>
          <w:szCs w:val="24"/>
          <w:lang w:bidi="te-IN"/>
        </w:rPr>
        <w:t>ତମ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ଦିନରେ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ଅନ୍ୟ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ଦେଶୀୟ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ଉତ୍ସର୍ଗ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କରାଯାଇଥିଲା</w:t>
      </w:r>
      <w:proofErr w:type="spellEnd"/>
      <w:r w:rsidRPr="00B11535">
        <w:rPr>
          <w:rFonts w:asciiTheme="minorHAnsi" w:eastAsia="Times New Roman" w:hAnsiTheme="minorHAnsi" w:cstheme="minorHAnsi"/>
          <w:sz w:val="24"/>
          <w:szCs w:val="24"/>
          <w:lang w:bidi="te-IN"/>
        </w:rPr>
        <w:t xml:space="preserve"> (1: 29-64);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148 </w:t>
      </w:r>
      <w:proofErr w:type="spellStart"/>
      <w:r w:rsidRPr="00B11535">
        <w:rPr>
          <w:rFonts w:asciiTheme="minorHAnsi" w:eastAsia="Times New Roman" w:hAnsiTheme="minorHAnsi" w:cstheme="minorHAnsi"/>
          <w:sz w:val="24"/>
          <w:szCs w:val="24"/>
          <w:lang w:bidi="te-IN"/>
        </w:rPr>
        <w:t>ତମ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ବର୍ଷରେ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164) </w:t>
      </w:r>
      <w:proofErr w:type="spellStart"/>
      <w:r w:rsidRPr="00B11535">
        <w:rPr>
          <w:rFonts w:asciiTheme="minorHAnsi" w:eastAsia="Times New Roman" w:hAnsiTheme="minorHAnsi" w:cstheme="minorHAnsi"/>
          <w:sz w:val="24"/>
          <w:szCs w:val="24"/>
          <w:lang w:bidi="te-IN"/>
        </w:rPr>
        <w:t>ଚିସଲେଭ୍</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w:t>
      </w:r>
      <w:proofErr w:type="spellEnd"/>
      <w:r w:rsidRPr="00B11535">
        <w:rPr>
          <w:rFonts w:asciiTheme="minorHAnsi" w:eastAsia="Times New Roman" w:hAnsiTheme="minorHAnsi" w:cstheme="minorHAnsi"/>
          <w:sz w:val="24"/>
          <w:szCs w:val="24"/>
          <w:lang w:bidi="te-IN"/>
        </w:rPr>
        <w:t xml:space="preserve"> 25 </w:t>
      </w:r>
      <w:proofErr w:type="spellStart"/>
      <w:r w:rsidRPr="00B11535">
        <w:rPr>
          <w:rFonts w:asciiTheme="minorHAnsi" w:eastAsia="Times New Roman" w:hAnsiTheme="minorHAnsi" w:cstheme="minorHAnsi"/>
          <w:sz w:val="24"/>
          <w:szCs w:val="24"/>
          <w:lang w:bidi="te-IN"/>
        </w:rPr>
        <w:t>ାରା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ଯିହୁଦା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ମାକାବେୟସ୍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ଭାଇମାନେ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ଯିରୁଶାଲମରେ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ପ୍ରବେଶ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ଅଭୟାରଣ୍ୟକୁ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ସଫା</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ଏହାକୁ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icated</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ନିର୍ମାଣ</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ଆଇନଗତ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ଯିହୁଦୀ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ଉପାସନାକୁ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ପୁନ</w:t>
      </w:r>
      <w:proofErr w:type="spellEnd"/>
      <w:r w:rsidRPr="00B11535">
        <w:rPr>
          <w:rFonts w:asciiTheme="minorHAnsi" w:eastAsia="Times New Roman" w:hAnsiTheme="minorHAnsi" w:cstheme="minorHAnsi"/>
          <w:sz w:val="24"/>
          <w:szCs w:val="24"/>
          <w:lang w:bidi="te-IN"/>
        </w:rPr>
        <w:t xml:space="preserve"> restore </w:t>
      </w:r>
      <w:proofErr w:type="spellStart"/>
      <w:r w:rsidRPr="00B11535">
        <w:rPr>
          <w:rFonts w:asciiTheme="minorHAnsi" w:eastAsia="Times New Roman" w:hAnsiTheme="minorHAnsi" w:cstheme="minorHAnsi"/>
          <w:sz w:val="24"/>
          <w:szCs w:val="24"/>
          <w:lang w:bidi="te-IN"/>
        </w:rPr>
        <w:t>ସ୍ଥାପନ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(4: 36-61) - </w:t>
      </w:r>
      <w:proofErr w:type="spellStart"/>
      <w:r w:rsidRPr="00B11535">
        <w:rPr>
          <w:rFonts w:asciiTheme="minorHAnsi" w:eastAsia="Times New Roman" w:hAnsiTheme="minorHAnsi" w:cstheme="minorHAnsi"/>
          <w:sz w:val="24"/>
          <w:szCs w:val="24"/>
          <w:lang w:bidi="te-IN"/>
        </w:rPr>
        <w:t>ଅଭୟାରଣ୍ୟ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ପ୍ରଥମେ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ପ୍ରଦୂଷିତ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ବର୍ଷରୁ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ଅଧିକ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ସମୟ</w:t>
      </w:r>
      <w:proofErr w:type="spellEnd"/>
      <w:r w:rsidRPr="00B11535">
        <w:rPr>
          <w:rFonts w:asciiTheme="minorHAnsi" w:eastAsia="Times New Roman" w:hAnsiTheme="minorHAnsi" w:cstheme="minorHAnsi"/>
          <w:sz w:val="24"/>
          <w:szCs w:val="24"/>
          <w:lang w:bidi="te-IN"/>
        </w:rPr>
        <w:t xml:space="preserve"> |</w:t>
      </w:r>
    </w:p>
    <w:p w14:paraId="0A77F1E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ଅଧ୍ୟାୟ 9: ମାଦୀୟମାନଙ୍କ ବଂଶଧର ଆହାସୁରୁସଙ୍କ ପୁତ୍ର ଦାରିୟସଙ୍କ ପ୍ରଥମ ବର୍ଷରେ (5:31 ଦେଖନ୍ତୁ), ଯାହା ଖ୍ରୀଷ୍ଟପୂର୍ବ 538 ମସିହାରେ ଆରମ୍ଭ ହୋଇଥାନ୍ତା, ଦାନିୟେଲ ଏବଂ ଅନ୍ୟମାନେ ବାବିଲକୁ ନିର୍ବାସିତ ହେବାର 68 ବର୍ଷ ପରେ, ସେ "ପୁସ୍ତକ" ରୁ ବୁ understood ିଥିଲେ (ବୋଧହୁଏ 2 ବଂଶାନୁକ୍ରମିକ 26:21; ଯିରିମିୟ 25: 11-12; 29:10) ଯଦି ନିର୍ବାସିତ ହେବ, ତେବେ ଏହା 70 ବର୍ଷ ହେବ। ରେକର୍ଡ ଦର୍ଶାଏ,ବହୁ ସଂଖ୍ୟାରେ ନୁହେଁ ବରଂ କେବଳ ଯ youth ବନର "ରାଜକୀୟ ବଂଶ ଏବଂ ସମ୍ଭ୍ରାନ୍ତମାନଙ୍କ" (୧: -4-)) - ଯିରିମିୟ କିମ୍ବା 2 ରାଜାଙ୍କ ଦ୍ mass ାରା ବିତାଡିତ ହେବାର ରେକର୍ଡରେ ଉଲ୍ଲେଖ କରାଯାଇ ନାହିଁ।</w:t>
      </w:r>
    </w:p>
    <w:p w14:paraId="3688AEB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ଯିରିମିୟଙ୍କ ବଂଶଧର ନବକଳେବରଙ୍କ ଦ୍ବାରା ପ୍ େରରିତମାନଙ୍କ ଦ୍ବାରା ପ୍ େରରିତମାନଙ୍କ ଦ୍ବାରା ପ୍ େରରିତମାନଙ୍କ ଦ୍ବାରା ପ୍ େରରିତମାନଙ୍କ ଦ୍ବାରା ପ୍ େରରିତ </w:t>
      </w:r>
      <w:proofErr w:type="spellStart"/>
      <w:r w:rsidRPr="00B11535">
        <w:rPr>
          <w:rFonts w:asciiTheme="minorHAnsi" w:eastAsia="Times New Roman" w:hAnsiTheme="minorHAnsi" w:cstheme="minorHAnsi"/>
          <w:sz w:val="24"/>
          <w:szCs w:val="24"/>
          <w:lang w:bidi="te-IN"/>
        </w:rPr>
        <w:t>ହୋଇଥିଲା।ପ୍ରହରୀର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ସେନାପତି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ନବୂଜରାଦାନ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ଚାଳିଶ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ଜଣଙ୍କୁ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ବନ୍ଦୀ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ନେଇଗଲେ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ସମସ୍ତ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ଲୋକ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ହଜାର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ଛଅ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ଯିରିମିୟ</w:t>
      </w:r>
      <w:proofErr w:type="spellEnd"/>
      <w:r w:rsidRPr="00B11535">
        <w:rPr>
          <w:rFonts w:asciiTheme="minorHAnsi" w:eastAsia="Times New Roman" w:hAnsiTheme="minorHAnsi" w:cstheme="minorHAnsi"/>
          <w:sz w:val="24"/>
          <w:szCs w:val="24"/>
          <w:lang w:bidi="te-IN"/>
        </w:rPr>
        <w:t xml:space="preserve"> 52: 28-30) |</w:t>
      </w:r>
    </w:p>
    <w:p w14:paraId="34A2B2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2 କିଙ୍ଗ୍ସରେ ରେକର୍ଡ ସମାନ କିନ୍ତୁ ଭିନ୍ନତା ସହିତ ଯାହା ଧ୍ୟାନ ଦେବା ଆବଶ୍ୟକ | ଯିରିମିୟଙ୍କ ହିସାବରେ ନବୂଖଦ୍ନିତ୍ସରଙ୍କ ରାଜତ୍ୱର ସପ୍ତମ ବର୍ଷ ପରିବର୍ତ୍ତେ, 2 ରାଜାଙ୍କର ଅଷ୍ଟମ ବର୍ଷ ଅଛି (24:12) | ଜଣେ ଅଭିଯାନ ଆରମ୍ଭରୁ ଗଣନା କରିପାରନ୍ତି, ଅନ୍ୟଟି ଏହାର ନିକଟରୁ | ଆହୁରି ମଧ୍ୟ, ଯିରିମିୟଙ୍କ 3,023 ବନ୍ଦୀ ବଦଳରେ, 2 ରାଜା "ଦଶ ହଜାର" ଦିଅନ୍ତି (24: 14-16) - ଯିରିମିୟଙ୍କ ଖାତା "ବୋଧହୁଏ କେବଳ ଗୁରୁତ୍ୱପୂର୍ଣ୍ଣ ଅନ୍ତର୍ଭୁକ୍ତ କରେ |" ପୁନର୍ବାର, ଯିରିମିୟଙ୍କ ପରି ନବୂଖଦ୍ନିତ୍ସରଙ୍କ ରାଜତ୍ୱର ଅଷ୍ଟାଦଶ ବର୍ଷ ପରିବର୍ତ୍ତେ, 2 ରାଜାଙ୍କର ete ନବିଂଶ ବର୍ଷ ଅଛି (25: 8-12) - ସମାନ ବ୍ୟାଖ୍ୟା ପ୍ରଯୁଜ୍ୟ | ଯିରୁମିୟ ନବୂଖଦ୍ନିତ୍ସରର ତେଇଶ ବର୍ଷରେ ଯେଉଁ ଆକ୍ରମଣ କରିଥିଲେ, 2 ରାଜାଙ୍କର ତାରିଖ ନାହିଁ କିମ୍ବା 745 ଜଣ ବ୍ୟକ୍ତି ଯିରିମିୟଙ୍କ ଦ୍ୱାରା ବନ୍ଦୀ ହୋଇଥିବାର ସଂଖ୍ୟାରେ ଉଲ୍ଲେଖ କରାଯାଇ </w:t>
      </w:r>
      <w:proofErr w:type="spellStart"/>
      <w:r w:rsidRPr="00B11535">
        <w:rPr>
          <w:rFonts w:asciiTheme="minorHAnsi" w:eastAsia="Times New Roman" w:hAnsiTheme="minorHAnsi" w:cstheme="minorHAnsi"/>
          <w:sz w:val="24"/>
          <w:szCs w:val="24"/>
          <w:lang w:bidi="te-IN"/>
        </w:rPr>
        <w:t>ନାହିଁ।ନବୁଜାରାଦାନ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ଆହୁରି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ମଧ୍ୟ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ନବୁଜାରାଦାନ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ଦ୍ୱାରା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ସିରିଆର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ପଶ୍ଚିମ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ମୁଖ୍ୟାଳୟ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ରିବଲା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ଠାରେ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ନବୂଖଦ୍ନିତ୍ସରକୁ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ନିଆଯାଇଥିବା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ଅତିରିକ୍ତ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ସଂଖ୍ୟା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ମଧ୍ୟରୁ</w:t>
      </w:r>
      <w:proofErr w:type="spellEnd"/>
      <w:r w:rsidRPr="00B11535">
        <w:rPr>
          <w:rFonts w:asciiTheme="minorHAnsi" w:eastAsia="Times New Roman" w:hAnsiTheme="minorHAnsi" w:cstheme="minorHAnsi"/>
          <w:sz w:val="24"/>
          <w:szCs w:val="24"/>
          <w:lang w:bidi="te-IN"/>
        </w:rPr>
        <w:t xml:space="preserve"> 2 </w:t>
      </w:r>
      <w:proofErr w:type="spellStart"/>
      <w:r w:rsidRPr="00B11535">
        <w:rPr>
          <w:rFonts w:asciiTheme="minorHAnsi" w:eastAsia="Times New Roman" w:hAnsiTheme="minorHAnsi" w:cstheme="minorHAnsi"/>
          <w:sz w:val="24"/>
          <w:szCs w:val="24"/>
          <w:lang w:bidi="te-IN"/>
        </w:rPr>
        <w:t>ରାଜା</w:t>
      </w:r>
      <w:proofErr w:type="spellEnd"/>
      <w:r w:rsidRPr="00B11535">
        <w:rPr>
          <w:rFonts w:asciiTheme="minorHAnsi" w:eastAsia="Times New Roman" w:hAnsiTheme="minorHAnsi" w:cstheme="minorHAnsi"/>
          <w:sz w:val="24"/>
          <w:szCs w:val="24"/>
          <w:lang w:bidi="te-IN"/>
        </w:rPr>
        <w:t xml:space="preserve"> 72 (25: 18-21) </w:t>
      </w:r>
      <w:proofErr w:type="spellStart"/>
      <w:r w:rsidRPr="00B11535">
        <w:rPr>
          <w:rFonts w:asciiTheme="minorHAnsi" w:eastAsia="Times New Roman" w:hAnsiTheme="minorHAnsi" w:cstheme="minorHAnsi"/>
          <w:sz w:val="24"/>
          <w:szCs w:val="24"/>
          <w:lang w:bidi="te-IN"/>
        </w:rPr>
        <w:t>ତାଲିକାଭୁକ୍ତ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କରିଥିବାବେଳେ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ଯିରିମିୟ</w:t>
      </w:r>
      <w:proofErr w:type="spellEnd"/>
      <w:r w:rsidRPr="00B11535">
        <w:rPr>
          <w:rFonts w:asciiTheme="minorHAnsi" w:eastAsia="Times New Roman" w:hAnsiTheme="minorHAnsi" w:cstheme="minorHAnsi"/>
          <w:sz w:val="24"/>
          <w:szCs w:val="24"/>
          <w:lang w:bidi="te-IN"/>
        </w:rPr>
        <w:t xml:space="preserve"> 74 (52: 24-27) </w:t>
      </w:r>
      <w:proofErr w:type="spellStart"/>
      <w:r w:rsidRPr="00B11535">
        <w:rPr>
          <w:rFonts w:asciiTheme="minorHAnsi" w:eastAsia="Times New Roman" w:hAnsiTheme="minorHAnsi" w:cstheme="minorHAnsi"/>
          <w:sz w:val="24"/>
          <w:szCs w:val="24"/>
          <w:lang w:bidi="te-IN"/>
        </w:rPr>
        <w:t>ତାଲିକାଭୁକ୍ତ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କରିଛନ୍ତି</w:t>
      </w:r>
      <w:proofErr w:type="spellEnd"/>
      <w:r w:rsidRPr="00B11535">
        <w:rPr>
          <w:rFonts w:asciiTheme="minorHAnsi" w:eastAsia="Times New Roman" w:hAnsiTheme="minorHAnsi" w:cstheme="minorHAnsi"/>
          <w:sz w:val="24"/>
          <w:szCs w:val="24"/>
          <w:lang w:bidi="te-IN"/>
        </w:rPr>
        <w:t xml:space="preserve"> |</w:t>
      </w:r>
    </w:p>
    <w:p w14:paraId="60B3A33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ab/>
        <w:t>ଯେତେବେଳେ ଦାନିୟେଲ ହୃଦୟଙ୍ଗମ କଲେ ଯେ ଯିହୁଦୀ ନିର୍ବାସନର ସମୟ ଏବଂ "ଯିରୁଶାଲମର ଧ୍ୱଂସାବଶେଷ" ପାଖେଇ ଆସୁଛି, ସେତେବେଳେ ସେ ଉପାସନା, ଚପଲ ଓ ପାଉଁଶ ସହିତ ପ୍ରାର୍ଥନା ଓ ନିବେଦନ କରିବା ପାଇଁ ପ୍ରଭୁ ପରମେଶ୍ୱରଙ୍କ ନିକଟରେ ମୁହଁ କରି ନିଜର ବନ୍ଦୀତା ପାଇଁ ଦାୟୀ ଥିବା ଲୋକମାନଙ୍କର ପାପ ସ୍ୱୀକାର କରିଥିଲେ।His ଶ୍ବର ତାଙ୍କ କ୍ରୋଧରୁ ଦୂରେଇ ଯାଆନ୍ତୁ ଏବଂ କ୍ଷମା କରନ୍ତୁ, ଏବଂ ପ୍ରଭୁଙ୍କ ଉଦ୍ଦେଶ୍ୟରେ ତାଙ୍କ ଅଭୟାରଣ୍ୟରେ ତାଙ୍କ ମୁଖ ଉଜ୍ଜ୍ୱଳ ହେବା ପାଇଁ ଯାହା ସେତେବେଳେ ଧ୍ୱଂସ ହୋଇଯାଇଥିଲା (ବନାମ 3-19) |</w:t>
      </w:r>
    </w:p>
    <w:p w14:paraId="66896F43" w14:textId="33A95611"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ଏବଂ ସେ ଏପର୍ଯ୍ୟନ୍ତ ପ୍ରାର୍ଥନାରେ କହୁଥିବା ସମୟରେ, ଗାବ୍ରିଏଲ୍, ଯାହାଙ୍କୁ ଦାନିୟେଲ ପୂର୍ବରୁ ଏକ ଦର୍ଶନରେ ଦେଖିଥିଲେ (8:16), ତାଙ୍କୁ ନିର୍ଦ୍ଦେଶ ଦେବାକୁ ଆସିଥିଲେ ଯେ ସତୁରି ବର୍ଷ ଶେଷ ହେବା ପରେ ତାଙ୍କ ଲୋକଙ୍କ ପାଇଁ ସ୍ଥିର ହୋଇଥିବା ସମସ୍ତ ଅନୁଭୂତି ସମାପ୍ତ ହୋଇନଥିଲା | ଏହା ପରିବର୍ତ୍ତେ,</w:t>
      </w:r>
      <w:r w:rsidRPr="00B11535">
        <w:rPr>
          <w:rFonts w:asciiTheme="minorHAnsi" w:eastAsia="Times New Roman" w:hAnsiTheme="minorHAnsi" w:cstheme="minorHAnsi"/>
          <w:sz w:val="24"/>
          <w:szCs w:val="24"/>
          <w:u w:val="single"/>
          <w:lang w:bidi="te-IN"/>
        </w:rPr>
        <w:t>ସତୁରି ସପ୍ତାହ |</w:t>
      </w:r>
      <w:r w:rsidRPr="00B11535">
        <w:rPr>
          <w:rFonts w:asciiTheme="minorHAnsi" w:eastAsia="Times New Roman" w:hAnsiTheme="minorHAnsi" w:cstheme="minorHAnsi"/>
          <w:sz w:val="24"/>
          <w:szCs w:val="24"/>
          <w:lang w:bidi="te-IN"/>
        </w:rPr>
        <w:t>(ସାଧାରଣତ believed ସତୁରି ସପ୍ତାହ ବର୍ଷ କିମ୍ବା 490 ବର୍ଷ ବୋଲି ବିଶ୍ believed ାସ କରାଯାଏ) ଏପର୍ଯ୍ୟନ୍ତ ଇସ୍ରାଏଲ୍ ଏବଂ ପବିତ୍ର ସହର ଉପରେ ନିଷ୍ପତ୍ତି ନିଆଯାଇଛି, (1) ଅଧର୍ମ ସମାପ୍ତ କରିବାକୁ, ଏବଂ (2) ପାପ ପାଇଁ ପୁନ iliation ନିର୍ମାଣ କରିବାକୁ, (3) ଅନନ୍ତ ଧାର୍ମିକତା ଆଣିବାକୁ, (4) ଦର୍ଶନ ଏବଂ ଭବିଷ୍ୟବାଣୀକୁ ସିଲ୍ କରିବାକୁ ଏବଂ (5) ଅତ୍ୟଧିକ ପବିତ୍ର (ସ୍ପଷ୍ଟ ଭାବରେ ଖ୍ରୀଷ୍ଟ) ଅଭିଷେକ କରିବାକୁ | ପୁନରୁତ୍ଥାନ ଏବଂ ଯିରୁଶାଲମକୁ ଅଭିଷିକ୍ତ, ରାଜକୁମାର (ସ୍ପଷ୍ଟ ଭାବରେ ଖ୍ରୀଷ୍ଟ) ପର୍ଯ୍ୟନ୍ତ ନିର୍ମାଣ କରିବା ଠାରୁ ଆରମ୍ଭ କରି ସାତ ସପ୍ତାହ 62 ସପ୍ତାହ (ସମୁଦାୟ 69 ସପ୍ତାହ, କିମ୍ବା 483 ବର୍ଷ) ହେବ - ଏବଂ ଅସୁବିଧାଜନକ ସମୟରେ (ଶତ୍ରୁମାନଙ୍କର ଦୀର୍ଘ ବିରୋଧ ହେତୁ, ଏଜ୍ରା ଏବଂ ନେହିମାରେ ବର୍ଣ୍ଣିତ) ଏହି ସହର ପ୍ରକୃତରେ ପୁନ ilt ନିର୍ମାଣ ହେବ | ଏବଂ 69 ସପ୍ତାହ ପରେ, ଗତ ସପ୍ତାହର ମଧ୍ୟଭାଗରେ (କିମ୍ବା ସାତ ବର୍ଷ), ଅଭିଷିକ୍ତଙ୍କୁ କାଟି ଦିଆଯିବ, ଏବଂ ବଳିଦାନ ଏବଂ ବଳିଦାନ ବନ୍ଦ କର (ନିଜକୁ ବଳିଦାନ ପରେ ଆବଶ୍ୟକ ନୁହେଁ) | ସେହି ସପ୍ତାହରେ ଯେଉଁଥିରେ ତାଙ୍କୁ କାଟି ଦିଆଯିବ, ଅଭିଷିକ୍ତ ଅନେକଙ୍କ ସହ ଏକ ଦୃ agreement ଚୁକ୍ତି କରିବେ - ସମ୍ଭବତ his ନିଜ ରକ୍ତ ମାଧ୍ୟମରେ ନୂତନ ଚୁକ୍ତିନାମାକୁ ଯିହୁଦୀ ରାଷ୍ଟ୍ରକୁ ପ୍ରାୟ 1/2 / years ବର୍ଷ ପର୍ଯ୍ୟନ୍ତ ଅଣଯିହୂଦୀ ଜଗତରେ ଘୋଷିତ ହେବା ପୂର୍ବରୁ ପ୍ରଦାନ କରାଯିବ | ଏବଂ ଏସବୁ ପରେ, ରାଜକୁମାରର ଲୋକମାନେ (ସମ୍ଭବତ Titus ଟିଟସ୍ ଅଧୀନରେ ଥିବା ରୋମୀୟମାନେ ରାଜକୁମାର ଭାବରେ ସମ୍ରାଟ ହେବେ) ଆସି ସହର (ଯିରୁଶାଲମ) କୁ ଘୃଣ୍ୟ ଘୃଣାର କାରଣ କରି ଏହାକୁ ଧ୍ୱଂସ କରିଦେଲେ, ଏପରିକି ଏହା ପାଇଁ ସ୍ଥିର ହୋଇଥିବା ସମ୍ପୂର୍ଣ୍ଣ ଶେଷ ପର୍ଯ୍ୟନ୍ତ - ଯିରୁଶାଲମର ବିନାଶ ବିଷୟରେ ଯିରୁଶାଲମର ବିନାଶ ବିଷୟରେ, ଯିରୁଶାଲମର ଖ୍ରୀଷ୍ଟଙ୍କ ବିନାଶ ବିଷୟରେ କହିଥଲେ |</w:t>
      </w:r>
    </w:p>
    <w:p w14:paraId="417E47F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ଏହା ମନେ ରଖିବାକୁ ହେବ ଯେ 70 ସପ୍ତାହ (1) ଯିରୁଶାଲମର ପୁନରୁଦ୍ଧାର ଏବଂ ପୁନ build ନିର୍ମାଣ ପାଇଁ ଆଦେଶର ଆରମ୍ଭରୁ ଆରମ୍ଭ ହେବା ଏବଂ (2) ସାତ, 62, ଏବଂ 49 ବର୍ଷ, 434 ବର୍ଷ, ଏବଂ ସାତ ବର୍ଷ ମଧ୍ୟରେ ବିଭକ୍ତ ହେବ |</w:t>
      </w:r>
    </w:p>
    <w:p w14:paraId="249B94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ଯିହୁଦୀ ନିର୍ବାସିତମାନଙ୍କ ପ୍ରତ୍ୟାବର୍ତ୍ତନ ଏବଂ ମନ୍ଦିର ଏବଂ ଯିରୁଶାଲମର ପୁନ ing ନିର୍ମାଣ ବିଷୟରେ ତିନୋଟି ପାରସ୍ୟ ରାଜାଙ୍କ ଦ୍ four ାରା ଚାରୋଟି ଆଦେଶ ଥିଲା: (୧)</w:t>
      </w:r>
      <w:r w:rsidRPr="00B11535">
        <w:rPr>
          <w:rFonts w:asciiTheme="minorHAnsi" w:eastAsia="Times New Roman" w:hAnsiTheme="minorHAnsi" w:cstheme="minorHAnsi"/>
          <w:sz w:val="24"/>
          <w:szCs w:val="24"/>
          <w:u w:val="single"/>
          <w:lang w:bidi="te-IN"/>
        </w:rPr>
        <w:t>ସାଇରସ୍</w:t>
      </w:r>
      <w:r w:rsidRPr="00B11535">
        <w:rPr>
          <w:rFonts w:asciiTheme="minorHAnsi" w:eastAsia="Times New Roman" w:hAnsiTheme="minorHAnsi" w:cstheme="minorHAnsi"/>
          <w:sz w:val="24"/>
          <w:szCs w:val="24"/>
          <w:lang w:bidi="te-IN"/>
        </w:rPr>
        <w:t>ମହାନ, ଖ୍ରୀଷ୍ଟପୂର୍ବ 536 (ଏଜ୍ରା 1: 2-4; 2 ଇତିହାସ 36: 22-23); (୨) ଦାରିୟସ୍ ଦି ଗ୍ରେଟ୍, (ହାଇଷ୍ଟାସ୍ପେସ୍), ଖ୍ରୀଷ୍ଟପୂର୍ବ 519 (ଏଜ୍ରା 6: 1-12); (3) ଆର୍ଟାକ୍ସକ୍ସ ଲଙ୍ଗିମାନସ୍ (ଖ୍ରୀଷ୍ଟପୂର୍ବ 458 କିମ୍ବା 457) ଦ୍, ାରା, (ଏଜ୍ରା 7: 7, 11-26); ପୁନର୍ବାର ଆର୍ଟାକ୍ସକ୍ସ ଦ୍ 44 ାରା, ଖ୍ରୀଷ୍ଟପୂର୍ବ 445 (ନେହିମି 1: 1; 2: 1-8) |</w:t>
      </w:r>
    </w:p>
    <w:p w14:paraId="7F997D7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ଯଦି ଆମେ ଖ୍ରୀଷ୍ଟ ଖ୍ରୀଷ୍ଟଙ୍କ ବାପ୍ତିସ୍ମ ବର୍ଷ, ପବିତ୍ର ଆତ୍ମାଙ୍କ ଦ୍ୱାରା ଅଭିଷେକ କରିବା ଏବଂ ଇସ୍ରାଏଲର God ଶ୍ବରଙ୍କ ପୁତ୍ର ଭାବରେ ପରିଚିତ ହେବା (ଯୋହନ 1: 31-34) (ଯେତେବେଳେ ସେ 30 ବର୍ଷ ବୟସ ହୋଇଥିଲେ, ଲୂକ 3: 21-23, ତାଙ୍କ ଜନ୍ମ ଆମ ଗ୍ରେଗୋରିଆନ୍ କ୍ୟାଲେଣ୍ଡର ଅନୁଯାୟୀ ଖ୍ରୀଷ୍ଟପୂର୍ବ 4 ରୁ କମ୍ ହୋଇନଥିଲା), ଏବଂ 483 ବର୍ଷ (ସାତ ପ୍ଲସ୍ 62 ବର୍ଷ), ଆମେ ଏଷ୍ଟର୍ ରାଣୀ, ଏଷ୍ଟର୍ ର ପ୍ରଥମ ଷ୍ଟେକ୍ସରେ ପହଞ୍ଚିବା | । ଏହା ମଧ୍ୟ ନିଶ୍ଚିତ ଯେ ଖ୍ରୀଷ୍ଟ ପ୍ରାୟ 1/2 / after ପରେ କ୍ରୁଶରେ ଚ was ଼ିଗଲେ;</w:t>
      </w:r>
      <w:r w:rsidR="0009039F" w:rsidRPr="00B11535">
        <w:rPr>
          <w:rFonts w:asciiTheme="minorHAnsi" w:eastAsia="Times New Roman" w:hAnsiTheme="minorHAnsi" w:cstheme="minorHAnsi"/>
          <w:sz w:val="24"/>
          <w:szCs w:val="24"/>
          <w:lang w:bidi="te-IN"/>
        </w:rPr>
        <w:t>ବ୍ୟକ୍ତିଗତ ମନ୍ତ୍ରଣାଳୟର ବର୍ଷ, କିମ୍ବା ଦାନିୟେଲଙ୍କ 70 ତମ ସପ୍ତାହ ମ, ିରେ, ଯେତେବେଳେ ସେ "ଅନେକଙ୍କ ସହିତ ଦୃ firm ଚୁକ୍ତି କରିବେ" | ତାଙ୍କ ମୃତ୍ୟୁର ପରିଣାମ ସ୍ୱରୂପ ସେ "ନୂତନ ଚୁକ୍ତିର ମଧ୍ୟସ୍ଥି" ହେଲେ (ଏବ୍ରୀ: 15: ୧)), ଏବଂ ଏହା 70 ତମ "ସପ୍ତାହ" ର ଅବଶିଷ୍ଟ 1/2 / years ବର୍ଷ ଯିହୁଦୀମାନଙ୍କ ନିକଟରେ ପ୍ରଚାର କରାଯାଇଥିଲା, ଯାହା ପରେ ଏହା ଅଣଯିହୂଦୀ ତଥା ଯିହୁଦୀମାନଙ୍କୁ ମଧ୍ୟ ଦିଆଯାଇଥିଲା - "ପ୍ରଥମେ ଯିହୁଦୀମାନଙ୍କୁ ଏବଂ ଗ୍ରୀକ୍ ମାନଙ୍କୁ" (ରୋମୀୟ :: ୧ 16) |</w:t>
      </w:r>
    </w:p>
    <w:p w14:paraId="3E706CEB" w14:textId="34F75AF8"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ସତୁରି ବର୍ଷର ପ୍ରଥମ "ସାତ ସପ୍ତାହ" ପାଇଁ (ପ୍ରଥମ 49 ବର୍ଷ), ସେହି ସମୟ ମଧ୍ୟରେ ମନ୍ଦିର ଏବଂ ଯିରୁଶାଲମର ପୁନ walls ନିର୍ମାଣ କାର୍ଯ୍ୟ, ଏହାର ପ୍ରାଚୀର ସମେତ (ଯଦିଓ ଏହା ପୂର୍ବରୁ ଆରମ୍ଭ ହୋଇଥିଲା) - ଏବଂ ଏହା ପ୍ରକୃତରେ ଅସୁବିଧାଜନକ ସମୟ ମଧ୍ୟରେ ଥିଲା, ଗୋଟିଏ ପରେ ଗୋଟିଏ ବିଳମ୍ବ ସହିତ |</w:t>
      </w:r>
      <w:r w:rsidR="002316FE" w:rsidRPr="00B11535">
        <w:rPr>
          <w:rFonts w:asciiTheme="minorHAnsi" w:eastAsia="Times New Roman" w:hAnsiTheme="minorHAnsi" w:cstheme="minorHAnsi"/>
          <w:sz w:val="24"/>
          <w:szCs w:val="24"/>
          <w:lang w:bidi="te-IN"/>
        </w:rPr>
        <w:t>ପଡୋଶୀଙ୍କ ବିରୋଧ ଖ୍ରୀଷ୍ଟପୂର୍ବ 516 ମସିହାରେ "ଡାରିୟସ୍ ରାଜାଙ୍କ ରାଜତ୍ୱର ଷଷ୍ଠ ବର୍ଷରେ" (ଏଜ୍ରା: 15: ୧)) ମନ୍ଦିରଟି ସମାପ୍ତ ହୋଇଥିଲା, କିନ୍ତୁ ସହର ଏବଂ ଏହାର ପ୍ରାଚୀର 72 ବର୍ଷ ପରେ ନଥିଲା, "ଆର୍ଟକ୍ସକ୍ସ ରାଜାଙ୍କ ବିଂଶତମ ବର୍ଷ" ପରେ (ନିହିମିୟା ୨: ୧-8-୧)) - ଖ୍ରୀଷ୍ଟପୂର୍ବ 444 ମସିହାରେ, ଇଲୁଲ୍ ମାସର 25-ମାସ (6:15 ମାସ) ସହିତ।</w:t>
      </w:r>
    </w:p>
    <w:p w14:paraId="7A0F4FE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ab/>
        <w:t>ଅଧ୍ୟାୟ 10: "ପାରସ୍ୟର ରାଜା ସାଇରସର ତୃତୀୟ ବର୍ଷରେ ଦାନିୟେଲଙ୍କ ନିକଟରେ ଏକ ଜିନିଷ ପ୍ରକାଶ ପାଇଲା, ଯାହା" ଏକ ମହାନ ଯୁଦ୍ଧ "(ବନାମ 1-2) ବିଷୟରେ | ଏବଂ ଅଧ୍ୟାୟ 10, 11, ଏବଂ 12 ଏଥିରେ ବ୍ୟସ୍ତ | ଖ୍ରୀଷ୍ଟପୂର୍ବ 534 ହୋଇଥାନ୍ତା, ଦୁଇ ବର୍ଷ ପରେ ଯିହୁଦୀମାନଙ୍କର ପ୍ରଥମ ଦଳ ଏଜ୍ରା ଅଧୀନରେ ନିଜ ଦେଶକୁ ଫେରି ଆସିଥିଲେ ଏବଂ 9:25 ରେ କୁହାଯାଇଥିବା ଅସୁବିଧାଜନକ ସମୟକୁ ଅନୁଭବ କରିବାକୁ ଲାଗିଲେ। ଏହି ବିଭାଗ ଅଧ୍ୟାୟ 8 ଏବଂ 9 ପାଇଁ ଆଂଶିକ ସପ୍ଲିମେଣ୍ଟାରୀ ଅଟେ, ଏବଂ ଚତୁର୍ଥ ସାମ୍ରାଜ୍ୟ ସମ୍ବନ୍ଧରେ ସବିଶେଷ ତଥ୍ୟ ଉପସ୍ଥାପନ କରେ, ଅଧ୍ୟାୟ 7 ର କିଛି ବ features ଶିଷ୍ଟ୍ୟ ବିକାଶ କରି ଦାନିୟେଲଙ୍କ ନିକଟକୁ ଜଣେ ଦୂତ ପଠାଯାଇଥାଏ "ପରବର୍ତ୍ତୀ ଦିନରେ ତୁମର ଲୋକମାନଙ୍କର କ'ଣ ଘଟିବ ତାହା ବୁ understand ିବା ପାଇଁ; ଅନେକ ଦିନ ପର୍ଯ୍ୟନ୍ତ ଦର୍ଶନ ପାଇଁ" (10:14) |</w:t>
      </w:r>
    </w:p>
    <w:p w14:paraId="38795DA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r>
      <w:r w:rsidRPr="00B11535">
        <w:rPr>
          <w:rFonts w:asciiTheme="minorHAnsi" w:eastAsia="Times New Roman" w:hAnsiTheme="minorHAnsi" w:cstheme="minorHAnsi"/>
          <w:sz w:val="24"/>
          <w:szCs w:val="24"/>
          <w:u w:val="single"/>
          <w:lang w:bidi="te-IN"/>
        </w:rPr>
        <w:t>ହାଲୀଙ୍କ ବାଇବଲ ହ୍ୟାଣ୍ଡବୁକ୍ |</w:t>
      </w:r>
      <w:r w:rsidRPr="00B11535">
        <w:rPr>
          <w:rFonts w:asciiTheme="minorHAnsi" w:eastAsia="Times New Roman" w:hAnsiTheme="minorHAnsi" w:cstheme="minorHAnsi"/>
          <w:sz w:val="24"/>
          <w:szCs w:val="24"/>
          <w:lang w:bidi="te-IN"/>
        </w:rPr>
        <w:t>ଟିପ୍ପଣୀ ଯେ ଏହି ଶେଷ ଦର୍ଶନରେ "God ଶ୍ବର ପରଦା ଉଠାଇଲେ ଏବଂ ଦାନିୟେଲଙ୍କୁ ଅଦୃଶ୍ୟ ଜଗତର କିଛି ବାସ୍ତବତା ଦେଖାଇଲେ - ଅଲ human କିକ ବୁଦ୍ଧିଜୀବୀମାନଙ୍କ ମଧ୍ୟରେ ଚାଲିଥିବା ବିବାଦ, ଭଲ ଏବଂ ମନ୍ଦ, ଜାତିର ଗତିବିଧିକୁ ନିୟନ୍ତ୍ରଣ କରିବା ପାଇଁ, ସେମାନଙ୍କ ମଧ୍ୟରୁ କେତେକ God's ଶ୍ବରଙ୍କ ଲୋକଙ୍କୁ ରକ୍ଷା କରିବାକୁ ଚେଷ୍ଟା କରିଥିଲେ। ମାଇକେଲ ଇସ୍ରାଏଲର ଅଭିଭାବକ ଦୂତ ଥିଲେ (13-21)। ଇସ୍ରାଏଲର ପ୍ରତ୍ୟାବର୍ତ୍ତନ ପାଇଁ ଅପରେସନ୍। ସେମାନଙ୍କ ମଧ୍ୟରୁ ଜଣେ ଡାରିୟସ୍ଙ୍କୁ ସାହାଯ୍ୟ କରିଥିଲେ (11: 1) |</w:t>
      </w:r>
    </w:p>
    <w:p w14:paraId="2309EE7D" w14:textId="51D0E8C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ଅଧ୍ୟାୟ 11: ଦାନିୟେଲଙ୍କ ସହ କଥାବାର୍ତ୍ତା ହୋଇଥିବା ଅଜ୍ଞାତ ଦୂତ ଆହୁରି କହିଛନ୍ତି: "ଏବଂ ବର୍ତ୍ତମାନ ମୁଁ ତୁମକୁ ସତ୍ୟ ଦେଖାଇବି। ଦେଖ, ପାରସ୍ୟରେ ତିନିଜଣ ରାଜା ଠିଆ ହେବେ; ଚତୁର୍ଥଟି ସମସ୍ତଙ୍କ ଅପେକ୍ଷା ବହୁତ ଧନୀ ହେବ। ଏବଂ ଯେତେବେଳେ ସେ ନିଜ ଧନ ଦ୍ୱାରା ଶକ୍ତିଶାଳୀ ହେବେ, ସେତେବେଳେ ସେ ଗ୍ରୀସ୍ ରାଜ୍ୟ ବିରୁଦ୍ଧରେ ଉତ୍ତେଜିତ ହେବେ" (v.2) | ତୃତୀୟ ବର୍ଷରେ ଏହା କୁହାଯାଇଥିଲା |</w:t>
      </w:r>
      <w:r w:rsidRPr="00B11535">
        <w:rPr>
          <w:rFonts w:asciiTheme="minorHAnsi" w:eastAsia="Times New Roman" w:hAnsiTheme="minorHAnsi" w:cstheme="minorHAnsi"/>
          <w:sz w:val="24"/>
          <w:szCs w:val="24"/>
          <w:u w:val="single"/>
          <w:lang w:bidi="te-IN"/>
        </w:rPr>
        <w:t>ସାଇରସ୍</w:t>
      </w:r>
      <w:r w:rsidRPr="00B11535">
        <w:rPr>
          <w:rFonts w:asciiTheme="minorHAnsi" w:eastAsia="Times New Roman" w:hAnsiTheme="minorHAnsi" w:cstheme="minorHAnsi"/>
          <w:sz w:val="24"/>
          <w:szCs w:val="24"/>
          <w:lang w:bidi="te-IN"/>
        </w:rPr>
        <w:t xml:space="preserve">ପାରସ୍ୟର ରାଜା (୧୦ :)) | କିମ୍ବା ଖ୍ରୀଷ୍ଟପୂର୍ବ 534, ଯେତେବେଳେ ତାଙ୍କର ରାଜତ୍ୱ କରିବାକୁ ଚାରି ବର୍ଷ ଥିଲା, ଏବଂ ସେ ତିନିଜଣଙ୍କ ମଧ୍ୟରୁ ପ୍ରଥମ ହୋଇଥିବେ | ତାଙ୍କୁ ଅନୁସରଣ କରୁଥିବା ଦୁଇଜଣ ହେବେ କାମ୍ବାଇସ୍ ଦ୍ୱିତୀୟ (ଖ୍ରୀଷ୍ଟପୂର୍ବ 530-522) ଏବଂ ଡାରିୟସ୍ ହିଷ୍ଟାସ୍ପେସ୍ (ଖ୍ରୀଷ୍ଟପୂର୍ବ 522-486) ​​| ଚତୁର୍ଥଟି ହେବ ଜେରକ୍ସ I (ଖ୍ରୀଷ୍ଟପୂର୍ବ 486-465), ପାରସ୍ୟ ରାଜାମାନଙ୍କ ମଧ୍ୟରୁ ସବୁଠାରୁ ଧନୀ ଏବଂ ଶକ୍ତିଶାଳୀ - ସମ୍ଭବତ Est ଏଷ୍ଟର ବୁକ୍ ର ଆହାସୁରୁସ୍ | ସେ ଗ୍ରୀସ୍ ଉପରେ ଆକ୍ରମଣ କରିଥିଲେ କିନ୍ତୁ ସଲାମିସ୍ (ଖ୍ରୀଷ୍ଟପୂର୍ବ 480) ରେ ପରାସ୍ତ ହୋଇଥିଲେ | ଏହା କ Persian ଣସି ପ୍ରକାରେ ପାର୍ସୀ ସାମ୍ରାଜ୍ୟର ସମାପ୍ତ ହୋଇନଥିଲା, କିନ୍ତୁ ଏହାକୁ ହ୍ରାସ କରି ଗ୍ରୀସକୁ ଆରୋହଣରେ ରଖିଥିଲା, ଶେଷରେ ପାରସ୍ୟ ଖ୍ରୀଷ୍ଟପୂର୍ବ 330 ମସିହାରେ ଗ୍ରୀକ୍ ରାଜା ଆଲେକ୍ସଜାଣ୍ଡାର୍ </w:t>
      </w:r>
      <w:proofErr w:type="spellStart"/>
      <w:r w:rsidRPr="00B11535">
        <w:rPr>
          <w:rFonts w:asciiTheme="minorHAnsi" w:eastAsia="Times New Roman" w:hAnsiTheme="minorHAnsi" w:cstheme="minorHAnsi"/>
          <w:sz w:val="24"/>
          <w:szCs w:val="24"/>
          <w:lang w:bidi="te-IN"/>
        </w:rPr>
        <w:t>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ଗ୍ରେଟ୍ଙ୍କ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ନିକଟରେ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ପଡିଥିଲା</w:t>
      </w:r>
      <w:proofErr w:type="spellEnd"/>
      <w:r w:rsidRPr="00B11535">
        <w:rPr>
          <w:rFonts w:asciiTheme="minorHAnsi" w:eastAsia="Times New Roman" w:hAnsiTheme="minorHAnsi" w:cstheme="minorHAnsi"/>
          <w:sz w:val="24"/>
          <w:szCs w:val="24"/>
          <w:lang w:bidi="te-IN"/>
        </w:rPr>
        <w:t>।</w:t>
      </w:r>
    </w:p>
    <w:p w14:paraId="4F0EF4B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ପଦ 3 ଏବଂ 4 ରେ ଆଲେକ୍ସଜାଣ୍ଡାର୍ ଦି ଗ୍ରେଟ୍ ଏବଂ ତାଙ୍କ ଗ୍ରୀକ୍ ରାଜ୍ୟ ବିଷୟରେ ଉଲ୍ଲେଖ ଅଛି: "ଏବଂ ଜଣେ ଶକ୍ତିଶାଳୀ ରାଜା ଠିଆ ହେବେ, ଯିଏ ମହାନ ଶାସନ କରିବେ ଏବଂ ତାଙ୍କ ଇଚ୍ଛାନୁସାରେ କାର୍ଯ୍ୟ କରିବେ। ଏବଂ ଯେତେବେଳେ ସେ ଠିଆ ହେବେ, ସେତେବେଳେ ତାଙ୍କର ରାଜ୍ୟ ଭାଙ୍ଗିଯିବ ଏବଂ ସ୍ୱର୍ଗର ଚାରି ପବନରେ ବିଭକ୍ତ ହେବ, କିନ୍ତୁ ସେ ତାଙ୍କ ରାଜତ୍ୱ ବ୍ୟତୀତ ଅନ୍ୟ ରାଜ୍ୟମାନଙ୍କ ପାଇଁ ରାଜତ୍ୱ କରିବେ ନାହିଁ।" ଯେହେତୁ ଅଧ୍ୟାୟ 8 ସହିତ ଜଡିତ ଭାବରେ ଶିଖାଯାଇଛି (ଏହି ନୋଟଗୁଡିକର p। 8 କୁ ମଧ୍ୟ ଦେଖନ୍ତୁ), ଯେତେବେଳେ ଆଲେକ୍ସଜାଣ୍ଡାର୍ ଦି ଗ୍ରେଟ୍ ଖ୍ରୀଷ୍ଟପୂର୍ବ 323 ମସିହାରେ ମରିଗଲେ, ତାଙ୍କ ରାଜ୍ୟ ବଂଶାନୁକ୍ରମିକ ଭାବରେ ଉତ୍ତରାଧିକାରୀ ହୋଇନଥିଲା କିନ୍ତୁ ତାଙ୍କ ଦକ୍ଷ ଜେନେରାଲ୍ମାନଙ୍କ ମଧ୍ୟରେ ବିଭକ୍ତ ହୋଇଥିଲା | ସେଥିମଧ୍ୟରୁ ଗୋଟିଏ ଥିଲା |</w:t>
      </w:r>
      <w:proofErr w:type="spellStart"/>
      <w:r w:rsidRPr="00B11535">
        <w:rPr>
          <w:rFonts w:asciiTheme="minorHAnsi" w:eastAsia="Times New Roman" w:hAnsiTheme="minorHAnsi" w:cstheme="minorHAnsi"/>
          <w:sz w:val="24"/>
          <w:szCs w:val="24"/>
          <w:lang w:bidi="te-IN"/>
        </w:rPr>
        <w:t>ସେଲୁକାସ୍</w:t>
      </w:r>
      <w:proofErr w:type="spellEnd"/>
      <w:r w:rsidRPr="00B11535">
        <w:rPr>
          <w:rFonts w:asciiTheme="minorHAnsi" w:eastAsia="Times New Roman" w:hAnsiTheme="minorHAnsi" w:cstheme="minorHAnsi"/>
          <w:sz w:val="24"/>
          <w:szCs w:val="24"/>
          <w:lang w:bidi="te-IN"/>
        </w:rPr>
        <w:t xml:space="preserve"> I </w:t>
      </w:r>
      <w:proofErr w:type="spellStart"/>
      <w:r w:rsidRPr="00B11535">
        <w:rPr>
          <w:rFonts w:asciiTheme="minorHAnsi" w:eastAsia="Times New Roman" w:hAnsiTheme="minorHAnsi" w:cstheme="minorHAnsi"/>
          <w:sz w:val="24"/>
          <w:szCs w:val="24"/>
          <w:lang w:bidi="te-IN"/>
        </w:rPr>
        <w:t>ନିକେଟର୍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ସିରିଆ</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ସମସ୍ତ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ଗ୍ରହଣ</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ସେଲୁସିଡ୍</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ରାଜବଂଶ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ପ୍ରତିଷ୍ଠା</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ଯାହାକି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63 </w:t>
      </w:r>
      <w:proofErr w:type="spellStart"/>
      <w:r w:rsidRPr="00B11535">
        <w:rPr>
          <w:rFonts w:asciiTheme="minorHAnsi" w:eastAsia="Times New Roman" w:hAnsiTheme="minorHAnsi" w:cstheme="minorHAnsi"/>
          <w:sz w:val="24"/>
          <w:szCs w:val="24"/>
          <w:lang w:bidi="te-IN"/>
        </w:rPr>
        <w:t>ପର୍ଯ୍ୟନ୍ତ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ଚାଲିଥିଲା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ଯେତେବେଳେ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ରୋମୀୟମାନେ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ଏହାକୁ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ସମାପ୍ତ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ପରବର୍ତ୍ତୀ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ସମର୍ଥକ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ଟୋଲେମି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ଇଜିପ୍ଟ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ଲିବିଆ</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ଗ୍ରହଣ</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ଟୋଟୋଲେମିକ୍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ରାଜବଂଶ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ପ୍ରତିଷ୍ଠା</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ଯାହାର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ସଦସ୍ୟ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ପ୍ରସିଦ୍ଧ</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କ୍ଲିଓପାଟ୍ରା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ସପ୍ତମ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30 </w:t>
      </w:r>
      <w:proofErr w:type="spellStart"/>
      <w:r w:rsidRPr="00B11535">
        <w:rPr>
          <w:rFonts w:asciiTheme="minorHAnsi" w:eastAsia="Times New Roman" w:hAnsiTheme="minorHAnsi" w:cstheme="minorHAnsi"/>
          <w:sz w:val="24"/>
          <w:szCs w:val="24"/>
          <w:lang w:bidi="te-IN"/>
        </w:rPr>
        <w:t>ମସିହାରେ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ଇଜିପ୍ଟକୁ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ପରାସ୍ତ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ରୋମର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ବିଜୟ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ଶୋଭାଯାତ୍ରାରେ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ନିଜକୁ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ଅପମାନିତ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ପରିବର୍ତ୍ତେ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ଆତ୍ମହତ୍ୟା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ସମ୍ପୃକ୍ତ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ଜେନେରାଲ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ସେମାନଙ୍କର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ରାଜବଂଶ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ଅଧିକାଂଶ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ମହାନ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ପ୍ରତିଦ୍ୱନ୍ଦ୍ୱୀ</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ହୋଇଥିଲେ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ଛୋଟ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ଜୁହୁ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ମଧ୍ୟଭାଗରେ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ଧରାପଡିଥିଲା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କିଛି</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ଇଜିପ୍ଟ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ଦ୍ୱାରା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ଶାସିତ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ହୋଇଥିଲା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କିଛି</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ସିରିଆ</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ଦ୍ୱାରା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ପରିଚାଳିତ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ହୋଇଥିଲା</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ଯଦିଓ</w:t>
      </w:r>
      <w:proofErr w:type="spellEnd"/>
      <w:r w:rsidRPr="00B11535">
        <w:rPr>
          <w:rFonts w:asciiTheme="minorHAnsi" w:eastAsia="Times New Roman" w:hAnsiTheme="minorHAnsi" w:cstheme="minorHAnsi"/>
          <w:sz w:val="24"/>
          <w:szCs w:val="24"/>
          <w:lang w:bidi="te-IN"/>
        </w:rPr>
        <w:t xml:space="preserve"> ଭ </w:t>
      </w:r>
      <w:proofErr w:type="spellStart"/>
      <w:r w:rsidRPr="00B11535">
        <w:rPr>
          <w:rFonts w:asciiTheme="minorHAnsi" w:eastAsia="Times New Roman" w:hAnsiTheme="minorHAnsi" w:cstheme="minorHAnsi"/>
          <w:sz w:val="24"/>
          <w:szCs w:val="24"/>
          <w:lang w:bidi="te-IN"/>
        </w:rPr>
        <w:t>ge</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ଗୋଳିକ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ଦୃଷ୍ଟିରୁ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ସିରିଆର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ଅଂଶ</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ତାକୁ</w:t>
      </w:r>
      <w:proofErr w:type="spellEnd"/>
      <w:r w:rsidRPr="00B11535">
        <w:rPr>
          <w:rFonts w:asciiTheme="minorHAnsi" w:eastAsia="Times New Roman" w:hAnsiTheme="minorHAnsi" w:cstheme="minorHAnsi"/>
          <w:sz w:val="24"/>
          <w:szCs w:val="24"/>
          <w:lang w:bidi="te-IN"/>
        </w:rPr>
        <w:t>,</w:t>
      </w:r>
    </w:p>
    <w:p w14:paraId="0BCE2E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୧ verse ପଦରେ, "ସେ ଶକ୍ତିଶାଳୀ ହେବେ" ଏବଂ "ଜଣେ ରାଜକୁମାର" (ଅର୍ଥାତ୍ ଆଲେକ୍ସଜାଣ୍ଡାର୍ ଦି ଗ୍ରେଟର ଅନ୍ୟ ଜଣେ ଜେନେରାଲ୍ ଅର୍ଥାତ୍ "ଦକ୍ଷିଣର ରାଜା" କୁ ସୂଚିତ </w:t>
      </w:r>
      <w:proofErr w:type="spellStart"/>
      <w:r w:rsidRPr="00B11535">
        <w:rPr>
          <w:rFonts w:asciiTheme="minorHAnsi" w:eastAsia="Times New Roman" w:hAnsiTheme="minorHAnsi" w:cstheme="minorHAnsi"/>
          <w:sz w:val="24"/>
          <w:szCs w:val="24"/>
          <w:lang w:bidi="te-IN"/>
        </w:rPr>
        <w:t>କରାଯାଇଛି।ସେଲୁକସ୍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ଉତ୍ତରର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ହୋଇଥିଲେ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ଶକ୍ତିଶାଳୀ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ହେବେ</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ଟୋଲେମିଙ୍କ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ଉପରେ</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ଦକ୍ଷିଣର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ଆହୁରି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ମଧ୍ୟ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ପଦ</w:t>
      </w:r>
      <w:proofErr w:type="spellEnd"/>
      <w:r w:rsidRPr="00B11535">
        <w:rPr>
          <w:rFonts w:asciiTheme="minorHAnsi" w:eastAsia="Times New Roman" w:hAnsiTheme="minorHAnsi" w:cstheme="minorHAnsi"/>
          <w:sz w:val="24"/>
          <w:szCs w:val="24"/>
          <w:lang w:bidi="te-IN"/>
        </w:rPr>
        <w:t xml:space="preserve"> 6 </w:t>
      </w:r>
      <w:proofErr w:type="spellStart"/>
      <w:r w:rsidRPr="00B11535">
        <w:rPr>
          <w:rFonts w:asciiTheme="minorHAnsi" w:eastAsia="Times New Roman" w:hAnsiTheme="minorHAnsi" w:cstheme="minorHAnsi"/>
          <w:sz w:val="24"/>
          <w:szCs w:val="24"/>
          <w:lang w:bidi="te-IN"/>
        </w:rPr>
        <w:t>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କୁହାଯାଇଛି</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ଶେଷରେ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ନିଜକୁ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ଏକତ୍ର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କରିବେ</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ଅର୍ଥାତ୍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ସେମାନଙ୍କର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ରାଜବଂଶ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ପ୍ରକୃତରେ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ଉଭୟଙ୍କ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ପାରସ୍ପରିକ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ସୁବିଧା</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ପାଇଁ</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ନୁହେଁ</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ପଦ</w:t>
      </w:r>
      <w:proofErr w:type="spellEnd"/>
      <w:r w:rsidRPr="00B11535">
        <w:rPr>
          <w:rFonts w:asciiTheme="minorHAnsi" w:eastAsia="Times New Roman" w:hAnsiTheme="minorHAnsi" w:cstheme="minorHAnsi"/>
          <w:sz w:val="24"/>
          <w:szCs w:val="24"/>
          <w:lang w:bidi="te-IN"/>
        </w:rPr>
        <w:t xml:space="preserve"> 7 </w:t>
      </w:r>
      <w:proofErr w:type="spellStart"/>
      <w:r w:rsidRPr="00B11535">
        <w:rPr>
          <w:rFonts w:asciiTheme="minorHAnsi" w:eastAsia="Times New Roman" w:hAnsiTheme="minorHAnsi" w:cstheme="minorHAnsi"/>
          <w:sz w:val="24"/>
          <w:szCs w:val="24"/>
          <w:lang w:bidi="te-IN"/>
        </w:rPr>
        <w:t>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ଅନ୍ତତ</w:t>
      </w:r>
      <w:proofErr w:type="spellEnd"/>
      <w:r w:rsidRPr="00B11535">
        <w:rPr>
          <w:rFonts w:asciiTheme="minorHAnsi" w:eastAsia="Times New Roman" w:hAnsiTheme="minorHAnsi" w:cstheme="minorHAnsi"/>
          <w:sz w:val="24"/>
          <w:szCs w:val="24"/>
          <w:lang w:bidi="te-IN"/>
        </w:rPr>
        <w:t xml:space="preserve"> least </w:t>
      </w:r>
      <w:proofErr w:type="spellStart"/>
      <w:r w:rsidRPr="00B11535">
        <w:rPr>
          <w:rFonts w:asciiTheme="minorHAnsi" w:eastAsia="Times New Roman" w:hAnsiTheme="minorHAnsi" w:cstheme="minorHAnsi"/>
          <w:sz w:val="24"/>
          <w:szCs w:val="24"/>
          <w:lang w:bidi="te-IN"/>
        </w:rPr>
        <w:t>ପକ୍ଷେ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ପଦ</w:t>
      </w:r>
      <w:proofErr w:type="spellEnd"/>
      <w:r w:rsidRPr="00B11535">
        <w:rPr>
          <w:rFonts w:asciiTheme="minorHAnsi" w:eastAsia="Times New Roman" w:hAnsiTheme="minorHAnsi" w:cstheme="minorHAnsi"/>
          <w:sz w:val="24"/>
          <w:szCs w:val="24"/>
          <w:lang w:bidi="te-IN"/>
        </w:rPr>
        <w:t xml:space="preserve"> 36 </w:t>
      </w:r>
      <w:proofErr w:type="spellStart"/>
      <w:r w:rsidRPr="00B11535">
        <w:rPr>
          <w:rFonts w:asciiTheme="minorHAnsi" w:eastAsia="Times New Roman" w:hAnsiTheme="minorHAnsi" w:cstheme="minorHAnsi"/>
          <w:sz w:val="24"/>
          <w:szCs w:val="24"/>
          <w:lang w:bidi="te-IN"/>
        </w:rPr>
        <w:t>ପର୍ଯ୍ୟନ୍ତ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ସେମାନଙ୍କର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ସଂଘର୍ଷଗୁଡିକ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ଉଲ୍ଲେଖନୀୟ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ସଠିକତା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ସହିତ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ପୂର୍ବାନୁମାନ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କରାଯାଇଛି</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ଅନ୍ଧବିଶ୍ୱାସୀମାନେ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ବିଶ୍</w:t>
      </w:r>
      <w:proofErr w:type="spellEnd"/>
      <w:r w:rsidRPr="00B11535">
        <w:rPr>
          <w:rFonts w:asciiTheme="minorHAnsi" w:eastAsia="Times New Roman" w:hAnsiTheme="minorHAnsi" w:cstheme="minorHAnsi"/>
          <w:sz w:val="24"/>
          <w:szCs w:val="24"/>
          <w:lang w:bidi="te-IN"/>
        </w:rPr>
        <w:t xml:space="preserve"> fact </w:t>
      </w:r>
      <w:proofErr w:type="spellStart"/>
      <w:r w:rsidRPr="00B11535">
        <w:rPr>
          <w:rFonts w:asciiTheme="minorHAnsi" w:eastAsia="Times New Roman" w:hAnsiTheme="minorHAnsi" w:cstheme="minorHAnsi"/>
          <w:sz w:val="24"/>
          <w:szCs w:val="24"/>
          <w:lang w:bidi="te-IN"/>
        </w:rPr>
        <w:t>ାସ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କରିବାକୁ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ସତ୍ୟ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ଲେଖା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ହୋଇଥିଲେ</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ହଲିଙ୍କ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ବାଇବଲ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ହ୍ୟାଣ୍ଡବୁକ୍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lastRenderedPageBreak/>
        <w:t>ପ୍ରମୁଖ</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ଶବ୍ଦ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ବାକ୍ୟାଂଶଗୁଡିକର</w:t>
      </w:r>
      <w:proofErr w:type="spellEnd"/>
      <w:r w:rsidRPr="00B11535">
        <w:rPr>
          <w:rFonts w:asciiTheme="minorHAnsi" w:eastAsia="Times New Roman" w:hAnsiTheme="minorHAnsi" w:cstheme="minorHAnsi"/>
          <w:sz w:val="24"/>
          <w:szCs w:val="24"/>
          <w:lang w:bidi="te-IN"/>
        </w:rPr>
        <w:t xml:space="preserve"> historical </w:t>
      </w:r>
      <w:proofErr w:type="spellStart"/>
      <w:r w:rsidRPr="00B11535">
        <w:rPr>
          <w:rFonts w:asciiTheme="minorHAnsi" w:eastAsia="Times New Roman" w:hAnsiTheme="minorHAnsi" w:cstheme="minorHAnsi"/>
          <w:sz w:val="24"/>
          <w:szCs w:val="24"/>
          <w:lang w:bidi="te-IN"/>
        </w:rPr>
        <w:t>ତିହାସିକ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ମହତ୍ତ୍</w:t>
      </w:r>
      <w:proofErr w:type="spellEnd"/>
      <w:r w:rsidRPr="00B11535">
        <w:rPr>
          <w:rFonts w:asciiTheme="minorHAnsi" w:eastAsia="Times New Roman" w:hAnsiTheme="minorHAnsi" w:cstheme="minorHAnsi"/>
          <w:sz w:val="24"/>
          <w:szCs w:val="24"/>
          <w:lang w:bidi="te-IN"/>
        </w:rPr>
        <w:t xml:space="preserve"> so </w:t>
      </w:r>
      <w:proofErr w:type="spellStart"/>
      <w:r w:rsidRPr="00B11535">
        <w:rPr>
          <w:rFonts w:asciiTheme="minorHAnsi" w:eastAsia="Times New Roman" w:hAnsiTheme="minorHAnsi" w:cstheme="minorHAnsi"/>
          <w:sz w:val="24"/>
          <w:szCs w:val="24"/>
          <w:lang w:bidi="te-IN"/>
        </w:rPr>
        <w:t>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ଘନୀଭୂତ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ସେଗୁଡିକ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ଏଠାରେ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oduc</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ପ୍ରକାଶିତ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ହେଉଛି</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ନିମ୍ନଲିଖିତ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ପଦ</w:t>
      </w:r>
      <w:proofErr w:type="spellEnd"/>
      <w:r w:rsidRPr="00B11535">
        <w:rPr>
          <w:rFonts w:asciiTheme="minorHAnsi" w:eastAsia="Times New Roman" w:hAnsiTheme="minorHAnsi" w:cstheme="minorHAnsi"/>
          <w:sz w:val="24"/>
          <w:szCs w:val="24"/>
          <w:lang w:bidi="te-IN"/>
        </w:rPr>
        <w:t xml:space="preserve"> 6 </w:t>
      </w:r>
      <w:proofErr w:type="spellStart"/>
      <w:r w:rsidRPr="00B11535">
        <w:rPr>
          <w:rFonts w:asciiTheme="minorHAnsi" w:eastAsia="Times New Roman" w:hAnsiTheme="minorHAnsi" w:cstheme="minorHAnsi"/>
          <w:sz w:val="24"/>
          <w:szCs w:val="24"/>
          <w:lang w:bidi="te-IN"/>
        </w:rPr>
        <w:t>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ଆରମ୍ଭ</w:t>
      </w:r>
      <w:proofErr w:type="spellEnd"/>
      <w:r w:rsidRPr="00B11535">
        <w:rPr>
          <w:rFonts w:asciiTheme="minorHAnsi" w:eastAsia="Times New Roman" w:hAnsiTheme="minorHAnsi" w:cstheme="minorHAnsi"/>
          <w:sz w:val="24"/>
          <w:szCs w:val="24"/>
          <w:lang w:bidi="te-IN"/>
        </w:rPr>
        <w:t>):</w:t>
      </w:r>
    </w:p>
    <w:p w14:paraId="7FE8210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"Ughter ିଅ" (6): ପୁଟୋଲେମି ଦ୍ୱିତୀୟର daughter ିଅ ବେରେନିସ୍ ଆଣ୍ଟିଅଖସ୍ ଦ୍ୱିତୀୟ [ଉତ୍ତରର] କୁ ବିବାହ କରିଥିଲେ ଏବଂ ତାଙ୍କୁ ହତ୍ୟା କରାଯାଇଥିଲା।</w:t>
      </w:r>
    </w:p>
    <w:p w14:paraId="074826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"ତା’ର ମୂଳର ଗୁଳି" ()): ପ୍ରତିଶୋଧରେ ବେରେନିସର ଭାଇ ଟୋଲେମି ତୃତୀୟା ସିରିଆ ଉପରେ ଆକ୍ରମଣ କରି ଏକ ବଡ଼ ବିଜୟ ହାସଲ କରିଥିଲେ ())।</w:t>
      </w:r>
    </w:p>
    <w:p w14:paraId="760603F4" w14:textId="25DBCA1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"ଦୁଇ ପୁଅ" ["ତାଙ୍କର ପୁତ୍ର", ବାଇବଲ ପାଠ୍ୟରେ] (୧୦):</w:t>
      </w:r>
      <w:proofErr w:type="spellStart"/>
      <w:r w:rsidRPr="00B11535">
        <w:rPr>
          <w:rFonts w:asciiTheme="minorHAnsi" w:eastAsia="Times New Roman" w:hAnsiTheme="minorHAnsi" w:cstheme="minorHAnsi"/>
          <w:sz w:val="24"/>
          <w:szCs w:val="24"/>
          <w:lang w:bidi="te-IN"/>
        </w:rPr>
        <w:t>ସେଲୁକାସ୍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ତୃତୀୟ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ଆଣ୍ଟିଅଖସ୍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ତୃତୀୟ</w:t>
      </w:r>
      <w:proofErr w:type="spellEnd"/>
      <w:r w:rsidRPr="00B11535">
        <w:rPr>
          <w:rFonts w:asciiTheme="minorHAnsi" w:eastAsia="Times New Roman" w:hAnsiTheme="minorHAnsi" w:cstheme="minorHAnsi"/>
          <w:sz w:val="24"/>
          <w:szCs w:val="24"/>
          <w:lang w:bidi="te-IN"/>
        </w:rPr>
        <w:t xml:space="preserve"> | (11-12): </w:t>
      </w:r>
      <w:proofErr w:type="spellStart"/>
      <w:r w:rsidRPr="00B11535">
        <w:rPr>
          <w:rFonts w:asciiTheme="minorHAnsi" w:eastAsia="Times New Roman" w:hAnsiTheme="minorHAnsi" w:cstheme="minorHAnsi"/>
          <w:sz w:val="24"/>
          <w:szCs w:val="24"/>
          <w:lang w:bidi="te-IN"/>
        </w:rPr>
        <w:t>ଟୋଲେମି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ଚତୁର୍ଥ</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ଆଣ୍ଟିଅଖସ୍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ତୃତୀୟକୁ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ମିଶର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ନିକଟ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ରାଫିଆ</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ଯୁଦ୍ଧରେ</w:t>
      </w:r>
      <w:proofErr w:type="spellEnd"/>
      <w:r w:rsidRPr="00B11535">
        <w:rPr>
          <w:rFonts w:asciiTheme="minorHAnsi" w:eastAsia="Times New Roman" w:hAnsiTheme="minorHAnsi" w:cstheme="minorHAnsi"/>
          <w:sz w:val="24"/>
          <w:szCs w:val="24"/>
          <w:lang w:bidi="te-IN"/>
        </w:rPr>
        <w:t xml:space="preserve"> (217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ପରାସ୍ତ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 (13): </w:t>
      </w:r>
      <w:proofErr w:type="spellStart"/>
      <w:r w:rsidRPr="00B11535">
        <w:rPr>
          <w:rFonts w:asciiTheme="minorHAnsi" w:eastAsia="Times New Roman" w:hAnsiTheme="minorHAnsi" w:cstheme="minorHAnsi"/>
          <w:sz w:val="24"/>
          <w:szCs w:val="24"/>
          <w:lang w:bidi="te-IN"/>
        </w:rPr>
        <w:t>ଆଣ୍ଟିଅଖସ୍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ତୃତୀୟ</w:t>
      </w:r>
      <w:proofErr w:type="spellEnd"/>
      <w:r w:rsidRPr="00B11535">
        <w:rPr>
          <w:rFonts w:asciiTheme="minorHAnsi" w:eastAsia="Times New Roman" w:hAnsiTheme="minorHAnsi" w:cstheme="minorHAnsi"/>
          <w:sz w:val="24"/>
          <w:szCs w:val="24"/>
          <w:lang w:bidi="te-IN"/>
        </w:rPr>
        <w:t xml:space="preserve">, 14 </w:t>
      </w:r>
      <w:proofErr w:type="spellStart"/>
      <w:r w:rsidRPr="00B11535">
        <w:rPr>
          <w:rFonts w:asciiTheme="minorHAnsi" w:eastAsia="Times New Roman" w:hAnsiTheme="minorHAnsi" w:cstheme="minorHAnsi"/>
          <w:sz w:val="24"/>
          <w:szCs w:val="24"/>
          <w:lang w:bidi="te-IN"/>
        </w:rPr>
        <w:t>ବର୍ଷ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ମିଶର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ବିରୁଦ୍ଧରେ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ବିରାଟ</w:t>
      </w:r>
      <w:proofErr w:type="spellEnd"/>
      <w:r w:rsidRPr="00B11535">
        <w:rPr>
          <w:rFonts w:asciiTheme="minorHAnsi" w:eastAsia="Times New Roman" w:hAnsiTheme="minorHAnsi" w:cstheme="minorHAnsi"/>
          <w:sz w:val="24"/>
          <w:szCs w:val="24"/>
          <w:lang w:bidi="te-IN"/>
        </w:rPr>
        <w:t xml:space="preserve"> ସ army </w:t>
      </w:r>
      <w:proofErr w:type="spellStart"/>
      <w:r w:rsidRPr="00B11535">
        <w:rPr>
          <w:rFonts w:asciiTheme="minorHAnsi" w:eastAsia="Times New Roman" w:hAnsiTheme="minorHAnsi" w:cstheme="minorHAnsi"/>
          <w:sz w:val="24"/>
          <w:szCs w:val="24"/>
          <w:lang w:bidi="te-IN"/>
        </w:rPr>
        <w:t>ନ୍ୟ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ସହିତ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ଫେରିଗଲେ</w:t>
      </w:r>
      <w:proofErr w:type="spellEnd"/>
      <w:r w:rsidRPr="00B11535">
        <w:rPr>
          <w:rFonts w:asciiTheme="minorHAnsi" w:eastAsia="Times New Roman" w:hAnsiTheme="minorHAnsi" w:cstheme="minorHAnsi"/>
          <w:sz w:val="24"/>
          <w:szCs w:val="24"/>
          <w:lang w:bidi="te-IN"/>
        </w:rPr>
        <w:t xml:space="preserve"> | (16): </w:t>
      </w:r>
      <w:proofErr w:type="spellStart"/>
      <w:r w:rsidRPr="00B11535">
        <w:rPr>
          <w:rFonts w:asciiTheme="minorHAnsi" w:eastAsia="Times New Roman" w:hAnsiTheme="minorHAnsi" w:cstheme="minorHAnsi"/>
          <w:sz w:val="24"/>
          <w:szCs w:val="24"/>
          <w:lang w:bidi="te-IN"/>
        </w:rPr>
        <w:t>ଆଣ୍ଟିଅଖସ୍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ପାଲେଷ୍ଟାଇନକୁ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ଜୟ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କଲା</w:t>
      </w:r>
      <w:proofErr w:type="spellEnd"/>
      <w:r w:rsidRPr="00B11535">
        <w:rPr>
          <w:rFonts w:asciiTheme="minorHAnsi" w:eastAsia="Times New Roman" w:hAnsiTheme="minorHAnsi" w:cstheme="minorHAnsi"/>
          <w:sz w:val="24"/>
          <w:szCs w:val="24"/>
          <w:lang w:bidi="te-IN"/>
        </w:rPr>
        <w:t xml:space="preserve"> | (୧)): </w:t>
      </w:r>
      <w:proofErr w:type="spellStart"/>
      <w:r w:rsidRPr="00B11535">
        <w:rPr>
          <w:rFonts w:asciiTheme="minorHAnsi" w:eastAsia="Times New Roman" w:hAnsiTheme="minorHAnsi" w:cstheme="minorHAnsi"/>
          <w:sz w:val="24"/>
          <w:szCs w:val="24"/>
          <w:lang w:bidi="te-IN"/>
        </w:rPr>
        <w:t>ଆଣ୍ଟିଅଖସ୍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ତାଙ୍କ</w:t>
      </w:r>
      <w:proofErr w:type="spellEnd"/>
      <w:r w:rsidRPr="00B11535">
        <w:rPr>
          <w:rFonts w:asciiTheme="minorHAnsi" w:eastAsia="Times New Roman" w:hAnsiTheme="minorHAnsi" w:cstheme="minorHAnsi"/>
          <w:sz w:val="24"/>
          <w:szCs w:val="24"/>
          <w:lang w:bidi="te-IN"/>
        </w:rPr>
        <w:t xml:space="preserve"> daughter </w:t>
      </w:r>
      <w:proofErr w:type="spellStart"/>
      <w:r w:rsidRPr="00B11535">
        <w:rPr>
          <w:rFonts w:asciiTheme="minorHAnsi" w:eastAsia="Times New Roman" w:hAnsiTheme="minorHAnsi" w:cstheme="minorHAnsi"/>
          <w:sz w:val="24"/>
          <w:szCs w:val="24"/>
          <w:lang w:bidi="te-IN"/>
        </w:rPr>
        <w:t>ିଅ</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କ୍ଲିଓପାଟ୍ରାଙ୍କୁ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ଟୋଲେମି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ବିଶ୍ୱାସଘାତକ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ବିବାହ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ବନ୍ଧନରେ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ଆବଦ୍ଧ</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ମିଶରର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ନିୟନ୍ତ୍ରଣ</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ପାଇବାକୁ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କିନ୍ତୁ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ସ୍ୱାମୀଙ୍କ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ଠିଆ</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ହୋଇଥିଲେ</w:t>
      </w:r>
      <w:proofErr w:type="spellEnd"/>
      <w:r w:rsidRPr="00B11535">
        <w:rPr>
          <w:rFonts w:asciiTheme="minorHAnsi" w:eastAsia="Times New Roman" w:hAnsiTheme="minorHAnsi" w:cstheme="minorHAnsi"/>
          <w:sz w:val="24"/>
          <w:szCs w:val="24"/>
          <w:lang w:bidi="te-IN"/>
        </w:rPr>
        <w:t xml:space="preserve">, (୧-19-୧)): </w:t>
      </w:r>
      <w:proofErr w:type="spellStart"/>
      <w:r w:rsidRPr="00B11535">
        <w:rPr>
          <w:rFonts w:asciiTheme="minorHAnsi" w:eastAsia="Times New Roman" w:hAnsiTheme="minorHAnsi" w:cstheme="minorHAnsi"/>
          <w:sz w:val="24"/>
          <w:szCs w:val="24"/>
          <w:lang w:bidi="te-IN"/>
        </w:rPr>
        <w:t>ଆଣ୍ଟିଅଖସ୍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ଏସିଆ</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ମାଇନୋର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ଗ୍ରୀସ୍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ଆକ୍ରମଣ</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ମ୍ୟାଗ୍ନେସିଆରେ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ରୋମାନ୍</w:t>
      </w:r>
      <w:proofErr w:type="spellEnd"/>
      <w:r w:rsidRPr="00B11535">
        <w:rPr>
          <w:rFonts w:asciiTheme="minorHAnsi" w:eastAsia="Times New Roman" w:hAnsiTheme="minorHAnsi" w:cstheme="minorHAnsi"/>
          <w:sz w:val="24"/>
          <w:szCs w:val="24"/>
          <w:lang w:bidi="te-IN"/>
        </w:rPr>
        <w:t xml:space="preserve"> ସ army </w:t>
      </w:r>
      <w:proofErr w:type="spellStart"/>
      <w:r w:rsidRPr="00B11535">
        <w:rPr>
          <w:rFonts w:asciiTheme="minorHAnsi" w:eastAsia="Times New Roman" w:hAnsiTheme="minorHAnsi" w:cstheme="minorHAnsi"/>
          <w:sz w:val="24"/>
          <w:szCs w:val="24"/>
          <w:lang w:bidi="te-IN"/>
        </w:rPr>
        <w:t>ନ୍ୟବାହିନୀ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ଦ୍ୱାରା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ପରାସ୍ତ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190) | </w:t>
      </w:r>
      <w:proofErr w:type="spellStart"/>
      <w:r w:rsidRPr="00B11535">
        <w:rPr>
          <w:rFonts w:asciiTheme="minorHAnsi" w:eastAsia="Times New Roman" w:hAnsiTheme="minorHAnsi" w:cstheme="minorHAnsi"/>
          <w:sz w:val="24"/>
          <w:szCs w:val="24"/>
          <w:lang w:bidi="te-IN"/>
        </w:rPr>
        <w:t>ନିଜ</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ଦେଶକୁ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ଫେରି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ହତ୍ୟା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କରାଯାଇଥିଲା</w:t>
      </w:r>
      <w:proofErr w:type="spellEnd"/>
      <w:r w:rsidRPr="00B11535">
        <w:rPr>
          <w:rFonts w:asciiTheme="minorHAnsi" w:eastAsia="Times New Roman" w:hAnsiTheme="minorHAnsi" w:cstheme="minorHAnsi"/>
          <w:sz w:val="24"/>
          <w:szCs w:val="24"/>
          <w:lang w:bidi="te-IN"/>
        </w:rPr>
        <w:t>।</w:t>
      </w:r>
    </w:p>
    <w:p w14:paraId="5FD29449" w14:textId="5FF76CD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"ଜଣେ ଅବମାନନାକାରୀ ବ୍ୟକ୍ତି" (21-35): ଆଣ୍ଟିଅଖସ୍ ଏପିଫାନ୍ସ | (21): ଯୋଗ୍ୟ ଉତ୍ତରାଧିକାରୀ ନୁହେଁ, ସେ ବିଶ୍ୱାସଘାତକତା କରି ସିଂହାସନ ପାଇଲେ | (22-25): ସେ ନିଜକୁ ମିଶରର ମାଲିକ କଲେ, ଆଂଶିକ ବଳ ଦ୍ୱାରା ଏବଂ ଆଂଶିକ ଚତୁର ପ୍ରତାରଣା ଦ୍ୱାରା | (26): ଆଣ୍ଟିଅଖସ୍ଙ୍କ ପୁତୁରା କ୍ଲିଓପାଟ୍ରାଙ୍କ ପୁତ୍ର ଟୋଲେମି ଷଷ୍ଠ ବିଷୟର ବିଶ୍ୱାସଘାତକତା ଦ୍ୱାରା ପରାସ୍ତ ହୋଇଥିଲେ | (27): ତଳେ |</w:t>
      </w:r>
      <w:r w:rsidR="002316FE" w:rsidRPr="00B11535">
        <w:rPr>
          <w:rFonts w:asciiTheme="minorHAnsi" w:eastAsia="Times New Roman" w:hAnsiTheme="minorHAnsi" w:cstheme="minorHAnsi"/>
          <w:sz w:val="24"/>
          <w:szCs w:val="24"/>
          <w:lang w:bidi="te-IN"/>
        </w:rPr>
        <w:t xml:space="preserve">ବନ୍ଧୁତ୍ୱର ଆବିର୍ଭାବ ଆଣ୍ଟିଅଖସ୍ ଏବଂ ଟୋଲେମି ପରସ୍ପର ସହ ବିଶ୍ୱାସଘାତକତା କରିଥିଲେ | (28): ଇଜିପ୍ଟରୁ ଫେରି ଆଣ୍ଟିଅଖସ୍ ଯିରୁଶାଲମ ଉପରେ ଆକ୍ରମଣ କଲା, 80,000 ଲୋକଙ୍କୁ ହତ୍ୟା କଲା, 40,000 ନେଇଗଲା ଏବଂ 40,000 ଯିହୁଦୀଙ୍କୁ ଦାସତ୍ୱରେ ବିକ୍ରୟ କଲା। (29): ଆଣ୍ଟିଅଖସ୍ ପୁନର୍ବାର ମିଶର ଉପରେ ଆକ୍ରମଣ କଲେ | କିନ୍ତୁ ରୋମାନ୍ ଜାହାଜ ["କିଟିମର ଜାହାଜ"] ତାଙ୍କୁ ଅବସର ନେବାକୁ ବାଧ୍ୟ କଲା। (30,31): ସେ ଯିରୁଶାଲମ ଉପରେ କ୍ରୋଧ ପ୍ରକାଶ କରି ମନ୍ଦିରକୁ ଅପବିତ୍ର କଲେ | (32): ବିଦ୍ରୋହୀ ଯିହୁଦୀମାନେ ତାଙ୍କୁ ସାହାଯ୍ୟ କଲେ | (32-35): ବୀର </w:t>
      </w:r>
      <w:proofErr w:type="spellStart"/>
      <w:r w:rsidR="002316FE" w:rsidRPr="00B11535">
        <w:rPr>
          <w:rFonts w:asciiTheme="minorHAnsi" w:eastAsia="Times New Roman" w:hAnsiTheme="minorHAnsi" w:cstheme="minorHAnsi"/>
          <w:sz w:val="24"/>
          <w:szCs w:val="24"/>
          <w:lang w:bidi="te-IN"/>
        </w:rPr>
        <w:t>ମାକାବୀ</w:t>
      </w:r>
      <w:proofErr w:type="spellEnd"/>
      <w:r w:rsidR="002316FE" w:rsidRPr="00B11535">
        <w:rPr>
          <w:rFonts w:asciiTheme="minorHAnsi" w:eastAsia="Times New Roman" w:hAnsiTheme="minorHAnsi" w:cstheme="minorHAnsi"/>
          <w:sz w:val="24"/>
          <w:szCs w:val="24"/>
          <w:lang w:bidi="te-IN"/>
        </w:rPr>
        <w:t xml:space="preserve"> </w:t>
      </w:r>
      <w:proofErr w:type="spellStart"/>
      <w:r w:rsidR="002316FE" w:rsidRPr="00B11535">
        <w:rPr>
          <w:rFonts w:asciiTheme="minorHAnsi" w:eastAsia="Times New Roman" w:hAnsiTheme="minorHAnsi" w:cstheme="minorHAnsi"/>
          <w:sz w:val="24"/>
          <w:szCs w:val="24"/>
          <w:lang w:bidi="te-IN"/>
        </w:rPr>
        <w:t>ଭାଇମାନଙ୍କ</w:t>
      </w:r>
      <w:proofErr w:type="spellEnd"/>
      <w:r w:rsidR="002316FE" w:rsidRPr="00B11535">
        <w:rPr>
          <w:rFonts w:asciiTheme="minorHAnsi" w:eastAsia="Times New Roman" w:hAnsiTheme="minorHAnsi" w:cstheme="minorHAnsi"/>
          <w:sz w:val="24"/>
          <w:szCs w:val="24"/>
          <w:lang w:bidi="te-IN"/>
        </w:rPr>
        <w:t xml:space="preserve"> </w:t>
      </w:r>
      <w:proofErr w:type="spellStart"/>
      <w:r w:rsidR="002316FE" w:rsidRPr="00B11535">
        <w:rPr>
          <w:rFonts w:asciiTheme="minorHAnsi" w:eastAsia="Times New Roman" w:hAnsiTheme="minorHAnsi" w:cstheme="minorHAnsi"/>
          <w:sz w:val="24"/>
          <w:szCs w:val="24"/>
          <w:lang w:bidi="te-IN"/>
        </w:rPr>
        <w:t>ଶୋଷଣ</w:t>
      </w:r>
      <w:proofErr w:type="spellEnd"/>
      <w:r w:rsidR="002316FE" w:rsidRPr="00B11535">
        <w:rPr>
          <w:rFonts w:asciiTheme="minorHAnsi" w:eastAsia="Times New Roman" w:hAnsiTheme="minorHAnsi" w:cstheme="minorHAnsi"/>
          <w:sz w:val="24"/>
          <w:szCs w:val="24"/>
          <w:lang w:bidi="te-IN"/>
        </w:rPr>
        <w:t xml:space="preserve"> |</w:t>
      </w:r>
    </w:p>
    <w:p w14:paraId="2C8F9D0C" w14:textId="6E9A96A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ବିଶ୍ଳେଷଣକାରୀଙ୍କ ପାଇଁ ପଦଗୁଡିକ 36-45 ଏକ ବଡ଼ ପଜଲ୍ ହୋଇଛି | ବିଭିନ୍ନ ଦୃଷ୍ଟିକୋଣକୁ ପ୍ରତିଫଳିତ କରି ହାଲୀ ପଚାରିଛନ୍ତି: "ଆଣ୍ଟିଅଖସ୍ ଏପିଫାନ୍ସ? ନା ପବିତ୍ର ଭୂମିର ମହମ୍ମଦାନ୍ ଅଧିକାର? ନା ଖ୍ରୀଷ୍ଟଧର୍ମ? ନା ତିନୋଟି?" କିନ୍ତୁ ସେଗୁଡ଼ିକ ମଧ୍ୟରୁ ଗୋଟିଏ ହେବା ଆବଶ୍ୟକ ନୁହେଁ | ପ୍ରସଙ୍ଗଟି ଅଧ୍ୟାୟର ଆରମ୍ଭରୁ ଆରମ୍ଭ ହୋଇଥିବା "ଦକ୍ଷିଣର ରାଜା" ଏବଂ "ଉତ୍ତରର ରାଜା" ମଧ୍ୟରେ ବିବାଦର ବିଷୟ ଅଟେ | ତେଣୁ, “ଶେଷର ସମୟ” ର |</w:t>
      </w:r>
      <w:r w:rsidR="001F3C96" w:rsidRPr="00B11535">
        <w:rPr>
          <w:rFonts w:asciiTheme="minorHAnsi" w:eastAsia="Times New Roman" w:hAnsiTheme="minorHAnsi" w:cstheme="minorHAnsi"/>
          <w:sz w:val="24"/>
          <w:szCs w:val="24"/>
          <w:lang w:bidi="te-IN"/>
        </w:rPr>
        <w:t>35 ଏବଂ 40 ପଦଗୁଡ଼ିକ ଗ୍ରୀକ୍ ସର୍ବୋଚ୍ଚତାର ସମାପ୍ତିକୁ ସୂଚିତ କରେ ଯେହେତୁ ଏହା ରୋମୀୟଙ୍କ ନିକଟକୁ ଯାଇଥିଲା - ଖ୍ରୀଷ୍ଟପୂର୍ବ 63 ରେ ସିରିଆରୁ ଏବଂ ଖ୍ରୀଷ୍ଟପୂର୍ବ 30 ମସିହାରେ ଇଜିପ୍ଟରୁ - ଯଦି ଖ୍ରୀଷ୍ଟପୂର୍ବ 163 ମସିହାରେ ଆଣ୍ଟିଅଖସ୍ ଏପିଫାନସ୍ ଶେଷ ନହୁଏ, ତେବେ ଉପରୋକ୍ତ ପଦଗୁଡ଼ିକ ଏକ ପୁନରାବୃତ୍ତି ଏବଂ ଅଧିକ ବିବାଦର ବର୍ଣ୍ଣନା, ଯେଉଁଥିରେ ଆଣ୍ଟିଅକ୍ସିସ୍ ଏପିଫାନ୍ସ୍ ଅଂଶଗ୍ରହଣ କରିଥିଲେ |</w:t>
      </w:r>
    </w:p>
    <w:p w14:paraId="1C8897C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ଅଧ୍ୟାୟ 12: କିନ୍ତୁ କ any ଣସି ଅତ୍ୟାଚାରର ସମାପ୍ତିର ଅର୍ଥ ନୁହେଁ ଯେ ଅନ୍ୟଟି ଉତ୍ପନ୍ନ ହୋଇପାରେ ନାହିଁ | ଏବଂ ଅଧ୍ୟାୟ 12 ବର୍ତ୍ତମାନ ଦେଖାଯାଉଛି, ଆଣ୍ଟିଅଖସ୍ ଏପିଫାନ୍ସର କିମ୍ବା ଗ୍ରୀକ୍ ରାଜ୍ୟର ଶେଷ ପର୍ଯ୍ୟନ୍ତ ନୁହେଁ, କିମ୍ବା ଅଧ୍ୟାୟ 2 ଏବଂ 7 ର ଚତୁର୍ଥ ରାଜ୍ୟ (ରୋମାନ୍ ସାମ୍ରାଜ୍ୟ) ର ଶେଷ ପର୍ଯ୍ୟନ୍ତ ନୁହେଁ, କିନ୍ତୁ ସମୟର ଶେଷ ପର୍ଯ୍ୟନ୍ତ - God ଶ୍ବରଙ୍କ ଲୋକଙ୍କ ବିରୁଦ୍ଧରେ ଶକ୍ତିଶାଳୀ ତଥା ସର୍ବଭାରତୀୟ ବିରୋଧର ପୁନରୁତ୍ଥାନ ସମ୍ଭବ, ଯେତେବେଳେ ଏହା divine ଶ୍ୱରଙ୍କ ହସ୍ତକ୍ଷେପ ଦ୍ 7 ାରା ସମାପ୍ତ ହେବ, ଏବଂ ଶେଷରେ ପୁନ 70 ପୁନରୁତ୍ଥାନ ଦ୍ୱାରା ଶେଷ ହେବ | ଦାନିୟେଲଙ୍କ ଦ୍ୱାଦଶ ଅଧ୍ୟାୟରେ, ଆମର “ଶେଷର ସମୟ” (v.4), “ଏହି ଆଶ୍ଚର୍ଯ୍ୟର ସମାପ୍ତି” (V.6), ସମୟ “ଯେତେବେଳେ ସବୁ ଜିନିଷ ସମାପ୍ତ ହେବ” (v.7), “ଶେଷ ସମୟ” ପୁନର୍ବାର (v.9), ଏବଂ “ଶେଷ” (v.13) | V ରେ ଧ୍ୟାନ ଦେବା ମଧ୍ୟ ଆଗ୍ରହଜନକ |"ଅନେକେ ଦ run ଡ଼ିବେ, ଏବଂ ଜ୍ଞାନ ବୃଦ୍ଧି ହେବ" - ଏକ ଉଚ୍ଚ ମୋବାଇଲ୍ ସମାଜର ବର୍ଣ୍ଣନା ଏବଂ ଜ୍ଞାନର ବିସ୍ଫୋରଣ - ଆମ ସମୟର ଚରିତ୍ର ବର୍ତ୍ତମାନ ପର୍ଯ୍ୟନ୍ତ </w:t>
      </w:r>
      <w:proofErr w:type="spellStart"/>
      <w:r w:rsidRPr="00B11535">
        <w:rPr>
          <w:rFonts w:asciiTheme="minorHAnsi" w:eastAsia="Times New Roman" w:hAnsiTheme="minorHAnsi" w:cstheme="minorHAnsi"/>
          <w:sz w:val="24"/>
          <w:szCs w:val="24"/>
          <w:lang w:bidi="te-IN"/>
        </w:rPr>
        <w:t>ଅନ୍ୟମାନଙ୍କ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ତୁଳନାରେ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ଅଧିକ</w:t>
      </w:r>
      <w:proofErr w:type="spellEnd"/>
      <w:r w:rsidRPr="00B11535">
        <w:rPr>
          <w:rFonts w:asciiTheme="minorHAnsi" w:eastAsia="Times New Roman" w:hAnsiTheme="minorHAnsi" w:cstheme="minorHAnsi"/>
          <w:sz w:val="24"/>
          <w:szCs w:val="24"/>
          <w:lang w:bidi="te-IN"/>
        </w:rPr>
        <w:t xml:space="preserve"> |</w:t>
      </w:r>
    </w:p>
    <w:p w14:paraId="3F3251A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11-12 ପଦଗୁଡ଼ିକ ଆମକୁ ଅସୁରକ୍ଷିତ ଅସୁବିଧା ସହିତ ଉପସ୍ଥାପନ କରନ୍ତି ଯଦି ଆମେ ସେମାନଙ୍କଠାରୁ ଏକ ଏସ୍କାଟୋଲୋଜିକାଲ୍ ସମୟ ନିର୍ଘଣ୍ଟ ବିକାଶ କରିବାକୁ ଚେଷ୍ଟା କରୁ | ସେମାନେ ପ read ଼ିଲେ: “ଯେଉଁ ଦିନଠାରୁ ସର୍ବଦା ଜଳୁଥିବା ନ </w:t>
      </w:r>
      <w:r w:rsidRPr="00B11535">
        <w:rPr>
          <w:rFonts w:asciiTheme="minorHAnsi" w:eastAsia="Times New Roman" w:hAnsiTheme="minorHAnsi" w:cstheme="minorHAnsi"/>
          <w:sz w:val="24"/>
          <w:szCs w:val="24"/>
          <w:lang w:bidi="te-IN"/>
        </w:rPr>
        <w:lastRenderedPageBreak/>
        <w:t xml:space="preserve">offering ବେଦ୍ୟ ଛଡ଼ାଯିବ, ଏବଂ ସେହି ଘୃଣାର </w:t>
      </w:r>
      <w:proofErr w:type="spellStart"/>
      <w:r w:rsidRPr="00B11535">
        <w:rPr>
          <w:rFonts w:asciiTheme="minorHAnsi" w:eastAsia="Times New Roman" w:hAnsiTheme="minorHAnsi" w:cstheme="minorHAnsi"/>
          <w:sz w:val="24"/>
          <w:szCs w:val="24"/>
          <w:lang w:bidi="te-IN"/>
        </w:rPr>
        <w:t>ବିଷୟଏକଶହ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ଦୁଇଶହ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ଅପେକ୍ଷା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ହଜାରେ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ପଚିଶ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ତିରିଶ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ଆସେ</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ଗୋଟିଏ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ଚିତ୍ର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ଯୁକ୍ତ</w:t>
      </w:r>
      <w:proofErr w:type="spellEnd"/>
      <w:r w:rsidRPr="00B11535">
        <w:rPr>
          <w:rFonts w:asciiTheme="minorHAnsi" w:eastAsia="Times New Roman" w:hAnsiTheme="minorHAnsi" w:cstheme="minorHAnsi"/>
          <w:sz w:val="24"/>
          <w:szCs w:val="24"/>
          <w:lang w:bidi="te-IN"/>
        </w:rPr>
        <w:t xml:space="preserve"> 10 </w:t>
      </w:r>
      <w:proofErr w:type="spellStart"/>
      <w:r w:rsidRPr="00B11535">
        <w:rPr>
          <w:rFonts w:asciiTheme="minorHAnsi" w:eastAsia="Times New Roman" w:hAnsiTheme="minorHAnsi" w:cstheme="minorHAnsi"/>
          <w:sz w:val="24"/>
          <w:szCs w:val="24"/>
          <w:lang w:bidi="te-IN"/>
        </w:rPr>
        <w:t>ଦିନ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ଅନ୍ୟ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ଯୁକ୍ତ</w:t>
      </w:r>
      <w:proofErr w:type="spellEnd"/>
      <w:r w:rsidRPr="00B11535">
        <w:rPr>
          <w:rFonts w:asciiTheme="minorHAnsi" w:eastAsia="Times New Roman" w:hAnsiTheme="minorHAnsi" w:cstheme="minorHAnsi"/>
          <w:sz w:val="24"/>
          <w:szCs w:val="24"/>
          <w:lang w:bidi="te-IN"/>
        </w:rPr>
        <w:t xml:space="preserve"> 8 1/2 </w:t>
      </w:r>
      <w:proofErr w:type="spellStart"/>
      <w:r w:rsidRPr="00B11535">
        <w:rPr>
          <w:rFonts w:asciiTheme="minorHAnsi" w:eastAsia="Times New Roman" w:hAnsiTheme="minorHAnsi" w:cstheme="minorHAnsi"/>
          <w:sz w:val="24"/>
          <w:szCs w:val="24"/>
          <w:lang w:bidi="te-IN"/>
        </w:rPr>
        <w:t>ମାସ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ଗୋଟିଏ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ଛୋଟ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ଅନ୍ୟଟି</w:t>
      </w:r>
      <w:proofErr w:type="spellEnd"/>
      <w:r w:rsidRPr="00B11535">
        <w:rPr>
          <w:rFonts w:asciiTheme="minorHAnsi" w:eastAsia="Times New Roman" w:hAnsiTheme="minorHAnsi" w:cstheme="minorHAnsi"/>
          <w:sz w:val="24"/>
          <w:szCs w:val="24"/>
          <w:lang w:bidi="te-IN"/>
        </w:rPr>
        <w:t xml:space="preserve"> V. 7 ର" </w:t>
      </w:r>
      <w:proofErr w:type="spellStart"/>
      <w:r w:rsidRPr="00B11535">
        <w:rPr>
          <w:rFonts w:asciiTheme="minorHAnsi" w:eastAsia="Times New Roman" w:hAnsiTheme="minorHAnsi" w:cstheme="minorHAnsi"/>
          <w:sz w:val="24"/>
          <w:szCs w:val="24"/>
          <w:lang w:bidi="te-IN"/>
        </w:rPr>
        <w:t>ସମୟ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w:t>
      </w:r>
      <w:proofErr w:type="spellEnd"/>
      <w:r w:rsidRPr="00B11535">
        <w:rPr>
          <w:rFonts w:asciiTheme="minorHAnsi" w:eastAsia="Times New Roman" w:hAnsiTheme="minorHAnsi" w:cstheme="minorHAnsi"/>
          <w:sz w:val="24"/>
          <w:szCs w:val="24"/>
          <w:lang w:bidi="te-IN"/>
        </w:rPr>
        <w:t xml:space="preserve"> half ଼ </w:t>
      </w:r>
      <w:proofErr w:type="spellStart"/>
      <w:r w:rsidRPr="00B11535">
        <w:rPr>
          <w:rFonts w:asciiTheme="minorHAnsi" w:eastAsia="Times New Roman" w:hAnsiTheme="minorHAnsi" w:cstheme="minorHAnsi"/>
          <w:sz w:val="24"/>
          <w:szCs w:val="24"/>
          <w:lang w:bidi="te-IN"/>
        </w:rPr>
        <w:t>ଭାଗ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ଠାରୁ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ଅଧିକ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ଲମ୍ବା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ଶେଷଟି</w:t>
      </w:r>
      <w:proofErr w:type="spellEnd"/>
      <w:r w:rsidRPr="00B11535">
        <w:rPr>
          <w:rFonts w:asciiTheme="minorHAnsi" w:eastAsia="Times New Roman" w:hAnsiTheme="minorHAnsi" w:cstheme="minorHAnsi"/>
          <w:sz w:val="24"/>
          <w:szCs w:val="24"/>
          <w:lang w:bidi="te-IN"/>
        </w:rPr>
        <w:t xml:space="preserve"> 1/2 / </w:t>
      </w:r>
      <w:proofErr w:type="spellStart"/>
      <w:r w:rsidRPr="00B11535">
        <w:rPr>
          <w:rFonts w:asciiTheme="minorHAnsi" w:eastAsia="Times New Roman" w:hAnsiTheme="minorHAnsi" w:cstheme="minorHAnsi"/>
          <w:sz w:val="24"/>
          <w:szCs w:val="24"/>
          <w:lang w:bidi="te-IN"/>
        </w:rPr>
        <w:t>years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ସାଧାରଣ</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w:t>
      </w:r>
      <w:proofErr w:type="spellEnd"/>
      <w:r w:rsidRPr="00B11535">
        <w:rPr>
          <w:rFonts w:asciiTheme="minorHAnsi" w:eastAsia="Times New Roman" w:hAnsiTheme="minorHAnsi" w:cstheme="minorHAnsi"/>
          <w:sz w:val="24"/>
          <w:szCs w:val="24"/>
          <w:lang w:bidi="te-IN"/>
        </w:rPr>
        <w:t xml:space="preserve"> understood </w:t>
      </w:r>
      <w:proofErr w:type="spellStart"/>
      <w:r w:rsidRPr="00B11535">
        <w:rPr>
          <w:rFonts w:asciiTheme="minorHAnsi" w:eastAsia="Times New Roman" w:hAnsiTheme="minorHAnsi" w:cstheme="minorHAnsi"/>
          <w:sz w:val="24"/>
          <w:szCs w:val="24"/>
          <w:lang w:bidi="te-IN"/>
        </w:rPr>
        <w:t>ାଯାଏ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ଶେଷଟି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ଏଠାରେ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ବ୍ୟବହୃତ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ସେହିଭଳି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ପ୍ରକାଶିତ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ସାଙ୍କେତିକ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ବର୍ଣ୍ଣନା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ପ୍ରକାଶିତ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ହୁଏ</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ଗୋଟିଏ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ଦିନକୁ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କିଛି</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ଭବିଷ୍ୟବାଣୀ</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ଭବିଷ୍ୟବାଣୀ</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ଗଣନା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କରାଯିବା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ଉଚିତ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ଯିହିଜିକଲ</w:t>
      </w:r>
      <w:proofErr w:type="spellEnd"/>
      <w:r w:rsidRPr="00B11535">
        <w:rPr>
          <w:rFonts w:asciiTheme="minorHAnsi" w:eastAsia="Times New Roman" w:hAnsiTheme="minorHAnsi" w:cstheme="minorHAnsi"/>
          <w:sz w:val="24"/>
          <w:szCs w:val="24"/>
          <w:lang w:bidi="te-IN"/>
        </w:rPr>
        <w:t xml:space="preserve"> 4: 6, </w:t>
      </w:r>
      <w:proofErr w:type="spellStart"/>
      <w:r w:rsidRPr="00B11535">
        <w:rPr>
          <w:rFonts w:asciiTheme="minorHAnsi" w:eastAsia="Times New Roman" w:hAnsiTheme="minorHAnsi" w:cstheme="minorHAnsi"/>
          <w:sz w:val="24"/>
          <w:szCs w:val="24"/>
          <w:lang w:bidi="te-IN"/>
        </w:rPr>
        <w:t>ଗୋଟିଏ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ପଦରେ</w:t>
      </w:r>
      <w:proofErr w:type="spellEnd"/>
      <w:r w:rsidRPr="00B11535">
        <w:rPr>
          <w:rFonts w:asciiTheme="minorHAnsi" w:eastAsia="Times New Roman" w:hAnsiTheme="minorHAnsi" w:cstheme="minorHAnsi"/>
          <w:sz w:val="24"/>
          <w:szCs w:val="24"/>
          <w:lang w:bidi="te-IN"/>
        </w:rPr>
        <w:t xml:space="preserve"> (11) </w:t>
      </w:r>
      <w:proofErr w:type="spellStart"/>
      <w:r w:rsidRPr="00B11535">
        <w:rPr>
          <w:rFonts w:asciiTheme="minorHAnsi" w:eastAsia="Times New Roman" w:hAnsiTheme="minorHAnsi" w:cstheme="minorHAnsi"/>
          <w:sz w:val="24"/>
          <w:szCs w:val="24"/>
          <w:lang w:bidi="te-IN"/>
        </w:rPr>
        <w:t>ଆମର</w:t>
      </w:r>
      <w:proofErr w:type="spellEnd"/>
      <w:r w:rsidRPr="00B11535">
        <w:rPr>
          <w:rFonts w:asciiTheme="minorHAnsi" w:eastAsia="Times New Roman" w:hAnsiTheme="minorHAnsi" w:cstheme="minorHAnsi"/>
          <w:sz w:val="24"/>
          <w:szCs w:val="24"/>
          <w:lang w:bidi="te-IN"/>
        </w:rPr>
        <w:t xml:space="preserve"> 1,290 </w:t>
      </w:r>
      <w:proofErr w:type="spellStart"/>
      <w:r w:rsidRPr="00B11535">
        <w:rPr>
          <w:rFonts w:asciiTheme="minorHAnsi" w:eastAsia="Times New Roman" w:hAnsiTheme="minorHAnsi" w:cstheme="minorHAnsi"/>
          <w:sz w:val="24"/>
          <w:szCs w:val="24"/>
          <w:lang w:bidi="te-IN"/>
        </w:rPr>
        <w:t>ବର୍ଷ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ଅନ୍ୟଟିରେ</w:t>
      </w:r>
      <w:proofErr w:type="spellEnd"/>
      <w:r w:rsidRPr="00B11535">
        <w:rPr>
          <w:rFonts w:asciiTheme="minorHAnsi" w:eastAsia="Times New Roman" w:hAnsiTheme="minorHAnsi" w:cstheme="minorHAnsi"/>
          <w:sz w:val="24"/>
          <w:szCs w:val="24"/>
          <w:lang w:bidi="te-IN"/>
        </w:rPr>
        <w:t xml:space="preserve"> (12) 1,335 </w:t>
      </w:r>
      <w:proofErr w:type="spellStart"/>
      <w:r w:rsidRPr="00B11535">
        <w:rPr>
          <w:rFonts w:asciiTheme="minorHAnsi" w:eastAsia="Times New Roman" w:hAnsiTheme="minorHAnsi" w:cstheme="minorHAnsi"/>
          <w:sz w:val="24"/>
          <w:szCs w:val="24"/>
          <w:lang w:bidi="te-IN"/>
        </w:rPr>
        <w:t>ବର୍ଷ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ହେବ</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ଆମ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ସମୟ</w:t>
      </w:r>
      <w:proofErr w:type="spellEnd"/>
      <w:r w:rsidRPr="00B11535">
        <w:rPr>
          <w:rFonts w:asciiTheme="minorHAnsi" w:eastAsia="Times New Roman" w:hAnsiTheme="minorHAnsi" w:cstheme="minorHAnsi"/>
          <w:sz w:val="24"/>
          <w:szCs w:val="24"/>
          <w:lang w:bidi="te-IN"/>
        </w:rPr>
        <w:t xml:space="preserve"> (1986 </w:t>
      </w:r>
      <w:proofErr w:type="spellStart"/>
      <w:r w:rsidRPr="00B11535">
        <w:rPr>
          <w:rFonts w:asciiTheme="minorHAnsi" w:eastAsia="Times New Roman" w:hAnsiTheme="minorHAnsi" w:cstheme="minorHAnsi"/>
          <w:sz w:val="24"/>
          <w:szCs w:val="24"/>
          <w:lang w:bidi="te-IN"/>
        </w:rPr>
        <w:t>ଖ୍ରୀଷ୍ଟାବ୍ଦ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ଠାରୁ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ପଛକୁ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ଗଣନା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କରିବା</w:t>
      </w:r>
      <w:proofErr w:type="spellEnd"/>
      <w:r w:rsidRPr="00B11535">
        <w:rPr>
          <w:rFonts w:asciiTheme="minorHAnsi" w:eastAsia="Times New Roman" w:hAnsiTheme="minorHAnsi" w:cstheme="minorHAnsi"/>
          <w:sz w:val="24"/>
          <w:szCs w:val="24"/>
          <w:lang w:bidi="te-IN"/>
        </w:rPr>
        <w:t xml:space="preserve"> | ) </w:t>
      </w:r>
      <w:proofErr w:type="spellStart"/>
      <w:r w:rsidRPr="00B11535">
        <w:rPr>
          <w:rFonts w:asciiTheme="minorHAnsi" w:eastAsia="Times New Roman" w:hAnsiTheme="minorHAnsi" w:cstheme="minorHAnsi"/>
          <w:sz w:val="24"/>
          <w:szCs w:val="24"/>
          <w:lang w:bidi="te-IN"/>
        </w:rPr>
        <w:t>ଯଥା</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ସମ୍ଭବ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ଆମକୁ</w:t>
      </w:r>
      <w:proofErr w:type="spellEnd"/>
      <w:r w:rsidRPr="00B11535">
        <w:rPr>
          <w:rFonts w:asciiTheme="minorHAnsi" w:eastAsia="Times New Roman" w:hAnsiTheme="minorHAnsi" w:cstheme="minorHAnsi"/>
          <w:sz w:val="24"/>
          <w:szCs w:val="24"/>
          <w:lang w:bidi="te-IN"/>
        </w:rPr>
        <w:t xml:space="preserve"> 696 </w:t>
      </w:r>
      <w:proofErr w:type="spellStart"/>
      <w:r w:rsidRPr="00B11535">
        <w:rPr>
          <w:rFonts w:asciiTheme="minorHAnsi" w:eastAsia="Times New Roman" w:hAnsiTheme="minorHAnsi" w:cstheme="minorHAnsi"/>
          <w:sz w:val="24"/>
          <w:szCs w:val="24"/>
          <w:lang w:bidi="te-IN"/>
        </w:rPr>
        <w:t>ଖ୍ରୀଷ୍ଟାବ୍ଦକୁ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ଗୋଟିଏ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ପର୍ଯ୍ୟାୟରେ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ଆରମ୍ଭ</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ପଏଣ୍ଟ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ଅନ୍ୟ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କ୍ଷେତ୍ରରେ</w:t>
      </w:r>
      <w:proofErr w:type="spellEnd"/>
      <w:r w:rsidRPr="00B11535">
        <w:rPr>
          <w:rFonts w:asciiTheme="minorHAnsi" w:eastAsia="Times New Roman" w:hAnsiTheme="minorHAnsi" w:cstheme="minorHAnsi"/>
          <w:sz w:val="24"/>
          <w:szCs w:val="24"/>
          <w:lang w:bidi="te-IN"/>
        </w:rPr>
        <w:t xml:space="preserve"> 651 </w:t>
      </w:r>
      <w:proofErr w:type="spellStart"/>
      <w:r w:rsidRPr="00B11535">
        <w:rPr>
          <w:rFonts w:asciiTheme="minorHAnsi" w:eastAsia="Times New Roman" w:hAnsiTheme="minorHAnsi" w:cstheme="minorHAnsi"/>
          <w:sz w:val="24"/>
          <w:szCs w:val="24"/>
          <w:lang w:bidi="te-IN"/>
        </w:rPr>
        <w:t>ଖ୍ରୀଷ୍ଟାବ୍ଦକୁ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ନେଇଯିବ</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ଯଦିଓ</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ଅସମ୍ଭବ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ଅସମ୍ଭବ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ବ୍ୟାଖ୍ୟା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ମନେହୁଏ</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କିନ୍ତୁ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କାହିଁକି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ଦୁଇଟି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ସଂଖ୍ୟା</w:t>
      </w:r>
      <w:proofErr w:type="spellEnd"/>
      <w:r w:rsidRPr="00B11535">
        <w:rPr>
          <w:rFonts w:asciiTheme="minorHAnsi" w:eastAsia="Times New Roman" w:hAnsiTheme="minorHAnsi" w:cstheme="minorHAnsi"/>
          <w:sz w:val="24"/>
          <w:szCs w:val="24"/>
          <w:lang w:bidi="te-IN"/>
        </w:rPr>
        <w:t xml:space="preserve">, 45 </w:t>
      </w:r>
      <w:proofErr w:type="spellStart"/>
      <w:r w:rsidRPr="00B11535">
        <w:rPr>
          <w:rFonts w:asciiTheme="minorHAnsi" w:eastAsia="Times New Roman" w:hAnsiTheme="minorHAnsi" w:cstheme="minorHAnsi"/>
          <w:sz w:val="24"/>
          <w:szCs w:val="24"/>
          <w:lang w:bidi="te-IN"/>
        </w:rPr>
        <w:t>ଦିନ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କିମ୍ବା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ସମ୍ଭବତ</w:t>
      </w:r>
      <w:proofErr w:type="spellEnd"/>
      <w:r w:rsidRPr="00B11535">
        <w:rPr>
          <w:rFonts w:asciiTheme="minorHAnsi" w:eastAsia="Times New Roman" w:hAnsiTheme="minorHAnsi" w:cstheme="minorHAnsi"/>
          <w:sz w:val="24"/>
          <w:szCs w:val="24"/>
          <w:lang w:bidi="te-IN"/>
        </w:rPr>
        <w:t xml:space="preserve"> years </w:t>
      </w:r>
      <w:proofErr w:type="spellStart"/>
      <w:r w:rsidRPr="00B11535">
        <w:rPr>
          <w:rFonts w:asciiTheme="minorHAnsi" w:eastAsia="Times New Roman" w:hAnsiTheme="minorHAnsi" w:cstheme="minorHAnsi"/>
          <w:sz w:val="24"/>
          <w:szCs w:val="24"/>
          <w:lang w:bidi="te-IN"/>
        </w:rPr>
        <w:t>ବର୍ଷ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ଅଲଗା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ପୂର୍ବଟି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ସମୟ</w:t>
      </w:r>
      <w:proofErr w:type="spellEnd"/>
      <w:r w:rsidRPr="00B11535">
        <w:rPr>
          <w:rFonts w:asciiTheme="minorHAnsi" w:eastAsia="Times New Roman" w:hAnsiTheme="minorHAnsi" w:cstheme="minorHAnsi"/>
          <w:sz w:val="24"/>
          <w:szCs w:val="24"/>
          <w:lang w:bidi="te-IN"/>
        </w:rPr>
        <w:t xml:space="preserve">" ର </w:t>
      </w:r>
      <w:proofErr w:type="spellStart"/>
      <w:r w:rsidRPr="00B11535">
        <w:rPr>
          <w:rFonts w:asciiTheme="minorHAnsi" w:eastAsia="Times New Roman" w:hAnsiTheme="minorHAnsi" w:cstheme="minorHAnsi"/>
          <w:sz w:val="24"/>
          <w:szCs w:val="24"/>
          <w:lang w:bidi="te-IN"/>
        </w:rPr>
        <w:t>ଆରମ୍ଭ</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ଅନ୍ୟଟି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ଏହାର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ସମାପ୍ତିକୁ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ଚିହ୍ନିତ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ସମ୍ଭବ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ପ୍ରକୃତରେ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ସମ୍ଭବ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ଆମର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ଗଣନା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ଆରମ୍ଭ</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ପାଇଁ</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ଆମକୁ</w:t>
      </w:r>
      <w:proofErr w:type="spellEnd"/>
      <w:r w:rsidRPr="00B11535">
        <w:rPr>
          <w:rFonts w:asciiTheme="minorHAnsi" w:eastAsia="Times New Roman" w:hAnsiTheme="minorHAnsi" w:cstheme="minorHAnsi"/>
          <w:sz w:val="24"/>
          <w:szCs w:val="24"/>
          <w:lang w:bidi="te-IN"/>
        </w:rPr>
        <w:t xml:space="preserve"> କ certain </w:t>
      </w:r>
      <w:proofErr w:type="spellStart"/>
      <w:r w:rsidRPr="00B11535">
        <w:rPr>
          <w:rFonts w:asciiTheme="minorHAnsi" w:eastAsia="Times New Roman" w:hAnsiTheme="minorHAnsi" w:cstheme="minorHAnsi"/>
          <w:sz w:val="24"/>
          <w:szCs w:val="24"/>
          <w:lang w:bidi="te-IN"/>
        </w:rPr>
        <w:t>ଣସି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ନିର୍ଦ୍ଦିଷ୍ଟ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ଅଛି</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ଆଣ୍ଟିଅଖସ୍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ଏପିଫାନସ୍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ଯିରୁଶାଲମରେ</w:t>
      </w:r>
      <w:proofErr w:type="spellEnd"/>
      <w:r w:rsidRPr="00B11535">
        <w:rPr>
          <w:rFonts w:asciiTheme="minorHAnsi" w:eastAsia="Times New Roman" w:hAnsiTheme="minorHAnsi" w:cstheme="minorHAnsi"/>
          <w:sz w:val="24"/>
          <w:szCs w:val="24"/>
          <w:lang w:bidi="te-IN"/>
        </w:rPr>
        <w:t xml:space="preserve"> (168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ମନ୍ଦିରକୁ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ଅପବିତ୍ର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ଏହାକୁ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ତାରିଫ୍</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କରିଥାଉ</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ଆମକୁ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ଯଥାକ୍ରମେ</w:t>
      </w:r>
      <w:proofErr w:type="spellEnd"/>
      <w:r w:rsidRPr="00B11535">
        <w:rPr>
          <w:rFonts w:asciiTheme="minorHAnsi" w:eastAsia="Times New Roman" w:hAnsiTheme="minorHAnsi" w:cstheme="minorHAnsi"/>
          <w:sz w:val="24"/>
          <w:szCs w:val="24"/>
          <w:lang w:bidi="te-IN"/>
        </w:rPr>
        <w:t xml:space="preserve"> 1122 </w:t>
      </w:r>
      <w:proofErr w:type="spellStart"/>
      <w:r w:rsidRPr="00B11535">
        <w:rPr>
          <w:rFonts w:asciiTheme="minorHAnsi" w:eastAsia="Times New Roman" w:hAnsiTheme="minorHAnsi" w:cstheme="minorHAnsi"/>
          <w:sz w:val="24"/>
          <w:szCs w:val="24"/>
          <w:lang w:bidi="te-IN"/>
        </w:rPr>
        <w:t>ଖ୍ରୀଷ୍ଟାବ୍ଦ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1167 </w:t>
      </w:r>
      <w:proofErr w:type="spellStart"/>
      <w:r w:rsidRPr="00B11535">
        <w:rPr>
          <w:rFonts w:asciiTheme="minorHAnsi" w:eastAsia="Times New Roman" w:hAnsiTheme="minorHAnsi" w:cstheme="minorHAnsi"/>
          <w:sz w:val="24"/>
          <w:szCs w:val="24"/>
          <w:lang w:bidi="te-IN"/>
        </w:rPr>
        <w:t>ଖ୍ରୀଷ୍ଟାବ୍ଦକୁ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ଆଣିବ</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କିମ୍ବା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ଏହାକୁ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ଯିରୁଶାଲମର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ବିନାଶ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ସଂପର୍କରେ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ବିନାଶର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ଘୃଣ୍ୟ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ତାରିଫ୍</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କରିଥାଉ</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ମାଥିଉ</w:t>
      </w:r>
      <w:proofErr w:type="spellEnd"/>
      <w:r w:rsidRPr="00B11535">
        <w:rPr>
          <w:rFonts w:asciiTheme="minorHAnsi" w:eastAsia="Times New Roman" w:hAnsiTheme="minorHAnsi" w:cstheme="minorHAnsi"/>
          <w:sz w:val="24"/>
          <w:szCs w:val="24"/>
          <w:lang w:bidi="te-IN"/>
        </w:rPr>
        <w:t xml:space="preserve"> 24:15), </w:t>
      </w:r>
      <w:proofErr w:type="spellStart"/>
      <w:r w:rsidRPr="00B11535">
        <w:rPr>
          <w:rFonts w:asciiTheme="minorHAnsi" w:eastAsia="Times New Roman" w:hAnsiTheme="minorHAnsi" w:cstheme="minorHAnsi"/>
          <w:sz w:val="24"/>
          <w:szCs w:val="24"/>
          <w:lang w:bidi="te-IN"/>
        </w:rPr>
        <w:t>ତଥାପି</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ଆମକୁ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କେବଳ</w:t>
      </w:r>
      <w:proofErr w:type="spellEnd"/>
      <w:r w:rsidRPr="00B11535">
        <w:rPr>
          <w:rFonts w:asciiTheme="minorHAnsi" w:eastAsia="Times New Roman" w:hAnsiTheme="minorHAnsi" w:cstheme="minorHAnsi"/>
          <w:sz w:val="24"/>
          <w:szCs w:val="24"/>
          <w:lang w:bidi="te-IN"/>
        </w:rPr>
        <w:t xml:space="preserve"> 1360 AD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1405 AD, </w:t>
      </w:r>
      <w:proofErr w:type="spellStart"/>
      <w:r w:rsidRPr="00B11535">
        <w:rPr>
          <w:rFonts w:asciiTheme="minorHAnsi" w:eastAsia="Times New Roman" w:hAnsiTheme="minorHAnsi" w:cstheme="minorHAnsi"/>
          <w:sz w:val="24"/>
          <w:szCs w:val="24"/>
          <w:lang w:bidi="te-IN"/>
        </w:rPr>
        <w:t>ଯଥାକ୍ରମେ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ଏଥିମଧ୍ୟରୁ</w:t>
      </w:r>
      <w:proofErr w:type="spellEnd"/>
      <w:r w:rsidRPr="00B11535">
        <w:rPr>
          <w:rFonts w:asciiTheme="minorHAnsi" w:eastAsia="Times New Roman" w:hAnsiTheme="minorHAnsi" w:cstheme="minorHAnsi"/>
          <w:sz w:val="24"/>
          <w:szCs w:val="24"/>
          <w:lang w:bidi="te-IN"/>
        </w:rPr>
        <w:t xml:space="preserve"> କ Daniel </w:t>
      </w:r>
      <w:proofErr w:type="spellStart"/>
      <w:r w:rsidRPr="00B11535">
        <w:rPr>
          <w:rFonts w:asciiTheme="minorHAnsi" w:eastAsia="Times New Roman" w:hAnsiTheme="minorHAnsi" w:cstheme="minorHAnsi"/>
          <w:sz w:val="24"/>
          <w:szCs w:val="24"/>
          <w:lang w:bidi="te-IN"/>
        </w:rPr>
        <w:t>ଣସିଟି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ପାଇଁ</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ଯଥେଷ୍ଟ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ବିଳମ୍ବ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ଯାହାକି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ଦାନିୟେଲ</w:t>
      </w:r>
      <w:proofErr w:type="spellEnd"/>
      <w:r w:rsidRPr="00B11535">
        <w:rPr>
          <w:rFonts w:asciiTheme="minorHAnsi" w:eastAsia="Times New Roman" w:hAnsiTheme="minorHAnsi" w:cstheme="minorHAnsi"/>
          <w:sz w:val="24"/>
          <w:szCs w:val="24"/>
          <w:lang w:bidi="te-IN"/>
        </w:rPr>
        <w:t xml:space="preserve"> 12 </w:t>
      </w:r>
      <w:proofErr w:type="spellStart"/>
      <w:r w:rsidRPr="00B11535">
        <w:rPr>
          <w:rFonts w:asciiTheme="minorHAnsi" w:eastAsia="Times New Roman" w:hAnsiTheme="minorHAnsi" w:cstheme="minorHAnsi"/>
          <w:sz w:val="24"/>
          <w:szCs w:val="24"/>
          <w:lang w:bidi="te-IN"/>
        </w:rPr>
        <w:t>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ଦର୍ଶାଯାଇଥିଲା</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ଘୃଣ୍ୟ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ଘୃଣ୍ୟ</w:t>
      </w:r>
      <w:proofErr w:type="spellEnd"/>
      <w:r w:rsidRPr="00B11535">
        <w:rPr>
          <w:rFonts w:asciiTheme="minorHAnsi" w:eastAsia="Times New Roman" w:hAnsiTheme="minorHAnsi" w:cstheme="minorHAnsi"/>
          <w:sz w:val="24"/>
          <w:szCs w:val="24"/>
          <w:lang w:bidi="te-IN"/>
        </w:rPr>
        <w:t xml:space="preserve">" (v.11), </w:t>
      </w:r>
      <w:proofErr w:type="spellStart"/>
      <w:r w:rsidRPr="00B11535">
        <w:rPr>
          <w:rFonts w:asciiTheme="minorHAnsi" w:eastAsia="Times New Roman" w:hAnsiTheme="minorHAnsi" w:cstheme="minorHAnsi"/>
          <w:sz w:val="24"/>
          <w:szCs w:val="24"/>
          <w:lang w:bidi="te-IN"/>
        </w:rPr>
        <w:t>ଆଦମ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କ୍ଲାର୍କ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ଅନ୍ୟ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କେତେକ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ସମୀକ୍ଷକଙ୍କ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w:t>
      </w:r>
      <w:proofErr w:type="spellEnd"/>
      <w:r w:rsidRPr="00B11535">
        <w:rPr>
          <w:rFonts w:asciiTheme="minorHAnsi" w:eastAsia="Times New Roman" w:hAnsiTheme="minorHAnsi" w:cstheme="minorHAnsi"/>
          <w:sz w:val="24"/>
          <w:szCs w:val="24"/>
          <w:lang w:bidi="te-IN"/>
        </w:rPr>
        <w:t xml:space="preserve"> believed </w:t>
      </w:r>
      <w:proofErr w:type="spellStart"/>
      <w:r w:rsidRPr="00B11535">
        <w:rPr>
          <w:rFonts w:asciiTheme="minorHAnsi" w:eastAsia="Times New Roman" w:hAnsiTheme="minorHAnsi" w:cstheme="minorHAnsi"/>
          <w:sz w:val="24"/>
          <w:szCs w:val="24"/>
          <w:lang w:bidi="te-IN"/>
        </w:rPr>
        <w:t>ାରା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ବିଶ୍</w:t>
      </w:r>
      <w:proofErr w:type="spellEnd"/>
      <w:r w:rsidRPr="00B11535">
        <w:rPr>
          <w:rFonts w:asciiTheme="minorHAnsi" w:eastAsia="Times New Roman" w:hAnsiTheme="minorHAnsi" w:cstheme="minorHAnsi"/>
          <w:sz w:val="24"/>
          <w:szCs w:val="24"/>
          <w:lang w:bidi="te-IN"/>
        </w:rPr>
        <w:t xml:space="preserve"> God </w:t>
      </w:r>
      <w:proofErr w:type="spellStart"/>
      <w:r w:rsidRPr="00B11535">
        <w:rPr>
          <w:rFonts w:asciiTheme="minorHAnsi" w:eastAsia="Times New Roman" w:hAnsiTheme="minorHAnsi" w:cstheme="minorHAnsi"/>
          <w:sz w:val="24"/>
          <w:szCs w:val="24"/>
          <w:lang w:bidi="te-IN"/>
        </w:rPr>
        <w:t>ାସ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କରାଯାଏ</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ଯେ</w:t>
      </w:r>
      <w:proofErr w:type="spellEnd"/>
      <w:r w:rsidRPr="00B11535">
        <w:rPr>
          <w:rFonts w:asciiTheme="minorHAnsi" w:eastAsia="Times New Roman" w:hAnsiTheme="minorHAnsi" w:cstheme="minorHAnsi"/>
          <w:sz w:val="24"/>
          <w:szCs w:val="24"/>
          <w:lang w:bidi="te-IN"/>
        </w:rPr>
        <w:t xml:space="preserve"> God </w:t>
      </w:r>
      <w:proofErr w:type="spellStart"/>
      <w:r w:rsidRPr="00B11535">
        <w:rPr>
          <w:rFonts w:asciiTheme="minorHAnsi" w:eastAsia="Times New Roman" w:hAnsiTheme="minorHAnsi" w:cstheme="minorHAnsi"/>
          <w:sz w:val="24"/>
          <w:szCs w:val="24"/>
          <w:lang w:bidi="te-IN"/>
        </w:rPr>
        <w:t>ଶ୍ବରଙ୍କ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ନିୟମ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ଉପାସନା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ସତ୍ୟ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c ର </w:t>
      </w:r>
      <w:proofErr w:type="spellStart"/>
      <w:r w:rsidRPr="00B11535">
        <w:rPr>
          <w:rFonts w:asciiTheme="minorHAnsi" w:eastAsia="Times New Roman" w:hAnsiTheme="minorHAnsi" w:cstheme="minorHAnsi"/>
          <w:sz w:val="24"/>
          <w:szCs w:val="24"/>
          <w:lang w:bidi="te-IN"/>
        </w:rPr>
        <w:t>ପ୍ରତିବାଦରେ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ସ୍ଥାପିତ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ହୋଇଛି</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ସମ୍ଭାବନା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ପ୍ରଦାନ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ତଥାପି</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ଆମେ</w:t>
      </w:r>
      <w:proofErr w:type="spellEnd"/>
      <w:r w:rsidRPr="00B11535">
        <w:rPr>
          <w:rFonts w:asciiTheme="minorHAnsi" w:eastAsia="Times New Roman" w:hAnsiTheme="minorHAnsi" w:cstheme="minorHAnsi"/>
          <w:sz w:val="24"/>
          <w:szCs w:val="24"/>
          <w:lang w:bidi="te-IN"/>
        </w:rPr>
        <w:t xml:space="preserve"> କ any </w:t>
      </w:r>
      <w:proofErr w:type="spellStart"/>
      <w:r w:rsidRPr="00B11535">
        <w:rPr>
          <w:rFonts w:asciiTheme="minorHAnsi" w:eastAsia="Times New Roman" w:hAnsiTheme="minorHAnsi" w:cstheme="minorHAnsi"/>
          <w:sz w:val="24"/>
          <w:szCs w:val="24"/>
          <w:lang w:bidi="te-IN"/>
        </w:rPr>
        <w:t>ଣସି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ବର୍ତ୍ତମାନର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ଅବିସ୍ମରଣୀୟ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କ୍ରୋନୋଲୋଜିକାଲ୍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ପ୍ରାରମ୍ଭ</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ବିନ୍ଦୁ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ରହିଯାଇଛୁ</w:t>
      </w:r>
      <w:proofErr w:type="spellEnd"/>
      <w:r w:rsidRPr="00B11535">
        <w:rPr>
          <w:rFonts w:asciiTheme="minorHAnsi" w:eastAsia="Times New Roman" w:hAnsiTheme="minorHAnsi" w:cstheme="minorHAnsi"/>
          <w:sz w:val="24"/>
          <w:szCs w:val="24"/>
          <w:lang w:bidi="te-IN"/>
        </w:rPr>
        <w:t xml:space="preserve"> - </w:t>
      </w:r>
      <w:proofErr w:type="spellStart"/>
      <w:r w:rsidRPr="00B11535">
        <w:rPr>
          <w:rFonts w:asciiTheme="minorHAnsi" w:eastAsia="Times New Roman" w:hAnsiTheme="minorHAnsi" w:cstheme="minorHAnsi"/>
          <w:sz w:val="24"/>
          <w:szCs w:val="24"/>
          <w:lang w:bidi="te-IN"/>
        </w:rPr>
        <w:t>ଯାହା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ଉଦ୍ଦେଶ୍ୟମୂଳକ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ହୋଇପାରେ</w:t>
      </w:r>
      <w:proofErr w:type="spellEnd"/>
      <w:r w:rsidRPr="00B11535">
        <w:rPr>
          <w:rFonts w:asciiTheme="minorHAnsi" w:eastAsia="Times New Roman" w:hAnsiTheme="minorHAnsi" w:cstheme="minorHAnsi"/>
          <w:sz w:val="24"/>
          <w:szCs w:val="24"/>
          <w:lang w:bidi="te-IN"/>
        </w:rPr>
        <w:t>!</w:t>
      </w:r>
    </w:p>
    <w:p w14:paraId="70737021" w14:textId="77777777" w:rsidR="002C56E7" w:rsidRPr="00B11535" w:rsidRDefault="00916CA1"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noProof/>
          <w:sz w:val="24"/>
          <w:szCs w:val="24"/>
          <w:lang w:bidi="te-IN"/>
        </w:rPr>
        <w:drawing>
          <wp:inline distT="0" distB="0" distL="0" distR="0" wp14:anchorId="53917314" wp14:editId="256AECD5">
            <wp:extent cx="3225099" cy="3672279"/>
            <wp:effectExtent l="0" t="0" r="0" b="4445"/>
            <wp:docPr id="3" name="Picture 3" descr="Daniel 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iel chart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3813" cy="3704974"/>
                    </a:xfrm>
                    <a:prstGeom prst="rect">
                      <a:avLst/>
                    </a:prstGeom>
                    <a:noFill/>
                    <a:ln>
                      <a:noFill/>
                    </a:ln>
                  </pic:spPr>
                </pic:pic>
              </a:graphicData>
            </a:graphic>
          </wp:inline>
        </w:drawing>
      </w:r>
    </w:p>
    <w:p w14:paraId="17A189D7" w14:textId="7E5D80EF" w:rsidR="002C56E7" w:rsidRPr="00B11535" w:rsidRDefault="00916CA1" w:rsidP="004A39D3">
      <w:pPr>
        <w:spacing w:after="0" w:line="240" w:lineRule="auto"/>
        <w:jc w:val="center"/>
        <w:rPr>
          <w:rFonts w:asciiTheme="minorHAnsi" w:eastAsia="Times New Roman" w:hAnsiTheme="minorHAnsi" w:cstheme="minorHAnsi"/>
          <w:b/>
          <w:bCs/>
          <w:sz w:val="24"/>
          <w:szCs w:val="24"/>
          <w:lang w:bidi="te-IN"/>
        </w:rPr>
      </w:pPr>
      <w:r w:rsidRPr="00B11535">
        <w:rPr>
          <w:rFonts w:asciiTheme="minorHAnsi" w:eastAsia="Times New Roman" w:hAnsiTheme="minorHAnsi" w:cstheme="minorHAnsi"/>
          <w:b/>
          <w:bCs/>
          <w:noProof/>
          <w:sz w:val="24"/>
          <w:szCs w:val="24"/>
          <w:lang w:bidi="te-IN"/>
        </w:rPr>
        <w:lastRenderedPageBreak/>
        <w:drawing>
          <wp:inline distT="0" distB="0" distL="0" distR="0" wp14:anchorId="157F24DB" wp14:editId="5859F0BE">
            <wp:extent cx="3119681" cy="4885222"/>
            <wp:effectExtent l="0" t="0" r="5080" b="0"/>
            <wp:docPr id="4" name="Picture 4" descr="Daniel 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niel char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9859" cy="4948139"/>
                    </a:xfrm>
                    <a:prstGeom prst="rect">
                      <a:avLst/>
                    </a:prstGeom>
                    <a:noFill/>
                    <a:ln>
                      <a:noFill/>
                    </a:ln>
                  </pic:spPr>
                </pic:pic>
              </a:graphicData>
            </a:graphic>
          </wp:inline>
        </w:drawing>
      </w:r>
    </w:p>
    <w:p w14:paraId="7B853698" w14:textId="77777777" w:rsidR="00784130" w:rsidRPr="00B11535" w:rsidRDefault="00784130" w:rsidP="00784130">
      <w:pPr>
        <w:spacing w:before="100" w:beforeAutospacing="1"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ସର୍ବଶେଷରେ, ପଦ 8 ଏବଂ 9 ରେ, ଦାନିୟେଲ କହିଛନ୍ତି: "ଏବଂ ମୁଁ ଶୁଣିଲି, କିନ୍ତୁ ମୁଁ ବୁ understood ି ପାରିଲି ନାହିଁ। ତାପରେ ମୁଁ କହିଲି, ହେ ମୋର ପ୍ରଭୁ, ଏହିସବୁ ବିଷୟ କ’ଣ ହେବ? ଏବଂ ସେ </w:t>
      </w:r>
      <w:proofErr w:type="gramStart"/>
      <w:r w:rsidRPr="00B11535">
        <w:rPr>
          <w:rFonts w:asciiTheme="minorHAnsi" w:eastAsia="Times New Roman" w:hAnsiTheme="minorHAnsi" w:cstheme="minorHAnsi"/>
          <w:sz w:val="24"/>
          <w:szCs w:val="24"/>
          <w:lang w:bidi="te-IN"/>
        </w:rPr>
        <w:t>କହିଲା,ଦାନିୟେଲ</w:t>
      </w:r>
      <w:proofErr w:type="gramEnd"/>
      <w:r w:rsidRPr="00B11535">
        <w:rPr>
          <w:rFonts w:asciiTheme="minorHAnsi" w:eastAsia="Times New Roman" w:hAnsiTheme="minorHAnsi" w:cstheme="minorHAnsi"/>
          <w:sz w:val="24"/>
          <w:szCs w:val="24"/>
          <w:lang w:bidi="te-IN"/>
        </w:rPr>
        <w:t xml:space="preserve">; କାରଣ ଶବ୍ଦଗୁଡ଼ିକ ବନ୍ଦ ହୋଇ ଶେଷ ସମୟ ପର୍ଯ୍ୟନ୍ତ ସିଲ୍ କରାଯାଇଛି - ଯାହା ଶୁଣାଯାଏ ଯେପରି ସେ ଏହା ପୂର୍ବରୁ ମଧ୍ୟ ଜାଣି ନଥିବେ | ତେଣୁ ତାଙ୍କୁ କୁହାଯାଇଥିଲା: "କିନ୍ତୁ ଶେଷ ପର୍ଯ୍ୟନ୍ତ ଯାଅ; କାରଣ ତୁମେ ଶେଷରେ ନିଜ ଭାଗରେ ଠିଆ ହେବ "(v.13)। ଏବଂ, ଯଦି ସେ ପର୍ଯ୍ୟନ୍ତ ଦାନିୟେଲ ଜାଣି ନ ପାରନ୍ତି, ତେବେ ଆମେ ମଧ୍ୟ ତାହା କରିବା ଆଶା କରିବା ଆବଶ୍ୟକ ନାହିଁ! ଯୀଶୁ ନିଜେ ପୃଥିବୀରେ ଥିବାବେଳେ ନିଜେ ଜାଣି ନଥିଲେ (ମାଥିଉ </w:t>
      </w:r>
      <w:proofErr w:type="gramStart"/>
      <w:r w:rsidRPr="00B11535">
        <w:rPr>
          <w:rFonts w:asciiTheme="minorHAnsi" w:eastAsia="Times New Roman" w:hAnsiTheme="minorHAnsi" w:cstheme="minorHAnsi"/>
          <w:sz w:val="24"/>
          <w:szCs w:val="24"/>
          <w:lang w:bidi="te-IN"/>
        </w:rPr>
        <w:t>24:36)।</w:t>
      </w:r>
      <w:proofErr w:type="gramEnd"/>
      <w:r w:rsidRPr="00B11535">
        <w:rPr>
          <w:rFonts w:asciiTheme="minorHAnsi" w:eastAsia="Times New Roman" w:hAnsiTheme="minorHAnsi" w:cstheme="minorHAnsi"/>
          <w:sz w:val="24"/>
          <w:szCs w:val="24"/>
          <w:lang w:bidi="te-IN"/>
        </w:rPr>
        <w:t xml:space="preserve"> ଏବଂ ସେ ପରଠାରୁ ତାହା ପ୍ରକାଶ କରି ନାହାଁନ୍ତି।</w:t>
      </w:r>
    </w:p>
    <w:p w14:paraId="64285D03" w14:textId="77777777" w:rsidR="00784130" w:rsidRPr="00B11535" w:rsidRDefault="00784130" w:rsidP="004A39D3">
      <w:pPr>
        <w:spacing w:after="0" w:line="240" w:lineRule="auto"/>
        <w:jc w:val="center"/>
        <w:rPr>
          <w:rFonts w:asciiTheme="minorHAnsi" w:eastAsia="Times New Roman" w:hAnsiTheme="minorHAnsi" w:cstheme="minorHAnsi"/>
          <w:b/>
          <w:bCs/>
          <w:sz w:val="24"/>
          <w:szCs w:val="24"/>
          <w:lang w:bidi="te-IN"/>
        </w:rPr>
      </w:pPr>
    </w:p>
    <w:p w14:paraId="0AE18843" w14:textId="77777777"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ଅଧ୍ୟାୟ 3</w:t>
      </w:r>
    </w:p>
    <w:p w14:paraId="2B31CDA8" w14:textId="3731C1B8" w:rsidR="004A39D3" w:rsidRPr="00B11535" w:rsidRDefault="004A39D3" w:rsidP="006C3DC6">
      <w:pPr>
        <w:pStyle w:val="Heading2"/>
        <w:tabs>
          <w:tab w:val="left" w:pos="2250"/>
        </w:tabs>
        <w:rPr>
          <w:rFonts w:eastAsia="Times New Roman" w:cstheme="minorHAnsi"/>
          <w:sz w:val="24"/>
          <w:szCs w:val="24"/>
          <w:lang w:bidi="te-IN"/>
        </w:rPr>
      </w:pPr>
      <w:r w:rsidRPr="00B11535">
        <w:rPr>
          <w:rFonts w:eastAsia="Times New Roman" w:cstheme="minorHAnsi"/>
          <w:sz w:val="24"/>
          <w:szCs w:val="24"/>
          <w:lang w:bidi="te-IN"/>
        </w:rPr>
        <w:t>ଡାରିୟସ୍, ମେଡ୍ |</w:t>
      </w:r>
    </w:p>
    <w:p w14:paraId="30AB63A0" w14:textId="33659EA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ଉପରୋକ୍ତ ଚାର୍ଟଟି ILLUSTRATED BIBLE Dictionary (1980) ରୁ ଆସିଛି ଯେଉଁଥିରେ ମୁଁ ବିଭିନ୍ନ ଟିପ୍ପଣୀ କରିଥିଲି | ଗୋଟିଏ, ଡାହାଣ ହାତ ସ୍ତମ୍ଭରେ ଆରମ୍ଭ ହୁଏ: "ଗୋଟିଏ ପରମ୍ପରା Cyaxares ଏବଂ Astyages କୁ ଓଲଟାଇ ଦେଇଥାଏ, ଯାହା ଦ୍ Cyr ାରା ସାଇରସର ଜେଜେବାପାଙ୍କ ବଦଳରେ ମାମୁଁ ଏବଂ ମାଣ୍ଡାନେ ଏବଂ Cyaxares ର ମାମୁଁ ହୋଇଥିଲେ।" ମେଡୋ-ପାର୍ସୀ ସାମ୍ରାଜ୍ୟର ଏକ ଇତିହାସ ଉପରେ ସେପ୍ଟେମ୍ବର 1830 ର ମିଲେନିୟାଲ୍ ହରବିଙ୍ଗର୍ରେ ପ୍ରକାଶିତ ୱେଲସିଙ୍କ ଏକ ଲେକଚର୍ସର ଏକ ତ୍ରୁଟି ସ୍ମୃତି ବୋଲି ମୁଁ ଆବିଷ୍କାର କରିଥିଲି | ମୋର ମନେ ନଥିଲା ଯେ ୱେଲସି ଜଣଙ୍କ ବଦଳରେ ଦୁଇଜଣ ବ୍ୟକ୍ତିଙ୍କୁ Cyaxares ନାମ ଦେଇଥିଲେ - ଜଣେ ପିତା ଏବଂ ଅନ୍ୟଟି ଆଷ୍ଟେଜ୍ସର ପୁତ୍ର | ସେ ମନେ ପକାଇଲେ ସେ ପୁଅ ବିଷୟରେ ଯାହା କହିଥିଲେ, କିନ୍ତୁ ଏହାକୁ ପିତାଙ୍କ ନିକଟରେ ପ୍ରୟୋଗ କଲେ | ଏହା ଚାର୍ଟ ଏବଂ ମୁଁ ଏହା ଉପରେ କରିଥିବା ଅନ୍ୟ ଟିପ୍ପଣୀ ସହିତ ବିବାଦ କରିବା ଅନାବଶ୍ୟକ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କରିଦେଲା</w:t>
      </w:r>
      <w:proofErr w:type="spellEnd"/>
      <w:r w:rsidRPr="00B11535">
        <w:rPr>
          <w:rFonts w:asciiTheme="minorHAnsi" w:eastAsia="Times New Roman" w:hAnsiTheme="minorHAnsi" w:cstheme="minorHAnsi"/>
          <w:sz w:val="24"/>
          <w:szCs w:val="24"/>
          <w:lang w:bidi="te-IN"/>
        </w:rPr>
        <w:t xml:space="preserve"> |</w:t>
      </w:r>
    </w:p>
    <w:p w14:paraId="3A19B071" w14:textId="6418E24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ଯଦି ମୁଁ ସଠିକ୍ ଭାବରେ ମନେ ରଖିଥା’ନ୍ତି, ତେବେ ମୁଁ କେବଳ ଏକ ଟିପ୍ପଣୀ ଦେଇ ନ ଥା'ନ୍ତି ଯେ "ମାଣ୍ଡାନେ କାମ୍ବିସ୍ I ଙ୍କ ସହିତ ବିବାହ କରିଥିଲେ ଏବଂ ସାଇରସ୍ ଦି ଗ୍ରେଟ୍ ଙ୍କ ମାତା ହୋଇଥିଲେ", କିନ୍ତୁ ମୁଁ ଅନ୍ୟ ଏକ ଯୋଗ କରିଥାନ୍ତେ ଯେ "Cyaxares = Darius the Mede = Cyrus II ର ମାମୁଁ, ମହାନ" - ୱେଲସିଙ୍କ ଲେକ୍ଚର୍ସ ଅନୁଯାୟୀ, ଏବଂ ମୋର ଉପରୋକ୍ତ 5 ଟି ନୋଟ୍ ଏବଂ ସାବଧାନତାର ସହ ଉପସ୍ଥାପିତ </w:t>
      </w:r>
      <w:proofErr w:type="spellStart"/>
      <w:r w:rsidRPr="00B11535">
        <w:rPr>
          <w:rFonts w:asciiTheme="minorHAnsi" w:eastAsia="Times New Roman" w:hAnsiTheme="minorHAnsi" w:cstheme="minorHAnsi"/>
          <w:sz w:val="24"/>
          <w:szCs w:val="24"/>
          <w:lang w:bidi="te-IN"/>
        </w:rPr>
        <w:t>ହୋଇଥିବା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ସିଦ୍ଧାନ୍ତ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ସହିତ</w:t>
      </w:r>
      <w:proofErr w:type="spellEnd"/>
      <w:r w:rsidRPr="00B11535">
        <w:rPr>
          <w:rFonts w:asciiTheme="minorHAnsi" w:eastAsia="Times New Roman" w:hAnsiTheme="minorHAnsi" w:cstheme="minorHAnsi"/>
          <w:sz w:val="24"/>
          <w:szCs w:val="24"/>
          <w:lang w:bidi="te-IN"/>
        </w:rPr>
        <w:t xml:space="preserve"> |</w:t>
      </w:r>
    </w:p>
    <w:p w14:paraId="0692A530" w14:textId="794C73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ବର୍ତ୍ତମାନ ମୁଁ ମୋର ତ୍ରୁଟି ଏବଂ ୱେଲସିଙ୍କ ବକ୍ତବ୍ୟର ବର୍ଦ୍ଧିତ ବିଶ୍ୱସନୀୟତାକୁ ହୃଦୟଙ୍ଗମ କରିସାରିଛି, ସାଇରସ୍ ଦି ଗ୍ରେଟ୍ ଏବଂ ଡାରିୟସ୍ ମେଡେଙ୍କ ମଧ୍ୟରେ ଥିବା ଏକ ଘନିଷ୍ଠ ସମ୍ପର୍କର ହିସାବ ସ୍ଥିର କରିବା ପାଇଁ, ପାରସ୍ୟର ସାଇରସ୍ ଡାରିୟସ୍ଙ୍କ ପିତା ରାଜା ଆଷ୍ଟେଜେଜ୍ଙ୍କ ମଧ୍ୟମ ଯୁଆଳି ଫିଙ୍ଗିବା ପରେ ମଧ୍ୟ ମୁଁ ଏହାର କିଛି ଅଂଶ ଉପସ୍ଥାପନ କରୁଛି | ଏହାକୁ ଅନୁସରଣ କରିବା ସହଜ କରିବାକୁ, ପ୍ରାରମ୍ଭିକ ଉପ-ହେଡଗୁଡିକ ବଡ଼ ଅକ୍ଷରରେ ଯୋଗାଇ ଦିଆଯିବ | ଆହୁରି ମଧ୍ୟ, ବେଳେବେଳେ ବ୍ୟାଖ୍ୟାକାରୀ ଶବ୍ଦ ବା ବାକ୍ୟାଂଶଗୁଡିକ ବ୍ରାକେଟ୍ ରେ ଭର୍ତ୍ତି କରାଯାଇପାରେ | କ୍ୟାପିଟାଲ୍ କିମ୍ବା ଅଣ୍ଡରସ୍କୋରିଙ୍ଗ୍ ବ୍ୟବହାର ଦ୍ୱାରା ମଧ୍ୟ ବେଳେବେଳେ ଗୁରୁତ୍ୱ ଦିଆଯିବ, ଯାହା ମଧ୍ୟରୁ କ original ଣସିଟି </w:t>
      </w:r>
      <w:proofErr w:type="spellStart"/>
      <w:r w:rsidRPr="00B11535">
        <w:rPr>
          <w:rFonts w:asciiTheme="minorHAnsi" w:eastAsia="Times New Roman" w:hAnsiTheme="minorHAnsi" w:cstheme="minorHAnsi"/>
          <w:sz w:val="24"/>
          <w:szCs w:val="24"/>
          <w:lang w:bidi="te-IN"/>
        </w:rPr>
        <w:t>ମୂଳରେ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ଘଟେ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ନାହିଁ</w:t>
      </w:r>
      <w:proofErr w:type="spellEnd"/>
      <w:r w:rsidRPr="00B11535">
        <w:rPr>
          <w:rFonts w:asciiTheme="minorHAnsi" w:eastAsia="Times New Roman" w:hAnsiTheme="minorHAnsi" w:cstheme="minorHAnsi"/>
          <w:sz w:val="24"/>
          <w:szCs w:val="24"/>
          <w:lang w:bidi="te-IN"/>
        </w:rPr>
        <w:t xml:space="preserve"> |</w:t>
      </w:r>
    </w:p>
    <w:p w14:paraId="42D7D68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WHELSEY ର ଅଧ୍ୟୟନ ମଧ୍ୟରୁ ଗୋଟିଏରୁ ଉଦ୍ଧୃତି |</w:t>
      </w:r>
    </w:p>
    <w:p w14:paraId="6D4D42A5" w14:textId="77C852F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ଆଧୁନିକ ଏସିଆର ମାନଚିତ୍ରରେ ମିଡିଆ ମିଳୁନାହିଁ | ପ୍ରାଚୀନ କାଳରେ ଏହା ଏକ ବିସ୍ତୃତ ସାମ୍ରାଜ୍ୟ ଥିଲା, ଯାହାକି କାସପିନ୍ ସାଗରର ଦକ୍ଷିଣ ଏବଂ ପଶ୍ଚିମ କୂଳରେ ବିସ୍ତାର କରିଥିଲା ​​[ଇକବାଟାନା, ଆଧୁନିକ ହାମଦାନ ସହିତ ଏହାର ରାଜଧାନୀ ଭାବରେ] | ପୂର୍ବ ଦିଗରେ ଯାହାକୁ ଟାଟାରୀ ବା ମଧ୍ୟ ଏସିଆ କୁହାଯାଏ | ପାରସ୍ୟ ଏହାକୁ ଦକ୍ଷିଣ [ସୁସା କିମ୍ବା ଶୁସାନ୍ ସହିତ ଏହାର ରାଜଧାନୀ ଭାବରେ] ଏବଂ ଅଶୂର ପଶ୍ଚିମ [ନୀନିବୀ ସହିତ ଏହାର ରାଜଧାନୀ ଭାବରେ] ସୀମାବଦ୍ଧ କଲା | [ବାବିଲୋନ ମଧ୍ୟ ଏହାର ଦକ୍ଷିଣ ପଡୋଶୀ ପାରସ୍ୟକୁ ପଶ୍ଚିମରେ ସୀମିତ ରଖିଥିଲା ​​ଏବଂ ବାବିଲକୁ ଏହାର ରାଜଧାନୀ ଭାବରେ ରଖିଥିଲା] | । । ।</w:t>
      </w:r>
    </w:p>
    <w:p w14:paraId="480292BA" w14:textId="5B230C2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ସର୍ବଶ୍ରେଷ୍ଠ ଆଲୋକରୁ ଏହି ବିଷୟ ଉପରେ ନିକ୍ଷେପ କରାଯାଇପାରେ ଯେ, ମିଡିଆ [ବାବୁଲରୁ] ବିସର୍ଜନ ହେବାର କିଛି ସମୟ ପରେ ନେହାଙ୍କ ପୁତ୍ର ଯଫେତର ପୁତ୍ର ମାଦାଇଙ୍କ ଦ୍ୱାରା ଗଣମାଧ୍ୟମକୁ ଲୋକାର୍ପଣ କରିଥିଲେ। ଏହା ଧୀରେ ଧୀରେ ଏକ ଗୁରୁତ୍ୱପୂର୍ଣ୍ଣ ସାମ୍ରାଜ୍ୟରେ ପରିଣତ ହେଲା ଏବଂ ଶେଷରେ ଏହାର ଅଧିକ ଶକ୍ତିଶାଳୀ ପଡ଼ୋଶୀ ଅଶୂର ଅଧୀନରେ ରହିଲା ଏବଂ ଦୀର୍ଘ ସମୟ ପର୍ଯ୍ୟନ୍ତ ଏକ ଆଞ୍ଚଳିକ ସରକାର ରହିଲା | ଯେତେବେଳେ ସର୍ଦ୍ଦାରପାଲସ୍ (ଖ୍ରୀଷ୍ଟପୂର୍ବ 710) ଅଧୀନରେ ଆସୁର ସାମ୍ରାଜ୍ୟ ବିଚ୍ଛିନ୍ନ ହେଲା, ମିଡିଆ ପୁନର୍ବାର ସ୍ୱାଧୀନ ହେଲା | ଏହି ସମୟରୁ ସାଇରସ୍ [ପାର୍ସୀ] ଙ୍କ ରାଜତ୍ୱ ଆରମ୍ଭ ହେବା ପର୍ଯ୍ୟନ୍ତ, 176 ବର୍ଷର ସମୟ ଅତିବାହିତ ହୋଇଥିଲା, ଯେଉଁଥିରେ ପାଞ୍ଚଟି ରାଜାଙ୍କ ଉତ୍ତରାଧିକାରୀ ମଧ୍ୟ ରହିଥିଲେ। ଡିଜୋକସ୍ ପ୍ରଥମ ରାଜା ଥିଲେ। ସେ ପିତାଙ୍କ ମୃତ୍ୟୁର ପ୍ରତିଶୋଧ ନେବାକୁ ଚେଷ୍ଟା କରି 22 ବର୍ଷ ରାଜତ୍ୱ କରିଥିବା ଏବଂ ନୀନିବୀଙ୍କ ଆଗରେ ପଡ଼ିଥିବା ଫ୍ରାଏର୍ଟସ୍ଙ୍କ </w:t>
      </w:r>
      <w:proofErr w:type="spellStart"/>
      <w:r w:rsidRPr="00B11535">
        <w:rPr>
          <w:rFonts w:asciiTheme="minorHAnsi" w:eastAsia="Times New Roman" w:hAnsiTheme="minorHAnsi" w:cstheme="minorHAnsi"/>
          <w:sz w:val="24"/>
          <w:szCs w:val="24"/>
          <w:lang w:bidi="te-IN"/>
        </w:rPr>
        <w:t>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ସଫଳ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ହୋଇଥିଲେ</w:t>
      </w:r>
      <w:proofErr w:type="spellEnd"/>
      <w:r w:rsidRPr="00B11535">
        <w:rPr>
          <w:rFonts w:asciiTheme="minorHAnsi" w:eastAsia="Times New Roman" w:hAnsiTheme="minorHAnsi" w:cstheme="minorHAnsi"/>
          <w:sz w:val="24"/>
          <w:szCs w:val="24"/>
          <w:lang w:bidi="te-IN"/>
        </w:rPr>
        <w:t>।</w:t>
      </w:r>
    </w:p>
    <w:p w14:paraId="25C3BADF" w14:textId="69C86F5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ତାଙ୍କ ପୁତ୍ର କାୟାକ୍ସରେସ୍ [ମଧ୍ୟମା ସାମ୍ରାଜ୍ୟର ପ୍ରତିଷ୍ଠାତା] ପୁନର୍ବାର ବଂଶାନୁକ୍ରମିକ ପ୍ରତିଯୋଗିତା ଆରମ୍ଭ କରିଥିଲେ ଏବଂ ବିଭିନ୍ନ ଭାଗ୍ୟ ପରେ ବାବିଲର ରାଜା ନବୂଖଦ୍ନିତ୍ସରଙ୍କ ସହ ମିଶି ନୀନିବୀକୁ ଅବରୋଧ କରିଥିଲେ, ଏହାକୁ ନେଇଥିଲେ ଏବଂ ପୃଥିବୀ ସହିତ ମାନବଙ୍କ ଦୃ ance ତା ଏବଂ ଗ glory ରବର ସ୍ମାରକକୁ ସ୍ମରଣ କରିଥିଲେ। ଏହା ପରେ, ସେ ନିଜର ବିଜୟୀ ବାହୁ ଦକ୍ଷିଣକୁ ନେଇ ମିଶର ପାରସ୍ୟକୁ ପରାସ୍ତ କଲେ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ଏକାକ୍ଟାକାନିଆକୁ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ଫେରି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ଆସିଲେ</w:t>
      </w:r>
      <w:proofErr w:type="spellEnd"/>
      <w:r w:rsidRPr="00B11535">
        <w:rPr>
          <w:rFonts w:asciiTheme="minorHAnsi" w:eastAsia="Times New Roman" w:hAnsiTheme="minorHAnsi" w:cstheme="minorHAnsi"/>
          <w:sz w:val="24"/>
          <w:szCs w:val="24"/>
          <w:lang w:bidi="te-IN"/>
        </w:rPr>
        <w:t>।</w:t>
      </w:r>
    </w:p>
    <w:p w14:paraId="60E4B38F" w14:textId="758E290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ଏହି ରାଜତନ୍ତ୍ର ଅଧୀନରେ ମିଡିଆ ଏହାର ସ୍ଥାୟୀ ଏବଂ ଶକ୍ତିଶାଳୀ ସାମ୍ରାଜ୍ୟରେ ସ୍ଥାପିତ ହେଲା | 40 ବର୍ଷର ରାଜତ୍ୱ ପରେ କାୟାକ୍ସରେସ୍ ତାଙ୍କ ସିଂହାସନ ଛାଡି ତାଙ୍କ ପୁଅ ଆଷ୍ଟେଜ୍ଙ୍କୁ ଶାସ୍ତ୍ରରେ କୁହାଯାଏ। ଆଷ୍ଟେଜ୍ ତାଙ୍କ daughter ିଅ ମାଣ୍ଡାନେଙ୍କୁ ରାଜା କାମ୍ବିସ୍ଙ୍କୁ ବିବାହ କରିଥିଲେ। । । ପାରସ୍ୟର ଏହି ବିବାହର ଫଳ ହେଉଛି ଚମତ୍କାର ସାଇରସ୍, ସବୁଠାରୁ ନିଖୁଣ ରାଜକୁମାର ଯାହା ପ୍ରାଚୀନ </w:t>
      </w:r>
      <w:proofErr w:type="spellStart"/>
      <w:r w:rsidRPr="00B11535">
        <w:rPr>
          <w:rFonts w:asciiTheme="minorHAnsi" w:eastAsia="Times New Roman" w:hAnsiTheme="minorHAnsi" w:cstheme="minorHAnsi"/>
          <w:sz w:val="24"/>
          <w:szCs w:val="24"/>
          <w:lang w:bidi="te-IN"/>
        </w:rPr>
        <w:t>ଇତିହାସ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ଗର୍ବ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କରିପାରିବ</w:t>
      </w:r>
      <w:proofErr w:type="spellEnd"/>
      <w:r w:rsidRPr="00B11535">
        <w:rPr>
          <w:rFonts w:asciiTheme="minorHAnsi" w:eastAsia="Times New Roman" w:hAnsiTheme="minorHAnsi" w:cstheme="minorHAnsi"/>
          <w:sz w:val="24"/>
          <w:szCs w:val="24"/>
          <w:lang w:bidi="te-IN"/>
        </w:rPr>
        <w:t xml:space="preserve"> |</w:t>
      </w:r>
    </w:p>
    <w:p w14:paraId="40C957C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ପର୍ସିଆ: ସିଧାସଳଖ ମିଡିଆର ଦକ୍ଷିଣରେ ପାରସ୍ୟ ନାମରେ ପ୍ରାଚୀନ ଏବଂ ଆଧୁନିକ ଭ ograph ଗୋଳିକ ସ୍ତରରେ ଜଣାଶୁଣା ଏକ ବ୍ୟାପକ ଅଞ୍ଚଳ ରହିଥିଲା ​​(ଯାହା ବର୍ତ୍ତମାନ ଇରାନ କୁହାଯାଏ, ଯାହା ଏକଦା ମିଡିଆକୁ ମଧ୍ୟ ଗ୍ରହଣ କରେ) | ଏହା ପୂର୍ବ ଦ୍ India ାରା ଭାରତ ଦ୍, ାରା, ଦକ୍ଷିଣରେ ଆସୁର ସାମ୍ରାଜ୍ୟ ଦ୍ [ାରା ସୀମାବଦ୍ଧ ହୋଇଥିଲା (ଅଧିକ ଉପଯୁକ୍ତ ଭାବରେ ପାର୍ସୀ ଉପସାଗରରେ ଏବଂ ପାଶ୍ଚାତ୍ୟରେ ଆସୁରୀୟ ସାମ୍ରାଜ୍ୟ ଦ୍ bound ାରା ସୀମାବଦ୍ଧ ଭାବରେ ବର୍ଣ୍ଣିତ ହୋଇଥିଲା), ଏହାର ଲମ୍ବ ୧ 00, ୦୦୦ ମାଇଲ ଏବଂ ପ୍ରସ୍ଥ 1,000 ୦ ହଜାର (ଯାହା ବାବିଲକୁ ଧ୍ୱଂସ କରିବା ପରେ ଏକ ସାମ୍ରାଜ୍ୟ ଭାବରେ ବର୍ଣ୍ଣନା କରିଥିଲା)</w:t>
      </w:r>
    </w:p>
    <w:p w14:paraId="07395D8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ଆମକୁ ଶାସ୍ତ୍ରରେ କୁହାଯାଇଛି ଯେ ପାରସ୍ୟ, କିମ୍ବା ପାରାସ୍, ଯେପରି ଏହାକୁ ଡାନିଏଲ୍ କୁହାଯାଏ, ପ୍ରାଚୀନ ଭାବରେ ଏଲମ୍ କୁହାଯାଉଥିଲା; ଏବଂ ଶେମଙ୍କ ପୁତ୍ର ଏଲାମଙ୍କ ଦ୍ Pe ାରା ଏହା ବାବୁଲଙ୍କ ଦ୍ disp ାରା ବିଚ୍ଛେଦ ସମୟରେ ମାଡାଇଙ୍କ ଦ୍ୱାରା ଗଣମାଧ୍ୟମ ଦ୍ୱାରା ଲୋକମାନଙ୍କ ଦ୍ୱାରା ହୋଇଥିଲା।</w:t>
      </w:r>
    </w:p>
    <w:p w14:paraId="3EC62E5B" w14:textId="0D0F209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ଅବ୍ରହାମଙ୍କ ସମୟରେ, ଆମେ ଏଲାମର ରାଜା ଚେଡୋରଲାଏମର କିମ୍ବା ପାରସ୍ୟ, ତାଙ୍କ ସମୟରେ ଜଣେ ମହାନ୍ ରାଜା, ଏସିଆର ଅନେକ ରାଜ୍ୟକୁ ପରାସ୍ତ କରି ପାଇଲୁ | ଏହି ଅବଧିରୁ ସେମାନଙ୍କର ପ୍ରାମାଣିକ ଇତିହାସ ହଜିଯାଇଛି | ସେମାନେ ବୋଧହୁଏ ଅଶୂରୀୟମାନଙ୍କ ଦ୍ subj ାରା ଅଧୀନ ହୋଇଥିଲେ, ଯେଉଁମାନେ ସେମାନଙ୍କ ଆଗରେ ବହନ କରିଥିଲେ ଏବଂ ଏକ ଦୀର୍ଘ ସମୟର ବିଷୟ ହୋଇ ରହିଥିଲେ | ଏହା ପରେ ସେମାନେ ସେମାନଙ୍କର ସ୍ୱାଧୀନତା ପୁନରୁଦ୍ଧାର କଲେ; କିନ୍ତୁ ଶୀଘ୍ର ଏହାକୁ ପୁନର୍ବାର ମାଦୀୟମାନଙ୍କ ନିକଟରେ ଇସ୍ତଫା ଦେବାକୁ ବାଧ୍ୟ ହେଲା, ଯେପରି ମୁଁ ପୂର୍ବରୁ ଲକ୍ଷ୍ୟ କରିସାରିଛି, ଏବଂ ସେମାନଙ୍କ ଦେଶୀ ରାଜତନ୍ତ୍ର ମାଧ୍ୟମରେ ସାଇରସ୍ ସମୟ ପର୍ଯ୍ୟନ୍ତ ସେମାନଙ୍କ ପାଇଁ ଉପନଦୀ ରହିଆସିଛି | ଆଚାମେନାସର ରାଜ ପରିବାରର କାମ୍ବିସ୍, ମିଡିଆର ରାଜା ଆଷ୍ଟେଜ୍ଙ୍କ daughter ିଅ ମାଣ୍ଡାନେଙ୍କୁ ବିବାହ କରିଥିଲେ ଏବଂ ସାଇରସ୍ଙ୍କ ପିତା ହୋଇଥିଲେ, ଯିଏ କି ନିଜ ଦେଶକୁ ଦାସତ୍ୱରୁ ମୁକ୍ତ କରିବା ପାଇଁ ଜନ୍ମ ହୋଇଥିଲେ [ମେଦୀୟମାନଙ୍କ ନିୟମ, ଯାହାର ରାଜା ଆଷ୍ଟିଆଜ୍ କଠୋର ଥିଲେ ଏବଂ ସେ ମଧ୍ୟୀୟମାନଙ୍କ ମଧ୍ୟରେ ମଧ୍ୟ ଲୋକପ୍ରିୟ ନଥିଲେ] ଯିରୁଶାଲମର ବନ୍ଦୀତାକୁ </w:t>
      </w:r>
      <w:proofErr w:type="spellStart"/>
      <w:r w:rsidRPr="00B11535">
        <w:rPr>
          <w:rFonts w:asciiTheme="minorHAnsi" w:eastAsia="Times New Roman" w:hAnsiTheme="minorHAnsi" w:cstheme="minorHAnsi"/>
          <w:sz w:val="24"/>
          <w:szCs w:val="24"/>
          <w:lang w:bidi="te-IN"/>
        </w:rPr>
        <w:t>ପୁନ</w:t>
      </w:r>
      <w:proofErr w:type="spellEnd"/>
      <w:r w:rsidRPr="00B11535">
        <w:rPr>
          <w:rFonts w:asciiTheme="minorHAnsi" w:eastAsia="Times New Roman" w:hAnsiTheme="minorHAnsi" w:cstheme="minorHAnsi"/>
          <w:sz w:val="24"/>
          <w:szCs w:val="24"/>
          <w:lang w:bidi="te-IN"/>
        </w:rPr>
        <w:t xml:space="preserve"> restore </w:t>
      </w:r>
      <w:proofErr w:type="spellStart"/>
      <w:r w:rsidRPr="00B11535">
        <w:rPr>
          <w:rFonts w:asciiTheme="minorHAnsi" w:eastAsia="Times New Roman" w:hAnsiTheme="minorHAnsi" w:cstheme="minorHAnsi"/>
          <w:sz w:val="24"/>
          <w:szCs w:val="24"/>
          <w:lang w:bidi="te-IN"/>
        </w:rPr>
        <w:t>ସ୍ଥାପନ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w:t>
      </w:r>
    </w:p>
    <w:p w14:paraId="53ED2DE0" w14:textId="170FED0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II ଖ୍ରୀଷ୍ଟ 599 ର ପୂର୍ବ ବର୍ଷରେ ସାଇରସ୍ ଜନ୍ମଗ୍ରହଣ କରିଥିଲେ। 12 ବର୍ଷ ବୟସରେ ସେ ତାଙ୍କ ମା ମାଣ୍ଡାନେଙ୍କ ସହ ମିଡିଆ କୋର୍ଟକୁ ଯାଇଥିଲେ। ନାତିଙ୍କ ପ୍ରତିଜ୍ଞାକାରୀ ରୂପ ସହିତ ଆଷ୍ଟେଜ୍ ଖୁବ୍ ଆକର୍ଷିତ ହୋଇଥିଲେ, ଯେହେତୁ ସେ ତାଙ୍କୁ ମିଡିଆରେ ରଖିଥିଲେ, ଯେଉଁଠାରେ ସେ ଚାରି କିମ୍ବା ପାଞ୍ଚ ବର୍ଷ ରହିଥିଲେ | ଯୁବକ ଉଦ୍ଭିଦ | । । ଏକ ଶକ୍ତିଶାଳୀ ଏରସ ହେବାକୁ ପ୍ରତିଜ୍ଞା କରିଥିଲେ। ତାଙ୍କର କ୍ରୋଧର ସ୍ନେହ, ନିର୍ବାସନର ସରଳତା, ହୃଦୟର ଆନ୍ତରିକତା ଏବଂ ସର୍ବୋପରି, ତାଙ୍କ ବାହୁର ସାହସ କୋର୍ଟ, ଶିବିର ଏବଂ ହଲ୍ର ପ୍ରଶଂସାକୁ ଉତ୍ସାହିତ କରିଥିଲା ​​| ମାଦୀୟମାନେ, ଉଭୟ ସମ୍ଭ୍ରାନ୍ତ ତଥା ଅବହେଳିତ, ସେମାନଙ୍କ ସଂଲଗ୍ନ ଦ୍ୱାରା ପ୍ରମାଣିତ କଲେ ଯେ ସାଇରସ୍ ମୁକୁଟ ପିନ୍ଧିବା ପାଇଁ ସମ୍ପୂର୍ଣ୍ଣ ଯୋଗ୍ୟ ଅଟନ୍ତି, ଯାହା ଶେଷରେ ସେ ନିଜ ସ army ନ୍ୟବାହିନୀର ଏକ </w:t>
      </w:r>
      <w:proofErr w:type="spellStart"/>
      <w:r w:rsidRPr="00B11535">
        <w:rPr>
          <w:rFonts w:asciiTheme="minorHAnsi" w:eastAsia="Times New Roman" w:hAnsiTheme="minorHAnsi" w:cstheme="minorHAnsi"/>
          <w:sz w:val="24"/>
          <w:szCs w:val="24"/>
          <w:lang w:bidi="te-IN"/>
        </w:rPr>
        <w:t>ଅଂଶ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ସାହାଯ୍ୟରେ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ମଧ୍ୟ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w:t>
      </w:r>
    </w:p>
    <w:p w14:paraId="4D05DBE4" w14:textId="16514D9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17 ବର୍ଷ ବୟସରେ ସେ ତାଙ୍କ ପିତାଙ୍କ କୋର୍ଟକୁ ଫେରିଥିଲେ, ଏବଂ ପରେ ମାଦୀୟମାନଙ୍କ ସ୍ନେହପୂର୍ଣ୍ଣ ଆଶୀର୍ବାଦ ପାଇଥିଲେ ଏବଂ ତାଙ୍କ ଦେଶୀ ପାରସ୍ୟ ଦ୍ୱାରା ଉତ୍ସାହର ସହିତ ସ୍ୱାଗତ କରିଥିଲେ | ପଡୋଶୀ ଦେଶମାନଙ୍କ ସହିତ ବେଳେବେଳେ ଯୁଦ୍ଧ କରାଯାଉଥିବା ଅବିସ୍ମରଣୀୟ ଯୁଦ୍ଧରେ ସାଇରସ୍ ସର୍ବଦା ବିଜୟୀ ହୋଇଥିଲେ, ସାହସୀମାନଙ୍କୁ ସର୍ବଦା ଉଦାର ଭାବରେ ପୁରସ୍କୃତ କରୁଥିଲେ ଏବଂ ସର୍ବଦା ଦୟାଳୁ ଭାବରେ ପରାଜିତମାନଙ୍କୁ ରକ୍ଷା କରିଥିଲେ | ତାଙ୍କ ପିତା କାମ୍ବିସ୍ ବୟସ ବ advanced ଼ିବା ସହିତ ସେ ଧୀରେ ଧୀରେ ସାଇରସ୍ଙ୍କୁ ତାଙ୍କ ସହ ସରକାରରେ ଯୋଡିଥିଲେ, ଯାହା ତାଙ୍କୁ ଭାର ବହନ କରିବାକୁ ବାଧ୍ୟ ହୋଇଥିଲା। ଏହିପରି ସେ 40 ବର୍ଷ ବୟସ ପର୍ଯ୍ୟନ୍ତ ବଞ୍ଚିଥିଲେ। କିନ୍ତୁ ତାଙ୍କ ଜୀବନର ମୂଖ୍ୟ ମୂଲ୍ୟହୀନ ନଷ୍ଟ ହେଲା ନାହିଁ; ପାରସ୍ୟର ସାମରିକ କ ics ଶଳରେ ଏକ ନୂତନ ଯୁଗ ତାଙ୍କଠାରୁ ଆରମ୍ଭ ହୋଇଥିଲା | ଅନୁଶାସନର ଏକ ପାଠ୍ୟକ୍ରମ ପ୍ରତିଷ୍ଠା କରାଯାଇଥିଲା ଯାହାକି ଅଳ୍ପ ସମୟ ମଧ୍ୟରେ ପାରସ୍ୟମାନଙ୍କୁ ଏସିଆର ସର୍ବୋତ୍ତମ ସ soldiers ନିକ ଭାବରେ ପରିଣତ କରିଥିଲା ​​| ଶାନ୍ତିର କଳାଗୁଡ଼ିକ ଚାଷ କରାଯାଇଥିଲା, ସଭ୍ୟତା ଶୀଘ୍ର ଅଗ୍ରଗତି କଲା, ଏବଂ ଏହି ବର୍ବର, ଦାସ,</w:t>
      </w:r>
    </w:p>
    <w:p w14:paraId="74D19AC8" w14:textId="4974948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ସାଇରସ୍ ଏବଂ ସାଇକ୍ସରସ୍: ମିଡିଆର ରାଜା ଆଷ୍ଟାୟେଜ୍, [ପାରସ୍ୟ ଦ୍ dep ାରା ବିତାଡିତ ହେବା ପରେ] ମୃତ୍ୟୁ ବରଣ କଲେ ଏବଂ ତାଙ୍କ ରାଜତ୍ୱକୁ ତାଙ୍କ ପୁଅ ସାଇକ୍ସରସ୍ଙ୍କୁ ଛାଡିଦେଲେ, ଯାହା ସାଇରସ୍ଙ୍କଠାରୁ ମାତ୍ର ଏକ ବର୍ଷ ବୟସ୍କ ଥିଲେ (ଯାହାଙ୍କ ସହ ଏକ ଘନିଷ୍ଠ ବନ୍ଧୁତା ଏବଂ ସମ୍ପର୍କ ନିଶ୍ଚୟ ବିକାଶ ହୋଇଥଲା, ସେ ଆକ୍ବାଟାନାରେ କୋର୍ଟରେ ରହିଥିଲେ। ବାବିଲର ରାଜା ନେରିଗଲିସର ,। । । ମିଡିଆର ବ growing ୁଥିବା ଶକ୍ତି ଉପରେ ଏକ ବିନାଶକାରୀ ଷ୍ଟ୍ରୋକକୁ ଲକ୍ଷ୍ୟ କରିବା ପାଇଁ ଆଷ୍ଟେଜ୍ଙ୍କ ମୃତ୍ୟୁ ଏକ ଅନୁକୂଳ ସଙ୍କଟ ବୋଲି ଭାବିଲା, ଫରାତ୍ ପଶ୍ଚିମ ପଶ୍ଚିମ ଅଞ୍ଚଳର 250,000 ପୁରୁଷଙ୍କ ଏକ ବିରାଟ ସ army ନ୍ୟ ସଂଗ୍ରହ କରି ନିଜକୁ ସେମାନଙ୍କ ମୁଣ୍ଡରେ ରଖିଲା | Cyaxares II ସମ୍ପ୍ରତି ସରକାରର ପୁନ ins ଗ୍ରହଣ କରିଛି [ବୋଧହୁଏ ସାଇରସ୍ଙ୍କ ଅନୁମୋଦନ ଏବଂ ଆଶୀର୍ବାଦ ସହିତ], ସେମାନଙ୍କର ବ୍ୟାପକ ପ୍ରସ୍ତୁତିରେ ଯଥାର୍ଥ ଭାବରେ ଭୟଭୀତ ହୋଇଥିଲା, ଯାହା ତାଙ୍କୁ କେବଳ ମୁକୁଟ ଏବଂ ସାମ୍ରାଜ୍ୟରୁ ଲୁଟିବା ପାଇଁ ନୁହେଁ ବରଂ ହଠାତ୍ ତାଙ୍କର ଚମତ୍କାର ଆଶା ଲିଭାଇବା ପାଇଁ ମିଡିଆ ଏସିଆର ସାମ୍ରାଜ୍ୟକୁ ବୃଦ୍ଧି ପାଇବ ବୋଲି ଧମକ ଦେଇଥିଲା [ଯାହା ପାରସ୍ୟ ସହିତ ମିଳିତ ଭାବରେ କରାଯାଇପାରିବ ବୋଲି ସେ ଭାବିଥିଲେ] | ଅନିର୍ଦ୍ଦିଷ୍ଟ, କିନ୍ତୁ ଭୟଙ୍କର ସଙ୍କଟ ଦ୍ he ାରା ସେ ଶୀଘ୍ର ନିଜର ସ concent ନ୍ୟବାହିନୀକୁ ଏକାଗ୍ର କରି ଚରମ ପ୍ରତିରୋଧର ସମାଧାନ କରି ପାରସ୍ୟକୁ ସହାୟତା ପାଇଁ ପଠାଇଲେ, ସହାୟକ ନିର୍ଦ୍ଦେଶକଙ୍କ ଦ୍ Cyr </w:t>
      </w:r>
      <w:proofErr w:type="spellStart"/>
      <w:r w:rsidRPr="00B11535">
        <w:rPr>
          <w:rFonts w:asciiTheme="minorHAnsi" w:eastAsia="Times New Roman" w:hAnsiTheme="minorHAnsi" w:cstheme="minorHAnsi"/>
          <w:sz w:val="24"/>
          <w:szCs w:val="24"/>
          <w:lang w:bidi="te-IN"/>
        </w:rPr>
        <w:t>ାରା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ସାଇରସ୍</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ବିନିଯୋଗ</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କରାଯାଉ</w:t>
      </w:r>
      <w:proofErr w:type="spellEnd"/>
      <w:r w:rsidRPr="00B11535">
        <w:rPr>
          <w:rFonts w:asciiTheme="minorHAnsi" w:eastAsia="Times New Roman" w:hAnsiTheme="minorHAnsi" w:cstheme="minorHAnsi"/>
          <w:sz w:val="24"/>
          <w:szCs w:val="24"/>
          <w:lang w:bidi="te-IN"/>
        </w:rPr>
        <w:t>।</w:t>
      </w:r>
    </w:p>
    <w:p w14:paraId="282BEC82" w14:textId="4BD44B5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ଚାହିଦା ତୁରନ୍ତ ଅନୁପାଳନ ସହିତ ପୂରଣ ହେଲା | ଅତୁଳନୀୟ manner ଙ୍ଗରେ ସାଇରସ୍ ତାଙ୍କ ସ army ନ୍ୟବାହିନୀ ସଂଗ୍ରହ କଲେ, ଆମେ ଅନୁମାନ କରିପାରୁ ଯେ ତାଙ୍କର ବିସ୍ତୃତ ପ୍ରତିଭା ପୂର୍ବରୁ ଗ୍ରହଣ କରିସାରିଛନ୍ତି, ସେହି ବିସ୍ତୃତ ବିଜୟ ଯୋଜନା ପରେ ସେ </w:t>
      </w:r>
      <w:r w:rsidRPr="00B11535">
        <w:rPr>
          <w:rFonts w:asciiTheme="minorHAnsi" w:eastAsia="Times New Roman" w:hAnsiTheme="minorHAnsi" w:cstheme="minorHAnsi"/>
          <w:sz w:val="24"/>
          <w:szCs w:val="24"/>
          <w:lang w:bidi="te-IN"/>
        </w:rPr>
        <w:lastRenderedPageBreak/>
        <w:t>କାର୍ଯ୍ୟକାରୀ କରିଥିଲେ | । । । ଯେତେବେଳେ ସମସ୍ତଙ୍କୁ ମାର୍ଶଲ କରାଯାଇଥିଲା, ସେତେବେଳେ ସେମାନେ 31,000 ଥିଲେ। ଏହିପରି ଭାବରେ ନିଯୁକ୍ତ ଏକ ସ army ନ୍ୟ, ବଡ଼ ସଫଳତା ପାଇଁ ସକ୍ଷମ ହୋଇପାରନ୍ତି |</w:t>
      </w:r>
    </w:p>
    <w:p w14:paraId="381D08D3" w14:textId="2A5C57F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ଏହି ଶରୀରର ମୁଣ୍ଡରେ, ସାଇରସ୍ ତାଙ୍କ ମାମୁଁ ସିଆକ୍ସାରେସ୍ଙ୍କ ସହ ଯୋଗ ଦେଇ ମାର୍ଚ୍ଚ କରିବାକୁ ପ୍ରସ୍ତୁତ ହୋଇଥିଲେ | ମିଳିତ କମାଣ୍ଡରେ, ସେମାନେ ଅଶୂରର ସୀମା ଆଡକୁ ଗଲେ, ସାଇରସ୍ ଆର୍ମେନିଆର ରାଜାଙ୍କୁ ବିଦ୍ରୋହରୁ ହ୍ରାସ କରିବା ପରେ, ପିତାଙ୍କ ନିକଟରେ ଏକ ଅସ୍ଥାୟୀ ସହଯୋଗୀ ତଥା ପୁତ୍ରର ଆକର୍ଷଣୀୟ ବନ୍ଧୁ ଟାଇଗ୍ରେନ୍ସଙ୍କୁ ଏକ </w:t>
      </w:r>
      <w:proofErr w:type="spellStart"/>
      <w:r w:rsidRPr="00B11535">
        <w:rPr>
          <w:rFonts w:asciiTheme="minorHAnsi" w:eastAsia="Times New Roman" w:hAnsiTheme="minorHAnsi" w:cstheme="minorHAnsi"/>
          <w:sz w:val="24"/>
          <w:szCs w:val="24"/>
          <w:lang w:bidi="te-IN"/>
        </w:rPr>
        <w:t>ବନ୍ଧୁ</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ଗ୍ରହଣ</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w:t>
      </w:r>
    </w:p>
    <w:p w14:paraId="4CE85913" w14:textId="3C9C57D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roofErr w:type="spellStart"/>
      <w:r w:rsidRPr="00B11535">
        <w:rPr>
          <w:rFonts w:asciiTheme="minorHAnsi" w:eastAsia="Times New Roman" w:hAnsiTheme="minorHAnsi" w:cstheme="minorHAnsi"/>
          <w:sz w:val="24"/>
          <w:szCs w:val="24"/>
          <w:u w:val="single"/>
          <w:lang w:bidi="te-IN"/>
        </w:rPr>
        <w:t>ନେରିଗ୍ଲିସର</w:t>
      </w:r>
      <w:proofErr w:type="spellEnd"/>
      <w:r w:rsidRPr="00B11535">
        <w:rPr>
          <w:rFonts w:asciiTheme="minorHAnsi" w:eastAsia="Times New Roman" w:hAnsiTheme="minorHAnsi" w:cstheme="minorHAnsi"/>
          <w:sz w:val="24"/>
          <w:szCs w:val="24"/>
          <w:u w:val="single"/>
          <w:lang w:bidi="te-IN"/>
        </w:rPr>
        <w:t xml:space="preserve"> |</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ବାବିଲର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w:t>
      </w:r>
      <w:proofErr w:type="spellEnd"/>
      <w:r w:rsidRPr="00B11535">
        <w:rPr>
          <w:rFonts w:asciiTheme="minorHAnsi" w:eastAsia="Times New Roman" w:hAnsiTheme="minorHAnsi" w:cstheme="minorHAnsi"/>
          <w:sz w:val="24"/>
          <w:szCs w:val="24"/>
          <w:lang w:bidi="te-IN"/>
        </w:rPr>
        <w:t xml:space="preserve">, 200,000 ଫୁଟ ବିକ୍ରେତା ଏବଂ 60,000 ଘୋଡାର ଏକ ବିରାଟ ଶକ୍ତି ସଂଗ୍ରହ କରି ମିଡିଆ ଆଡକୁ ଅଗ୍ରସର ହେଲେ ଏବଂ ମଧ୍ୟମା ଏବଂ ପାରସ୍ୟମାନଙ୍କୁ ଭେଟିଲେ, ସେମାନଙ୍କ ସଂଖ୍ୟାର ଅଧା ନୁହେଁ, ଦୁଇ ସାମ୍ରାଜ୍ୟର ସୀମାଠାରୁ କିଛି ଦୂରରେ | ଏକ ସାଧାରଣ ଯୁଦ୍ଧ ହୋଇଥିଲା, ଏବଂ ସାଇରସ୍ ସମ୍ପୂର୍ଣ୍ଣ ବିଜୟୀ ହୋଇଥିଲେ | ଯଦିଓ Cyaxares ର ସମାନ ନିର୍ଦ୍ଦେଶ ଥିଲା, ତଥାପି ସାଇରସ୍ ର ଦକ୍ଷ ପ୍ରତିଭା ଲୋରେଲ୍ ର ଅବିଭକ୍ତ ସମ୍ମାନ </w:t>
      </w:r>
      <w:proofErr w:type="spellStart"/>
      <w:r w:rsidRPr="00B11535">
        <w:rPr>
          <w:rFonts w:asciiTheme="minorHAnsi" w:eastAsia="Times New Roman" w:hAnsiTheme="minorHAnsi" w:cstheme="minorHAnsi"/>
          <w:sz w:val="24"/>
          <w:szCs w:val="24"/>
          <w:lang w:bidi="te-IN"/>
        </w:rPr>
        <w:t>ପାଇବାକୁ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କଲେ</w:t>
      </w:r>
      <w:proofErr w:type="spellEnd"/>
      <w:r w:rsidRPr="00B11535">
        <w:rPr>
          <w:rFonts w:asciiTheme="minorHAnsi" w:eastAsia="Times New Roman" w:hAnsiTheme="minorHAnsi" w:cstheme="minorHAnsi"/>
          <w:sz w:val="24"/>
          <w:szCs w:val="24"/>
          <w:lang w:bidi="te-IN"/>
        </w:rPr>
        <w:t xml:space="preserve"> |</w:t>
      </w:r>
    </w:p>
    <w:p w14:paraId="08AE004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ବାବିଲର ଦୁର୍ଭାଗ୍ୟର ରାଜା ନିହତ </w:t>
      </w:r>
      <w:proofErr w:type="gramStart"/>
      <w:r w:rsidRPr="00B11535">
        <w:rPr>
          <w:rFonts w:asciiTheme="minorHAnsi" w:eastAsia="Times New Roman" w:hAnsiTheme="minorHAnsi" w:cstheme="minorHAnsi"/>
          <w:sz w:val="24"/>
          <w:szCs w:val="24"/>
          <w:lang w:bidi="te-IN"/>
        </w:rPr>
        <w:t>ହୋଇଥିଲେ ,</w:t>
      </w:r>
      <w:proofErr w:type="gramEnd"/>
      <w:r w:rsidRPr="00B11535">
        <w:rPr>
          <w:rFonts w:asciiTheme="minorHAnsi" w:eastAsia="Times New Roman" w:hAnsiTheme="minorHAnsi" w:cstheme="minorHAnsi"/>
          <w:sz w:val="24"/>
          <w:szCs w:val="24"/>
          <w:lang w:bidi="te-IN"/>
        </w:rPr>
        <w:t xml:space="preserve">। । । ତାଙ୍କର ଶିବିର ମାଦୀୟ ଓ ପାରସ୍ୟକୁ ପରିତ୍ୟାଗ କଲା। । । ବାବିଲର ସିଂହାସନ ସଙ୍ଗେ ସଙ୍ଗେ ଲାବୋରୋସାର୍କୋଡ୍ ଦ୍ୱାରା ପୂର୍ଣ୍ଣ ହେଲା, ଯାହାର ନିଷ୍ଠୁରତା, କିଛି ମାସ ମଧ୍ୟରେ, ତାଙ୍କ ପ୍ରତିଶୋଧ ପାଇଁ ବଳିଦାନ ଦେଇ ଶେଷ ପ୍ରତିକାର ପାଇଁ ଅନୁରୋଧ କରିଥିଲେ। । । । ତାଙ୍କ ସ୍ଥାନରେ ବେଲଶାସର [ନାବୋନିଡସଙ୍କ ପୁଅ ଏବଂ ସହ-ରେଜେଣ୍ଟ, ଯିଏ ଅଧିକାଂଶ ସମୟରେ ଅନୁପସ୍ଥିତ ଥିଲେ, ତାଙ୍କ ପୁଅକୁ ଶାସନ କରିବାର ଭାର ଛାଡିଥିଲେ] ତାଙ୍କ ସ୍ଥାନରେ ମୁକୁଟ </w:t>
      </w:r>
      <w:proofErr w:type="spellStart"/>
      <w:r w:rsidRPr="00B11535">
        <w:rPr>
          <w:rFonts w:asciiTheme="minorHAnsi" w:eastAsia="Times New Roman" w:hAnsiTheme="minorHAnsi" w:cstheme="minorHAnsi"/>
          <w:sz w:val="24"/>
          <w:szCs w:val="24"/>
          <w:lang w:bidi="te-IN"/>
        </w:rPr>
        <w:t>ପିନ୍ଧିଥିଲେ</w:t>
      </w:r>
      <w:proofErr w:type="spellEnd"/>
      <w:r w:rsidRPr="00B11535">
        <w:rPr>
          <w:rFonts w:asciiTheme="minorHAnsi" w:eastAsia="Times New Roman" w:hAnsiTheme="minorHAnsi" w:cstheme="minorHAnsi"/>
          <w:sz w:val="24"/>
          <w:szCs w:val="24"/>
          <w:lang w:bidi="te-IN"/>
        </w:rPr>
        <w:t>। । । ।</w:t>
      </w:r>
    </w:p>
    <w:p w14:paraId="164C62A1" w14:textId="54E2B59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ଇତି ମଧ୍ୟରେ, ଅଶୂରର ଗଡ଼କୁ ହ୍ରାସ କରିବାରେ ଏବଂ ଧୀରେ ଧୀରେ ବାବିଲକୁ ଏକ ଅବରୋଧିତ ପଦଯାତ୍ରା ପ୍ରସ୍ତୁତ କରିବାରେ ସାଇରସ୍ ଦ୍ operations ାରା ଏକ ଜୋରଦାର ଯୋଜନା କରାଯାଇଥିଲା। । । । । ଥିମ୍ବ୍ରାର ପ୍ରସିଦ୍ଧ ଯୁଦ୍ଧ | । । ଦୁନିଆର ଥିଏଟର ଉପରେ ପ୍ରଥମ ଯୋଦ୍ଧା ଭାବରେ ତାଙ୍କର ଖ୍ୟାତି ପ୍ରତିଷ୍ଠା କଲା | ଏହି ଯୁଦ୍ଧ ଲେସର ଏସିଆର ଭାଗ୍ୟ ସ୍ଥିର କଲା | ସାଇରସ୍ ତାଙ୍କ ଭାଗ୍ୟକୁ ଅନୁସରଣ କଲେ: ଆରବ ଏବଂ ସିରିଆ ସଫଳତାର ସହିତ ତାଙ୍କ ସମ୍ମୁଖରେ ପଡ଼ିଲେ, ଶେଷ ପର୍ଯ୍ୟନ୍ତ, ମହାନ ବାବିଲ୍ ଫରାତ୍ ନଦୀ କୂଳରେ ଏକାକୀ ଠିଆ ହେଲା ଏବଂ ବିଜେତା ଉପରେ କ୍ରୋଧିତ ହେଲା, ଅତୀତର ସଫଳତା ଉପରେ କ୍ରୋଧିତ ହେଲା ଏବଂ ଭବିଷ୍ୟତର </w:t>
      </w:r>
      <w:proofErr w:type="spellStart"/>
      <w:r w:rsidRPr="00B11535">
        <w:rPr>
          <w:rFonts w:asciiTheme="minorHAnsi" w:eastAsia="Times New Roman" w:hAnsiTheme="minorHAnsi" w:cstheme="minorHAnsi"/>
          <w:sz w:val="24"/>
          <w:szCs w:val="24"/>
          <w:lang w:bidi="te-IN"/>
        </w:rPr>
        <w:t>ପ୍ରୟାସକୁ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ଖଣ୍ଡନ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କଲା</w:t>
      </w:r>
      <w:proofErr w:type="spellEnd"/>
      <w:r w:rsidRPr="00B11535">
        <w:rPr>
          <w:rFonts w:asciiTheme="minorHAnsi" w:eastAsia="Times New Roman" w:hAnsiTheme="minorHAnsi" w:cstheme="minorHAnsi"/>
          <w:sz w:val="24"/>
          <w:szCs w:val="24"/>
          <w:lang w:bidi="te-IN"/>
        </w:rPr>
        <w:t xml:space="preserve"> |</w:t>
      </w:r>
    </w:p>
    <w:p w14:paraId="0B7089F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ସେ ନଗର ସମ୍ମୁଖରେ ଛାଉଣି କରି ନିୟମିତ ଅବରୋଧ ଆରମ୍ଭ କରିଥିଲେ। । । । ସହରଠାରୁ କିଛି ଦୂରରେ ଫରାତ୍ ଜଳର ଅନାବଶ୍ୟକ ଜଳ ଗ୍ରହଣ କରିବା ତଥା ବେଳେବେଳେ ବୁଡ଼ିଯିବାର ସାଂଘାତିକ ପ୍ରଭାବକୁ ରୋକିବା ଉଦ୍ଦେଶ୍ୟରେ ବିପୁଳ ଜଳଭଣ୍ଡାର ଖୋଳା ଯାଇଥିଲା। ଅନେକ କେନାଲ ଏହି ଜଳଭଣ୍ଡାର ଏବଂ ନଦୀ ମଧ୍ୟରେ ଯୋଗାଯୋଗ ସୃଷ୍ଟି କଲା | ଏହି କେନାଲଗୁଡିକ ଖୋଲିବା ଦ୍ୱାରା ଜଳ ସହଜରେ ଏହାର ପ୍ରାକୃତିକ ପଥରୁ ପରିଣତ ହୋଇପାରେ, ନଦୀର ଶଯ୍ୟା ଶୁଖିଗଲା ଏବଂ ସହରର ମଧ୍ୟଭାଗରେ ଏକ ମୁକ୍ତ ପଥ ଖୋଲା ଯାଇପାରେ |</w:t>
      </w:r>
    </w:p>
    <w:p w14:paraId="776A7E0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ବାବିଲୀୟମାନଙ୍କ ସାର୍ବଜନୀନ ପର୍ବ ସାଧାରଣତ most ଅତ୍ୟଧିକ ଅତ୍ୟଧିକ ଦଙ୍ଗା, ମଦ୍ୟପାନ ଏବଂ ଅଶ୍ଳୀଳତା ସହିତ ପାଳନ କରାଯାଉଥିଲା ଏବଂ ବାରମ୍ବାର ଅନେକ ଦିନ ବିନା ବାଧା ବିନା ଚାଲିଥିଲା ​​| ତାଙ୍କ ଯୋଜନା କାର୍ଯ୍ୟକାରୀ ପାଇଁ ସାଇରସ୍ ଏହି ପର୍ବଗୁଡ଼ିକ ମଧ୍ୟରୁ ଗୋଟିଏ ପୂର୍ବର ରାତି ବାଛିଥିଲେ | ।</w:t>
      </w:r>
    </w:p>
    <w:p w14:paraId="4B71F1E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ସାଇରସ୍ ସହରର ଅବିସ୍ମରଣୀୟ ଦଖଲକୁ ନେଉଥିବାବେଳେ, [God ଶ୍ବର ବେଲାଶାଜାରର ପାନୀୟଜଳ ଏବଂ ଭୋଜିରେ ବାଧା ସୃଷ୍ଟି କଲେ ଏବଂ କାନ୍ଥରେ ଏକ ଅଲ ern କିକ ହସ୍ତଲିଖନ ସହିତ ତାଙ୍କ ଅଞ୍ଚଳର ପ୍ରଭୁ ଏବଂ ମହିଳାମାନଙ୍କୁ ଦାନିୟେଲଙ୍କ ଦ୍ interpre ାରା ବ୍ୟାଖ୍ୟା କଲେ ଯେ ବେଲାଶାଜାର ଭାରସାମ୍ୟ ହରାଇ ଭାରସାମ୍ୟ ହରାଇଲେ, ଏବଂ ତାଙ୍କ ରାଜ୍ୟ ବିଭାଜିତ ହୋଇ ମେଦୀ ଏବଂ ପାରସ୍ୟମାନଙ୍କୁ ଦିଆଗଲା]।</w:t>
      </w:r>
    </w:p>
    <w:p w14:paraId="6D5A855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ସାଇରସ୍ ରାଜପ୍ରାସାଦର ଦ୍ୱାରରେ ଥିଲେ। ଆଲାର୍ମ ବାଜିଲା, ଏବଂ ହଲରୁ ଦ ing ଡ଼ି ଆସୁଥିବା ବେଲାଶାଜାର ପାରସ୍ୟଙ୍କ ଦ୍ met ାରା ସାକ୍ଷାତ ହେଲା ଏବଂ ସଙ୍ଗେ ସଙ୍ଗେ ତାଙ୍କର ସମସ୍ତ ସେବାୟତଙ୍କ ସହିତ ଖଣ୍ଡ ଖଣ୍ଡ ହୋଇଗଲା। । । । ।</w:t>
      </w:r>
    </w:p>
    <w:p w14:paraId="44B9FA3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ବେଲଶାଜାରଙ୍କ ମୃତ୍ୟୁ । । ଦ୍ୱିତୀୟ ଆସୁର ସାମ୍ରାଜ୍ୟ, ଖ୍ରୀଷ୍ଟପୂର୍ବ 536 ରେ ଏକ ଅବଧି ରଖିଲା। ବାବିଲ୍ର ହ୍ରାସ ପରେ ସମସ୍ତ ଆସୁରୀୟ ଅଞ୍ଚଳ ଦାଖଲ ହେଲା ଏବଂ ସାଇରସ୍ ସାମ୍ରାଜ୍ୟ କାସପିନ୍ ଏବଂ କଳା ସମୁଦ୍ର ଦ୍ North ାରା ଉତ୍ତର, ପୂର୍ବ ଦ୍ India ାରା ଭାରତ, ଦକ୍ଷିଣ ଆରବ ସାଗର [ପାରସ୍ୟ ଉପସାଗର] ଏବଂ ଇଥିଓପିଆ ଏବଂ ପଶ୍ଚିମ ଲିବିୟା, ଭୂମଧ୍ୟସାଗର ଏବଂ ଆର୍କିପେଲାଗୋ ଦ୍; ାରା ସୀମିତ </w:t>
      </w:r>
      <w:r w:rsidRPr="00B11535">
        <w:rPr>
          <w:rFonts w:asciiTheme="minorHAnsi" w:eastAsia="Times New Roman" w:hAnsiTheme="minorHAnsi" w:cstheme="minorHAnsi"/>
          <w:sz w:val="24"/>
          <w:szCs w:val="24"/>
          <w:lang w:bidi="te-IN"/>
        </w:rPr>
        <w:lastRenderedPageBreak/>
        <w:t xml:space="preserve">ରହିଲା; ଏସିଆ ମାଇନୋର, ସିରିଆ, ଇଜିପ୍ଟ, ଆରବ, ଅଶୂର, ଆର୍ମେନିଆ, ମିଡିଆ ଏବଂ ପାରସ୍ୟକୁ ବୁ; ିବା; । । । । । ସାଇରସ୍ ଏବଂ କାୟାକାରସ୍, କିମ୍ବା ଶାସ୍ତ୍ରରେ ତାଙ୍କୁ କୁହାଯାଏ, ଡାରିୟସ୍ ମେଡେ, ଅଳ୍ପ ସମୟ ମଧ୍ୟରେ ଏକ ଅସ୍ଥାୟୀ ଭିତ୍ତିରେ ସରକାର ପ୍ରତିଷ୍ଠା କଲେ | ଭବିଷ୍ୟ‌ଦ୍‌ବକ୍ତାଙ୍କ ଅନୁଯାୟୀ ସେମାନେ ସାମ୍ରାଜ୍ୟକୁ 120 ଟି ପ୍ରଦେଶରେ ବିଭକ୍ତ କଲେ ଏବଂ ସେମାନଙ୍କ ଉପରେ ସତ୍ୟାଗ୍ରହ ବା ରାଜ୍ୟପାଳ ନିଯୁକ୍ତ </w:t>
      </w:r>
      <w:proofErr w:type="spellStart"/>
      <w:r w:rsidRPr="00B11535">
        <w:rPr>
          <w:rFonts w:asciiTheme="minorHAnsi" w:eastAsia="Times New Roman" w:hAnsiTheme="minorHAnsi" w:cstheme="minorHAnsi"/>
          <w:sz w:val="24"/>
          <w:szCs w:val="24"/>
          <w:lang w:bidi="te-IN"/>
        </w:rPr>
        <w:t>କଲେ</w:t>
      </w:r>
      <w:proofErr w:type="spellEnd"/>
      <w:r w:rsidRPr="00B11535">
        <w:rPr>
          <w:rFonts w:asciiTheme="minorHAnsi" w:eastAsia="Times New Roman" w:hAnsiTheme="minorHAnsi" w:cstheme="minorHAnsi"/>
          <w:sz w:val="24"/>
          <w:szCs w:val="24"/>
          <w:lang w:bidi="te-IN"/>
        </w:rPr>
        <w:t>। । । ।</w:t>
      </w:r>
    </w:p>
    <w:p w14:paraId="2DC14FB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ସାଇରସ୍ ଏକାକୀ: ବାବିଲର ପତନର ଦୁଇ ବର୍ଷ ପରେ, କାୟାକେରେସ୍, ମାମୁଁ ଏବଂ ସାଇରସ୍ଙ୍କ ପିତା କାମ୍ବିସ୍ଙ୍କର ଦେହାନ୍ତ ହେଲା, ଏବଂ ସେ ନୂତନ ସାମ୍ରାଜ୍ୟର ଏକମାତ୍ର ଗୁରୁ ଭାବରେ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534 </w:t>
      </w:r>
      <w:proofErr w:type="spellStart"/>
      <w:r w:rsidRPr="00B11535">
        <w:rPr>
          <w:rFonts w:asciiTheme="minorHAnsi" w:eastAsia="Times New Roman" w:hAnsiTheme="minorHAnsi" w:cstheme="minorHAnsi"/>
          <w:sz w:val="24"/>
          <w:szCs w:val="24"/>
          <w:lang w:bidi="te-IN"/>
        </w:rPr>
        <w:t>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ରହିଗଲେ</w:t>
      </w:r>
      <w:proofErr w:type="spellEnd"/>
      <w:r w:rsidRPr="00B11535">
        <w:rPr>
          <w:rFonts w:asciiTheme="minorHAnsi" w:eastAsia="Times New Roman" w:hAnsiTheme="minorHAnsi" w:cstheme="minorHAnsi"/>
          <w:sz w:val="24"/>
          <w:szCs w:val="24"/>
          <w:lang w:bidi="te-IN"/>
        </w:rPr>
        <w:t>।</w:t>
      </w:r>
    </w:p>
    <w:p w14:paraId="6C1C3F1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ଡାରିୟସ୍ ମେଡ୍ ଉପରେ ଅଧିକ ଟିପ୍ପଣୀ |</w:t>
      </w:r>
    </w:p>
    <w:p w14:paraId="12ACB8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ଜୋସେଫସ୍: "... କିନ୍ତୁ ଯେତେବେଳେ ବାବିଲକୁ ଦାରିୟାବସ୍ ନେଇଗଲେ, ଏବଂ ଯେତେବେଳେ ସେ ତାଙ୍କ ସମ୍ପର୍କୀୟ ସାଇରସ୍ଙ୍କ ସହିତ ବାବିଲୀୟମାନଙ୍କ ଆଧିପତ୍ୟକୁ ସମାପ୍ତ କଲେ, ସେତେବେଳେ ତାଙ୍କୁ ଷାଠିଏ ବର୍ଷ ବୟସ ହୋଇଥିଲା। ସେ ଆଷ୍ଟିଆଜ୍ଙ୍କ ପୁତ୍ର ଥିଲେ ଏବଂ ଗ୍ରୀକ୍ମାନଙ୍କ ମଧ୍ୟରେ ଅନ୍ୟ ନାମ ଥିଲା।" (Ant.X, 11, 4.)</w:t>
      </w:r>
    </w:p>
    <w:p w14:paraId="071DF08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ପୁଲୱାମା ମନ୍ତବ୍ୟ: "ଯେଉଁମାନେ ଡାନିଏଲ୍ଙ୍କ ପାଇଁ ପ୍ରାଚୀନ ତାରିଖ ବଜାୟ ରଖନ୍ତି ସେମାନଙ୍କ ମଧ୍ୟରେ ସର୍ବାଧିକ ପରିମାଣର ସମର୍ଥନ ପ୍ରାପ୍ତ ହୋଇଛି ଯେ ଡାରିୟସ୍ ମେଡ୍ ହେଉଛି Cyaxares II" - ତେଣୁ ଆଷ୍ଟେଜ୍ଙ୍କ ପୁତ୍ର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ସାଇରସ୍ଙ୍କ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ମାମୁଁ</w:t>
      </w:r>
      <w:proofErr w:type="spellEnd"/>
      <w:r w:rsidRPr="00B11535">
        <w:rPr>
          <w:rFonts w:asciiTheme="minorHAnsi" w:eastAsia="Times New Roman" w:hAnsiTheme="minorHAnsi" w:cstheme="minorHAnsi"/>
          <w:sz w:val="24"/>
          <w:szCs w:val="24"/>
          <w:lang w:bidi="te-IN"/>
        </w:rPr>
        <w:t xml:space="preserve"> |</w:t>
      </w:r>
    </w:p>
    <w:p w14:paraId="22A1B6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"ଆମେ ଜାଣୁ ଯେ 'ଗୋବାରୁ', କିମ୍ବା 'ଓବାରୁ' - ଗ୍ରୀକ୍ ଭାଷାରେ 'ଗୋବ୍ରିଆସ୍' - ବାବିଲକୁ ପରାସ୍ତ କରିବା ସମୟରେ ସାଇରସ୍ ଦ୍ Governor ାରା ରାଜ୍ୟପାଳ ଭାବରେ ନିଯୁକ୍ତ ହୋଇଥିଲେ ଏବଂ ସିନ୍ଧଶର୍ଲି ସ୍ମାରକୀ ଲିପିରେ ଗୋବ୍ରିଆସ୍, ________ କିମ୍ବା ______________, ଡାରିୟସ୍ଙ୍କ ତୁଳନାରେ ଭିନ୍ନ ନୁହେଁ।" ଟିପ୍ପଣୀ: ସ୍କ୍ରିପ୍ଟ ପାଇଁ ଖାଲି ସ୍ଥାନଗୁଡିକ ପ୍ରତିସ୍ଥାପିତ ହୋଇଛି ଯାହା ଆମର ଉପକରଣ ସହିତ </w:t>
      </w:r>
      <w:proofErr w:type="spellStart"/>
      <w:r w:rsidRPr="00B11535">
        <w:rPr>
          <w:rFonts w:asciiTheme="minorHAnsi" w:eastAsia="Times New Roman" w:hAnsiTheme="minorHAnsi" w:cstheme="minorHAnsi"/>
          <w:sz w:val="24"/>
          <w:szCs w:val="24"/>
          <w:lang w:bidi="te-IN"/>
        </w:rPr>
        <w:t>ନକଲ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ହୋଇପାରିବ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ନାହିଁ</w:t>
      </w:r>
      <w:proofErr w:type="spellEnd"/>
      <w:r w:rsidRPr="00B11535">
        <w:rPr>
          <w:rFonts w:asciiTheme="minorHAnsi" w:eastAsia="Times New Roman" w:hAnsiTheme="minorHAnsi" w:cstheme="minorHAnsi"/>
          <w:sz w:val="24"/>
          <w:szCs w:val="24"/>
          <w:lang w:bidi="te-IN"/>
        </w:rPr>
        <w:t xml:space="preserve"> |</w:t>
      </w:r>
    </w:p>
    <w:p w14:paraId="30F07F1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3. ଆନ୍ତର୍ଜାତୀୟ ଷ୍ଟାଣ୍ଡାର୍ଡ ବାଇବଲ ଏନସାଇକ୍ଲୋପିଡିଆ (କୋଟେସନ୍ ମାର୍କର ବ୍ୟବହାର ସହିତ ଉଦ୍ଧୃତ): ଡାରିୟସ୍ ମେଡେ (ଡାନ 6: 1; 11: 1) ମାଦୀୟମାନଙ୍କ ମଞ୍ଜି ଆହାସୁରୁସ୍ (ଜେରକ୍ସ) ଙ୍କ ପୁତ୍ର (Dan.9: 1) | ସେହି ରାଜକୁମାରଙ୍କ ମୃତ୍ୟୁ ପରେ ସେ କଲଦୀୟର ବେଲଶତ୍ସର ସରକାର ଗ୍ରହଣ କଲେ (ଦାନ .5: 30-31; 6: 1), ଏବଂ </w:t>
      </w:r>
      <w:proofErr w:type="spellStart"/>
      <w:r w:rsidRPr="00B11535">
        <w:rPr>
          <w:rFonts w:asciiTheme="minorHAnsi" w:eastAsia="Times New Roman" w:hAnsiTheme="minorHAnsi" w:cstheme="minorHAnsi"/>
          <w:sz w:val="24"/>
          <w:szCs w:val="24"/>
          <w:lang w:bidi="te-IN"/>
        </w:rPr>
        <w:t>କଲଦୀଯମାନଙ୍କ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ହୋଇଥିଲେ</w:t>
      </w:r>
      <w:proofErr w:type="spellEnd"/>
      <w:r w:rsidRPr="00B11535">
        <w:rPr>
          <w:rFonts w:asciiTheme="minorHAnsi" w:eastAsia="Times New Roman" w:hAnsiTheme="minorHAnsi" w:cstheme="minorHAnsi"/>
          <w:sz w:val="24"/>
          <w:szCs w:val="24"/>
          <w:lang w:bidi="te-IN"/>
        </w:rPr>
        <w:t>।</w:t>
      </w:r>
    </w:p>
    <w:p w14:paraId="1547A005" w14:textId="185C2E2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ଦାନ 6: 28 ରୁ ଆମେ ଅନୁମାନ କରିପାରୁ ଯେ ଦାରିୟସ୍ ସାଇରସ୍ ସହିତ ସମକାଳୀନ ରାଜା ଥିଲେ | ଦାନିୟେଲଙ୍କ ପୁସ୍ତକ ବାହାରେ, ଡାରିୟସ୍ ମେଡେଙ୍କ ନାମରେ କ mention ଣସି ଉଲ୍ଲେଖ ନାହିଁ, ଯଦିଓ ତାଙ୍କୁ ଗୁବାରୁ, କିମ୍ବା ଗୁଟିୟମର ରାଜ୍ୟପାଳ ଉଗବରୁଙ୍କ ସହିତ ପରିଚିତ ହେବାର ଉତ୍ତମ କାରଣ ଅଛି, ଯାହା କି ନାବୁନାଦ-ସାଇରସ୍ କ୍ରୋନିକଲରେ କୁହାଯାଇଛି ଯେ ସାଇରସ୍ ବଲବନର </w:t>
      </w:r>
      <w:proofErr w:type="spellStart"/>
      <w:r w:rsidRPr="00B11535">
        <w:rPr>
          <w:rFonts w:asciiTheme="minorHAnsi" w:eastAsia="Times New Roman" w:hAnsiTheme="minorHAnsi" w:cstheme="minorHAnsi"/>
          <w:sz w:val="24"/>
          <w:szCs w:val="24"/>
          <w:lang w:bidi="te-IN"/>
        </w:rPr>
        <w:t>ରାଜ୍ୟପାଳ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ନିଯୁକ୍ତ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ହୋଇଥିଲେ</w:t>
      </w:r>
      <w:proofErr w:type="spellEnd"/>
      <w:r w:rsidRPr="00B11535">
        <w:rPr>
          <w:rFonts w:asciiTheme="minorHAnsi" w:eastAsia="Times New Roman" w:hAnsiTheme="minorHAnsi" w:cstheme="minorHAnsi"/>
          <w:sz w:val="24"/>
          <w:szCs w:val="24"/>
          <w:lang w:bidi="te-IN"/>
        </w:rPr>
        <w:t>।</w:t>
      </w:r>
    </w:p>
    <w:p w14:paraId="77D2A86B" w14:textId="4EC14C9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(କ) ଗୁବାରୁ ସମ୍ଭବତ D ଡାରିୟସ୍ ର ଅନୁବାଦ | ଆରବୀରେ ସମାନ ମ radical ଳିକ ଅକ୍ଷରର ଅର୍ଥ ହେଉଛି "ରାଜା", "ବାଧ୍ୟତାମୂଳକ" ଏବଂ "ପ୍ରତିବନ୍ଧକ" | ହିବ୍ରୁ ଭାଷାରେ, ମୂଳର ଉତ୍ପତ୍ତି ଅର୍ଥ ହେଉଛି "ପ୍ରଭୁ", "ମାଲିକାଣୀ" କିମ୍ବା "ରାଣୀ": ଆରାମିକ </w:t>
      </w:r>
      <w:proofErr w:type="spellStart"/>
      <w:r w:rsidRPr="00B11535">
        <w:rPr>
          <w:rFonts w:asciiTheme="minorHAnsi" w:eastAsia="Times New Roman" w:hAnsiTheme="minorHAnsi" w:cstheme="minorHAnsi"/>
          <w:sz w:val="24"/>
          <w:szCs w:val="24"/>
          <w:lang w:bidi="te-IN"/>
        </w:rPr>
        <w:t>ଭାଷାରେ</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ଶକ୍ତିଶାଳୀ</w:t>
      </w:r>
      <w:proofErr w:type="spellEnd"/>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sz w:val="24"/>
          <w:szCs w:val="24"/>
          <w:lang w:bidi="te-IN"/>
        </w:rPr>
        <w:t>ସର୍ବଶକ୍ତିମାନ</w:t>
      </w:r>
      <w:proofErr w:type="spellEnd"/>
      <w:r w:rsidRPr="00B11535">
        <w:rPr>
          <w:rFonts w:asciiTheme="minorHAnsi" w:eastAsia="Times New Roman" w:hAnsiTheme="minorHAnsi" w:cstheme="minorHAnsi"/>
          <w:sz w:val="24"/>
          <w:szCs w:val="24"/>
          <w:lang w:bidi="te-IN"/>
        </w:rPr>
        <w:t>" |</w:t>
      </w:r>
    </w:p>
    <w:p w14:paraId="6794117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(ଖ) ଗୁଟିୟମ୍ ବାବିଲର ଉତ୍ତରରେ ଏକ ଦେଶ ଥିଲା ଏବଂ ସାଇରସ୍ ସମୟରେ ମିଡିଆ ପ୍ରଦେଶର </w:t>
      </w:r>
      <w:proofErr w:type="spellStart"/>
      <w:r w:rsidRPr="00B11535">
        <w:rPr>
          <w:rFonts w:asciiTheme="minorHAnsi" w:eastAsia="Times New Roman" w:hAnsiTheme="minorHAnsi" w:cstheme="minorHAnsi"/>
          <w:sz w:val="24"/>
          <w:szCs w:val="24"/>
          <w:lang w:bidi="te-IN"/>
        </w:rPr>
        <w:t>ଏକ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ଥିଲା</w:t>
      </w:r>
      <w:proofErr w:type="spellEnd"/>
      <w:r w:rsidRPr="00B11535">
        <w:rPr>
          <w:rFonts w:asciiTheme="minorHAnsi" w:eastAsia="Times New Roman" w:hAnsiTheme="minorHAnsi" w:cstheme="minorHAnsi"/>
          <w:sz w:val="24"/>
          <w:szCs w:val="24"/>
          <w:lang w:bidi="te-IN"/>
        </w:rPr>
        <w:t xml:space="preserve"> |</w:t>
      </w:r>
    </w:p>
    <w:p w14:paraId="366E36E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(ଗ) କିନ୍ତୁ ଯଦିଓ ଗୁଟିୟମ୍ ସେହି ସମୟରେ ମିଡିଆର ଏକ ଅଂଶ ହୋଇନଥିଲେ, ପାରସ୍ୟ ରାଜାମାନଙ୍କର ପ୍ରଥା ଥିଲା ଯେ ମେଦୀୟ ତଥା ପାରସ୍ୟମାନଙ୍କୁ ସାଟ୍ରାପିରେ ଏବଂ ସ ies ନ୍ୟବାହିନୀରେ ନିଯୁକ୍ତ କରିବା | ତେଣୁ ଡାରିୟସ୍-ଗୁବାରୁ ହୁଏତ ଜଣେ ମେଡେ ହୋଇଥାଇ ପାରନ୍ତି, ଯଦିଓ ଗୁଟିୟମ୍ ମିଡିଆର </w:t>
      </w:r>
      <w:proofErr w:type="spellStart"/>
      <w:r w:rsidRPr="00B11535">
        <w:rPr>
          <w:rFonts w:asciiTheme="minorHAnsi" w:eastAsia="Times New Roman" w:hAnsiTheme="minorHAnsi" w:cstheme="minorHAnsi"/>
          <w:sz w:val="24"/>
          <w:szCs w:val="24"/>
          <w:lang w:bidi="te-IN"/>
        </w:rPr>
        <w:t>ସଠିକ୍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ଅଂଶ</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ନଥିଲେ</w:t>
      </w:r>
      <w:proofErr w:type="spellEnd"/>
      <w:r w:rsidRPr="00B11535">
        <w:rPr>
          <w:rFonts w:asciiTheme="minorHAnsi" w:eastAsia="Times New Roman" w:hAnsiTheme="minorHAnsi" w:cstheme="minorHAnsi"/>
          <w:sz w:val="24"/>
          <w:szCs w:val="24"/>
          <w:lang w:bidi="te-IN"/>
        </w:rPr>
        <w:t xml:space="preserve"> |</w:t>
      </w:r>
    </w:p>
    <w:p w14:paraId="3D3E0D3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(ଘ) ଯେହେତୁ ଡାନିଏଲ୍ ଡାରିୟସ୍ଙ୍କୁ ମିଡିଆର ମେଡେ ରାଜା ବୋଲି ଡାକନ୍ତି ନାହିଁ, ତେଣୁ ସେ କଲଦୀଯମାନଙ୍କ ଉପରେ ରାଜା ହେବା ପୂର୍ବରୁ ତାଙ୍କ ଆଖ୍ୟା କିମ୍ବା ପଦ କ’ଣ ହୋଇଥାଇପାରେ ତାହା ଗୁରୁତ୍ୱପୂର୍ଣ୍ଣ ନୁହେଁ | ଯେହେତୁ କଲଦୀଯମାନଙ୍କ କ୍ଷେତ୍ର ମିଡିଆ କିମ୍ବା ପାରସ୍ୟକୁ କେବେବି ଅନ୍ତର୍ଭୁକ୍ତ କରି ନାହିଁ, ତେଣୁ ଡାନିଏଲ୍ ବୁକ୍ରେ ଏହାର କ evidence ଣସି ପ୍ରମାଣ ନାହିଁ ଯେ ଏହାର ଲେଖକ କେବେହେଲେ ମିଡିଆ କିମ୍ବା ପାରସ୍ୟ ଉପରେ ଶାସନ କରିଥିବେ କିମ୍ବା ଡାରିୟସ୍ ମେଡେ କେବେବି ଶାସନ କରିଥିବେ ବୋଲି କହିଥିବେ। </w:t>
      </w:r>
      <w:r w:rsidRPr="00B11535">
        <w:rPr>
          <w:rFonts w:asciiTheme="minorHAnsi" w:eastAsia="Times New Roman" w:hAnsiTheme="minorHAnsi" w:cstheme="minorHAnsi"/>
          <w:sz w:val="24"/>
          <w:szCs w:val="24"/>
          <w:lang w:bidi="te-IN"/>
        </w:rPr>
        <w:lastRenderedPageBreak/>
        <w:t>[ସେ କେବଳ ଜଣେ ମେଡେ ବ୍ୟତୀତ ତାଙ୍କ ପୂର୍ବ ବିଷୟରେ କିଛି କହି ନାହାଁନ୍ତି, କିନ୍ତୁ ସେ ସ୍ପଷ୍ଟ କରିଛନ୍ତି ଯେ ସେ ମେଦୀ ଏବଂ ପାରସ୍ୟର ସହଭାଗିତାରେ ଜଣେ ପ୍ରତିଷ୍ଠିତ ବ୍ୟକ୍ତି ଅଟନ୍ତି।]</w:t>
      </w:r>
    </w:p>
    <w:p w14:paraId="108EF9FD" w14:textId="4D9F214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ଯେ ଗୁବାରୁଙ୍କୁ ରାଜ୍ୟପାଳ (ପିହାଟୁ) କୁହାଯାଏ, ଏବଂ ରାଜା ଦାରିୟସ୍, ରାଜା, ତାଙ୍କର ପରିଚୟରେ କ obj ଣସି ଆପତ୍ତି ନାହିଁ; ପ୍ରାଚୀନ ତଥା ଆଧୁନିକ ପୂର୍ବାଞ୍ଚଳ ସାମ୍ରାଜ୍ୟରେ, ପ୍ରଦେଶ ଏବଂ ସହରଗୁଡ଼ିକର ରାଜ୍ୟପାଳମାନଙ୍କୁ ରାଜା କୁହାଯାଉଥିଲା | ଅଧିକନ୍ତୁ, ଆରାମିକ୍ ଭାଷାରେ, ଏକ ଉପ-ରାଜ୍ୟ କିମ୍ବା ସାମ୍ରାଜ୍ୟର ପ୍ରଦେଶର ଶାସକ ନିଯୁକ୍ତ କରିବାକୁ “ରାଜା” ଠାରୁ ଅଧିକ ଉପଯୁକ୍ତ </w:t>
      </w:r>
      <w:proofErr w:type="spellStart"/>
      <w:r w:rsidRPr="00B11535">
        <w:rPr>
          <w:rFonts w:asciiTheme="minorHAnsi" w:eastAsia="Times New Roman" w:hAnsiTheme="minorHAnsi" w:cstheme="minorHAnsi"/>
          <w:sz w:val="24"/>
          <w:szCs w:val="24"/>
          <w:lang w:bidi="te-IN"/>
        </w:rPr>
        <w:t>ଶବ୍ଦ</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ମିଳିବ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ନାହିଁ</w:t>
      </w:r>
      <w:proofErr w:type="spellEnd"/>
      <w:r w:rsidRPr="00B11535">
        <w:rPr>
          <w:rFonts w:asciiTheme="minorHAnsi" w:eastAsia="Times New Roman" w:hAnsiTheme="minorHAnsi" w:cstheme="minorHAnsi"/>
          <w:sz w:val="24"/>
          <w:szCs w:val="24"/>
          <w:lang w:bidi="te-IN"/>
        </w:rPr>
        <w:t xml:space="preserve"> |</w:t>
      </w:r>
    </w:p>
    <w:p w14:paraId="5819190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(ଚ) ଯେ ଡାରିୟସ୍ଙ୍କ ଅଧୀନରେ 120 ଟି ସାଟ୍ରାପ୍ ଅଛି ବୋଲି କୁହାଯାଏ; କାରଣ ପାର୍ସୀ ଶବ୍ଦ "ସାଟ୍ରାପ୍" ଅନିର୍ଦ୍ଦିଷ୍ଟ କାଳ ପାଇଁ, ଇଂରାଜୀ ଶବ୍ଦ "ରାଜ୍ୟପାଳ" ପରି | ଏହା ବ୍ୟତୀତ ଗୁବାରୁ ନିଜ ଅଧୀନରେ ପାଇହାଟସ୍ ନିଯୁକ୍ତ କରିଥିବା କୁହାଯାଉଛି। ଯଦି ସେ କଲଦୀଯମାନଙ୍କ ରାଜ୍ୟ ସରଗନ୍ଙ୍କ ତୁଳନାରେ ଅଧିକ ଥିଲେ [ଖ୍ରୀଷ୍ଟପୂର୍ବ 722-705, "ଅଶୂରର ରାଜା" (ଯିଶାଇୟ 20: 1] ସେ ହୁଏତ ଏହି ଉପ-ଶାସକମାନଙ୍କ ମଧ୍ୟରୁ 120 ଜଣଙ୍କୁ ନିଯୁକ୍ତ କରିଥିବେ; କାରଣ ସରଗନ୍ 117 ବିଷୟ ସହର ଏବଂ ଦେଶ ନାମରେ ନାମିତ କରିଥିଲେ ଯେଉଁଥିରେ ସେ ତାଙ୍କର ଉପାସକ </w:t>
      </w:r>
      <w:proofErr w:type="spellStart"/>
      <w:r w:rsidRPr="00B11535">
        <w:rPr>
          <w:rFonts w:asciiTheme="minorHAnsi" w:eastAsia="Times New Roman" w:hAnsiTheme="minorHAnsi" w:cstheme="minorHAnsi"/>
          <w:sz w:val="24"/>
          <w:szCs w:val="24"/>
          <w:lang w:bidi="te-IN"/>
        </w:rPr>
        <w:t>ତଥା</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ରାଜ୍ୟପାଳ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ନିଯୁକ୍ତ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କରିଥିଲେ</w:t>
      </w:r>
      <w:proofErr w:type="spellEnd"/>
      <w:r w:rsidRPr="00B11535">
        <w:rPr>
          <w:rFonts w:asciiTheme="minorHAnsi" w:eastAsia="Times New Roman" w:hAnsiTheme="minorHAnsi" w:cstheme="minorHAnsi"/>
          <w:sz w:val="24"/>
          <w:szCs w:val="24"/>
          <w:lang w:bidi="te-IN"/>
        </w:rPr>
        <w:t>।</w:t>
      </w:r>
    </w:p>
    <w:p w14:paraId="55E30620" w14:textId="0D8C1B1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(ଛ) ଅଧ୍ୟାୟ 6 ର ଲୋକ, ଜାତି, ଏବଂ ଭାଷା ଏହି ପରିଚୟରେ କ obj ଣସି ଆପତ୍ତି କରନ୍ତି ନାହିଁ; କାରଣ ବାବିଲୋନ ନିଜେ ଏହି ସମୟରେ କଲଦୀଯ, ଆରବୀୟ, ଅରାମୀୟ ଏବଂ ଯିହୁଦୀମାନଙ୍କ ଦ୍ୱାରା ବାସ କରୁଥିଲା ଏବଂ କଲଦୀଯମାନଙ୍କ ରାଜ୍ୟ ମଧ୍ୟ ଏହାର ସୀମା ମଧ୍ୟରେ ଅଶୂରୀୟ, ଇଲାମୀୟ, en େଙ୍କାନୀୟ ଏବଂ ଅନ୍ୟମାନଙ୍କୁ ମଧ୍ୟ ଗ୍ରହଣ କରିଥିଲା।</w:t>
      </w:r>
    </w:p>
    <w:p w14:paraId="016EE3E1" w14:textId="52F7E8D8"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(ଜ) ଏହି ପରିଚୟ ଆହୁରି ଅଧିକ ସମର୍ଥିତ ଯେ ଇତିହାସରେ ଅନ୍ୟ କ person ଣସି ବ୍ୟକ୍ତି ଜଣା ନାହିଁ ଯାହା ଉତ୍ତମ ଉଦ୍ଦେଶ୍ୟରେ ହୋଇପାରେ | କେତେକ, ପ୍ରକୃତରେ, ଭାବିଛନ୍ତି ଯେ ଡାରିୟସ୍ ମେଡେ ଡାରିୟସ୍ ହାଇଷ୍ଟାସ୍ପିସର ଅତୀତର ପ୍ରତିଫଳନ ଥିଲା; କିନ୍ତୁ ଏହା ଅସମ୍ଭବ ରୂପେ ପରିଗଣିତ ହୋଇଛି, କାରଣ ଡାରିୟସ୍ ହିଷ୍ଟାସ୍ପିସର ଚରିତ୍ର, କାର୍ଯ୍ୟ, ଏବଂ ସାମ୍ରାଜ୍ୟ, ଯାହା ଆମ ନିଜ ସ୍ମାରକୀ ତଥା ଗ୍ରୀକ୍ histor ତିହାସିକମାନଙ୍କଠାରୁ ଜଣାଶୁଣା, ଡାନିଏଲ୍ ମେଡେଙ୍କ ବିଷୟରେ ଡାନିଏଲ୍ ଯାହା କୁହନ୍ତି </w:t>
      </w:r>
      <w:proofErr w:type="spellStart"/>
      <w:r w:rsidRPr="00B11535">
        <w:rPr>
          <w:rFonts w:asciiTheme="minorHAnsi" w:eastAsia="Times New Roman" w:hAnsiTheme="minorHAnsi" w:cstheme="minorHAnsi"/>
          <w:sz w:val="24"/>
          <w:szCs w:val="24"/>
          <w:lang w:bidi="te-IN"/>
        </w:rPr>
        <w:t>ତାହା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ନୁହେଁ</w:t>
      </w:r>
      <w:proofErr w:type="spellEnd"/>
      <w:r w:rsidRPr="00B11535">
        <w:rPr>
          <w:rFonts w:asciiTheme="minorHAnsi" w:eastAsia="Times New Roman" w:hAnsiTheme="minorHAnsi" w:cstheme="minorHAnsi"/>
          <w:sz w:val="24"/>
          <w:szCs w:val="24"/>
          <w:lang w:bidi="te-IN"/>
        </w:rPr>
        <w:t xml:space="preserve"> |</w:t>
      </w:r>
    </w:p>
    <w:p w14:paraId="1628D195" w14:textId="77777777" w:rsidR="004A39D3" w:rsidRPr="00B11535" w:rsidRDefault="004A39D3" w:rsidP="004A39D3">
      <w:pPr>
        <w:spacing w:before="100" w:beforeAutospacing="1" w:after="100" w:afterAutospacing="1" w:line="240" w:lineRule="auto"/>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[ଆନ୍ତର୍ଜାତୀୟ ଷ୍ଟାଣ୍ଡାର୍ଡ ବାଇବଲ ଏନସାଇକ୍ଲୋପିଡ଼ିଆରୁ ଉଦ୍ଧୃତିର ସମାପ୍ତ |]</w:t>
      </w:r>
    </w:p>
    <w:p w14:paraId="23E9FCD5" w14:textId="7A1F966F" w:rsidR="004A39D3" w:rsidRPr="00B11535" w:rsidRDefault="001F3C96"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ପୋଷ୍ଟସ୍କ୍ରିପ୍</w:t>
      </w:r>
    </w:p>
    <w:p w14:paraId="62954DD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ସଂଶୋଧିତ ଟିପ୍ପଣୀ ସହିତ ILLUSTRATED BIBLE Dictionary (1980) ର ଏକ ଚାର୍ଟ ସହିତ ସଂଲଗ୍ନ ହୋଇଛି | ସେମାନେ ମେଡୋ-ପାର୍ସୀ ସାମ୍ରାଜ୍ୟର ଏକ ଇତିହାସ ଉପରେ ସେପ୍ଟେମ୍ବର 1830 ର ମିଲେନିୟାଲ୍ ହରବିଙ୍ଗର୍ରେ ପ୍ରକାଶିତ ୱେଲସିଙ୍କ ଏକ ଲେକଚର୍ସର ତ୍ରୁଟିପୂର୍ଣ୍ଣ ସ୍ମରଣ ପାଇଁ ହୋଇନଥାନ୍ତା, ସେମାନେ ମୂଳ ଟିପ୍ପଣୀରେ ଯାହା କୁହାଯାଇଥାନ୍ତା ତାହା ସେମାନେ </w:t>
      </w:r>
      <w:proofErr w:type="spellStart"/>
      <w:r w:rsidRPr="00B11535">
        <w:rPr>
          <w:rFonts w:asciiTheme="minorHAnsi" w:eastAsia="Times New Roman" w:hAnsiTheme="minorHAnsi" w:cstheme="minorHAnsi"/>
          <w:sz w:val="24"/>
          <w:szCs w:val="24"/>
          <w:lang w:bidi="te-IN"/>
        </w:rPr>
        <w:t>ଅଧିକ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ପ୍ରତିନିଧିତ୍</w:t>
      </w:r>
      <w:proofErr w:type="spellEnd"/>
      <w:r w:rsidRPr="00B11535">
        <w:rPr>
          <w:rFonts w:asciiTheme="minorHAnsi" w:eastAsia="Times New Roman" w:hAnsiTheme="minorHAnsi" w:cstheme="minorHAnsi"/>
          <w:sz w:val="24"/>
          <w:szCs w:val="24"/>
          <w:lang w:bidi="te-IN"/>
        </w:rPr>
        <w:t xml:space="preserve">ୱ </w:t>
      </w:r>
      <w:proofErr w:type="spellStart"/>
      <w:r w:rsidRPr="00B11535">
        <w:rPr>
          <w:rFonts w:asciiTheme="minorHAnsi" w:eastAsia="Times New Roman" w:hAnsiTheme="minorHAnsi" w:cstheme="minorHAnsi"/>
          <w:sz w:val="24"/>
          <w:szCs w:val="24"/>
          <w:lang w:bidi="te-IN"/>
        </w:rPr>
        <w:t>କରନ୍ତି</w:t>
      </w:r>
      <w:proofErr w:type="spellEnd"/>
      <w:r w:rsidRPr="00B11535">
        <w:rPr>
          <w:rFonts w:asciiTheme="minorHAnsi" w:eastAsia="Times New Roman" w:hAnsiTheme="minorHAnsi" w:cstheme="minorHAnsi"/>
          <w:sz w:val="24"/>
          <w:szCs w:val="24"/>
          <w:lang w:bidi="te-IN"/>
        </w:rPr>
        <w:t xml:space="preserve"> |</w:t>
      </w:r>
    </w:p>
    <w:p w14:paraId="486F0CC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XERXES ଏବଂ AHASUERUS ଉପରେ ଫାଇଲୋଲୋଜିକ୍ ଟିପ୍ପଣୀ |</w:t>
      </w:r>
    </w:p>
    <w:p w14:paraId="6749789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ଜେରକ୍ସ ବନାନ ହେଉଛି ଗ୍ରୀକ୍ ଭାଷାରେ ଅନୁବାଦ କରିବାକୁ ଏକ ପ୍ରୟାସ, ଏବଂ ସେଠାରୁ ଇଂରାଜୀରେ, ପାର୍ସୀ ଶବ୍ଦ ଖଶାୟର୍ଶା | ହିବ୍ରୁ ଭାଷାରେ ସମାନ ଶବ୍ଦ ଏକ ରୂପ ନେଇଥିଲା ଯାହା ଶେଷରେ ଆକାଶୱେରୋଶ୍ ଉତ୍ପାଦନ କରିବା ପାଇଁ ଏବଂ ଇଂରାଜୀରେ ଆହାସୁରୁସ୍ ଭାବରେ ଅନୁବାଦ ହେବା ପାଇଁ ସ୍ al ରପ୍ରାପ୍ତ ହୋଇଥିଲା | ହିବ୍ରୁ ଶବ୍ଦ, ଏବଂ ସମ୍ଭବତ the ପାର୍ସୀ, "ରାଜା" ର ଅର୍ଥ ବୋଲି କୁହାଯାଏ | ଏହା ଏକ ନାମ କିମ୍ବା ଆଖ୍ୟା ଭାବରେ ବ୍ୟବହୃତ ହୋଇପାରେ | ଏହା ଅନ୍ୟ ଏକ ହିବ୍ରୁ ଶବ୍ଦ ସହିତ ରାଜା କିମ୍ବା ପରାମର୍ଶଦାତା ସହିତ ବ୍ୟବହୃତ ହୋଇଛି, ଯାହା ଦ୍ we ାରା ଆମର "ରାଜା ଆହାସୁରୁସ୍" (1; 2,9,16,19; 2: 1,12,16,21; 3: 1,6,7,8,12; 6: 2; 7: 5; 8: 1,7,10,12; 9: 2,20,30; 10: 1,3)</w:t>
      </w:r>
    </w:p>
    <w:p w14:paraId="63734A17" w14:textId="090D2CFF"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ଅଧ୍ୟାୟ 4</w:t>
      </w:r>
    </w:p>
    <w:p w14:paraId="08A349D1" w14:textId="51FFF553"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ଭବିଷ୍ୟବାଣୀ - ରାଜ୍ୟ</w:t>
      </w:r>
      <w:r w:rsidRPr="00B11535">
        <w:rPr>
          <w:rStyle w:val="Heading2Char"/>
          <w:rFonts w:cstheme="minorHAnsi"/>
          <w:sz w:val="24"/>
          <w:szCs w:val="24"/>
        </w:rPr>
        <w:br/>
      </w:r>
      <w:r w:rsidR="006C3DC6" w:rsidRPr="00B11535">
        <w:rPr>
          <w:rFonts w:asciiTheme="minorHAnsi" w:eastAsia="Times New Roman" w:hAnsiTheme="minorHAnsi" w:cstheme="minorHAnsi"/>
          <w:b/>
          <w:bCs/>
          <w:sz w:val="24"/>
          <w:szCs w:val="24"/>
          <w:lang w:bidi="te-IN"/>
        </w:rPr>
        <w:t>ଦାନିୟେଲ ଅଧ୍ୟାୟ 7</w:t>
      </w:r>
    </w:p>
    <w:p w14:paraId="7B53830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ଦାନିୟେଲଙ୍କ ଦ୍ୱାରା ଚିତ୍ରିତ: ଏହି ଅଧ୍ୟାୟଟି ଅଧ୍ୟାୟ 2 ରେ ନବୂଖଦ୍ନିତ୍ସରଙ୍କ ସ୍ୱପ୍ନ ସହିତ ମହତ୍ତ୍ୱପୂର୍ଣ୍ଣ ତୁଳନାତ୍ମକ ସ୍ୱପ୍ନ ଏବଂ ଦର୍ଶନ ଧାରଣ କରେ, କିନ୍ତୁ କିଛି ଯୋଗ ଦିଗ ସହିତ | ଦାନିୟେଲଙ୍କ ଦର୍ଶନରେ ସେ ଚାରୋଟି ପଶୁଙ୍କୁ ଦେଖିଲେ ଯାହା ଚାରିଟି କ୍ରମାଗତ ବିଶ୍ୱ ରାଜ୍ୟକୁ </w:t>
      </w:r>
      <w:r w:rsidRPr="00B11535">
        <w:rPr>
          <w:rFonts w:asciiTheme="minorHAnsi" w:eastAsia="Times New Roman" w:hAnsiTheme="minorHAnsi" w:cstheme="minorHAnsi"/>
          <w:sz w:val="24"/>
          <w:szCs w:val="24"/>
          <w:lang w:bidi="te-IN"/>
        </w:rPr>
        <w:lastRenderedPageBreak/>
        <w:t>ପ୍ରତିପାଦିତ କରିଥିଲା, ସ୍ୱର୍ଗରେ ପ୍ରାପ୍ତ ଏକ ଅନନ୍ତ ରାଜ୍ୟ ଦ୍ୱାରା “ପ୍ରାଚୀନ କାଳ” ରୁ “ମନୁଷ୍ୟପୁତ୍ର ପରି” ଦ୍ୱାରା ପ୍ରାପ୍ତ ହୋଇଥିଲା | ସାଧାରଣ ସମ୍ମତି ଅନୁଯାୟୀ ବାବିଲୋନିଆଠାରୁ ଆରମ୍ଭ କରି ନବୂଖଦ୍ନିତ୍ସରଙ୍କ ରାଜା ଭାବରେ ନବୂଖଦ୍ନିତ୍ସରଙ୍କ ସ୍ୱପ୍ନରେ ପ୍ରତୀକ ହୋଇଥିବା ସମାନ ରାଜ୍ୟଗୁଡିକ ପ୍ରତିନିଧିତ୍ୱ କରନ୍ତି | ଦାନିୟେଲଙ୍କ କହିବାନୁସାରେ, ସେହି ରାଜ୍ୟ “ମେଦୀୟ ଏବଂ ପାରସ୍ୟ” (5:28) କୁ ଦିଆଯାଇଥିଲା, ଏଠାରେ ଏବଂ ଅନ୍ୟ ସ୍ଥାନରେ ମିଳିତ ଜାତିର ଏକ ରାଜ୍ୟ ଭାବରେ ପ୍ରତିନିଧିତ୍ (କରାଯାଇଥିଲା (6: 8,12,15; ଏଷ୍ଟର 1: 1-3,14,18-20; 10-2) - ଏକ ମେଡୋ-ପାରସ୍ୟ ସାମ୍ରାଜ୍ୟ, ଯଦି ତୁମେ ଦୟାକରି | ଏବଂ ଯେତେବେଳେ ଏହା ବାବିଲ ସାମ୍ରାଜ୍ୟକୁ ଦଖଲ କଲା, ଡାରିୟସ୍ ମେଡେ ରାଜ୍ୟ ଗ୍ରହଣ କଲେ (5:28; cf. 11: 1) | ତା’ପରେ ଧର୍ମନିରପେକ୍ଷ ଇତିହାସ ଅନୁଯାୟୀ ଦୁଇ ବର୍ଷ ମଧ୍ୟରେ, ଯେତେବେଳେ ଶେଷଟି ମରିଗଲା, ଦାନିୟେଲ “ସାଇରସ୍ ପାର୍ସୀଙ୍କ ରାଜତ୍ୱ” ବିଷୟରେ ନିମ୍ନଲିଖିତ ଭାବରେ କହିଥିଲେ (6:28; cf. 10: 1) |</w:t>
      </w:r>
    </w:p>
    <w:p w14:paraId="4DD7AFC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ଯେପରି କନେଷ୍ଟବଳ ପ୍ରୋଟେଷ୍ଟାଣ୍ଟସ୍ ବନାମ ରୋମାନ୍ କ୍ୟାଥୋଲିକ୍ ଏବଂ ଲିବରାଲ୍ସଙ୍କ ଦ୍ Inter ାରା ବ୍ୟାଖ୍ୟା କରାଯାଇଛି: ପ୍ରୋଟେଷ୍ଟାଣ୍ଟ ଅନୁବାଦକଙ୍କ ପାରମ୍ପାରିକ ଦୃଷ୍ଟିକୋଣ ହେଉଛି ଅଧ୍ୟାୟ 2 ଏବଂ 7 ର କ୍ରମାଗତ ଚାରିଟି ରାଜ୍ୟ ବାବିଲୋନ୍, ମେଡୋ-ପାର୍ସୀ, ଗ୍ରୀକ୍ (କିମ୍ବା ମାକେଡୋନିଆ) ଏବଂ ରୋମାନ୍ ସାମ୍ରାଜ୍ୟ ସହିତ ଖ୍ରୀଷ୍ଟଙ୍କ ଦ୍ Roman ାରା ସ୍ଥାପିତ ହୋଇଥିଲା। କିନ୍ତୁ ରୋମାନ୍ କ୍ୟାଥୋଲିକ୍ ଏବଂ ଉଦାରବାଦୀ ଅନୁବାଦକମାନେ ଅଧିକାଂଶ ସମୟରେ ମେଦ ଏବଂ ପାରସ୍ୟମାନଙ୍କୁ ଗୋଟିଏ ପରିବର୍ତ୍ତେ ଦୁଇଟି ସାମ୍ରାଜ୍ୟ ଭାବରେ ବିବେଚନା କରିଛନ୍ତି, ତେଣୁ ଗ୍ରୀକ୍ ସାମ୍ରାଜ୍ୟ ଚତୁର୍ଥ ଏବଂ ଇସ୍ରାଏଲ୍ ପଞ୍ଚମ ସ୍ଥାନରେ ରହିଛନ୍ତି। ପାରମ୍ପାରିକ ପ୍ରୋଟେଷ୍ଟାଣ୍ଟ ବ୍ୟାଖ୍ୟାକୁ ପ୍ରତିହତ କରିବା ପାଇଁ ରୋମାନ୍ କ୍ୟାଥୋଲିକ୍ମାନେ ଏହା କରନ୍ତି ଯେ ଚତୁର୍ଥ ପଶୁ (7: 8,19-26) ର “ଛୋଟ ଶିଙ୍ଗ” ପାପାସି ଏବଂ ରୋମାନ୍ ସାମ୍ରାଜ୍ୟ ସହିତ ଏହାର ସମ୍ପର୍କକୁ ପ୍ରତିପାଦିତ କରେ | ଏବଂ ଉଦାରବାଦୀ ଅଣ-କ୍ୟାଥୋଲିକ୍ ଅନୁବାଦକମାନେ ଭବିଷ୍ୟବାଣୀରେ ବିଶ୍ ving ାସ କରୁ ନ ଥିବାରୁ ଏପରି କରନ୍ତି, ଯଦି ସେମାନେ ଅଧ୍ୟାୟ 2 ଏବଂ 7 ର ଚତୁର୍ଥ ବିଶ୍ୱ ସାମ୍ରାଜ୍ୟକୁ ରୋମର ବୋଲି ସ୍ୱୀକାର କରନ୍ତି ତେବେ ସେମାନଙ୍କୁ ସ୍ୱୀକାର କରିବାକୁ ପଡିବ | ଖ୍ରୀଷ୍ଟପୂର୍ବ ପ୍ରଥମ ଶତାବ୍ଦୀ ପର୍ଯ୍ୟନ୍ତ ରୋମାନ୍ ସାମ୍ରାଜ୍ୟ ଗ୍ରୀକ୍ ମାନଙ୍କୁ ସଫଳ କରିପାରି ନଥିଲା, ଖ୍ରୀଷ୍ଟପୂର୍ବ 63 ରେ ସିରିଆ ଏବଂ 30 ଖ୍ରୀଷ୍ଟାବ୍ଦରେ ଇଜିପ୍ଟର ଅଧୀନତା ସହିତ ସେମାନେ ଯୁକ୍ତି କରିଥିଲେ ଯେ ଡାନିଏଲ୍ ବୁକ୍ </w:t>
      </w:r>
      <w:proofErr w:type="spellStart"/>
      <w:r w:rsidRPr="00B11535">
        <w:rPr>
          <w:rFonts w:asciiTheme="minorHAnsi" w:eastAsia="Times New Roman" w:hAnsiTheme="minorHAnsi" w:cstheme="minorHAnsi"/>
          <w:sz w:val="24"/>
          <w:szCs w:val="24"/>
          <w:lang w:bidi="te-IN"/>
        </w:rPr>
        <w:t>ଖ୍ରୀଷ୍ଟପୂର୍ବ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ଦ୍ୱିତୀୟ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ଶତାବ୍ଦୀରେ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ଲେଖାଯାଇଥିଲା</w:t>
      </w:r>
      <w:proofErr w:type="spellEnd"/>
      <w:r w:rsidRPr="00B11535">
        <w:rPr>
          <w:rFonts w:asciiTheme="minorHAnsi" w:eastAsia="Times New Roman" w:hAnsiTheme="minorHAnsi" w:cstheme="minorHAnsi"/>
          <w:sz w:val="24"/>
          <w:szCs w:val="24"/>
          <w:lang w:bidi="te-IN"/>
        </w:rPr>
        <w:t>।</w:t>
      </w:r>
    </w:p>
    <w:p w14:paraId="667EB97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ଉଦାରବାଦୀ ଏବଂ କ୍ୟାଥୋଲିକ୍ ବ୍ୟାଖ୍ୟାଗୁଡିକ ଅସ୍ଥାୟୀ ଏବଂ ପ୍ରଭାବହୀନ: ରୋମାନ୍ ସାମ୍ରାଜ୍ୟ ବଦଳରେ ଗ୍ରୀକ୍ ତିଆରି କରିବା ଚତୁର୍ଥ ହେବା ପାଇଁ ଡାନିଏଲ୍ ଦ୍ intended ାରା ଉଦ୍ଦିଷ୍ଟ କ Cath ଣସି ପ୍ରକାରେ କ୍ୟାଥୋଲିକ୍ ଏବଂ ଉଦାରବାଦୀଙ୍କ ପାଇଁ ସମସ୍ୟାର ସମାଧାନ ହୋଇପାରିବ ନାହିଁ | କାରଣ ଦାନିୟେଲ କେବଳ ତିନିଟି ବିଶ୍ୱ ସାମ୍ରାଜ୍ୟକୁ ବର୍ଣ୍ଣନା କରନ୍ତି, ଚାରିଟି ନୁହେଁ, ବାବିଲୋନକୁ ସଫଳ କରିବା ପାଇଁ, ଯେତେବେଳେ ଧର୍ମନିରପେକ୍ଷ ଇତିହାସ ଏହା ସ୍ପଷ୍ଟ କରେ ଯେ ରୋମାନ୍ ମଧ୍ୟ ଏକ ବିଶ୍ୱ ସାମ୍ରାଜ୍ୟ, ଏବଂ ବାବିଲୋନ୍ର ସଫଳତା ପାଇଁ ଶେଷ ଥିଲା |</w:t>
      </w:r>
    </w:p>
    <w:p w14:paraId="269DB3B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ଆହୁରି ମଧ୍ୟ, କ୍ରମାଗତ ଚତୁର୍ଥ ବିଶ୍ world ରାଜ୍ୟର ଅସ୍ତିତ୍ୱ ସମୟରେ, ସ୍ୱର୍ଗର God ଶ୍ବର ଏକ ସର୍ବଭାରତୀୟ ରାଜ୍ୟ ସ୍ଥାପନ କରିବାକୁ ଯାଉଥିଲେ ଯାହା ଅନ୍ୟ ଲୋକମାନଙ୍କ ଦ୍ୱାରା ଧ୍ୱଂସ ହେବ ନାହିଁ କିମ୍ବା ହସ୍ତଗତ ହେବ ନାହିଁ (2: 34-35; 44-45; 7: 13-14,27) | ଏହା ଉଦାରବାଦୀ ଏବଂ କ୍ୟାଥୋଲିକମାନେ ଇସ୍ରାଏଲର ରାଜ୍ୟ ତିଆରି କରିବେ | କିନ୍ତୁ ତାହା ଗ୍ରୀକ୍ ରାଜାମାନଙ୍କ ସମୟରେ ସ୍ଥାପିତ ହୋଇନଥିଲା। ଏହା ଖ୍ରୀଷ୍ଟପୂର୍ବ 15 ଶତାବ୍ଦୀରେ ସାଇନାରେ ପ୍ରତିଷ୍ଠିତ ହୋଇଥିଲା ଏବଂ ଏହା ଖ୍ରୀଷ୍ଟପୂର୍ବ 70 ରେ ରୋମର ସ ies ନ୍ୟବାହିନୀ ଦ୍ Jerusalem ାରା ରୋମୀୟ ରାଜା କିମ୍ବା ସମ୍ରାଟଙ୍କ ସମୟରେ ଯିରୁଶାଲମକୁ ଧ୍ୱଂସ କରି ସମାପ୍ତ ହୋଇଥିଲା। ଏବଂ ଆମେ ଏହାର ଆରମ୍ଭକୁ ଖ୍ରୀଷ୍ଟପୂର୍ବ ଦ୍ୱିତୀୟ ଶତାବ୍ଦୀରେ ବୋଲି ବିଚାର କରିବା ଉଚିତ ଯେତେବେଳେ ସେହି ସମୟରେ ଯିହୁଦା ମାକାବେସ୍ ଏବଂ ତାଙ୍କ ଅନୁଗାମୀମାନେ ଗ୍ରୀକ୍ ସାମ୍ରାଜ୍ୟର ସିରିଆ ଅଂଶରୁ ସ୍ independence ାଧୀନତା ହାସଲ କରିଥିଲେ, ଯେପରି ଉପରୋକ୍ତ ଅନୁବାଦକମାନେ କରନ୍ତି, ଏହା ଏପର୍ଯ୍ୟନ୍ତ AD 70 ରେ ଶେଷ ହୋଇଥିଲା ଏବଂ ଏହା ଅନନ୍ତ ନୁହେଁ। ନା ଏହା ସର୍ବଭାରତୀୟ ରାଜ୍ୟ ହୋଇ ନ ଥିଲା |</w:t>
      </w:r>
    </w:p>
    <w:p w14:paraId="0B054BA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ଅଧିକନ୍ତୁ, ଯଦି ଆମେ ପଞ୍ଚମ କ୍ରମାଗତ ବିଶ୍ kingdom ରାଜ୍ୟକୁ ଆଧ୍ୟାତ୍ମିକ ଇସ୍ରାଏଲର ଖ୍ରୀଷ୍ଟ ବୋଲି ଭାବୁ, ଯେପରି ଏହା ନିଶ୍ଚୟ ହୋଇଥାନ୍ତା - ଏହି ଜଗତର ନୁହେଁ (ଯୋହନ ୧: 36: ୧)) - ଏହା ରୋମ ରାଜାମାନଙ୍କ ସମୟ ପର୍ଯ୍ୟନ୍ତ ସ୍ଥାପିତ ହୋଇନଥିଲା | ବାପ୍ତିଜକ ଯୋହନ ଏବଂ ଯୀଶୁ ଏବଂ ତାଙ୍କ ଶିଷ୍ୟମାନଙ୍କ ପାଇଁ, ଯୀଶୁଙ୍କ ମୃତ୍ୟୁ ପୂର୍ବରୁ ଏହାକୁ “ପାଖାପାଖି” ଭାବରେ ପ୍ରଚାର କରିଥିଲେ (ମାଥି। 3: 2; 4:17 '10: 7) କିମ୍ବା “ଆପଣଙ୍କ ନିକଟକୁ ଆସିଛି” (ଲୂକ 10: 7, 11) | କ୍ରୁଶରେ ଚ and ଼ିବା ଏବଂ ପୁନରୁତ୍ଥାନର ପ୍ରାୟ ଛଅ ମାସ ପୂର୍ବରୁ, ଯୀଶୁ କହିଥିଲେ ଯେ “ସେମାନଙ୍କ ମଧ୍ୟରୁ କେତେକ ଅଛନ୍ତି ଯେଉଁମାନେ ଠିଆ ହୋଇଛନ୍ତି, ଯେଉଁମାନେ God ଶ୍ବରଙ୍କ ରାଜ୍ୟ ଶକ୍ତି ସହିତ ଆସିବା ପର୍ଯ୍ୟନ୍ତ ମୃତ୍ୟୁର ସ୍ୱାଦ ପାଇବେ ନାହିଁ” (ମାର୍କ :: ୧) | ତା’ପରେ, ପୁନରୁତ୍ଥାନ ପରେ, ସେ ନିଜ ପ୍ରେରିତମାନଙ୍କୁ ଆଶ୍ୱାସନା ଦେଲେ ଯେ “ଯେତେବେଳେ ପବିତ୍ର ଆତ୍ମା ​​ଆପଣଙ୍କ ଉପରେ ଆସିବେ ସେତେବେଳେ ଆପଣ ଶକ୍ତି ପାଇବେ” (ପ୍ରେରିତ ୧ :)), ଯେଉଁଥିରେ ସେ କହିଥିଲେ ଯେ ସେମାନେ “ଅନେକ ଦିନ ବାପ୍ତିଜିତ ହେବେ” (v। 5) | ଏବଂ, ପେଣ୍ଟିକୋଷ୍ଟରେ, ସ୍ୱର୍ଗକୁ ଯିବାର ଦଶ ଦିନ </w:t>
      </w:r>
      <w:r w:rsidRPr="00B11535">
        <w:rPr>
          <w:rFonts w:asciiTheme="minorHAnsi" w:eastAsia="Times New Roman" w:hAnsiTheme="minorHAnsi" w:cstheme="minorHAnsi"/>
          <w:sz w:val="24"/>
          <w:szCs w:val="24"/>
          <w:lang w:bidi="te-IN"/>
        </w:rPr>
        <w:lastRenderedPageBreak/>
        <w:t>ପରେ, "ସେମାନେ ସମସ୍ତେ ପବିତ୍ର ଆତ୍ମା ​​ରେ ପରିପୂର୍ଣ୍ଣ ହେଲେ ଏବଂ ଆତ୍ମା ​​ସେମାନଙ୍କୁ ଉଚ୍ଚାରଣ କଲାବେଳେ ଅନ୍ୟ ଭାଷା ସହିତ କଥା ହେବାକୁ ଲାଗିଲେ" (ପ୍ରେରିତ ୨: ୧ 1-4) | ଆତ୍ମାଙ୍କ ଶକ୍ତି “ଅନେକ ଆଶ୍ଚର୍ଯ୍ୟ ଏବଂ ଚିହ୍ନ [ଯାହା ପ୍ରେରିତମାନଙ୍କ ମାଧ୍ୟମରେ କରାଯାଇଥିଲା” ଦ୍ୱାରା ପ୍ରକାଶିତ ହେବାରେ ଲାଗିଲା |</w:t>
      </w:r>
    </w:p>
    <w:p w14:paraId="65331D8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ଅଧିକନ୍ତୁ, ଯୀଶୁଙ୍କ ମାତା ଜନ୍ମ ହେବା ପୂର୍ବରୁ କୁହାଯାଇଥିଲା ଯେ, "ସେ ମହାନ ହେବେ, ଏବଂ ସର୍ବୋପରିସ୍ଥ ପୁତ୍ର ଭାବରେ ଡାକିବେ। ଏବଂ ପ୍ରଭୁ ପରମେଶ୍ୱର ତାଙ୍କୁ ତାଙ୍କ ପିତା ଦାଉଦଙ୍କ ସିଂହାସନ ଦେବେ; ଏବଂ ସେ ଯାକୁବଙ୍କ ପରିବାର ଉପରେ ଅନନ୍ତକାଳ ରାଜତ୍ୱ କରିବେ; ଏବଂ ତାଙ୍କ ରାଜ୍ୟର ସମାପ୍ତ ହେବ ନାହିଁ" (ଲୂକ ୧: 32-33)। ଏବଂ ପେଣ୍ଟିକୋଷ୍ଟରେ, ପବିତ୍ର ଆତ୍ମାଙ୍କ ପ୍ରେରଣା ଦ୍, ାରା ଏହା ପ୍ରଚାର କରାଯାଇଥିଲା ଯେ ସେ ମୃତ୍ୟୁରୁ ପୁନରୁ‌ତ୍‌ଥିତ ହୋଇ ସ୍ୱର୍ଗକୁ ଯାଇ ଦାଉଦଙ୍କ ସିଂହାସନରେ ବସିବା ପାଇଁ (ପ୍ରେରିତ ୨: ୨-36-୨)) ଅର୍ଥାତ୍ God ଶ୍ବରଙ୍କ ପାଇଁ ଆଧ୍ୟାତ୍ମିକ ଇସ୍ରାଏଲ୍, God ଶ୍ବରଙ୍କ ଉପରେ ଶାସନ କରିବା, ଯେପରି ଦାଉଦ ଶାରୀରିକ ଇସ୍ରାଏଲ ଉପରେ ଶାସନ କରିଥିଲେ। ଏହା ପରେ, "ଖ୍ରୀଷ୍ଟଙ୍କ ସାଧୁ ତଥା ବିଶ୍ faithful ାସୀ ଭାଇମାନେ" ଅନ୍ଧକାରର ଶକ୍ତିରୁ ଉଦ୍ଧାର କରାଯାଇ ଏବଂ ତାଙ୍କ "God's ଶ୍ବରଙ୍କ ପ୍ରେମର ପୁତ୍ରଙ୍କ ରାଜ୍ୟରେ ଅନୁବାଦିତ" ବୋଲି କୁହାଯାଇଥିଲା (କଲସୀୟ :: ,, ୧)) | ଏବଂ ଯେତେବେଳେ ଯୋହନ ପ୍ରଥମ ଖ୍ରୀଷ୍ଟିଆନ ଶତାବ୍ଦୀର ଶେଷ ଭାଗରେ ପ୍ରକାଶନ ଲେଖିଥିଲେ, ସେତେବେଳେ ସେ ତାଙ୍କ ଖ୍ରୀଷ୍ଟିଆନ ପାଠକମାନଙ୍କୁ କହିଥିଲେ, “ମୁଁ ଯୋହନ, ମୁଁ ତୁମର ଭାଇ ଏବଂ ଯୀଶୁଙ୍କଠାରେ ଥିବା ଦୁ ulation ଖ, ରାଜ୍ୟ ଏବଂ ଧ patience ର୍ଯ୍ୟରେ ତୁମ ସହିତ ଅଂଶୀଦାର” (୧ :)) | ଅନ୍ୟ ଅର୍ଥରେ, ଖ୍ରୀଷ୍ଟଙ୍କ ରାଜ୍ୟ ବିଦ୍ୟମାନ ଥିଲା ଏବଂ ଯେଉଁମାନେ "ଯୀଶୁଙ୍କଠାରେ" ଥିଲେ, ଅର୍ଥାତ୍ ଯେଉଁମାନେ ତାଙ୍କ ସହ ସହଭାଗୀତା ଏବଂ ତାଙ୍କ ଆଜ୍ଞା ପାଳନ କରିଥିଲେ | ଏବଂ ଏସବୁ ରୋମୀୟ ରାଜାମାନଙ୍କ ସମୟରେ ଥିଲା, ଗ୍ରୀକ୍ ରାଜାମାନଙ୍କ ନୁହେଁ | ଯେଉଁମାନେ ତାଙ୍କ ସହ ସହଭାଗୀ ଅଟନ୍ତି ଏବଂ ତାଙ୍କ କଥା ମାନନ୍ତି | ଏବଂ ଏସବୁ ରୋମୀୟ ରାଜାମାନଙ୍କ ସମୟରେ ଥିଲା, ଗ୍ରୀକ୍ ରାଜାମାନଙ୍କ ନୁହେଁ | ଯେଉଁମାନେ ତାଙ୍କ ସହ ସହଭାଗୀ ଅଟନ୍ତି ଏବଂ ତାଙ୍କ କଥା ମାନନ୍ତି | ଏବଂ ଏସବୁ ରୋମୀୟ ରାଜାମାନଙ୍କ ସମୟରେ ଥିଲା, </w:t>
      </w:r>
      <w:proofErr w:type="spellStart"/>
      <w:r w:rsidRPr="00B11535">
        <w:rPr>
          <w:rFonts w:asciiTheme="minorHAnsi" w:eastAsia="Times New Roman" w:hAnsiTheme="minorHAnsi" w:cstheme="minorHAnsi"/>
          <w:sz w:val="24"/>
          <w:szCs w:val="24"/>
          <w:lang w:bidi="te-IN"/>
        </w:rPr>
        <w:t>ଗ୍ରୀକ୍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ରାଜାମାନଙ୍କ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ନୁହେଁ</w:t>
      </w:r>
      <w:proofErr w:type="spellEnd"/>
      <w:r w:rsidRPr="00B11535">
        <w:rPr>
          <w:rFonts w:asciiTheme="minorHAnsi" w:eastAsia="Times New Roman" w:hAnsiTheme="minorHAnsi" w:cstheme="minorHAnsi"/>
          <w:sz w:val="24"/>
          <w:szCs w:val="24"/>
          <w:lang w:bidi="te-IN"/>
        </w:rPr>
        <w:t xml:space="preserve"> |</w:t>
      </w:r>
    </w:p>
    <w:p w14:paraId="7500AD2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4. ସିଦ୍ଧାନ୍ତ ଏବଂ ପ୍ରଭାବ: ତେଣୁ, ଏହା ଅନିବାର୍ଯ୍ୟ ମନେହୁଏ ଯେ ରୋମାନ ସାମ୍ରାଜ୍ୟ ଦାନିୟେଲ ୨ ଏବଂ of ର ଚତୁର୍ଥ ରାଜ୍ୟ ଥିଲା, ଯେଉଁ ସମୟରେ ସ୍ୱର୍ଗର ଭଗବାନ ଏକ ସର୍ବଭାରତୀୟ ତଥା ଅନନ୍ତ ରାଜ୍ୟ ସ୍ଥାପନ କରିବେ | "ସେହି [ରୋମୀୟ] ରାଜାମାନଙ୍କ ସମୟରେ ସ୍ୱର୍ଗର ପରମେଶ୍ୱର ଏପରି ଏକ ରାଜ୍ୟ ସ୍ଥାପନ କରିବେ ଯାହା କେବେ ବି ଧ୍ୱଂସ ହେବ ନାହିଁ କିମ୍ବା ଏହାର ସାର୍ବଭ .ମତ୍ୱ ଅନ୍ୟ ଲୋକଙ୍କୁ ଛାଡି ଦିଆଯିବ ନାହିଁ; କିନ୍ତୁ ଏହା ଖଣ୍ଡ ଖଣ୍ଡ ହୋଇ ଏହି ସମସ୍ତ ରାଜ୍ୟଗୁଡ଼ିକୁ ଗ୍ରାସ କରିବ ଏବଂ ମୁଁ ଚିରଦିନ ପାଇଁ ଠିଆ ହେବି" (୨: 44: 44))। ଏବଂ ଏଥିରେ ବିଭାଜନ ଏବଂ “ଦଶ ଶିଙ୍ଗ” ଏବଂ ଚତୁର୍ଥ ପଶୁ କିମ୍ବା ରାଜ୍ୟର ଅନ୍ୟ ଏକ “ଛୋଟ ଶିଙ୍ଗ” ସମ୍ବନ୍ଧୀୟ ପ୍ରଭାବ ଅନ୍ତର୍ଭୁକ୍ତ, ଆମେ ସେମାନଙ୍କୁ ନିଶ୍ଚିତ ଭାବରେ ଚିହ୍ନଟ କରିପାରିବା କି ନାହିଁ |</w:t>
      </w:r>
    </w:p>
    <w:p w14:paraId="36001E6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5. ଚତୁର୍ଥ ରାଜ୍ୟର ବିଭାଜନ: ଦାନିୟେଲ ୨ ରେ, ଚତୁର୍ଥ ରାଜ୍ୟ ଗୋଡ ଏବଂ ପାଦ (ସମ୍ଭବତ two ଦୁଇ) ଏବଂ ଆଙ୍ଗୁଠି (ସମ୍ଭବତ ten ଦଶ) ଦ୍ୱାରା ନବୂଖଦ୍ନିତ୍ସର ସ୍ୱପ୍ନ ଦେଖିଥିଲେ | ଏଥିରେ କ doubt ଣସି ସନ୍ଦେହ ନାହିଁ ଯେ ରୋମାନ୍ ସାମ୍ରାଜ୍ୟର ପୂର୍ବ ଏବଂ ପାଶ୍ଚାତ୍ୟ ପ୍ରାଧାନ୍ୟରେ ବିଭାଜନକୁ ପ୍ରତିପାଦିତ କରିଥିଲା, ଯାହା “ଦଶ” ରାଜ୍ୟ ବା ପ୍ରଦେଶକୁ ନେଇ ଗଠିତ ହୋଇଥିଲା | ଡାନିଏଲ୍ 7 ରେ, ଚତୁର୍ଥ ରାଜ୍ୟ ଦଶଟି ଶିଙ୍ଗ ବିଶିଷ୍ଟ ଏକ ପଶୁ ଭାବରେ ଉପସ୍ଥାପିତ ହୋଇଛି (ବନାମ 7,20, 24), ଯାହାକୁ 'ଦଶ ରାଜା' (ଏବଂ ଅବଶ୍ୟ ସେମାନଙ୍କର ଆଧିପତ୍ୟ) କୁହାଯାଏ କିମ୍ବା ଭିତରୁ ଉତ୍ପନ୍ନ ଏବଂ ଉକ୍ତ ରାଜ୍ୟର ଏକ ଅଂଶ ଭାବରେ ବର୍ଣ୍ଣନା କରାଯାଇଥିଲା (v.24) | ଏବଂ ପ୍ରକାଶନ 17 ରେ, ଆମେ ପୁନର୍ବାର ସାମ୍ରାଜ୍ୟ ରୋମକୁ "ଦଶ ଶିଙ୍ଗ" (ବନାମ 3, 12, 16) ସହିତ ଏକ ପଶୁ ଭାବରେ ପ୍ରତିନିଧିତ୍ to କରୁଥିବା ପରି ମନେହୁଏ | ଏମାନେ ଦଶ ଜଣ ରାଜାଙ୍କୁ ପ୍ରତିନିଧିତ୍ୱ କରିଥିଲେ ଯେଉଁମାନେ ପ୍ରକାଶିତ ସମୟରେ ସେହି ସମୟରେ ସେମାନଙ୍କର ରାଜ୍ୟ ଗ୍ରହଣ କରିନଥିଲେ,</w:t>
      </w:r>
    </w:p>
    <w:p w14:paraId="3D9ABF2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6. "ଦଶ ଶୃଙ୍ଗ" ର ପରିଚୟ: 'ଦଶ' ସଂଖ୍ୟା ସଠିକ୍ ଦଶ ପାଇଁ ଉଦ୍ଦିଷ୍ଟ ହୋଇନପାରେ, କିନ୍ତୁ ଏକ ଅନିର୍ଦ୍ଦିଷ୍ଟ କାଳ ପର୍ଯ୍ୟନ୍ତ ଭଲ ସଂଖ୍ୟାର ଏକ ଗୋଲାକାର ସଂଖ୍ୟା ହୋଇପାରେ | ଏବଂ ଯେଉଁମାନେ ସଠିକ୍ ଭାବରେ ଭାବନ୍ତି ସେମାନଙ୍କ ମଧ୍ୟରେ ଅର୍ଥ ହେଉଛି କେଉଁମାନେ ଏହାକୁ ଗଠନ କରନ୍ତି ସେ ସମ୍ବନ୍ଧରେ କ an ଣସି ସର୍ବସମ୍ମତତା ନାହିଁ | ଯେଉଁମାନେ ଧରିଛନ୍ତି ସେମାନଙ୍କ ପାଇଁ ଏହା ସତ୍ୟ, ଆମେ ଭୁଲ୍ ଭାବରେ ବିଶ୍ believe ାସ କରୁ, ଗ୍ରୀକ୍ ଚତୁର୍ଥ ରାଜ୍ୟ ହେବ | ଉଦାହରଣ ସ୍ୱରୂପ, କାଲୁମେଟ ବ୍ୟକ୍ତିଗତ ରାଜାମାନଙ୍କୁ ନାମିତ କରେ: କଳଙ୍କିତ, (9) ଆଣ୍ଟିଗୋନ୍, ଏବଂ (10) ଶେଷ ପୁତ୍ର ଡେମେଟ୍ରିଅସ୍, ଯିଏ ସେହି ପ୍ରଦେଶଗୁଡିକୁ ଅଧିକାର କରିଥିଲେ, ରାଜାମାନଙ୍କ ଆଖ୍ୟା ସହିତ | ଅନ୍ୟମାନେ ଡେମେଟ୍ରିଅସ୍ ଛାଡି ଆଲେକ୍ସଜାଣ୍ଡାର୍ ଦି ଗ୍ରେଟ୍ ସହିତ ଆରମ୍ଭ କରନ୍ତି, କିମ୍ବା ଅନ୍ୟ କିଛି ପରିବର୍ତ୍ତନ କର | ଏବଂ ସେଗୁଡ଼ିକର ପୂର୍ବ ଏବଂ ସମସାମୟିକଙ୍କ ମିଶ୍ରଣ ଅଛି, ଯେତେବେଳେ ଶାସ୍ତ୍ରଗୁଡ଼ିକ ସେମାନଙ୍କୁ ସମସ୍ତ ସମସାମୟିକ </w:t>
      </w:r>
      <w:proofErr w:type="spellStart"/>
      <w:r w:rsidRPr="00B11535">
        <w:rPr>
          <w:rFonts w:asciiTheme="minorHAnsi" w:eastAsia="Times New Roman" w:hAnsiTheme="minorHAnsi" w:cstheme="minorHAnsi"/>
          <w:sz w:val="24"/>
          <w:szCs w:val="24"/>
          <w:lang w:bidi="te-IN"/>
        </w:rPr>
        <w:t>କରୁଥିବା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ମନେହୁଏ</w:t>
      </w:r>
      <w:proofErr w:type="spellEnd"/>
      <w:r w:rsidRPr="00B11535">
        <w:rPr>
          <w:rFonts w:asciiTheme="minorHAnsi" w:eastAsia="Times New Roman" w:hAnsiTheme="minorHAnsi" w:cstheme="minorHAnsi"/>
          <w:sz w:val="24"/>
          <w:szCs w:val="24"/>
          <w:lang w:bidi="te-IN"/>
        </w:rPr>
        <w:t xml:space="preserve"> |</w:t>
      </w:r>
    </w:p>
    <w:p w14:paraId="74A48A1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ଯେଉଁମାନେ ସମାନ ଭାବରେ ବିଶ୍ believe ାସ କରନ୍ତି, ରୋମାନ ସାମ୍ରାଜ୍ୟ ଦାନିୟେଲ ୨ ଏବଂ of ର ଚତୁର୍ଥ ରାଜ୍ୟ ବୋଲି ଭାବୁଥିବା ଲୋକଙ୍କ ମଧ୍ୟରେ ସମାନତାର ଅଭାବ ରହିଛି, ଉଦାହରଣ ସ୍ୱରୂପ ଆଡାମ କ୍ଲାର୍କ କୁହନ୍ତି ଯେ ସେମାନଙ୍କୁ ଏହିପରି ଗଣନା କରାଯାଇଛି: , ବରଗଡରେ, (8) ସାରାକେନ୍ସ, ଆଫ୍ରିକାରେ ଏବଂ ସ୍ପେନର କିଛି ଅଂଶ, (9) ଗୋଥସ୍, ସ୍ପେନର ଅନ୍ୟ ଭାଗରେ ଏବଂ (10) ବ୍ରିଟେନରେ ସାକ୍ସନ୍ସ | କ୍ରିଟିକାଲ୍ ଷ୍ଟଡି ଏବଂ ନଲେଜ୍ ଅଫ୍ ହୋଲି ଶାସ୍ତ୍ର (1889) ର ହୋର୍ନଙ୍କ ସ୍ମାରକ ପରିଚୟ ଅନେକ ପ୍ରତିଷ୍ଠିତ ପଣ୍ଡିତଙ୍କ ଦ୍ five ାରା ପାଞ୍ଚଟି ତାଲିକା ଦେଇଥାଏ, ସେଥିମଧ୍ୟରୁ ଦୁଇଟି ସଠିକ୍ ନୁହେଁ ଯଦିଓ ସମସ୍ତଙ୍କର </w:t>
      </w:r>
      <w:proofErr w:type="spellStart"/>
      <w:r w:rsidRPr="00B11535">
        <w:rPr>
          <w:rFonts w:asciiTheme="minorHAnsi" w:eastAsia="Times New Roman" w:hAnsiTheme="minorHAnsi" w:cstheme="minorHAnsi"/>
          <w:sz w:val="24"/>
          <w:szCs w:val="24"/>
          <w:lang w:bidi="te-IN"/>
        </w:rPr>
        <w:t>କିଛି</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ଅଛି</w:t>
      </w:r>
      <w:proofErr w:type="spellEnd"/>
      <w:r w:rsidRPr="00B11535">
        <w:rPr>
          <w:rFonts w:asciiTheme="minorHAnsi" w:eastAsia="Times New Roman" w:hAnsiTheme="minorHAnsi" w:cstheme="minorHAnsi"/>
          <w:sz w:val="24"/>
          <w:szCs w:val="24"/>
          <w:lang w:bidi="te-IN"/>
        </w:rPr>
        <w:t xml:space="preserve"> |</w:t>
      </w:r>
    </w:p>
    <w:p w14:paraId="67539543" w14:textId="6B9B25A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ଏବଂ ଷ୍ଟ୍ରବ୍ର ବାଇବଲ ଆନାଲିସିସ୍ (1935), ସାମଗ୍ରିକ ଭାବରେ ଯୋଗ୍ୟତା, ନିମ୍ନଲିଖିତକୁ ଅଧିକ ପାର୍ଥକ୍ୟ ଏବଂ ତାଲିକାଭୁକ୍ତ ତାରିଖ ସହିତ ତାଲିକାଭୁକ୍ତ କରେ: (1) ଫ୍ରାଙ୍କସ୍, AD 360-749; (2) ଓଷ୍ଟ୍ରୋ-ଗୋଥସ୍, AD 385-523; (3)</w:t>
      </w:r>
    </w:p>
    <w:p w14:paraId="0C9208A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roofErr w:type="spellStart"/>
      <w:r w:rsidRPr="00B11535">
        <w:rPr>
          <w:rFonts w:asciiTheme="minorHAnsi" w:eastAsia="Times New Roman" w:hAnsiTheme="minorHAnsi" w:cstheme="minorHAnsi"/>
          <w:sz w:val="24"/>
          <w:szCs w:val="24"/>
          <w:lang w:bidi="te-IN"/>
        </w:rPr>
        <w:t>ଭିସି-ଗୋଥସ୍</w:t>
      </w:r>
      <w:proofErr w:type="spellEnd"/>
      <w:r w:rsidRPr="00B11535">
        <w:rPr>
          <w:rFonts w:asciiTheme="minorHAnsi" w:eastAsia="Times New Roman" w:hAnsiTheme="minorHAnsi" w:cstheme="minorHAnsi"/>
          <w:sz w:val="24"/>
          <w:szCs w:val="24"/>
          <w:lang w:bidi="te-IN"/>
        </w:rPr>
        <w:t xml:space="preserve">, AD 398-419; (4) </w:t>
      </w:r>
      <w:proofErr w:type="spellStart"/>
      <w:r w:rsidRPr="00B11535">
        <w:rPr>
          <w:rFonts w:asciiTheme="minorHAnsi" w:eastAsia="Times New Roman" w:hAnsiTheme="minorHAnsi" w:cstheme="minorHAnsi"/>
          <w:sz w:val="24"/>
          <w:szCs w:val="24"/>
          <w:lang w:bidi="te-IN"/>
        </w:rPr>
        <w:t>ଭାଣ୍ଡାଲ୍</w:t>
      </w:r>
      <w:proofErr w:type="spellEnd"/>
      <w:r w:rsidRPr="00B11535">
        <w:rPr>
          <w:rFonts w:asciiTheme="minorHAnsi" w:eastAsia="Times New Roman" w:hAnsiTheme="minorHAnsi" w:cstheme="minorHAnsi"/>
          <w:sz w:val="24"/>
          <w:szCs w:val="24"/>
          <w:lang w:bidi="te-IN"/>
        </w:rPr>
        <w:t xml:space="preserve">, AD 429-533; (5) </w:t>
      </w:r>
      <w:proofErr w:type="spellStart"/>
      <w:r w:rsidRPr="00B11535">
        <w:rPr>
          <w:rFonts w:asciiTheme="minorHAnsi" w:eastAsia="Times New Roman" w:hAnsiTheme="minorHAnsi" w:cstheme="minorHAnsi"/>
          <w:sz w:val="24"/>
          <w:szCs w:val="24"/>
          <w:lang w:bidi="te-IN"/>
        </w:rPr>
        <w:t>ବରଗଡୀୟ</w:t>
      </w:r>
      <w:proofErr w:type="spellEnd"/>
      <w:r w:rsidRPr="00B11535">
        <w:rPr>
          <w:rFonts w:asciiTheme="minorHAnsi" w:eastAsia="Times New Roman" w:hAnsiTheme="minorHAnsi" w:cstheme="minorHAnsi"/>
          <w:sz w:val="24"/>
          <w:szCs w:val="24"/>
          <w:lang w:bidi="te-IN"/>
        </w:rPr>
        <w:t xml:space="preserve">, AD 419-534; (6) </w:t>
      </w:r>
      <w:proofErr w:type="spellStart"/>
      <w:r w:rsidRPr="00B11535">
        <w:rPr>
          <w:rFonts w:asciiTheme="minorHAnsi" w:eastAsia="Times New Roman" w:hAnsiTheme="minorHAnsi" w:cstheme="minorHAnsi"/>
          <w:sz w:val="24"/>
          <w:szCs w:val="24"/>
          <w:lang w:bidi="te-IN"/>
        </w:rPr>
        <w:t>ସାକ୍ସନ୍</w:t>
      </w:r>
      <w:proofErr w:type="spellEnd"/>
      <w:r w:rsidRPr="00B11535">
        <w:rPr>
          <w:rFonts w:asciiTheme="minorHAnsi" w:eastAsia="Times New Roman" w:hAnsiTheme="minorHAnsi" w:cstheme="minorHAnsi"/>
          <w:sz w:val="24"/>
          <w:szCs w:val="24"/>
          <w:lang w:bidi="te-IN"/>
        </w:rPr>
        <w:t xml:space="preserve">, AD 449-457; (7) </w:t>
      </w:r>
      <w:proofErr w:type="spellStart"/>
      <w:r w:rsidRPr="00B11535">
        <w:rPr>
          <w:rFonts w:asciiTheme="minorHAnsi" w:eastAsia="Times New Roman" w:hAnsiTheme="minorHAnsi" w:cstheme="minorHAnsi"/>
          <w:sz w:val="24"/>
          <w:szCs w:val="24"/>
          <w:lang w:bidi="te-IN"/>
        </w:rPr>
        <w:t>ସୁଇଭି</w:t>
      </w:r>
      <w:proofErr w:type="spellEnd"/>
      <w:r w:rsidRPr="00B11535">
        <w:rPr>
          <w:rFonts w:asciiTheme="minorHAnsi" w:eastAsia="Times New Roman" w:hAnsiTheme="minorHAnsi" w:cstheme="minorHAnsi"/>
          <w:sz w:val="24"/>
          <w:szCs w:val="24"/>
          <w:lang w:bidi="te-IN"/>
        </w:rPr>
        <w:t xml:space="preserve">, AD 409-585; (8) </w:t>
      </w:r>
      <w:proofErr w:type="spellStart"/>
      <w:r w:rsidRPr="00B11535">
        <w:rPr>
          <w:rFonts w:asciiTheme="minorHAnsi" w:eastAsia="Times New Roman" w:hAnsiTheme="minorHAnsi" w:cstheme="minorHAnsi"/>
          <w:sz w:val="24"/>
          <w:szCs w:val="24"/>
          <w:lang w:bidi="te-IN"/>
        </w:rPr>
        <w:t>ଜେପିଡି</w:t>
      </w:r>
      <w:proofErr w:type="spellEnd"/>
      <w:r w:rsidRPr="00B11535">
        <w:rPr>
          <w:rFonts w:asciiTheme="minorHAnsi" w:eastAsia="Times New Roman" w:hAnsiTheme="minorHAnsi" w:cstheme="minorHAnsi"/>
          <w:sz w:val="24"/>
          <w:szCs w:val="24"/>
          <w:lang w:bidi="te-IN"/>
        </w:rPr>
        <w:t xml:space="preserve">, AD 453-566; (9) </w:t>
      </w:r>
      <w:proofErr w:type="spellStart"/>
      <w:r w:rsidRPr="00B11535">
        <w:rPr>
          <w:rFonts w:asciiTheme="minorHAnsi" w:eastAsia="Times New Roman" w:hAnsiTheme="minorHAnsi" w:cstheme="minorHAnsi"/>
          <w:sz w:val="24"/>
          <w:szCs w:val="24"/>
          <w:lang w:bidi="te-IN"/>
        </w:rPr>
        <w:t>ଲମ୍ବୋଡର୍</w:t>
      </w:r>
      <w:proofErr w:type="spellEnd"/>
      <w:r w:rsidRPr="00B11535">
        <w:rPr>
          <w:rFonts w:asciiTheme="minorHAnsi" w:eastAsia="Times New Roman" w:hAnsiTheme="minorHAnsi" w:cstheme="minorHAnsi"/>
          <w:sz w:val="24"/>
          <w:szCs w:val="24"/>
          <w:lang w:bidi="te-IN"/>
        </w:rPr>
        <w:t xml:space="preserve">, AD 568-774;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(10) </w:t>
      </w:r>
      <w:proofErr w:type="spellStart"/>
      <w:r w:rsidRPr="00B11535">
        <w:rPr>
          <w:rFonts w:asciiTheme="minorHAnsi" w:eastAsia="Times New Roman" w:hAnsiTheme="minorHAnsi" w:cstheme="minorHAnsi"/>
          <w:sz w:val="24"/>
          <w:szCs w:val="24"/>
          <w:lang w:bidi="te-IN"/>
        </w:rPr>
        <w:t>ପୂର୍ବ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ସାମ୍ରାଜ୍ୟ</w:t>
      </w:r>
      <w:proofErr w:type="spellEnd"/>
      <w:r w:rsidRPr="00B11535">
        <w:rPr>
          <w:rFonts w:asciiTheme="minorHAnsi" w:eastAsia="Times New Roman" w:hAnsiTheme="minorHAnsi" w:cstheme="minorHAnsi"/>
          <w:sz w:val="24"/>
          <w:szCs w:val="24"/>
          <w:lang w:bidi="te-IN"/>
        </w:rPr>
        <w:t>, AD 595-1453 |</w:t>
      </w:r>
    </w:p>
    <w:p w14:paraId="5961C16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AD 595 ରେ ଷ୍ଟ୍ରବ୍ କାହିଁକି ପୂର୍ବ ସାମ୍ରାଜ୍ୟ ଆରମ୍ଭ କରିଛି, ତାହା ସ୍ପଷ୍ଟ ନୁହେଁ | କିନ୍ତୁ ଏହା ଏକ ଟାଇପୋଗ୍ରାଫିକ୍ ତ୍ରୁଟି ହୋଇପାରେ, AD 395 ଉଦ୍ଦେଶ୍ୟ ସହିତ | ସେହି ଦିନ, ସମ୍ରାଟ ଥିଓଡୋସିୟସଙ୍କ ମୃତ୍ୟୁ ସହିତ, କନଷ୍ଟାଣ୍ଟାଇନ ଦି ଗ୍ରେଟର ପଞ୍ଚମ ଉତ୍ତରାଧିକାରୀ, ରୋମାନ ସାମ୍ରାଜ୍ୟ ତାଙ୍କ ଦୁଇ ପୁତ୍ର ଆର୍କାଡିୟସ ଏବଂ ସମ୍ମାନ ମଧ୍ୟରେ ବିଭାଜିତ ହେଲା - ଆର୍କାଡିୟସଙ୍କୁ ରାଜଧାନୀ ସହିତ କନଷ୍ଟାଣ୍ଟିନୋପୋଲରେ ଏବଂ ପଶ୍ଚିମ ଅର୍ଦ୍ଧକୁ ରୋମରେ ରାଜଧାନୀ ସହିତ ଦିଆଗଲା | ଖ୍ରୀଷ୍ଟପୂର୍ବ 496 ମସିହାରେ ପାଶ୍ଚାତ୍ୟର ରୋମାନ୍ ସାମ୍ରାଜ୍ୟ ସମାପ୍ତ ହୋଇଥିଲା। କିନ୍ତୁ ପୂର୍ବ ସାମ୍ରାଜ୍ୟ ବା ପୂର୍ବ ରୋମାନ୍ ସାମ୍ରାଜ୍ୟ, ଯାହାକୁ ବାଇଜାଣ୍ଟାଇନ୍ ସାମ୍ରାଜ୍ୟ ମଧ୍ୟ କୁହାଯାଏ, ଖ୍ରୀଷ୍ଟପୂର୍ବ 1453 ମସିହାରେ ତୁର୍କମାନଙ୍କ ନିକଟରେ </w:t>
      </w:r>
      <w:proofErr w:type="spellStart"/>
      <w:r w:rsidRPr="00B11535">
        <w:rPr>
          <w:rFonts w:asciiTheme="minorHAnsi" w:eastAsia="Times New Roman" w:hAnsiTheme="minorHAnsi" w:cstheme="minorHAnsi"/>
          <w:sz w:val="24"/>
          <w:szCs w:val="24"/>
          <w:lang w:bidi="te-IN"/>
        </w:rPr>
        <w:t>କନଷ୍ଟାଣ୍ଟିନୋପଲ୍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ପତନ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ପର୍ଯ୍ୟନ୍ତ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ଚାଲିଥିଲା</w:t>
      </w:r>
      <w:proofErr w:type="spellEnd"/>
      <w:r w:rsidRPr="00B11535">
        <w:rPr>
          <w:rFonts w:asciiTheme="minorHAnsi" w:eastAsia="Times New Roman" w:hAnsiTheme="minorHAnsi" w:cstheme="minorHAnsi"/>
          <w:sz w:val="24"/>
          <w:szCs w:val="24"/>
          <w:lang w:bidi="te-IN"/>
        </w:rPr>
        <w:t>।</w:t>
      </w:r>
    </w:p>
    <w:p w14:paraId="16469AF7" w14:textId="39FFA3D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ୟୁରୋପର ଏସିଆଠାରୁ ପୃଥକ କରୁଥିବା ବୋସପୋରସ୍ ଷ୍ଟ୍ରାଇଟ୍ ଉପରେ ଥିବା ଗ୍ରୀକ୍ ସହର ବାଇଜାଣ୍ଟିଆନ୍ ଠାରୁ ଏହାକୁ ବାଇଜାଣ୍ଟାଇନ୍ ସାମ୍ରାଜ୍ୟ କୁହାଯାଉଥିଲା, ପୁନ Const ନିର୍ମାଣ, ଦୃ ified ଏବଂ କନଷ୍ଟାଣ୍ଟାଇନଙ୍କ ନାମରେ ନାମିତ ହୋଇଥିଲା, ଯିଏ ଏହାକୁ ନୂତନ ରୋମ୍ ବୋଲି କହିଥିଲା ​​ଏବଂ ଏହାକୁ ସମଗ୍ର ରୋମାନ୍ ସାମ୍ରାଜ୍ୟର ରାଜଧାନୀ କରିଥିଲା, ଯାହାକି ସାମ୍ରାଜ୍ୟର ଉପରୋକ୍ତ ବିଭାଜନ ପର୍ଯ୍ୟନ୍ତ ରହିଲା | ସେହି ବିଭାଜନ ପରେ ରୋମାନ୍ ନିୟମ ଏବଂ ବହୁ ପ୍ରାଚୀନ ରୋମାନ୍ ପରମ୍ପରା ପୂର୍ବରେ ରହିଆସିଥିଲା, ଯଦିଓ ଲାଟିନ୍ ଖୁବ୍ ଶୀଘ୍ର ଗ୍ରୀକ୍ ଭାଷାକୁ ଲୋକପ୍ରିୟ ଭାଷା ଭାବରେ ସ୍ଥାନିତ କଲା, ଏବଂ ଜୀବନ ଏବଂ କଳା ସ୍ୱରରେ ଅଧିକ ପୂର୍ବାଞ୍ଚଳ ହେଲା | ପୂର୍ବ ଏବଂ ପାଶ୍ଚାତ୍ୟରେ ମଧ୍ୟ ଏହି ଚର୍ଚ୍ଚ ଅଧିକରୁ ଅଧିକ ଭିନ୍ନ ହୋଇ ବହୁ ମତଭେଦ ସୃଷ୍ଟି କରିଥିଲା ​​ଏବଂ ଶେଷରେ, AD 1054 ରେ ଏକ ଆନୁଷ୍ଠାନିକ ବିରତି ଏବଂ ବିଚ୍ଛିନ୍ନତା ଯାହା ସେହି ଦିନଠାରୁ ଜାରି ରହିଛି।</w:t>
      </w:r>
    </w:p>
    <w:p w14:paraId="2DB3AED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ନିମ୍ନ ରେଖା, ଯଦିଓ, "ଦଶ" ରାଜା କିମ୍ବା ରାଜ୍ୟକୁ ସୂଚାଇ ଦେଖାଯାଏ ଯେ ସାଙ୍କେତିକ ପରିବର୍ତ୍ତେ ସଂଖ୍ୟାଟି ଆକ୍ଷରିକ ଏବଂ ନିର୍ଦ୍ଦିଷ୍ଟ ହେଲେ ଆମେ କିଏ କିମ୍ବା କିଏ ତାହା ଆମେ ସଠିକ୍ ଭାବରେ ଜାଣିପାରୁ ନାହୁଁ | କେବଳ ନିର୍ଦ୍ଦିଷ୍ଟ ବ୍ୟବସ୍ଥା ପୁରୁଷମାନେ ପରସ୍ପର ସହ ସହମତ ନୁହଁନ୍ତି, ଶାସ୍ତ୍ରର ସମସ୍ତ ଆବଶ୍ୟକତା ପୂରଣ କରୁଥିବା ପରି ମନେ ହେଉନାହିଁ |</w:t>
      </w:r>
    </w:p>
    <w:p w14:paraId="6146BE39" w14:textId="004FBA2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ଉଭୟ ଡାନିଏଲ୍ ଏବଂ ପ୍ରକାଶନରେ, ସେମାନେ ବିଲୋପ ହେବା ପୂର୍ବରୁ ରୋମାନ୍ ସାମ୍ରାଜ୍ୟର ଅଂଶ ଏବଂ ପାର୍ସଲ୍ ଅଟନ୍ତି ଏବଂ ସେମାନେ ସମସ୍ତେ “ସାଧୁ” (ଡାନିଏଲ୍) ଏବଂ “ମେଷଶାବକ”, “ପ୍ରଭୁମାନଙ୍କର ପ୍ରଭୁ, ଏବଂ ରାଜାମାନଙ୍କର ରାଜା” ଏବଂ “ତାଙ୍କ ସହିତ” (ପ୍ରକାଶିତ) ବିରୁଦ୍ଧରେ ଯୁଦ୍ଧ କରିବାରେ ଯୋଗଦାନ କରନ୍ତି | ଏବଂ ପ୍ରକାଶନରେ, କେବଳ ମେଷଶାବକ ଏବଂ ତାଙ୍କ ସହିତ ଥିବା ଲୋକମାନେ ସେମାନଙ୍କୁ ପରାସ୍ତ କରି ନାହାଁନ୍ତି, ବରଂ ସେମାନେ ବେଶ୍ୟା ସହର (ପାଗନ୍ ରୋମ୍) କୁ ଘୃଣା କରିବାକୁ ଲାଗିଲେ ଏବଂ ତାଙ୍କୁ ଏକ ଦୁର୍ନୀତିଗ୍ରସ୍ତ ତଥା ନିର୍ଯ୍ୟାତନାକାରୀ ସଂସ୍ଥା ଭାବରେ ପରିଣତ କଲେ - ତେଣୁ ଖ୍ରୀଷ୍ଟିଆନ ହେବା ଏବଂ ସାମ୍ରାଜ୍ୟରେ ପୂଜାପାଠକୁ ପରାସ୍ତ କରିବାରେ ସାହାଯ୍ୟ କଲା | ଏବଂ ଡାନିଏଲରେ, ଆଧିପତ୍ୟ ସାଧୁମାନଙ୍କର ଶତ୍ରୁମାନଙ୍କଠାରୁ ନିଜେ ସାଧୁମାନଙ୍କ ନିକଟକୁ ସ୍ଥାନାନ୍ତରିତ ହେଲା, ଯେପରି ରୋମାନ ସାମ୍ରାଜ୍ୟରେ ଖ୍ରୀଷ୍ଟିଆନ ଧର୍ମ ପୂଜାପାଠ ଉପରେ ବିଜୟୀ ହୋଇଥିଲା | ତେଣୁ, ଯେଉଁଠାରେ ଡାନିଏଲ୍ ଏବଂ ପ୍ରକାଶନ ସାମାନ୍ୟ ବିସ୍ତୃତ ଭାବରେ ଭିନ୍ନ,</w:t>
      </w:r>
    </w:p>
    <w:p w14:paraId="71FC8E49" w14:textId="539147C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ପ୍ରକାଶିତ ବାକ୍ୟରେ, "ଦଶ" ମୂଳତ "" ପଶୁ "ର ଏକ ଅଂଶ ଥିଲା ଯାହାକି" ବିନାଶ "ହେବା ପୂର୍ବରୁ ଏବଂ ଏହା ସାଧୁମାନଙ୍କ ବିରୁଦ୍ଧରେ ଯୁଦ୍ଧରେ ଜଡିତ ଥିଲା | କିନ୍ତୁ ଉପରୋକ୍ତ ସମସ୍ତ ତାଲିକାରେ ଉଲ୍ଲେଖ କରାଯାଇଥିବା ଲମ୍ବୋଡର୍ସ, ଷ୍ଟ୍ରବଙ୍କ ଅନୁଯାୟୀ, AD 568 ରେ ଏକ ରାଜ୍ୟ ଭାବରେ ସୃଷ୍ଟି ହୋଇଥିଲା ଏବଂ ଖ୍ରୀଷ୍ଟପୂର୍ବ 494 ମସିହାରେ ସାମ୍ରାଜ୍ୟର ପଶ୍ଚିମ ଭାଗର ପତନ ପରେ ଏହାର ଆରମ୍ଭ ତାରିଖ ଖ୍ରୀଷ୍ଟପୂର୍ବ ଚତୁର୍ଥ ଶତାବ୍ଦୀରେ (300 ଦଶକ) ଖ୍ରୀଷ୍ଟିଆନମାନଙ୍କ ଉପରେ ନିର୍ଯାତନା ଦେବା ପରେ ଏହା ଆହୁରି ଅଧିକ ସମୟ ଥିଲା। ବାସ୍ତବରେ, ଷ୍ଟ୍ରବ୍ ଦ୍ୱାରା ତାଲିକାଭୁକ୍ତ ସମସ୍ତ “ଦଶ” ର ଆରମ୍ଭ ତାରିଖ [AD 360, 385, 398, 429, 419, 449, 409, 453, 568, ଏବଂ </w:t>
      </w:r>
      <w:r w:rsidRPr="00B11535">
        <w:rPr>
          <w:rFonts w:asciiTheme="minorHAnsi" w:eastAsia="Times New Roman" w:hAnsiTheme="minorHAnsi" w:cstheme="minorHAnsi"/>
          <w:sz w:val="24"/>
          <w:szCs w:val="24"/>
          <w:lang w:bidi="te-IN"/>
        </w:rPr>
        <w:lastRenderedPageBreak/>
        <w:t>595] ରୋମାନ୍ ସାମ୍ରାଜ୍ୟର ସାମ୍ରାଜ୍ୟ ନିର୍ଯ୍ୟାତନାରେ ଜଡିତ ହେବାରେ ବହୁତ ବିଳମ୍ବ ହୋଇଛି) ବିଦ୍ରୋହୀ ସମ୍ରାଟ ଜୁଲିଆନ୍, AD, 361-63, ଯାହା କେବଳ ଫ୍ରାଙ୍କସ୍, AD 360-749 ଏଥିରେ ଅଂଶଗ୍ରହଣ କରିପାରିଥାନ୍ତେ କିନ୍ତୁ ଏପର୍ଯ୍ୟନ୍ତ ଆମର କ record ଣସି ରେକର୍ଡ ନାହିଁ) | ଅଧିକନ୍ତୁ, "ପୂର୍ବାଞ୍ଚଳ ସାମ୍ରାଜ୍ୟ" ଯେପରି, AD 395 ରେ ପୃଥକ ସମ୍ରାଟଙ୍କ ସହିତ ଏହାର ଆନୁଷ୍ଠାନିକ ଆରମ୍ଭ ହୋଇଥିଲା, ସେ କଦାପି ଖ୍ରୀଷ୍ଟିଆନଙ୍କ ଉପରେ ନିର୍ଯ୍ୟାତନା ଦେଇନଥିଲେ, ବରଂ ଏହା ବଦଳରେ ସେମାନଙ୍କର ବନ୍ଧୁ ତଥା ରକ୍ଷକ ଥିଲେ।</w:t>
      </w:r>
    </w:p>
    <w:p w14:paraId="00EB70D9" w14:textId="077B849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ଶେଷରେ, ସାମ୍ରାଜ୍ୟ ନିର୍ଯ୍ୟାତନାରେ ଜଡିତ ଅଭାବ ସହିତ, ଷ୍ଟ୍ରବ୍ ଦ୍ listed ାରା ତାଲିକାଭୁକ୍ତ ସମସ୍ତ ଦଶଟି (ଅନ୍ୟ ତାଲିକାରେ ଅଧାରୁ ଅଧିକ ନକଲ ସହିତ) ସୃଷ୍ଟି ହେଲା - ଲମ୍ବୋଡର୍ ଏବଂ ପୂର୍ବାଞ୍ଚଳ ସାମ୍ରାଜ୍ୟ ବ୍ୟତୀତ (କେବଳ ଲମ୍ବୋଡର୍ ପାଇଁ, ଯଦି ପୂର୍ବ ସାମ୍ରାଜ୍ୟ ପାଇଁ ଷ୍ଟ୍ରବ୍ର ଆରମ୍ଭ ତାରିଖ ସଂଶୋଧିତ ହୁଏ) - ପାଶ୍ଚାତ୍ୟ ସାମ୍ରାଜ୍ୟ ସମାପ୍ତ ହେବା ପୂର୍ବରୁ, AD 360 ରୁ 233 ପର୍ଯ୍ୟନ୍ତ, କିମ୍ବା 116 ରୁ 113 ପର୍ଯ୍ୟନ୍ତ ବର୍ତ୍ତମାନ - ଯଦି ଗୋଟିଏ ଦିନ ଗୋଟିଏ ବର୍ଷ ପାଇଁ ଛିଡା ହୁଏ, ପ୍ରାୟତ comp ଗଣିତ ହୁଏ - ଗୋଟିଏ ଘଣ୍ଟା ପଶୁ ସହିତ ଅଧିକାର ଥିଲା ଗୋଟିଏ ଦିନର 1/12 କିମ୍ବା 1/24 ହେବ - ତେଣୁ, ଗୋଟିଏ ମାସ କିମ୍ବା 1/2 ମାସ! - ଯାହା ଅତି ଅବିଶ୍ୱାସନୀୟ ମନେହୁଏ, କେବଳ ଅତ୍ୟଧିକ ସମୟ ହେତୁ ନୁହେଁ ବରଂ ବିଶେଷତ the ପଶୁ ସହିତ ସେମାନଙ୍କ ସହ ରହିବାର ଦ length ର୍ଘ୍ୟର ଅନିୟମିତତା ହେତୁ ତାଙ୍କ ସହିତ ସେମାନଙ୍କର ସଂକ୍ଷିପ୍ତ କର୍ତ୍ତୃପକ୍ଷଙ୍କ ସମାନତା ତୁଳନାରେ | ତେଣୁ, ଏହା ଦେଖାଯିବ ଯେ, "ଏକ ଘଣ୍ଟା" ଏକ ତୁଳନାତ୍ମକ କ୍ଷୁଦ୍ର କିନ୍ତୁ ଅନିର୍ଦ୍ଦିଷ୍ଟ ସମୟର ପ୍ରତୀକ ହେବା ଆବଶ୍ୟକ | ଏବଂ, ଯଦି ଏହା ହୁଏ, ଏହା ସମ୍ଭବ ନୁହେଁ ଯେ “ଦଶ ଶିଙ୍ଗ” ସମାନ ଭାବରେ ଦଶଟି ଚିହ୍ନିତ ରାଜା କିମ୍ବା ରାଜ୍ୟ ଅପେକ୍ଷା ସାଙ୍କେତିକ ଅଟେ | ବିଶିଷ୍ଟ ବିଦ୍ୱାନମାନଙ୍କ ତାଲିକାରେ ଥିବା ଅସଙ୍ଗତି ପାଇଁ ଏହା ହିସାବ କରିବ, ଯେଉଁମାନେ ସେମାନଙ୍କୁ ସଠିକ୍ ଭାବରେ ଦେବାକୁ ଚେଷ୍ଟା କରନ୍ତି, ସେମାନେ ଧର୍ମତତ୍ତ୍ୱରେ ରକ୍ଷଣଶୀଳ କିମ୍ବା ଉଦାରବାଦୀ ହୁଅନ୍ତୁ |</w:t>
      </w:r>
    </w:p>
    <w:p w14:paraId="6354DEB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7. ଚତୁର୍ଥ ରାଜ୍ୟର "ଛୋଟ ଶିଙ୍ଗ": ଦାନିୟେଲ 7: 8 ରେ ପରିଚିତ, ସେ ଦଶଟି ଶିଙ୍ଗ ମଧ୍ୟରେ ଆସିଥିବାର କୁହାଯାଏ, ଯାହାଙ୍କ ପୂର୍ବରୁ ପ୍ରଥମ ଶିଙ୍ଗ ମଧ୍ୟରୁ ତିନିଟି ମୂଳ ଦ୍ୱାରା ଛଡ଼ାଯାଇଥିଲା। ସେ ପରବର୍ତ୍ତୀ ସମୟରେ "ସାଧୁମାନଙ୍କ" ସହିତ ଯୁଦ୍ଧ କରିବା ଏବଂ ସେମାନଙ୍କ ବିରୁଦ୍ଧରେ ବିଜୟୀ ହେବା ଭଳି ବର୍ଣ୍ଣନା କରାଯାଇଥିଲା - "ପ୍ରାଚୀନ କାଳ ଆସିବା ପର୍ଯ୍ୟନ୍ତ, ଏବଂ ସର୍ବୋପରିସ୍ଥ ସାଧୁମାନଙ୍କ ଉପରେ ବିଚାର କରାଯାଇଥିଲା।"</w:t>
      </w:r>
    </w:p>
    <w:p w14:paraId="49F100E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ଏବଂ ବନାମ 24-27 ରେ, ସେ ତିନି ରାଜାଙ୍କୁ ତ୍ୟାଗ କରିବା, ସର୍ବୋପରିସ୍ଥଙ୍କ ବିରୁଦ୍ଧରେ ଶବ୍ଦ କହିବା, ସର୍ବୋପରିସ୍ଥଙ୍କ ସାଧୁମାନଙ୍କୁ ପରିଧାନ କରିବା, ଏବଂ ସମୟ ଏବଂ ନିୟମ ପରିବର୍ତ୍ତନ କରିବାକୁ ଚିନ୍ତା କରିବା - ଏବଂ "ସମୟ ଏବଂ ଦେ and ଼ ବର୍ଷ" (ସାଧାରଣତ 1/2 1/2 / years ବର୍ଷ ବୋଲି ବିବେଚନା କରାଯାଏ) - ଯାହା ପରେ ତାଙ୍କର ରାଜତ୍ୱ ନିଆଯିବ, ଏବଂ "ରାଜ୍ୟ, ରାଜତ୍ୱ, ରାଜତ୍ୱ, ଏବଂ ରାଜତ୍ୱର ରାଜତ୍ୱ, ଏବଂ ରାଜତ୍ୱର ରାଜତ୍ୱ, ଏବଂ ରାଜତ୍ୱର ରାଜତ୍ୱ ଏବଂ ରାଜତ୍ୱର ରାଜତ୍ୱ, ରାଜତ୍ୱର ରାଜତ୍ୱ ଏବଂ ରାଜତ୍ୱର ରାଜତ୍ୱ ହେବ।"</w:t>
      </w:r>
    </w:p>
    <w:p w14:paraId="3DBD5F5C" w14:textId="7299A4E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"ସମୟ, ସମୟ, ଏବଂ ଅଧା ସମୟ" (v.25) ପୁନର୍ବାର 12: 6 ରେ ଘଟିଥାଏ, ଏବଂ ଉଭୟରେ, ଏହା ଏକ ସମୟର ବର୍ଣ୍ଣନା କରିଥାଏ ଯେତେବେଳେ God ଶ୍ବରଙ୍କ ସାଧୁ କିମ୍ବା ଲୋକ ବିରୁଦ୍ଧରେ ଯୁଦ୍ଧ କରାଯାଏ | ଏହା ପୁନର୍ବାର ପ୍ରକାଶିତ ବାକ୍ୟ 12:14 ରେ ଘଟିଥାଏ, ସମ୍ଭବତ Daniel ଦାନିୟେଲଙ୍କ ଶବ୍ଦରୁ ed ଣ ନିଆଯାଇଥିଲା, ଏବଂ v। 6 ଏବଂ 11: 3 ରେ "ଏକ ହଜାର ଦୁଇଶହ ତିରିଶ ଦିନ" ଏବଂ 11:28 ଏବଂ 13: 5 ରେ "ଚାଳିଶ ମାସ" ସହିତ ସମାନ - ଏବଂ 1/2 ଶ୍ବରଙ୍କ ଲୋକମାନଙ୍କ ଉପରେ ଅତ୍ୟଧିକ ନିର୍ଯ୍ୟାତନା ସମୟର ପ୍ରତିନିଧୀ | ପ୍ରକାଶନରେ, ଅଧ୍ୟାୟ 20: 1-6 ର "ସହସ୍ର ବର୍ଷ" ତୁଳନାରେ ସାଧୁମାନେ ଆନ୍ତର୍ଜାତୀୟ ତଥା ବହୁରାଷ୍ଟ୍ରୀୟ ମିଳିତ ନିର୍ଯାତନାରୁ ମୁକ୍ତ ଥିବାବେଳେ ଏହା ": ସହସ୍ର ବର୍ଷ" ର ପୂର୍ବ ଏବଂ ଅଳ୍ପ ସମୟ ପାଇଁ ବର୍ଣ୍ଣିତ | ବର୍ଷକୁ ଦିନ ବ୍ୟାଖ୍ୟା ପ୍ରଣାଳୀ ଉଭୟ କ୍ଷେତ୍ରରେ ପ୍ରୟୋଗ କରାଯିବା ଉଚିତ କି, 3 1/2 ଭବିଷ୍ୟବାଣୀ ବର୍ଷ 1,260 କ୍ୟାଲେଣ୍ଡର ବର୍ଷ ଏବଂ ସହସ୍ର ଭବିଷ୍ୟବାଣୀ ବର୍ଷ 360,000 କ୍ୟାଲେଣ୍ଡର ବର୍ଷକୁ ପ୍ରତିନିଧିତ୍ୱ କରିବ | କିନ୍ତୁ ଏହା ହୋଇପାରେ ଯେ ଉଭୟ ଆକ୍ଷରିକ ପରିବର୍ତ୍ତେ ସାଙ୍କେତିକ, ଗୋଟିଏ ଅନିର୍ଦ୍ଦିଷ୍ଟ ତୁଳନାତ୍ମକ ସ୍ୱଳ୍ପ ସମୟର ପ୍ରତିନିଧିତ୍ୱ କରେ ଏବଂ ଅନ୍ୟଟି ଏକ ଅନିର୍ଦ୍ଦିଷ୍ଟ କିନ୍ତୁ ଯଥେଷ୍ଟ ଅଧିକ ସମୟ |</w:t>
      </w:r>
    </w:p>
    <w:p w14:paraId="25002F67" w14:textId="0B5783C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ଲିବରାଲ୍ ଏବଂ କ୍ୟାଥୋଲିକ୍ ଅନୁବାଦକମାନେ ଡାନିଏଲ୍ 7 ରେ 1/2 / years ବର୍ଷ ପ୍ରୟୋଗ କରିଥିଲେ ଯେଉଁଥିରେ ଆଣ୍ଟିଅଖସ୍ ଏପିଫାନସ୍ ଇସ୍ରାଏଲ୍ ବିରୁଦ୍ଧରେ ଯୁଦ୍ଧ କରିଥିଲେ ଏବଂ ଯିହୁଦା ଧର୍ମକୁ ଛଡ଼ାଇବାକୁ ଚେଷ୍ଟା କରିଥିଲେ, ଯେପରି ସେମାନେ ସେହି ଅଧ୍ୟାୟର ଚତୁର୍ଥ ପଶୁକୁ ଗ୍ରୀକ୍ ସାମ୍ରାଜ୍ୟ ଭାବରେ ପରିଣତ କରିଥିଲେ ଏବଂ ଆଣ୍ଟିଅଖସ୍ ଏପିଫାନ୍ସ ଅନେକ ପ୍ରତିଦ୍ୱନ୍ଦ୍ୱୀ ଦାବୀରୁ ମୁକ୍ତି ପାଇବା ପରେ କ୍ଷମତାକୁ ଆସିଥିଲେ। ଏବଂ ତାଙ୍କ ସମ୍ମୁଖରେ ନିଆଯାଇଥିବା "ପ୍ରଥମ ଶିଙ୍ଗ ମଧ୍ୟରୁ ତିନିଟି" (v.8), ତାଙ୍କ ଦ୍ down ାରା ରଖାଯାଇଥିବା "ତିନି ରାଜା" ଭାବରେ ବର୍ଣ୍ଣିତ, ଉପରୋକ୍ତ କିଛି ଅନୁବାଦକଙ୍କ ଦ୍ are ାରା ଏହା ଅନୁମାନ କରାଯାଏ ଯେ ତାଙ୍କୁ ହତ୍ୟା କରାଯାଇଥିଲା (1) ତାଙ୍କ ଭାଇ ସେଲୁକସ୍ ଚତୁର୍ଥ, (2) ସେଲୁକସ୍ ଚତୁର୍ଥର ପୁତ୍ର, ଡେମେଟ୍ରିଅସ୍ ଆଇ ସୋଟର ଏବଂ ସମ୍ଭବତ Se ସେଲୁକଙ୍କର ପୁତ୍ର, ଏବଂ ସେଲିଅସ୍ ସାନ, ଏବଂ ହେଲିଙ୍କ ପୁଅ; ଯାହାର ଷଡଯନ୍ତ୍ରରେ ସେଲୁକସ୍ ତାଙ୍କ ସାନପୁଅଙ୍କୁ ନିଜ ସହିତ ସିଂହାସନରେ ବସିବା ଉଦ୍ଦେଶ୍ୟରେ ହତ୍ୟା କରିଥିଲେ - କିନ୍ତୁ ଆଣ୍ଟିଅଖସ୍ ଏପିଫାନ୍ସଙ୍କ ଦ୍ killed ାରା ତାଙ୍କୁ ହତ୍ୟା କରାଯାଇଥିଲା, ଯିଏ </w:t>
      </w:r>
      <w:r w:rsidRPr="00B11535">
        <w:rPr>
          <w:rFonts w:asciiTheme="minorHAnsi" w:eastAsia="Times New Roman" w:hAnsiTheme="minorHAnsi" w:cstheme="minorHAnsi"/>
          <w:sz w:val="24"/>
          <w:szCs w:val="24"/>
          <w:lang w:bidi="te-IN"/>
        </w:rPr>
        <w:lastRenderedPageBreak/>
        <w:t xml:space="preserve">ନିଜେ ସିଂହାସନ ଦଖଲ କରିଥିଲେ ଏବଂ ତାଙ୍କର ଯୋଗଦାନକୁ ନେଇ ସମସ୍ତ ଘଟଣାର ସନ୍ଦେହ କରାଯାଉଥିଲା। ପ୍ରଥମେ ଭାବିଲି, ଯଦି ଆଣ୍ଟିଅଖସ୍ ଏପିଫାନସ୍ ତୃତୀୟ ପଶୁ ଏବଂ ରାଜ୍ୟ ପରିବର୍ତ୍ତେ ଚତୁର୍ଥ ସହିତ ଜଡିତ ହେଲେ ସେହି ବ୍ୟାଖ୍ୟା ଯୁକ୍ତିଯୁକ୍ତ ଦେଖାଯିବ | ଦ୍ୱିତୀୟ ଚିନ୍ତାଧାରାରେ, ତଥାପି, ଦଶଟି ଶିଙ୍ଗ ଦର୍ଶନରେ ସମସାମୟିକ ଭାବରେ ଉପସ୍ଥାପିତ ହୋଇଥିବାବେଳେ ଉଦାରବାଦୀ ଏବଂ କ୍ୟାଥୋଲିକ୍ ବ୍ୟାଖ୍ୟାରେ, ସେମାନେ କ୍ରମାଗତ ଭାବରେ ବହୁ ପରିମାଣରେ | ଯଦି ଆଣ୍ଟିଅଖସ୍ ଏପିଫାନସ୍ ତୃତୀୟ ପଶୁ ଏବଂ ରାଜ୍ୟ ପରିବର୍ତ୍ତେ ଚତୁର୍ଥ ସହିତ ଜଡିତ ଥିଲେ ସେହି ବ୍ୟାଖ୍ୟା ଯୁକ୍ତିଯୁକ୍ତ ଦେଖାଯିବ | ଦ୍ୱିତୀୟ ଚିନ୍ତାଧାରାରେ, ତଥାପି, ଦଶଟି ଶିଙ୍ଗ ଦର୍ଶନରେ ସମସାମୟିକ ଭାବରେ ଉପସ୍ଥାପିତ ହୋଇଥିବାବେଳେ ଉଦାରବାଦୀ ଏବଂ କ୍ୟାଥୋଲିକ୍ ବ୍ୟାଖ୍ୟାରେ, ସେମାନେ କ୍ରମାଗତ ଭାବରେ ବହୁ ପରିମାଣରେ | ଯଦି ଆଣ୍ଟିଅଖସ୍ ଏପିଫାନସ୍ ତୃତୀୟ ପଶୁ ଏବଂ ରାଜ୍ୟ ପରିବର୍ତ୍ତେ ଚତୁର୍ଥ ସହିତ ଜଡିତ ଥିଲେ ସେହି ବ୍ୟାଖ୍ୟା ଯୁକ୍ତିଯୁକ୍ତ ଦେଖାଯିବ | ଦ୍ୱିତୀୟ ଚିନ୍ତାଧାରାରେ, ତଥାପି, ଦଶଟି ଶିଙ୍ଗ ଦର୍ଶନରେ ସମସାମୟିକ ଭାବରେ ଉପସ୍ଥାପିତ ହୋଇଥିବାବେଳେ ଉଦାରବାଦୀ ଏବଂ କ୍ୟାଥୋଲିକ୍ ବ୍ୟାଖ୍ୟାରେ, ସେମାନେ କ୍ରମାଗତ </w:t>
      </w:r>
      <w:proofErr w:type="spellStart"/>
      <w:r w:rsidRPr="00B11535">
        <w:rPr>
          <w:rFonts w:asciiTheme="minorHAnsi" w:eastAsia="Times New Roman" w:hAnsiTheme="minorHAnsi" w:cstheme="minorHAnsi"/>
          <w:sz w:val="24"/>
          <w:szCs w:val="24"/>
          <w:lang w:bidi="te-IN"/>
        </w:rPr>
        <w:t>ଭାବରେ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ପରିମାଣରେ</w:t>
      </w:r>
      <w:proofErr w:type="spellEnd"/>
      <w:r w:rsidRPr="00B11535">
        <w:rPr>
          <w:rFonts w:asciiTheme="minorHAnsi" w:eastAsia="Times New Roman" w:hAnsiTheme="minorHAnsi" w:cstheme="minorHAnsi"/>
          <w:sz w:val="24"/>
          <w:szCs w:val="24"/>
          <w:lang w:bidi="te-IN"/>
        </w:rPr>
        <w:t xml:space="preserve"> |</w:t>
      </w:r>
    </w:p>
    <w:p w14:paraId="13275A3D" w14:textId="52EBDFB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ପ୍ରୋଟେଷ୍ଟାଣ୍ଟ ଅନୁବାଦକମାନଙ୍କ ପାଇଁ, ସେମାନଙ୍କ ମଧ୍ୟରୁ ଅଧିକାଂଶ ଧାରଣା କରନ୍ତି ଯେ ଚତୁର୍ଥ ପଶୁ ଏବଂ ଦାନିୟେଲ 7 ର ରାଜ୍ୟ ରୋମାନ ସାମ୍ରାଜ୍ୟକୁ ପ୍ରତିପାଦିତ କରେ ଏବଂ ପ୍ରକାଶନ 13: 1-10 ଏବଂ ଅଧ୍ୟାୟ 17 ର ପଶୁ ସହିତ ସମାନ, ଯାହାର ଦଶଟି ଶିଙ୍ଗ ଥିଲା, ସେମାନେ ପାରମ୍ପାରିକ ଭାବରେ ଏବଂ ଲୋକପ୍ରିୟ ଭାବରେ (କିନ୍ତୁ ସର୍ବସମ୍ମତି କ୍ରମେ) ଧାରଣ କରିଥିଲେ ଯେ ଡାନିଏଲ୍ 7 ର “ଛୋଟ ଶିଙ୍ଗ” ପାପାସିର ପ୍ରତିନିଧିତ୍ୱ କରେ | ତଥାପି ଯେଉଁମାନେ କରନ୍ତି, ସେମାନଙ୍କ ମଧ୍ୟରେ ରୋମାନ ସାମ୍ରାଜ୍ୟର କେଉଁ ବିଭାଜନକୁ ତିନୋଟି ଶିଙ୍ଗ ଦ୍ୱାରା ପ୍ରତିନିଧିତ୍। କରାଯାଏ ସେ ବିଷୟରେ କ an ଣସି ସର୍ବସମ୍ମତତା ନାହିଁ ଯାହା ପାପାସି “ତଳେ ରଖିଥିଲେ” | ଉଦାହରଣ ସ୍ୱରୂପ, ଷ୍ଟ୍ରବ୍ କୁହନ୍ତି "ଓଷ୍ଟ୍ରୋ-ଗୋଥ୍, ଭାଣ୍ଡାଲ୍ ଏବଂ ବରଗଡୀୟ, କାରଣ ସେମାନେ ବିଶ୍ୱାସରେ ଆରିୟାନ୍ ଥିଲେ।" କିନ୍ତୁ ଆଡାମ କ୍ଲାର୍କ କହିଛନ୍ତି: "ଏମାନେ ବୋଧହୁଏ ଥିଲେ, 1. ରେଭେନ୍ନାଙ୍କ ନିର୍ବାହ। 2. ଲମ୍ବୋଦର ରାଜ୍ୟ। ଏବଂ, 3. </w:t>
      </w:r>
      <w:proofErr w:type="spellStart"/>
      <w:r w:rsidRPr="00B11535">
        <w:rPr>
          <w:rFonts w:asciiTheme="minorHAnsi" w:eastAsia="Times New Roman" w:hAnsiTheme="minorHAnsi" w:cstheme="minorHAnsi"/>
          <w:sz w:val="24"/>
          <w:szCs w:val="24"/>
          <w:lang w:bidi="te-IN"/>
        </w:rPr>
        <w:t>ରୋମର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ରାଜ୍ୟ</w:t>
      </w:r>
      <w:proofErr w:type="spellEnd"/>
      <w:r w:rsidRPr="00B11535">
        <w:rPr>
          <w:rFonts w:asciiTheme="minorHAnsi" w:eastAsia="Times New Roman" w:hAnsiTheme="minorHAnsi" w:cstheme="minorHAnsi"/>
          <w:sz w:val="24"/>
          <w:szCs w:val="24"/>
          <w:lang w:bidi="te-IN"/>
        </w:rPr>
        <w:t>।"</w:t>
      </w:r>
    </w:p>
    <w:p w14:paraId="67BD852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ତା’ପରେ କ୍ଲାର୍କ ନିମ୍ନଲିଖିତ ଭାବରେ ବ୍ୟାଖ୍ୟା କରନ୍ତି: "ପ୍ରଥମଟି ପୋପ୍, ଷ୍ଟିଫେନ୍ ଦ୍ୱିତୀୟ, ଫ୍ରାନ୍ସର ରାଜା ପେପିନ୍ ଦ୍ AD ାରା 755 ମସିହାରେ ପ୍ରଦାନ କରାଯାଇଥିଲା; ଏବଂ ଏହା ପୋପ୍ଙ୍କ ସାମୟିକ ରାଜକୁମାର ଭାବରେ ଗଠିତ ହୋଇଥିଲା। ଦ୍ 77 ିତୀୟଟି 774 ମସିହାରେ ଚାର୍ଲାମେଗେନ୍ ଦ୍ St. ାରା ସେଣ୍ଟ ପିଟରଙ୍କୁ ଦିଆଯାଇଥିଲା।</w:t>
      </w:r>
    </w:p>
    <w:p w14:paraId="6CA98BA5" w14:textId="3DF3532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ପୂର୍ବ ଏବଂ ପଶ୍ଚିମ। ଏବଂ, କାରୋଲିଙ୍ଗିଆନ୍ ସିଦ୍ଧାନ୍ତ ଅନୁଯାୟୀ, 476 ମସିହାରେ ରୋମାନ୍ ସମ୍ରାଟଙ୍କ ଅପହରଣ ଦ୍ୱାରା ରୋମାନ୍ ସାମ୍ରାଜ୍ୟକୁ ସ୍ଥଗିତ ରଖାଯାଇଥିଲା।</w:t>
      </w:r>
    </w:p>
    <w:p w14:paraId="3F5F23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ଅନ୍ୟ ଏକ ବ୍ୟାଖ୍ୟା, ବହୁ ସମ୍ମାନିତ ପଲ୍ଲିଟ୍ ମନ୍ତବ୍ୟରେ ଉପସ୍ଥାପିତ ହୋଇଛି, ଦଶଟି ଶିଙ୍ଗକୁ ରୋମାନ୍ ଗଣତନ୍ତ୍ରର ଦଶଟି "ମାଜିଷ୍ଟ୍ରେସ୍" ଭାବରେ ପରିଣତ କରେ ଏବଂ ରୋମାନ୍ ସାମ୍ରାଜ୍ୟର ସମ୍ରାଟ ଯାହା "ଛୋଟ ଶିଙ୍ଗ" ଭାବରେ ଗଣତନ୍ତ୍ରକୁ ଅନୁସରଣ କଲା, ଯାହାଙ୍କ ପୂର୍ବରୁ ପ୍ରଥମ ଶିଙ୍ଗ ମଧ୍ୟରୁ ତିନିଟି "ଟାଣାଯାଇଥିଲା" କିମ୍ବା "ତଳେ ରଖାଯାଇଥିଲା" | ଏହାର ବ୍ୟାଖ୍ୟାର ଏକ ସାରାଂଶ ନିମ୍ନଲିଖିତ ଅଟେ: ଯେହେତୁ “ଶିଙ୍ଗ” ର ପ୍ରାଥମିକ ମହତ୍ତ୍ power ହେଉଛି ଶକ୍ତି, ରିପବ୍ଲିକାନ୍ ରୋମର ମାଜିଷ୍ଟ୍ରେଟ୍ ଭାବରେ 'ଦଶ' ଶିଙ୍ଗକୁ ଗ୍ରହଣ କରିବାର ସବୁଠାରୁ ସମ୍ଭାବ୍ୟ ସମାଧାନ ମନେହୁଏ | ଏମାନେ, ପ୍ରାୟତ speaking କହିବାକୁ ଗଲେ, ଦଶ - ଦୁଇଟି କନସୁଲ୍, ମୂଳତ two ଦୁଇଜଣ ପ୍ରଶଂସାକାରୀ, ଦୁଇଟି ସେନ୍ସର ଏବଂ ଚାରି ଟ୍ରିବ୍ୟୁନ୍ | ରୋମାନ୍ ସମ୍ବିଧାନ ପାଇଁ ସାମ୍ରାଜ୍ୟ ଶକ୍ତି ସଂପୂର୍ଣ୍ଣ ଅଜଣା ଥିଲା; କିନ୍ତୁ, ଅନ୍ୟମାନଙ୍କ ପଛରେ ଆସିବା, ଏହା ଏହି ତିନୋଟି ମାଜିଷ୍ଟ୍ରେଙ୍କ ଶକ୍ତି ଗ୍ରହଣ କଲା - ଉପନଦୀ, ପ୍ରିଟୋରିଆନ୍, ଏବଂ ସେନ୍ସୋରାଲ୍ | ଏହି ବ୍ୟାଖ୍ୟା ଅସଙ୍ଗତ ମନେହୁଏ, ଯଦିଓ ଏହା ବ୍ୟକ୍ତିଗତ ମାଜିଷ୍ଟ୍ରେଟରୁ ସେମାନଙ୍କ ବର୍ଗକୁ ସ୍ଥାନାନ୍ତରିତ ହୁଏ; ଏବଂ, ଯଦି ଟ୍ରିବ୍ୟୁଟାରୀ ବର୍ଗ ଚାରୋଟି ମାଜିଷ୍ଟ୍ରେଟ୍, ଦୁଇଟିର ପ୍ରିଟୋରିଆନ୍ ଏବଂ ଦୁଇଟିର ସେନ୍ସୋରିଆଲ୍ ଧାରଣ କରିଥିଲେ, ଯାହା ତିନୋଟି ମାଜିଷ୍ଟ୍ରେଟ୍ ପରିବର୍ତ୍ତେ </w:t>
      </w:r>
      <w:proofErr w:type="spellStart"/>
      <w:r w:rsidRPr="00B11535">
        <w:rPr>
          <w:rFonts w:asciiTheme="minorHAnsi" w:eastAsia="Times New Roman" w:hAnsiTheme="minorHAnsi" w:cstheme="minorHAnsi"/>
          <w:sz w:val="24"/>
          <w:szCs w:val="24"/>
          <w:lang w:bidi="te-IN"/>
        </w:rPr>
        <w:t>ସମୁଦାୟ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ଆଠଟି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ସୃଷ୍ଟି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w:t>
      </w:r>
      <w:proofErr w:type="spellEnd"/>
      <w:r w:rsidRPr="00B11535">
        <w:rPr>
          <w:rFonts w:asciiTheme="minorHAnsi" w:eastAsia="Times New Roman" w:hAnsiTheme="minorHAnsi" w:cstheme="minorHAnsi"/>
          <w:sz w:val="24"/>
          <w:szCs w:val="24"/>
          <w:lang w:bidi="te-IN"/>
        </w:rPr>
        <w:t>!</w:t>
      </w:r>
    </w:p>
    <w:p w14:paraId="3FDE77B1"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ଅଗଷ୍ଟସ୍ (ଖ୍ରୀଷ୍ଟପୂର୍ବ 27 ଖ୍ରୀଷ୍ଟପୂର୍ବ 14), ଜୁଲିୟସ୍ କେସରଙ୍କ ନାତୁଣୀ, ଯିଏ କି ଖ୍ରୀଷ୍ଟପୂର୍ବ 44 ର ପ୍ରାରମ୍ଭରେ ଏକଛତ୍ରବାଦୀ ଶାସନ କରି ସାମ୍ରାଜ୍ୟକୁ ସମ୍ଭବ କରିପାରିଥିଲେ, କେବଳ ସେହି ବର୍ଷ ମାର୍ଚ୍ଚ 15 ରେ ତାଙ୍କୁ ହତ୍ୟା କରାଯାଇଥିଲା, ଏବଂ କ 17 ଣସି ସମ୍ରାଟ 17 ବର୍ଷ ପରେ ଅଗଷ୍ଟସ୍ ଯୋଗଦାନ ସହିତ ଖ୍ରୀଷ୍ଟପୂର୍ବ 27 ରେ ଚିହ୍ନିତ ହୋଇନଥିଲେ; ତାପରେ ତିବେରିୟସ୍ (AD 14-37), କାଲିଗୁଲା (37-41), କ୍ଲାଉଡିୟସ୍ (41-54), ଏବଂ ନେରୋ (54-68) | ଭେସପାସିଆନ୍ ସମ୍ରାଟ ହେବା ପୂର୍ବରୁ ସେଠାରେ ଏକ ସଂକ୍ଷିପ୍ତ ସଂଘର୍ଷ ହୋଇଥିଲା, ଜେନେରାଲ୍ ଗାଲବା, ଓଥୋ, ଏବଂ ଭିଟେଲିୟସ୍ ପ୍ରତ୍ୟେକଙ୍କୁ ତାଙ୍କ ସ by ନ୍ୟ ଦ୍ୱାରା ନିଯୁକ୍ତ କରାଯାଇଥିଲା | ଗାଲବା କିଛି ମାସ (68-69) ଇସ୍ତଫା ଦେଇଥିଲେ ଏବଂ ତାଙ୍କୁ ହତ୍ୟା କରାଯାଇଥିଲା; ଓଥୋ (69, ଜାନୁଆରୀ-ଏପ୍ରିଲ୍), ଏବଂ ସେ ନିଜ ଜୀବନ ନେଇଗଲେ; ଭିଟେଲିୟସ୍ ସଂକ୍ଷେପରେ () 69) - ତିନିଜଣ ସମୁଦାୟ ମାତ୍ର 18 ମାସ ରାଜତ୍ୱ କଲେ | ଭେସପାସିଆନ୍ ଭିଟେଲିୟସ୍ ଏବଂ ଓଥୋଙ୍କୁ ଚିହ୍ନିଥିଲେ, କିନ୍ତୁ ଖ୍ରୀଷ୍ଟାବ୍ଦରେ 68 ଜଣ ନିଜ ସ soldiers ନିକ ତାଙ୍କୁ ସମ୍ରାଟ ଘୋଷଣା କରିଥିଲେ। ପୂର୍ବରୁ ଫେରିବା, ତାଙ୍କର ସ army ନ୍ୟବାହିନୀ ଏବଂ ଭିଟେଲିୟସ୍ଙ୍କ ମଧ୍ୟରେ ସଂଘର୍ଷ ହୋଇଥିଲା ଏବଂ ପରବର୍ତ୍ତୀ ସମୟରେ ହତ୍ୟା କରାଯାଇଥିଲା, ଭେସପାସିଆନ୍ଙ୍କୁ </w:t>
      </w:r>
      <w:r w:rsidRPr="00B11535">
        <w:rPr>
          <w:rFonts w:asciiTheme="minorHAnsi" w:eastAsia="Times New Roman" w:hAnsiTheme="minorHAnsi" w:cstheme="minorHAnsi"/>
          <w:sz w:val="24"/>
          <w:szCs w:val="24"/>
          <w:lang w:bidi="te-IN"/>
        </w:rPr>
        <w:lastRenderedPageBreak/>
        <w:t>ସମ୍ରାଟ ଭାବରେ ଗ୍ରହଣ କରାଯାଇଥିଲା | କିନ୍ତୁ ସେ କେବଳ ଗୋଟିଏ, ତିନୋଟି ନୁହେଁ, ଶିଙ୍ଗ ରଖିଥିଲେ - ସେମାନଙ୍କ ମଧ୍ୟରୁ କାହାରିକୁ ଅନେକ histor ତିହାସିକ ଗଣନା କରନ୍ତି ନାହିଁ, କାରଣ ସେମାନେ ଉତ୍ତମ ସମ୍ରାଟଙ୍କ ଅପେକ୍ଷା ଛଳନାକାରୀ ଥିଲେ ଏବଂ ଅମୂଳକ କାର୍ଯ୍ୟକାଳ ମଧ୍ୟ କରିଥିଲେ। ତଥାପି, ସେମାନଙ୍କୁ ଗଣନା କରି, ଭେସପାସିଆନ୍ଙ୍କ ପୂର୍ବରୁ କେବଳ ଆଠଜଣ ସମ୍ରାଟ ଥିଲେ (କ୍ରମାଗତ ଭାବରେ ରାଜତ୍ୱ କରୁଥିଲେ, ସମସାମୟିକ ଅପେକ୍ଷା) - ଏବଂ ଯଦି ଜୁଲିୟସ୍ କେସରଙ୍କୁ ଗଣନା କରାଯିବା ଉଚିତ୍, ତଥାପି ନଅ ଜଣ ଥିଲେ | ତେଣୁ, ଭେସପାସିଆନ୍ ଦାନିୟେଲ :: of ର “ପ୍ରଥମ ଶିଙ୍ଗ ମଧ୍ୟରୁ ତିନୋଟି” ଲଗାଇ ଏକାଦଶ ଶିଙ୍ଗ ହୋଇପାରିଲେ ନାହିଁ | ଅଧିକନ୍ତୁ, ଡୋମିଟିୟାନ୍ (AD 81-96) ପର୍ଯ୍ୟନ୍ତ ଆମର ରାକ୍ଷସ ଡାନିଏଲ୍ ଦ୍ୱାରା ବର୍ଣ୍ଣିତ “ଛୋଟ ଶିଙ୍ଗ” ପରି କିଛି ନାହିଁ, ଏବଂ ସେ ତିନୋଟି ପୂର୍ବପୁରୁଷଙ୍କୁ ମଧ୍ୟ ତଳେ ପକାଇ ନାହାଁନ୍ତି | ତେଣୁ,</w:t>
      </w:r>
    </w:p>
    <w:p w14:paraId="54A2A781" w14:textId="2940B87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ଏହାର ସମସ୍ତ ବିଷୟ ହେଉଛି ଯେ ଏହା ଦେଖାଯାଉଛି ଯେ ଆମେ ଯଦି ଦଶଟି ଶିଙ୍ଗ କିମ୍ବା “ଛୋଟ ଶିଙ୍ଗ” ର ପ୍ରକୃତ ପରିଚୟ ଜାଣିପାରୁ ନାହୁଁ, ଯଦିଓ ଏହା ଉଦ୍ଦେଶ୍ୟମୂଳକ ଅଟେ। ଏବଂ ଯଦିଓ “ଛୋଟ ଶିଙ୍ଗ” ର ସବୁଠାରୁ ଲୋକପ୍ରିୟ ବ୍ୟାଖ୍ୟା ହେଉଛି ଏହା ପାପାସିକୁ ପ୍ରତିନିଧିତ୍। କରେ, ସେହି ପରିଚୟ ଏହାର ସମସ୍ୟା ବିନା ନୁହେଁ। ଏବଂ ଏହା ପଶ୍ଚିମ ସାମ୍ରାଜ୍ୟର ଧ୍ୱଂସାବଶେଷ ଉପରେ ଉଠିଲା - କିଛି ସମୟ ପରେ ସମସ୍ତ "ଦଶ ଶିଙ୍ଗ" ଏକ ଘଣ୍ଟା ପାଇଁ "ପଶୁ" ସହିତ ଏବଂ ଅଂଶ ଭାବରେ କ୍ଷମତା ପ୍ରୟୋଗ କଲା ପରେ,"ସାଧୁମାନଙ୍କ ବିରୁଦ୍ଧରେ ଯୁଦ୍ଧ କରିବା ଏବଂ ପରେ ପାଗନ୍ ରୋମର ବେଶ୍ୟା ସହର ବିରୁଦ୍ଧରେ ବୁଲିବା ଏବଂ ସାମ୍ରାଜ୍ୟରେ ପୂଜାପାଠ ଉପରେ ଖ୍ରୀଷ୍ଟିଆନ ଧର୍ମର ବୃଦ୍ଧିରେ ସହାୟକ ହୋଇଥିଲା ଏବଂ ସେହିଭଳି ସାମ୍ରାଜ୍ୟ ରୋମର" ପଶୁ "ବିନଷ୍ଟ ହେବା ପରେ ପ୍ରକାଶିତ 17 </w:t>
      </w:r>
      <w:proofErr w:type="spellStart"/>
      <w:r w:rsidRPr="00B11535">
        <w:rPr>
          <w:rFonts w:asciiTheme="minorHAnsi" w:eastAsia="Times New Roman" w:hAnsiTheme="minorHAnsi" w:cstheme="minorHAnsi"/>
          <w:sz w:val="24"/>
          <w:szCs w:val="24"/>
          <w:lang w:bidi="te-IN"/>
        </w:rPr>
        <w:t>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ପୂର୍ବାନୁମାନ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କରାଯାଇଥିଲା</w:t>
      </w:r>
      <w:proofErr w:type="spellEnd"/>
      <w:r w:rsidRPr="00B11535">
        <w:rPr>
          <w:rFonts w:asciiTheme="minorHAnsi" w:eastAsia="Times New Roman" w:hAnsiTheme="minorHAnsi" w:cstheme="minorHAnsi"/>
          <w:sz w:val="24"/>
          <w:szCs w:val="24"/>
          <w:lang w:bidi="te-IN"/>
        </w:rPr>
        <w:t>।</w:t>
      </w:r>
    </w:p>
    <w:p w14:paraId="7F00D06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ଟିପ୍ପଣୀ: ଆଡାମ କ୍ଲାର୍କ କୁହନ୍ତି, ରୋମର ପପ୍ସଙ୍କ ପାଇଁ ଏହି [ବନାମ 24-26 ର ଛୋଟ ଶିଙ୍ଗ] ଏତେ ଭଲ କିମ୍ବା ସମ୍ପୂର୍ଣ୍ଣ ରୂପେ ପ୍ରୟୋଗ ହୋଇପାରିବ ନାହିଁ | ପୁଣିଥରେ: "ଯଦି ପପୁ ଶକ୍ତି, ଏକ ଶିଙ୍ଗ କିମ୍ବା ସାମୟିକ ଶକ୍ତି ଭାବରେ ଏଠାରେ ଉଦ୍ଦିଷ୍ଟ, ଯାହା ସମ୍ଭବତ ,, (ଏବଂ ଆମେ ଜାଣୁ ଯେ ସେହି ଶକ୍ତି 755 ମସିହାରେ ପୋପ୍ ଷ୍ଟିଫେନ୍ ଦ୍ France ାରା ଫ୍ରାନ୍ସର ରାଜା ପେପିନ୍ ଦ୍ given ାରା ଦିଆଯାଇଥିଲା) ତା’ଠାରୁ ଏକ ହଜାର ଦୁଇ ଶହ ଷାଠିଏ ବର୍ଷ ଗଣନା କଲେ ଆମକୁ AD 2015 କୁ ଅଣାଯାଇଥାଏ।" ଯଦିଓ ସେ କୁହନ୍ତି, "ମୁଁ ଏହି ତାରିଖଗୁଡ଼ିକ ଉପରେ ଚାପ ପକାଉ ନାହିଁ କିମ୍ବା ସିଦ୍ଧାନ୍ତ ନେଉ ନାହିଁ," ସେ 8:14 ରେ ତାଙ୍କ ମନ୍ତବ୍ୟରେ ସେମାନଙ୍କ ପାଇଁ ଅନୁକୂଳ ଆଲୁଅ କରନ୍ତି, ଯେପରି ପରେ ପୁନର୍ବାର ଉଲ୍ଲେଖ କରାଯିବ |</w:t>
      </w:r>
    </w:p>
    <w:p w14:paraId="5D483019" w14:textId="3927DF38"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ଅଧ୍ୟାୟ 5</w:t>
      </w:r>
    </w:p>
    <w:p w14:paraId="356A14E9" w14:textId="2EB8B0DC" w:rsidR="004A39D3" w:rsidRPr="00B11535" w:rsidRDefault="004A39D3" w:rsidP="004A39D3">
      <w:pPr>
        <w:jc w:val="center"/>
        <w:rPr>
          <w:rFonts w:asciiTheme="minorHAnsi" w:eastAsia="Times New Roman" w:hAnsiTheme="minorHAnsi" w:cstheme="minorHAnsi"/>
          <w:sz w:val="24"/>
          <w:szCs w:val="24"/>
          <w:lang w:bidi="te-IN"/>
        </w:rPr>
      </w:pPr>
      <w:r w:rsidRPr="00B11535">
        <w:rPr>
          <w:rStyle w:val="Heading2Char"/>
          <w:rFonts w:cstheme="minorHAnsi"/>
          <w:sz w:val="24"/>
          <w:szCs w:val="24"/>
        </w:rPr>
        <w:t>ଭବିଷ୍ୟବାଣୀ - ରାଜ୍ୟ</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ଦାନିୟେଲ ଅଧ୍ୟାୟ 8</w:t>
      </w:r>
    </w:p>
    <w:p w14:paraId="41B102B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ଏକ ରାମ ଏବଂ ଏକ ଛେଳି ଦ୍ୱାରା ପ୍ରତିନିଧିତ୍ :: ଦାନିୟେଲଙ୍କୁ ତାଙ୍କର ଦ୍ୱିତୀୟ ଦର୍ଶନରେ ଦେଖାଯାଇଥିଲା, ୧-8-୧ verses ରେ ବର୍ଣ୍ଣନା କରାଯାଇଥିଲା ଏବଂ ୧-25-୧ verses ପଦରେ ଚିହ୍ନଟ କରାଯାଇଥିଲା |</w:t>
      </w:r>
    </w:p>
    <w:p w14:paraId="3EC1F8AD" w14:textId="002963E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"ମେଷର ଦୁଇଟି ଶିଙ୍ଗ ଥିଲା: ଏବଂ ଦୁଇଟି ଶିଙ୍ଗ ଉଚ୍ଚ ଥିଲା, କିନ୍ତୁ ଗୋଟିଏ ଅନ୍ୟଠାରୁ ଉଚ୍ଚ ଥିଲା ଏବଂ ଉଚ୍ଚଟି ଶେଷରେ ଆସିଲା।" "ସେ ଛେଳି ପଶ୍ଚିମରୁ ଆସିଥିଲା। ଏବଂ ତାଙ୍କ ଆଖି ମଧ୍ୟରେ ଏକ ଉଲ୍ଲେଖନୀୟ ଶିଙ୍ଗ ଥିଲା।" "ଏବଂ ଯେତେବେଳେ ସେ ଶକ୍ତିଶାଳୀ ହେଲେ, ସେତେବେଳେ ବୃହତ୍ ଶିଙ୍ଗ ଭାଙ୍ଗିଗଲା; ଏବଂ ତାହା ବଦଳରେ ସ୍ୱର୍ଗର ଚାରି ପବନ ଆଡକୁ ଚାରିଟି ଉଲ୍ଲେଖନୀୟ ଶିଙ୍ଗ ଆସିଲା।"</w:t>
      </w:r>
    </w:p>
    <w:p w14:paraId="326DE8A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"ଯେଉଁ ମେଷକୁ ଆପଣ ଦେଖିଥିବେ, ଯାହାର ଦୁଇଟି ଶିଙ୍ଗ ଥିଲା, ସେମାନେ ମିଡିଆ ଏବଂ ପାରସ୍ୟର ରାଜା ଅଟନ୍ତି। ଏବଂ ଛେଳିଟି ହେଉଛି ଗ୍ରୀସର ରାଜା; ଏବଂ ତାଙ୍କ ଆଖି ମ between ିରେ ଥିବା ବୃହତ୍ ଶିଙ୍ଗ ହେଉଛି ପ୍ରଥମ ରାଜା। ଏବଂ ଯେଉଁ ଭଙ୍ଗା ଯାଇଛି, ସେହି ସ୍ଥାନରେ ଚାରିଟି ରାଜ୍ୟ ଠିଆ ହେବେ, କିନ୍ତୁ </w:t>
      </w:r>
      <w:proofErr w:type="spellStart"/>
      <w:r w:rsidRPr="00B11535">
        <w:rPr>
          <w:rFonts w:asciiTheme="minorHAnsi" w:eastAsia="Times New Roman" w:hAnsiTheme="minorHAnsi" w:cstheme="minorHAnsi"/>
          <w:sz w:val="24"/>
          <w:szCs w:val="24"/>
          <w:lang w:bidi="te-IN"/>
        </w:rPr>
        <w:t>ତାଙ୍କ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ଶକ୍ତି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ସହିତ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ନୁହେଁ</w:t>
      </w:r>
      <w:proofErr w:type="spellEnd"/>
      <w:r w:rsidRPr="00B11535">
        <w:rPr>
          <w:rFonts w:asciiTheme="minorHAnsi" w:eastAsia="Times New Roman" w:hAnsiTheme="minorHAnsi" w:cstheme="minorHAnsi"/>
          <w:sz w:val="24"/>
          <w:szCs w:val="24"/>
          <w:lang w:bidi="te-IN"/>
        </w:rPr>
        <w:t>।"</w:t>
      </w:r>
    </w:p>
    <w:p w14:paraId="3D83266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ଏହା ଦେଖାଯାଇପାରେ ଯେ ଏହା ଦ୍ and ିତୀୟ ତଥା ତୃତୀୟ ପଶୁ ଏବଂ ଦାନିୟେଲଙ୍କ ପ୍ରଥମ ସ୍ୱପ୍ନର ରାଜ୍ୟ ସହିତ ସମାନ, ଅଧ୍ୟାୟ 7 ରେ, ଏହି ଅଧ୍ୟାୟରେ, ମେଦ ଏବଂ ପାରସ୍ୟର ରାଜାମାନେ ଦୁଇଟି ରାଜ୍ୟକୁ ପ୍ରତିନିଧିତ୍ୱ କରନ୍ତି ନାହିଁ, କିନ୍ତୁ ଗୋଟିଏ ଦ୍ୱ ual ତ ରାଜ୍ୟ, ଉଦାରବାଦୀ ଏବଂ ରୋମାନ୍ କ୍ୟାଥୋଲିକ୍ ଅନୁବାଦକଙ୍କ ବିପରୀତ ଏବଂ ଅନ୍ୟ ଶାସ୍ତ୍ରଗୁଡ଼ିକ ସହିତ ସମାନ ଭାବରେ ଧ୍ୟାନ ଦିଆଯାଏ | ଏହାର ଅର୍ଥ ହେଉଛି, ଅଧ୍ୟାୟ 7 ର ଚତୁର୍ଥ ପଶୁ ଏବଂ ଅଧ୍ୟାୟ 2 ରେ ନବୂଖଦ୍ନିତ୍ସରଙ୍କ ସ୍ୱପ୍ନର ପ୍ରତିମୂର୍ତ୍ତିର ଗୋଡ, ପାଦ ଏବଂ ଆଙ୍ଗୁଠି ପ୍ରକୃତରେ ଗ୍ରୀକ୍ ନୁହେଁ, ରୋମାନ୍ ସାମ୍ରାଜ୍ୟର ପ୍ରତିନିଧିତ୍ୱ କରିଥିଲା ​​|</w:t>
      </w:r>
    </w:p>
    <w:p w14:paraId="6B655884" w14:textId="4EE9354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ମେଷର ଦୁଇଟି ଶିଙ୍ଗ ଯଥାକ୍ରମେ ମାଦୀୟ ଏବଂ ପାରସ୍ୟର ଶକ୍ତି ପ୍ରତିନିଧିତ୍ୱ କରେ | ପ୍ରଥମେ, ମାଦୀୟମାନେ ପ୍ରାଧାନ୍ୟ ବିସ୍ତାର କରିଥିଲେ ଏବଂ ପରେ ପାରସିକମାନେ |</w:t>
      </w:r>
    </w:p>
    <w:p w14:paraId="2A01C00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ଛେଳିର "ଗୋଟିଏ ଉଲ୍ଲେଖନୀୟ ଶିଙ୍ଗ" ଗ୍ରୀକ୍ ସାମ୍ରାଜ୍ୟର ପ୍ରଥମ ରାଜା ଥିଲେ, ଯିଏ ଆଲେକ୍ସଜାଣ୍ଡାର୍ ଦି ଗ୍ରେଟ୍ ଥିଲେ। ଖ୍ରୀଷ୍ଟପୂର୍ବ 323 ମସିହାରେ ଆଲେକ୍ସଜାଣ୍ଡାରଙ୍କ ମୃତ୍ୟୁ ଦ୍ It ାରା ଏହା ଭାଙ୍ଗି ଯାଇଥିଲା। ତାଙ୍କ ସ୍ଥାନରେ ଆସିଥିବା "ଚାରିଟି ଉଲ୍ଲେଖନୀୟ ଶିଙ୍ଗ" ତାଙ୍କ ଚାରିଜଣ ଜେନେରାଲ୍ଙ୍କ ମଧ୍ୟରେ ମୃତ୍ୟୁ ପରେ ତାଙ୍କ ରାଜ୍ୟର ବିଭାଜନକୁ ପ୍ରତିପାଦିତ କରିଥିଲେ। ଏଥିମଧ୍ୟରୁ ସବୁଠାରୁ ଶକ୍ତିଶାଳୀ ଥିଲେ ଟୋଲେମି, ଯାହାଙ୍କୁ ଇଜିପ୍ଟ ଦିଆଯାଇଥିଲା, ଏବଂ ସେଲୁକସ୍ I, ଯାହାଙ୍କୁ ସିରିଆ ଏବଂ </w:t>
      </w:r>
      <w:proofErr w:type="spellStart"/>
      <w:r w:rsidRPr="00B11535">
        <w:rPr>
          <w:rFonts w:asciiTheme="minorHAnsi" w:eastAsia="Times New Roman" w:hAnsiTheme="minorHAnsi" w:cstheme="minorHAnsi"/>
          <w:sz w:val="24"/>
          <w:szCs w:val="24"/>
          <w:lang w:bidi="te-IN"/>
        </w:rPr>
        <w:t>ସମସ୍ତ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ପୂର୍ବାଞ୍ଚଳ</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ଆସିଥିଲେ</w:t>
      </w:r>
      <w:proofErr w:type="spellEnd"/>
      <w:r w:rsidRPr="00B11535">
        <w:rPr>
          <w:rFonts w:asciiTheme="minorHAnsi" w:eastAsia="Times New Roman" w:hAnsiTheme="minorHAnsi" w:cstheme="minorHAnsi"/>
          <w:sz w:val="24"/>
          <w:szCs w:val="24"/>
          <w:lang w:bidi="te-IN"/>
        </w:rPr>
        <w:t xml:space="preserve"> |</w:t>
      </w:r>
    </w:p>
    <w:p w14:paraId="202FD08A" w14:textId="152D2EF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He- ଛେଳିର “ଛୋଟ ଶିଙ୍ଗ” ଚିହ୍ନିତ ହେଲା: “ସେମାନଙ୍କ ମଧ୍ୟରୁ ଗୋଟିଏ ମଧ୍ୟରୁ (ଉପରୋକ୍ତ ଚାରିଟି ଶିଙ୍ଗ ମଧ୍ୟରୁ ଗୋଟିଏ) ଏକ ଛୋଟ ଶିଙ୍ଗ ବାହାରିଲା, ଯାହା ମହାନ୍, ଦକ୍ଷିଣ, ପୂର୍ବ ଏବଂ ଗ ious ରବମୟ ଦେଶ ଆଡ଼କୁ ଗଲା” (v.9) | ତାଙ୍କ ବିଷୟରେ ଏବଂ ତାଙ୍କର ବିନାଶର ବର୍ଣ୍ଣନା v.14 ମାଧ୍ୟମରେ ଜାରି ରହିଛି, ବନାମ 23-27 ରେ ଅଧିକ ବ୍ୟାଖ୍ୟା ସହିତ, ଏହିପରି ଆରମ୍ଭ ହେଲା: "ଏବଂ ସେମାନଙ୍କ ରାଜ୍ୟର ଶେଷ ସମୟରେ, ଯେତେବେଳେ ଅଧର୍ମକାରୀମାନେ ପୂର୍ଣ୍ଣ ରୂପେ ଆସିବେ, ସେତେବେଳେ ଭୟଙ୍କର ମୁଖର ରାଜା ଏବଂ ଅନ୍ଧକାର ବାକ୍ୟ ବୁ understanding ିବେ, ଏବଂ ତାଙ୍କର ଶକ୍ତି ଶକ୍ତିଶାଳୀ ହେବ, କିନ୍ତୁ ନିଜ ଶକ୍ତି ଦ୍ୱାରା ନୁହେଁ, ଏବଂ ସେ ବ mighty ଷ୍ଣବମାନଙ୍କୁ ଧ୍ୱଂସ କରିବେ ଏବଂ ସେ ଆନନ୍ଦିତ ହେବେ;</w:t>
      </w:r>
    </w:p>
    <w:p w14:paraId="6560005E" w14:textId="30D47E7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ଗୋଟିଏ ସମ୍ମତି ସହିତ, ରେଫରେନ୍ସ ହେଉଛି ସିରିଆ ଏବଂ ପୂର୍ବର ରାଜା ସେଲୁକସ୍ I ର ନାତି-ନାତି ଆଣ୍ଟିଅଖସ୍ ଏପିଫାନ୍ସ | ସେ ଇଜିପ୍ଟକୁ ଯୋଡିବାକୁ ଚେଷ୍ଟା କଲେ ଏବଂ ପୂର୍ବକୁ ତାଙ୍କ ଆଧିପତ୍ୟରେ, ଏବଂ ପାଲେଷ୍ଟାଇନରେ ମଧ୍ୟ ଯିହୁଦୀ ଧର୍ମକୁ ଧ୍ୱଂସ କରିବା ଏବଂ ପରବର୍ତ୍ତୀ ସମୟରେ ପାଗିନ୍ ଧର୍ମ ପ୍ରତିଷ୍ଠା କରିବାକୁ ଚେଷ୍ଟା କରିଥିଲେ। ତାଙ୍କର ପବିତ୍ର ଭୂମି ଏବଂ ଏହାର ଅଭୟାରଣ୍ୟକୁ Mc ତିହାସିକ ଭାବରେ 1 ମାକେବିର ପ୍ରଥମ ଛଅଟି ଅଧ୍ୟାୟରେ ଏବଂ ଜୋସେଫସରେ, ଯିହୁଦୀମାନଙ୍କ ଯୁଦ୍ଧ, ପୁସ୍ତକ I, 1: 1-4 </w:t>
      </w:r>
      <w:proofErr w:type="spellStart"/>
      <w:r w:rsidRPr="00B11535">
        <w:rPr>
          <w:rFonts w:asciiTheme="minorHAnsi" w:eastAsia="Times New Roman" w:hAnsiTheme="minorHAnsi" w:cstheme="minorHAnsi"/>
          <w:sz w:val="24"/>
          <w:szCs w:val="24"/>
          <w:lang w:bidi="te-IN"/>
        </w:rPr>
        <w:t>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ବର୍ଣ୍ଣନା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କରାଯାଇଛି</w:t>
      </w:r>
      <w:proofErr w:type="spellEnd"/>
      <w:r w:rsidRPr="00B11535">
        <w:rPr>
          <w:rFonts w:asciiTheme="minorHAnsi" w:eastAsia="Times New Roman" w:hAnsiTheme="minorHAnsi" w:cstheme="minorHAnsi"/>
          <w:sz w:val="24"/>
          <w:szCs w:val="24"/>
          <w:lang w:bidi="te-IN"/>
        </w:rPr>
        <w:t xml:space="preserve"> |</w:t>
      </w:r>
    </w:p>
    <w:p w14:paraId="2EFB05DE" w14:textId="6303B3D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ଅଭୟାରଣ୍ୟର ଅପବିତ୍ରତା ଠାରୁ ଆରମ୍ଭ କରି ଏହାର ପରିଷ୍କାର ହେବା ପର୍ଯ୍ୟନ୍ତ ସମୟ ଥିଲା "ଦୁଇ ହଜାର ତିନି ଶହ ସକାଳ ଏବଂ ସନ୍ଧ୍ୟା" (ବନାମ 14, 26) | ଏହାର ଅର୍ଥ ହେଉଛି 2,300 ସକାଳ ଏବଂ 2,300 ସନ୍ଧ୍ୟା, ତେଣୁ 2,300 ଦିନ; କିମ୍ବା ଏହାର ଅର୍ଥ ସମୁଦାୟ ସକାଳ ଏବଂ ସନ୍ଧ୍ୟା ହୋଇପାରେ, ତେଣୁ 1,150 ଦିନ - ଏକ ସନ୍ଧ୍ୟା ଏବଂ ସକାଳ ଗୋଟିଏ ଦିନ ସହିତ ସମାନ, ଯେପରି ଆଦିପୁସ୍ତକ 1 ରେ | ଶେଷକୁ historical ତିହାସିକ ରେକର୍ଡଗୁଡିକ ପସନ୍ଦ କରନ୍ତି | ଜୋସେଫସ୍ ଆଣ୍ଟିଅଖସ୍ ଏପିଫାନ୍ସ ବିଷୟରେ କହିଛନ୍ତି, ସେ ମଧ୍ୟ ମନ୍ଦିରକୁ ନଷ୍ଟ କରିଦେଇଥିଲେ ଏବଂ ତିନି ବର୍ଷ ଛଅ ମାସ ପାଇଁ ଦ daily ନିକ ବଳିଦାନର ବଳିଦାନର ଅଭ୍ୟାସକୁ ବନ୍ଦ କରିଦେଇଥିଲେ (ଯୁଦ୍ଧ, ୧: ୧ :)), ଯାହାକି 1150 ଦିନ, କିମ୍ବା ତିନି ବର୍ଷ, ଦୁଇ ମାସ, ଏବଂ ତିନି ବର୍ଷରୁ ଅଧିକ ଦିନ ହୋଇଥାଇପାରେ। ଆହୁରି ମଧ୍ୟ, 1 ମାକାବେସ୍ (ଅଧ୍ୟାୟ 1 ଏବଂ 4) ଅନୁଯାୟୀ,</w:t>
      </w:r>
    </w:p>
    <w:p w14:paraId="6F1CE8D1" w14:textId="295A06E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ଏହା ମନେ ରଖିବାକୁ ହେବ ଯେ ପୂର୍ବ ଅଧ୍ୟାୟର “ଛୋଟ ଶିଙ୍ଗ” ଏହି ଅଧ୍ୟାୟର “ଛୋଟ ଶିଙ୍ଗ” ହୋଇପାରିବ ନାହିଁ | ଅନ୍ୟାନ୍ୟ ବିଷୟ ମଧ୍ୟରେ, ଚତୁର୍ଥ ପଶୁର ଦଶଟି ଶିଙ୍ଗ ମଧ୍ୟରେ ଆସିଥିଲା, ଯାହା ରୋମାନ୍ ସାମ୍ରାଜ୍ୟର ପ୍ରତିନିଧିତ୍ୱ କରୁଥିଲା ଏବଂ ଶେଷଟି ଏହି ଅଧ୍ୟାୟର ଦ୍ୱିତୀୟ ପଶୁର ଚାରୋଟି ଶିଙ୍ଗ ମଧ୍ୟରୁ ଗୋଟିଏରୁ ଉତ୍ପନ୍ନ ହୋଇଥିଲା, ଯାହା ଗ୍ରୀକ୍ ସାମ୍ରାଜ୍ୟର ପ୍ରତିନିଧିତ୍ୱ କରେ ଏବଂ ପୂର୍ବ ଅଧ୍ୟାୟର ତୃତୀୟ ପଶୁ ସହିତ ସମାନ | ରୋମାନ ସାମ୍ରାଜ୍ୟ ଦଶ ସମସାମୟିକ ରାଜ୍ୟକୁ ନେଇ ଗଠିତ ହୋଇଥିଲା | ଗ୍ରୀକ୍ ସାମ୍ରାଜ୍ୟକୁ ଚାରି ଭାଗରେ ବିଭକ୍ତ କରାଯାଇଥିଲା | ଚାରି ଇତିହାସର ଶେଷ ଭାଗରେ ଆଣ୍ଟିଅଖସ୍ ଏପିଫାନସ୍ ଘଟଣା ସ୍ଥଳରେ ଆସିଥିଲେ (8:23) - ପ୍ରାୟ 175 ଖ୍ରୀଷ୍ଟପୂର୍ବ - 323 ଖ୍ରୀଷ୍ଟାବ୍ଦରେ ଆଲେକ୍ସଜାଣ୍ଡାର୍ ଦି ଗ୍ରେଟ୍ ଙ୍କ ମୃତ୍ୟୁର 148 ବର୍ଷ ପୂର୍ବରୁ ଏବଂ ତାଙ୍କ ରାଜ୍ୟ (ମିଶର) ର 137 ବର୍ଷ ପୂର୍ବରୁ ରୋମୀୟମାନେ ଖ୍ରୀଷ୍ଟପୂର୍ବ 63 ରେ ସିରିଆ ଅନୁସରଣ କରିଥିଲେ।</w:t>
      </w:r>
    </w:p>
    <w:p w14:paraId="431C8B98" w14:textId="7DC8444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ଟିପ୍ପଣୀ: ପୁନର୍ବାର ଆଡାମ କ୍ଲାର୍କଙ୍କ ବିଷୟରେ, ସେ ପଦ 14 ରେ ନିମ୍ନୋକ୍ତ ମନ୍ତବ୍ୟ ଦେଇଛନ୍ତି: "ଯଦିଓ ଆକ୍ଷରିକ ଭାବରେ, ଏହା ଦୁଇ ହଜାର ତିନି ଶହ ସନ୍ଧ୍ୟା ଏବଂ ସକାଳ ଅଟେ, ତଥାପି ମୁଁ ଭାବୁଛି ଭବିଷ୍ୟ‌ଦ୍‌ବକ୍ତା ଦିନଟି ଏହି ଭବିଷ୍ୟ‌ଦ୍‌ବକ୍ତାଙ୍କ ଅନ୍ୟାନ୍ୟ ଅଂଶ ପରି ଏଠାରେ ବୁ understood ିବା ଉଚିତ୍, ଏବଂ ଯଦି ଆମେ ଏହି ବର୍ଷଗୁଡ଼ିକୁ ଛେଳିର ଦର୍ଶନରୁ ଆସିଥାଉ, ତେବେ ଏହି ଖ୍ରୀଷ୍ଟପୂର୍ବ ତିନି ବର୍ଷ ହେବ। ଅଧ୍ୟାୟ vii.25 ରେ ଉଲ୍ଲେଖ କରାଯାଇଥିବା ସମୟ, ଯେଉଁଠାରେ ନୋଟ୍ ଦେଖନ୍ତୁ | " ଏହିପରି ଏହା ଜଣାପଡ଼ିବ ଯେ ସେ ଅଭୟାରଣ୍ୟର ପରିଷ୍କାରତାକୁ ବିଶ୍ p ାସ କରିବାକୁ ଆଗ୍ରହ ପ୍ରକାଶ କରନ୍ତି | ଏହା ଏକ ଅନୁମୋଦନ ଭାବରେ ଉଦ୍ଦିଷ୍ଟ ନୁହେଁ, କିନ୍ତୁ ବିକଳ୍ପ ବ୍ୟାଖ୍ୟାର ଏକ ନମୁନା ଦେବା |</w:t>
      </w:r>
    </w:p>
    <w:p w14:paraId="39240ED3" w14:textId="4B1B6C4C"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lastRenderedPageBreak/>
        <w:t>ଅଧ୍ୟାୟ 6</w:t>
      </w:r>
    </w:p>
    <w:p w14:paraId="37598EDE" w14:textId="56932B95" w:rsidR="004A39D3" w:rsidRPr="00B11535" w:rsidRDefault="004A39D3" w:rsidP="004A39D3">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ସତୁରି ସପ୍ତାହ |</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ଦାନିୟେଲ ଅଧ୍ୟାୟ 9</w:t>
      </w:r>
    </w:p>
    <w:p w14:paraId="01CAA8C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କଲଦୀଯମାନଙ୍କ ଉପରେ ଡାରିୟସ୍ ମେଡେଙ୍କ ରାଜତ୍ୱର ପ୍ରଥମ ବର୍ଷରେ (ପ୍ରାୟ ଖ୍ରୀଷ୍ଟପୂର୍ବ 538), ଦାନିୟେଲ ପୁସ୍ତକଗୁଡ଼ିକ ଦ୍ୱାରା ବୁ understood ିଥିଲେ (ବୋଧହୁଏ ୨ ବଂଶାନୁକ୍ରମିକ 36:21 ଏବଂ ଯିରିମିୟ 25: 11-12; 29:19) ଯେ ଯିହୁଦୀମାନଙ୍କର ବାବିଲର ବନ୍ଦୀତା ଏବଂ ଯିରୁଶାଲମର ଧ୍ୱଂସାବଶେଷ ସତୁରି ବର୍ଷ ପରେ ଶେଷ ହେବ। ତାହା ତାଙ୍କ ସହିତ ଏକ ଚମତ୍କାର ଅବସାନ ହୋଇଗଲା ଏବଂ "ଉପବାସ, ଚଟବସ୍ତ୍ର ଏବଂ ପାଉଁଶ" ସହିତ ବହୁ ପ୍ରାର୍ଥନା ଏବଂ ନିବେଦନ କଲା | ଏହାର ଉତ୍ତରରେ, ଗାବ୍ରିଏଲ୍ ଦୂତ ତାଙ୍କୁ ପଠାଯାଇଥିବା ସତୁରି ବର୍ଷ ମଧ୍ୟରେ ଅନ୍ତର୍ଭୂକ୍ତ ହୋଇନଥିବା ଲୋକମାନଙ୍କ ପାଇଁ ପରବର୍ତ୍ତୀ ଅନୁଭୂତି ବିଷୟରେ ଜଣାଇବାକୁ ପଠାଯାଇଥିଲା (ବନାମ 20-27) | ଏହା ଖ୍ରୀଷ୍ଟଙ୍କ ସମୟ ପର୍ଯ୍ୟନ୍ତ ବିସ୍ତାର ହେବ ଏବଂ ଏହାକୁ "ସତୁରି ସପ୍ତାହ" ଭାବରେ ବର୍ଣ୍ଣନା କରାଯାଇଥିଲା (ସାଧାରଣତ seven ସତୁରି ବର୍ଷ କିମ୍ବା 490 ବର୍ଷ ବୋଲି ବିଶ୍ believed ାସ କରାଯାଏ), ସାତ, 62, ତିନି ଅବଧିରେ ବିଭକ୍ତ | ଏବଂ ଗୋଟିଏ - କିମ୍ବା 49 ବର୍ଷ | ଏବଂ "ଅଭିଷେକ, ରାଜକୁମାର" (ବୋଧହୁଏ ଖ୍ରୀଷ୍ଟ) ଙ୍କ ଦ୍ 70 ାରା 70 ତମ ସପ୍ତାହ (ଅର୍ଥାତ୍ "ସାତ" ଏବଂ ତା’ପରେ "ଷାଠିଏ ସପ୍ତାହ") ପରେ ସହର ଏବଂ ମନ୍ଦିର ("ଅଭୟାରଣ୍ୟ") ପୁନର୍ବାର ଧ୍ୱଂସ ହେବ - ଯାହା ଦ୍ Rome ାରା ରାଜକୁମାର, ରାଜକୁମାରଙ୍କ ଦ୍ by ାରା ପରିଚାଳିତ ହୋଇଥିଲା। AD 70 ରେ ନଷ୍ଟ ହୋଇଯାଇଥିଲା) |</w:t>
      </w:r>
    </w:p>
    <w:p w14:paraId="56BA854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ଯିହୁଦୀ ନିର୍ବାସିତଙ୍କ ପ୍ରତ୍ୟାବର୍ତ୍ତନ ଏବଂ ମନ୍ଦିର ଏବଂ ଯିରୁଶାଲମର ପୁନ ing ନିର୍ମାଣ ସମ୍ବନ୍ଧରେ ଚାରୋଟି ନିଷ୍ପତ୍ତି ଥିଲା: (୨) ଡାରିୟସ୍ ଦି ଗ୍ରେଟ୍ (ହାଇଷ୍ଟାସ୍ପେସ୍) ଙ୍କ ଦ୍ BC ାରା, ଖ୍ରୀଷ୍ଟପୂର୍ବ 519 (ଏଜ୍ରା 6: 1-12); (3) ଆର୍ଟକ୍ସକ୍ସ ଲଙ୍ଗିମାନସ୍ ଦ୍ BC ାରା, ଖ୍ରୀଷ୍ଟପୂର୍ବ 458 କିମ୍ବା 457 (ଏଜ୍ରା 7: 7,11-26); (4) ପୁନର୍ବାର ଆର୍ଟାକ୍ସକ୍ସ ଦ୍ 44 ାରା, ଖ୍ରୀଷ୍ଟପୂର୍ବ 445) (ନିହିମିୟା 1: 1; 2: 1-8) |</w:t>
      </w:r>
    </w:p>
    <w:p w14:paraId="4C970514" w14:textId="70B72CF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ଯଦି ଆମେ ଖ୍ରୀଷ୍ଟ ଖ୍ରୀଷ୍ଟଙ୍କ ବାପ୍ତିସ୍ମ ବର୍ଷ, ପବିତ୍ର ଆତ୍ମାଙ୍କ ଦ୍ୱାରା ଅଭିଷେକ କରିବା ଏବଂ ଇସ୍ରାଏଲର God ଶ୍ବରଙ୍କ ପୁତ୍ର ଭାବରେ ପରିଚିତ ହେବା (ଯୋହନ 1: 31-34) (ଯେତେବେଳେ ସେ 30 ବର୍ଷ ବୟସ ହୋଇଥିଲେ, ଲୂକ 3: 21-23, ତାଙ୍କ ଜନ୍ମ ଆମ ଗ୍ରେଗୋରିଆନ୍ କ୍ୟାଲେଣ୍ଡର ଅନୁଯାୟୀ ଖ୍ରୀଷ୍ଟପୂର୍ବ 4 ରୁ କମ୍ ହୋଇନଥିଲା), ଏବଂ 483 ବର୍ଷ (ସାତ ପ୍ଲସ୍ 62 ବର୍ଷ), ଆମେ ଏଷ୍ଟର୍ ରାଣୀ, ଏଷ୍ଟର୍ ର ପ୍ରଥମ ଷ୍ଟେକ୍ସରେ ପହଞ୍ଚିବା | - ଯାହା ପୂର୍ବ ତୁଳନାରେ ଅଧିକ ପ୍ରଭାବଶାଳୀ ମନେହୁଏ | ଏହା ମଧ୍ୟ ନିଶ୍ଚିତ ଯେ ଖ୍ରୀଷ୍ଟ ପ୍ରାୟ 1/2 / years ବର୍ଷ ବ୍ୟକ୍ତିଗତ ସେବା ପରେ କ୍ରୁଶରେ ଚ was ଼ାଇ ଦିଆଯାଇଥିଲା, କିମ୍ବା ଦାନିୟେଲଙ୍କ th ୦ତମ ସପ୍ତାହ ମଧ୍ୟଭାଗରେ ଯେତେବେଳେ ସେ “ଅନେକଙ୍କ ସହିତ ଏକ ଚୁକ୍ତି କରିବେ” | ତାଙ୍କ ମୃତ୍ୟୁ ହେତୁ, ସେ "ଏକ ନୂତନ ଚୁକ୍ତିର ମଧ୍ୟସ୍ଥି" ହେଲେ (ଏବ୍ରୀ 9:15,</w:t>
      </w:r>
    </w:p>
    <w:p w14:paraId="58AAA16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ଏହା ଏକ ସ୍ମରଣୀୟ ପୂର୍ଣ୍ଣତା ଥିଲା ଯାହା ଭବିଷ୍ୟବାଣୀ ଭବିଷ୍ୟବାଣୀ ହୋଇଥାନ୍ତା ଯଦିଓ ଏହା ଖ୍ରୀଷ୍ଟପୂର୍ବ ଦ୍ୱିତୀୟ ଶତାବ୍ଦୀରେ ଉଦାରବାଦୀଙ୍କ ଦ୍ claimed ାରା ଦିଆଯାଇଥାନ୍ତା, ଖ୍ରୀଷ୍ଟପୂର୍ବ ଷଷ୍ଠ ଶତାବ୍ଦୀ ପରିବର୍ତ୍ତେ ନିଜେ ଡାନିଏଲ୍ ବୁକ୍ ଦାବି କରିଥିଲେ। କ after ଣସି ଉପାୟ ନାହିଁ ଯାହା ସମ୍ଭବତ the ସତ୍ୟ ପରେ ଲେଖା ହୋଇଥାନ୍ତା!</w:t>
      </w:r>
    </w:p>
    <w:p w14:paraId="24FF2E7C" w14:textId="3E45B52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ରୋମ ରାଜାମାନଙ୍କ ସମୟରେ ସ୍ୱର୍ଗରାଜ୍ୟର ପ୍ରତିଷ୍ଠା ସମୟ ବିଷୟରେ ଅଧ୍ୟାୟ 2 ଏବଂ 7 ରେ ମଧ୍ୟ ଆଲୋକ ପକାଇଥାଏ | ଖ୍ରୀଷ୍ଟଙ୍କ ପାଇଁ, ଯିଏ ଖ୍ରୀଷ୍ଟପୂର୍ବ 30 ରେ ରୋମୀୟ ରାଜ୍ୟପାଳ ପଣ୍ଟିଅସ୍ ପୀଲାତଙ୍କ ଅଧୀନରେ କ୍ରୁଶରେ ଚ was ଼ିଥିଲେ ଏବଂ ତିନି ଦିନ ପରେ ମୃତମାନଙ୍କ ମଧ୍ୟରୁ ପୁନରୁ‌ତ୍‌ଥିତ ହୋଇଥିଲେ, ସ୍ୱର୍ଗକୁ ଯାଇଥିଲେ ଏବଂ ପୁନରୁତ୍ଥାନର 40 ଦିନ ପରେ ମେଘ ଦ୍ୱାରା ମନୁଷ୍ୟ ଦୃଷ୍ଟିରୁ ତାଙ୍କୁ ଗ୍ରହଣ କରାଯାଇଥିଲା (ପ୍ରେରିତ ୧: ୧-11-୧ see ଦେଖନ୍ତୁ) | ବୋଧହୁଏ, ସେ ହିଁ "ସ୍ୱର୍ଗର ମେଘ ସହିତ ଆସିଥିଲେ। ପ୍ରାଚୀନ କାଳ ପର୍ଯ୍ୟନ୍ତ" ଏବଂ "ଦିଆଯାଇଥିଲା। ଆଧିପତ୍ୟ, ଗ glory ରବ, ଏବଂ ଗୋଟିଏ ରାଜ୍ୟ, ସମସ୍ତ ଜାତି, ଜାତି ଓ ଭାଷା ତାଙ୍କୁ ସେବା କରିବା ଉଚିତ୍। [ଯାହାର ଆଧିପତ୍ୟ ଏକ ଅନନ୍ତକାଳୀନ ପ୍ରାଧାନ୍ୟ, ଯାହା ବିନଷ୍ଟ ହେବ ନାହିଁ (ପୂର୍ବ ବିଶ୍ world ରାଜ୍ୟଗୁଡିକ ଯେପରି କରିବେ ନାହିଁ):</w:t>
      </w:r>
    </w:p>
    <w:p w14:paraId="6CA70FC1" w14:textId="562FCE9B"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ଅଧ୍ୟାୟ 7</w:t>
      </w:r>
    </w:p>
    <w:p w14:paraId="60144E9B" w14:textId="0315ED73"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ଭବିଷ୍ୟବାଣୀ - ଏକ ମହାନ ଯୁଦ୍ଧ |</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ଡାନିଏଲ୍ ଅଧ୍ୟାୟ 10-12 |</w:t>
      </w:r>
    </w:p>
    <w:p w14:paraId="061874F1" w14:textId="3A5C6A7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ଅଧ୍ୟାୟ 10: "ପାରସ୍ୟର ରାଜା ସାଇରସର ତୃତୀୟ ବର୍ଷରେ, ଯାହା ଖ୍ରୀଷ୍ଟପୂର୍ବ 534 ହୋଇଥାନ୍ତା] ଦାନିୟେଲଙ୍କୁ" ଏକ ମହାନ ଯୁଦ୍ଧ "(vs1-2) ବିଷୟରେ ଏକ ଜିନିଷ ପ୍ରକାଶ ପାଇଲା | ଏବଂ ଅଧ୍ୟାୟ 10, 11, ଏବଂ 12 ଏଥିରେ ବ୍ୟସ୍ତ | ଏହା ଆଂଶିକ ଅଧ୍ୟାୟ 8 ଏବଂ 9 ପାଇଁ ସପ୍ଲିମେଣ୍ଟାରୀ ଅଟେ, ଏବଂ ଚତୁର୍ଥ ସାମ୍ରାଜ୍ୟର କିଛି ବିବରଣୀ ଉପରେ ସ୍ପର୍ଶ କରି ଅଧ୍ୟାୟ 7 ର କିଛି ବ features ଶିଷ୍ଟ୍ୟ ବିକାଶ କରି </w:t>
      </w:r>
      <w:r w:rsidRPr="00B11535">
        <w:rPr>
          <w:rFonts w:asciiTheme="minorHAnsi" w:eastAsia="Times New Roman" w:hAnsiTheme="minorHAnsi" w:cstheme="minorHAnsi"/>
          <w:sz w:val="24"/>
          <w:szCs w:val="24"/>
          <w:lang w:bidi="te-IN"/>
        </w:rPr>
        <w:lastRenderedPageBreak/>
        <w:t>ଦାନିୟେଲଙ୍କ ନିକଟକୁ ଜଣେ ଦୂତଙ୍କୁ ପଠାଯାଇଥିଲା ଯେ ତାଙ୍କୁ "ପରବର୍ତ୍ତୀ ଦିନରେ ତୁମର ଲୋକମାନଙ୍କ ସହିତ କ'ଣ ଘଟିବ ବୁ understand ିବା ପାଇଁ; କାରଣ ଦର୍ଶନ ଅନେକ ଦିନ ପାଇଁ ଅଛି" (10:14) | ମୁଖ୍ୟତ ,, ଅଧ୍ୟାୟ 10 ଏବଂ 11 ଘଟଣାଗୁଡ଼ିକ ସହିତ ଜଡିତ ଥିବା ପରି ମନେହୁଏ ଯାହା ସିରିଆର ପରାସ୍ତରେ ଗ୍ରୀକ୍ ସାମ୍ରାଜ୍ୟର ସମାପ୍ତ ହେବ ଏବଂ ପରେ ମିଶର ଯଥାକ୍ରମେ ଖ୍ରୀଷ୍ଟପୂର୍ବ 63 ଏବଂ 30 ଖ୍ରୀଷ୍ଟାବ୍ଦରେ ରୋମୀୟମାନଙ୍କ ଦ୍ Egypt ାରା ମିଶର ସମାପ୍ତ ହେବ। ଦର୍ଶନ ଦିଆଯିବା ପରେ ତାହା “ଅନେକ ଦିନ” ହେବ | ଏବଂ ଅଧ୍ୟାୟ 12 ସାଧାରଣତ es ଏସ୍କାଟୋଲୋଜିକାଲ୍ ବୋଲି ବିବେଚନା କରାଯାଏ, କିମ୍ବା ଇତିହାସର ଶେଷ ଜିନିଷଗୁଡ଼ିକ ସମ୍ବନ୍ଧୀୟ | ଏହା ସମ୍ଭବ ଯେ ଅଧ୍ୟାୟ 11 ର ଶେଷ ଭାଗରେ ସାଙ୍କେତିକ ଇସ୍କାଟୋଲୋଜିକାଲ ଆଲୁଅ ମଧ୍ୟ ଅଛି |</w:t>
      </w:r>
    </w:p>
    <w:p w14:paraId="734AF2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ଅଧ୍ୟାୟ 11: ଏହି ଅଧ୍ୟାୟରେ, ଡାନିଏଲ୍ଙ୍କୁ ଦେଖାଯାଇଥିବା ମେଡୋ-ପାର୍ସୀ ଏବଂ ଗ୍ରୀକ୍ ସାମ୍ରାଜ୍ୟର ଇତିହାସ ଏବଂ ପତନର ସ୍କେଚ୍ ଅଛି - କିନ୍ତୁ ଯେତେବେଳେ ଏହା ଦେଖାଯାଏ ଯେ ସିଂହାସନରେ ଆଉ ମେଦୀ ରହିବେ ନାହିଁ, ଏବଂ ସାମ୍ରାଜ୍ୟ ମଧ୍ୟମା ଅପେକ୍ଷା ଅଧିକ ପାର୍ସୀ ଅଟେ | ଦାନିୟେଲଙ୍କୁ କୁହାଯାଇଥିଲା, "ଦେଖ, ପାରସ୍ୟରେ ଏପର୍ଯ୍ୟନ୍ତ ତିନିଜଣ ରାଜା ଠିଆ ହେବେ; ଚତୁର୍ଥଟି ସମସ୍ତଙ୍କ ଅପେକ୍ଷା ବହୁତ ଧନୀ ହେବ। ଏବଂ ଯେତେବେଳେ ସେ ନିଜ ଧନ ଦ୍ୱାରା ଶକ୍ତିଶାଳୀ ହେବେ, ସେତେବେଳେ ସେ ଗ୍ରୀସ୍ ରାଜ୍ୟ ବିରୁଦ୍ଧରେ </w:t>
      </w:r>
      <w:proofErr w:type="spellStart"/>
      <w:r w:rsidRPr="00B11535">
        <w:rPr>
          <w:rFonts w:asciiTheme="minorHAnsi" w:eastAsia="Times New Roman" w:hAnsiTheme="minorHAnsi" w:cstheme="minorHAnsi"/>
          <w:sz w:val="24"/>
          <w:szCs w:val="24"/>
          <w:lang w:bidi="te-IN"/>
        </w:rPr>
        <w:t>ସମସ୍ତଙ୍କୁ</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ଉତ୍ତେଜିତ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କରିବେ</w:t>
      </w:r>
      <w:proofErr w:type="spellEnd"/>
      <w:r w:rsidRPr="00B11535">
        <w:rPr>
          <w:rFonts w:asciiTheme="minorHAnsi" w:eastAsia="Times New Roman" w:hAnsiTheme="minorHAnsi" w:cstheme="minorHAnsi"/>
          <w:sz w:val="24"/>
          <w:szCs w:val="24"/>
          <w:lang w:bidi="te-IN"/>
        </w:rPr>
        <w:t>" (v.2)।</w:t>
      </w:r>
    </w:p>
    <w:p w14:paraId="1D5382F8" w14:textId="066CE44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ପାରସ୍ୟର ରାଜା ସାଇରସର ତୃତୀୟ ବର୍ଷରେ ଏହା କୁହାଯାଇଥିଲା କିମ୍ବା ଖ୍ରୀଷ୍ଟପୂର୍ବ 534 ମସିହାରେ ଯେତେବେଳେ ତାଙ୍କର ରାଜତ୍ୱ କରିବାକୁ ଆଉ ଚାରି ବର୍ଷ ଥିଲା, ସେତେବେଳେ ସେ ଆମର ମୂଳ ବାହ୍ୟରେ “ଦାନିୟେଲ ବୁକ୍” ରେ ଏହି ତିନିଜଣଙ୍କ ମଧ୍ୟରୁ ପ୍ରଥମ ବୋଲି ବିବେଚନା କରାଯାଇଥିଲା। ଏହାର କାରଣ ଏହା ସମ୍ଭବତ thought ଚିନ୍ତା କରାଯାଉଥିଲା ଯେ ନ୍ୟୁ କଲମ୍ବିଆ ଏନସାଇକ୍ଲୋପିଡିଆ ଦ୍ following ାରା ନିମ୍ନଲିଖିତ ପରିସ୍ଥିତି ହେତୁ ସ୍ମର୍ଡିସ୍ (ବାର୍ଡିଆ ମଧ୍ୟ କୁହାଯାଏ ଏବଂ ବାହ୍ୟରେଖା ସହିତ ସଂଲଗ୍ନ ହୋଇଥିବା ଏକ ଚାର୍ଟରେ ତାଲିକାଭୁକ୍ତ) </w:t>
      </w:r>
      <w:proofErr w:type="spellStart"/>
      <w:r w:rsidRPr="00B11535">
        <w:rPr>
          <w:rFonts w:asciiTheme="minorHAnsi" w:eastAsia="Times New Roman" w:hAnsiTheme="minorHAnsi" w:cstheme="minorHAnsi"/>
          <w:sz w:val="24"/>
          <w:szCs w:val="24"/>
          <w:lang w:bidi="te-IN"/>
        </w:rPr>
        <w:t>ହୁଏତ</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ରାଜା</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ଭାବରେ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ଗଣାଯାଇନପାରେ</w:t>
      </w:r>
      <w:proofErr w:type="spellEnd"/>
      <w:r w:rsidRPr="00B11535">
        <w:rPr>
          <w:rFonts w:asciiTheme="minorHAnsi" w:eastAsia="Times New Roman" w:hAnsiTheme="minorHAnsi" w:cstheme="minorHAnsi"/>
          <w:sz w:val="24"/>
          <w:szCs w:val="24"/>
          <w:lang w:bidi="te-IN"/>
        </w:rPr>
        <w:t>:</w:t>
      </w:r>
    </w:p>
    <w:p w14:paraId="27D41B9E" w14:textId="59EE211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"ସ୍ମେର୍ଡିସ୍, dc528 ଖ୍ରୀଷ୍ଟପୂର୍ବ, ପାରସ୍ୟର ରାଜା ସାଇରସ୍ ଙ୍କ ଦ୍ son ିତୀୟ ପୁତ୍ର। ତାଙ୍କୁ ବାର୍ଡିଆ ମଧ୍ୟ କୁହାଯାଏ। ତାଙ୍କୁ ତାଙ୍କ ଭାଇ କାମ୍ବିସ୍ ଦ୍ by ାରା ହତ୍ୟା କରାଯାଇଥିଲା। ଏହି ହତ୍ୟାକାଣ୍ଡକୁ ଗୁପ୍ତ ରଖିଥିଲା। କାମ୍ବିସ୍ ରାଜପ୍ରାସାଦର ମ୍ୟାଗିଆନ୍ ରକ୍ଷକ ପାଟିଜାଇଟ୍ସ୍, ତାଙ୍କ ଭାଇ ଗୁମ୍ମାଙ୍କୁ ସାତୋଟି ଘୋଷଣା କରିଥିଲେ। ଡିସକୁ ପରାସ୍ତ କରାଯାଇଥିଲା (ଖ୍ରୀଷ୍ଟପୂର୍ବ 521) ଏବଂ ହତ୍ୟା କରାଯାଇଥିଲା। ଡାରିୟସ୍, ମୁଁ </w:t>
      </w:r>
      <w:proofErr w:type="spellStart"/>
      <w:r w:rsidRPr="00B11535">
        <w:rPr>
          <w:rFonts w:asciiTheme="minorHAnsi" w:eastAsia="Times New Roman" w:hAnsiTheme="minorHAnsi" w:cstheme="minorHAnsi"/>
          <w:sz w:val="24"/>
          <w:szCs w:val="24"/>
          <w:lang w:bidi="te-IN"/>
        </w:rPr>
        <w:t>ଗୁଆମାଟାର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ଉତ୍ତରାଧିକାରୀ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ହେଲି</w:t>
      </w:r>
      <w:proofErr w:type="spellEnd"/>
      <w:r w:rsidRPr="00B11535">
        <w:rPr>
          <w:rFonts w:asciiTheme="minorHAnsi" w:eastAsia="Times New Roman" w:hAnsiTheme="minorHAnsi" w:cstheme="minorHAnsi"/>
          <w:sz w:val="24"/>
          <w:szCs w:val="24"/>
          <w:lang w:bidi="te-IN"/>
        </w:rPr>
        <w:t>। "</w:t>
      </w:r>
    </w:p>
    <w:p w14:paraId="0F3446BB" w14:textId="55E7CDF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କିନ୍ତୁ, ଯଦି ମିଥ୍ୟା ସ୍ମର୍ଡିସ୍ (କିମ୍ବା ବାର୍ଡିଆ) ଗଣନା କରାଯାଏ, ଯେପରି ଉପରୋକ୍ତ ଚାର୍ଟରେ, ସାଇରସ୍ ପାରସ୍ୟରେ ଠିଆ ହେବାକୁ ଥିବା ତିନି ରାଜାଙ୍କ ମଧ୍ୟରେ ଗଣାଯିବ ନାହିଁ, ଏବଂ ତିନିଜଣଙ୍କ ତାଲିକା, ଏବଂ ପରେ ଚତୁର୍ଥଟି ଏହିପରି ହେବ: କାମ୍ବିସ୍ II (ଖ୍ରୀଷ୍ଟପୂର୍ବ 530-522 ଖ୍ରୀଷ୍ଟପୂର୍ବ 482) )</w:t>
      </w:r>
    </w:p>
    <w:p w14:paraId="638A2E9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ମୂଳ ରୂପରେଖରେ ଦର୍ଶାଯାଇଥିବା ପରି, ଜେରକ୍ସସ୍ I ପାର୍ସୀ ରାଜାମାନଙ୍କ ମଧ୍ୟରୁ ସବୁଠାରୁ ଧନୀ ଏବଂ ଶକ୍ତିଶାଳୀ ଥିଲେ - ସମ୍ଭବତ the ଏଷ୍ଟର ବୁକ୍ ଅଫ୍ ଆହାସୁରୁସ୍ | ସେ ଗ୍ରୀସ୍ ଉପରେ ଆକ୍ରମଣ କରିଥିଲେ କିନ୍ତୁ ସଲାମିସ୍ (ଖ୍ରୀଷ୍ଟପୂର୍ବ 480) ରେ ପରାସ୍ତ ହୋଇଥିଲେ, ଯାହା ପାରସ୍ୟକୁ ହ୍ରାସ କରିଥିଲା ​​ଏବଂ ଗ୍ରୀସକୁ ଆରୋହଣରେ ରଖିଥିଲା ​​ଯେପର୍ଯ୍ୟନ୍ତ ଖ୍ରୀଷ୍ଟପୂର୍ବ 330 ମସିହାରେ ପାରସ୍ୟର ଗ୍ରୀକ୍ ରାଜା ଆଲେକ୍ସଜାଣ୍ଡାର୍ ଦି ଗ୍ରେଟ୍ଙ୍କ ଉପରେ ପଡ଼ିଲା, ପାରସ୍ୟର ରାଜାମାନେ ଏହାର ଅବନତି ସମୟରେ ରାଜତ୍ୱ କଲେ, ପୂର୍ବରୁ କୁହାଯାଇଥିବା ଚାର୍ଟକୁ ଦେଖନ୍ତୁ |</w:t>
      </w:r>
    </w:p>
    <w:p w14:paraId="472AAC6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ସଂସ୍କରଣ 3 ଏବଂ 4 ଗ୍ରେଟ୍ ଏବଂ ତାଙ୍କର ଗ୍ରୀକ୍ ରାଜ୍ୟକୁ ଆଲେକ୍ସଣ୍ଡର୍ କରିବାକୁ ରେଫରେନ୍ସ ଅଛି | ଯେତେବେଳେ ସେ ଖ୍ରୀଷ୍ଟପୂର୍ବ 323 ମସିହାରେ ମୃତ୍ୟୁ ବରଣ କରିଥିଲେ, ସେତେବେଳେ ତାଙ୍କ ରାଜ୍ୟ ବଂଶାନୁକ୍ରମିକ ଭାବରେ ଉତ୍ତରାଧିକାରୀ ହୋଇନଥିଲା ବରଂ ତାଙ୍କର ସର୍ବଶ୍ରେଷ୍ଠ ଜେନେରାଲ୍ମାନଙ୍କ ମଧ୍ୟରେ ବିଭକ୍ତ ହୋଇଥିଲା - ସେମାନଙ୍କ ମଧ୍ୟରୁ ସେଲୁକସ୍ I ନିକେଟର୍ ଏବଂ ପୁଟୋଲେମି ଯିଏ ସିରିଆ ଏବଂ ସମସ୍ତ ପୂର୍ବ ଗ୍ରହଣ କରିଥିଲେ, ଏବଂ ଯଥାକ୍ରମେ ଲିବିୟା ଏବଂ ଇଥିଓପିଆ ସହିତ ମିଶର (ଯଥା। 34 ଦେଖନ୍ତୁ), ଯାହାର ରାଜବଂଶ ଯଥାକ୍ରମେ 63 ଏବଂ ଖ୍ରୀଷ୍ଟାବ୍ଦରେ ରୋମୀୟଙ୍କ ଦ୍ over </w:t>
      </w:r>
      <w:proofErr w:type="spellStart"/>
      <w:r w:rsidRPr="00B11535">
        <w:rPr>
          <w:rFonts w:asciiTheme="minorHAnsi" w:eastAsia="Times New Roman" w:hAnsiTheme="minorHAnsi" w:cstheme="minorHAnsi"/>
          <w:sz w:val="24"/>
          <w:szCs w:val="24"/>
          <w:lang w:bidi="te-IN"/>
        </w:rPr>
        <w:t>ାରା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ଗ୍ରହଣ</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କରାଯାଇଥିଲା</w:t>
      </w:r>
      <w:proofErr w:type="spellEnd"/>
      <w:r w:rsidRPr="00B11535">
        <w:rPr>
          <w:rFonts w:asciiTheme="minorHAnsi" w:eastAsia="Times New Roman" w:hAnsiTheme="minorHAnsi" w:cstheme="minorHAnsi"/>
          <w:sz w:val="24"/>
          <w:szCs w:val="24"/>
          <w:lang w:bidi="te-IN"/>
        </w:rPr>
        <w:t>।</w:t>
      </w:r>
    </w:p>
    <w:p w14:paraId="4B24B8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VERSES 5 THROUGH 20 ଉତ୍ତରର “ରାଜା” ଏବଂ “ଦକ୍ଷିଣର ରାଜା” ମଧ୍ୟରେ ଥିବା ସମ୍ପର୍କର ଏକ ସଂକ୍ଷିପ୍ତ ସାରାଂଶ ପ୍ରଦାନ କରେ ଯେପର୍ଯ୍ୟନ୍ତ ଆଣ୍ଟିଅଖସ୍ ଏପିଫାନସ୍ “ଉତ୍ତରର ରାଜା” ଭାବରେ କାର୍ଯ୍ୟ କରିଥିଲେ |</w:t>
      </w:r>
    </w:p>
    <w:p w14:paraId="5AD31C1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21 THROUGH 35 ଆଣ୍ଟିଅଖସ୍ ଏଫିଫାନେସ୍ ସମୟ ସହିତ, ଏବଂ "ଦକ୍ଷିଣର ରାଜା" ଏବଂ ପାଲେଷ୍ଟାଇନର ଯିହୁଦୀମାନଙ୍କ ସହିତ ତାଙ୍କର ସମ୍ପର୍କ, God ଶ୍ବରଙ୍କ ସହ "ଚୁକ୍ତି" ଅନୁଯାୟୀ - 22 ଏବଂ 32 ପଦରେ ଉଲ୍ଲେଖ କରାଯାଇଥିବା "ଚୁକ୍ତିର ରାଜକୁମାର" </w:t>
      </w:r>
      <w:r w:rsidRPr="00B11535">
        <w:rPr>
          <w:rFonts w:asciiTheme="minorHAnsi" w:eastAsia="Times New Roman" w:hAnsiTheme="minorHAnsi" w:cstheme="minorHAnsi"/>
          <w:sz w:val="24"/>
          <w:szCs w:val="24"/>
          <w:lang w:bidi="te-IN"/>
        </w:rPr>
        <w:lastRenderedPageBreak/>
        <w:t xml:space="preserve">ଯିହୁଦୀୟ ମହାଯାଜକ ବୋଲି ଭାବିଥିଲେ, ଓନିଆସ୍ ମାକ, 4, ମାୟାବ୍, 3-3 "କିଟିମ୍ ର ଜାହାଜ: ପଦ 30 ରେ ପଣ୍ଡିତମାନଙ୍କ ସାଧାରଣ ସହମତି ଦ୍ Rome ାରା ରୋମର ଜାହାଜ ଭାବରେ ସ୍ୱୀକୃତିପ୍ରାପ୍ତ। ଅନ୍ତତ two ପକ୍ଷେ ଦୁଇଟି ଅନୁବାଦ (ମୋଫାଟ, ଏବଂ ଗୁଡସ୍ପିଡ୍) ରେ </w:t>
      </w:r>
      <w:proofErr w:type="spellStart"/>
      <w:r w:rsidRPr="00B11535">
        <w:rPr>
          <w:rFonts w:asciiTheme="minorHAnsi" w:eastAsia="Times New Roman" w:hAnsiTheme="minorHAnsi" w:cstheme="minorHAnsi"/>
          <w:sz w:val="24"/>
          <w:szCs w:val="24"/>
          <w:lang w:bidi="te-IN"/>
        </w:rPr>
        <w:t>ରୋମାନ୍</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କିମ୍ବା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ରୋମ୍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ଅଛି</w:t>
      </w:r>
      <w:proofErr w:type="spellEnd"/>
      <w:r w:rsidRPr="00B11535">
        <w:rPr>
          <w:rFonts w:asciiTheme="minorHAnsi" w:eastAsia="Times New Roman" w:hAnsiTheme="minorHAnsi" w:cstheme="minorHAnsi"/>
          <w:sz w:val="24"/>
          <w:szCs w:val="24"/>
          <w:lang w:bidi="te-IN"/>
        </w:rPr>
        <w:t>।</w:t>
      </w:r>
    </w:p>
    <w:p w14:paraId="6FEA7D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ପଦ 32 ରୁ 35 ମାକାବେସ୍ ସମୟ ବିଷୟରେ ସୂଚିତ କରିପାରେ | କେହି କେହି ଭାବନ୍ତି ପଦ 35 35 ମଧ୍ୟ ଖ୍ରୀଷ୍ଟିଆନ ବିତରଣର ଏକ ସୂଚକ - ବୋଧହୁଏ ମୁଖ୍ୟତ the ଗ୍ରୀକ୍ ସର୍ବୋଚ୍ଚତାର ସମୟ ପର୍ଯ୍ୟନ୍ତ ଏହା ରୋମୀୟଙ୍କ ନିକଟକୁ ଯାଇଥିଲା, ତଥାପି ଦ୍ୱିତୀୟତ history ଇତିହାସର ଶେଷ ପର୍ଯ୍ୟନ୍ତ | କିନ୍ତୁ କୁକୁରବାଦ ପ୍ରୋ କିମ୍ବା କନ୍ ଅଜ୍ଞାନ ମନେହୁଏ |</w:t>
      </w:r>
    </w:p>
    <w:p w14:paraId="11EAA43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VERSES 36 THROUGH 39 ବିଭିନ୍ନ ଭାବରେ ବ୍ୟାଖ୍ୟା କରାଯାଇଛି - କେତେକ ଏହାକୁ ରୋମରେ ପ୍ରୟୋଗ କରନ୍ତି - ଏହାର ରାଜା (ସମ୍ରାଟ) | ଅନ୍ୟମାନେ ସେମାନଙ୍କୁ କେବଳ ଆଣ୍ଟିଅଖସ୍ ଏପିଫାନ୍ସର ଏକ ଅବିରତ ଏବଂ ସାଧାରଣ ବର୍ଣ୍ଣନା ଭାବରେ ଦେଖନ୍ତି - ଯଦିଓ ଏହା ସମ୍ରାଟଙ୍କ ଦ୍ sent ାରା ପଠାଯାଇଥିବା ଜଣେ ସାମରିକ ନେତାଙ୍କ ପାଇଁ ସମାନ ଭାବରେ ପ୍ରଯୁଜ୍ୟ ହୋଇପାରେ | ପଦ 37 ରେ ବିଶେଷ ଭାବରେ ତମ୍ମୁଜ୍ କିମ୍ବା ଆଡୋନିସ୍ଙ୍କ ପୂଜା ପାଇଁ ଅବମାନନା ବର୍ଣ୍ଣନା ରହିପାରେ, ଏହା ମହିଳାମାନଙ୍କୁ ବିଶେଷ ଭାବରେ ତଥା ଅନ୍ୟ କ god ଣସି ସ୍ଥାନୀୟ ଦେବତାଙ୍କୁ ଆକର୍ଷିତ କରିଥିବା କୁହାଯାଇଛି | ସେ ଏହା ବଦଳରେ ଏକ ବିଦେଶୀ god ଶ୍ୱରଙ୍କ ସାହାଯ୍ୟ ଉପରେ ନିର୍ଭର କରିବେ (ବନାମ 38-39) |</w:t>
      </w:r>
    </w:p>
    <w:p w14:paraId="71AB4079" w14:textId="38D61B7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VERSES 40 THROUGH 45 ସମାନ ଭାବରେ ବିଭିନ୍ନ ଭାବରେ ବ୍ୟାଖ୍ୟା କରାଯାଇଥାଏ, କିଛି ଭାବିବା ସହିତ ପଦ 40 ରେ "ତାଙ୍କୁ" ପୂର୍ବ ଅନୁଚ୍ଛେଦର "ରାଜା" କୁ ଦର୍ଶାଏ | ତାହା ସଠିକ୍ କି ନୁହେଁ, ଏହା ରୋମାନ୍ ସମ୍ରାଟ କିମ୍ବା ଇଜିପ୍ଟ ଏବଂ ସିରିଆରେ ଥିବା ତାଙ୍କର ସ military ନ୍ୟ କମାଣ୍ଡର (ପାଲେଷ୍ଟାଇନ ସମେତ) ପାଇଁ ପ୍ରୟୋଗ ହୋଇପାରେ ଏବଂ ସମ୍ଭବତ does ଏହା ମଧ୍ୟ ହୋଇଥିଲା ଯେ ସେହି ସମୟରେ "ଦକ୍ଷିଣର ରାଜା" ଏବଂ "ଉତ୍ତରର ରାଜା" (ଅବଶ୍ୟ ଆଣ୍ଟିଅଖସ୍ ଏପିଫାନ୍ସ ନୁହେଁ) ଦ୍ the ାରା ପରବର୍ତ୍ତୀ ଦୁଇଜଣଙ୍କର ସର୍ବୋଚ୍ଚତା ରୋମକୁ ଯିବାକୁ ଯାଉଥିଲା। ଅନ୍ୟମାନେ ଭାବନ୍ତି ଯେ ଏହା ଅନ୍ତତ least ପକ୍ଷେ ସାଙ୍କେତିକ ଭାବରେ ମଧ୍ୟ ଯଦି ଶେଷ ନୁହେଁ - ଶବ୍ଦର 40 ର "ତାଙ୍କୁ" ଖ୍ରୀଷ୍ଟଧର୍ମକୁ ଦର୍ଶାଏ (ପ୍ରକାଶିତ ବାକ୍ୟ 20: 7-10 ରେ ଶୟତାନର ମୁଖ୍ୟ ମାନବ ଏଜେଣ୍ଟ) ଏବଂ ଏହା ପ୍ରତୀକାତ୍ମକ ଭାବରେ "ଉତ୍ତର" ଏବଂ "ଦକ୍ଷିଣ" ର ରାଜାମାନେ ତାଙ୍କୁ ବିରୋଧ କରନ୍ତି | ତାହା, ତଥାପି, ଦାନିୟେଲଙ୍କ ପୁସ୍ତକରେ ଏପର୍ଯ୍ୟନ୍ତ ସେମାନଙ୍କ ପ୍ରତିନିଧିତ୍ୱ ସହିତ ଚରିତ୍ର ବାହାରେ ଏକ ଭୂମିକା ନ୍ୟସ୍ତ କରେ | ଏବଂ ପଦ 40 ରେ ଥିବା "ଶେଷ ସମୟ" ଗ୍ରୀକ୍ ସାମ୍ରାଜ୍ୟର ସମାପ୍ତିକୁ ସୂଚିତ କରିବାର ସମ୍ଭାବନା ଅଧିକ, ଯେହେତୁ ଏହାର ଶେଷ ଭେଷ୍ଟ୍ ରୋମର ସାର୍ବଭ .ମତ୍ୱ ଅଧୀନରେ ଆସିଥିଲା ​​| କିନ୍ତୁ ରୋମାନ୍ ଶାସନ ଅର୍ଥ ନୁହେଁ ଯେ ଦାନିୟେଲଙ୍କ ଲୋକଙ୍କ ପାଇଁ ଅସୁବିଧା ସମାପ୍ତ ହେବ |</w:t>
      </w:r>
    </w:p>
    <w:p w14:paraId="51D56861" w14:textId="545BA5E6"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ଅଧ୍ୟାୟ 8</w:t>
      </w:r>
    </w:p>
    <w:p w14:paraId="031225FC" w14:textId="77777777" w:rsidR="004A39D3" w:rsidRPr="00B11535" w:rsidRDefault="004A39D3" w:rsidP="00A11748">
      <w:pPr>
        <w:jc w:val="center"/>
        <w:rPr>
          <w:rFonts w:asciiTheme="minorHAnsi" w:eastAsia="Times New Roman" w:hAnsiTheme="minorHAnsi" w:cstheme="minorHAnsi"/>
          <w:sz w:val="24"/>
          <w:szCs w:val="24"/>
          <w:lang w:bidi="te-IN"/>
        </w:rPr>
      </w:pPr>
      <w:r w:rsidRPr="00B11535">
        <w:rPr>
          <w:rStyle w:val="Heading2Char"/>
          <w:rFonts w:cstheme="minorHAnsi"/>
          <w:sz w:val="24"/>
          <w:szCs w:val="24"/>
        </w:rPr>
        <w:t>ଶେଷ ସମୟ</w:t>
      </w:r>
      <w:r w:rsidRPr="00B11535">
        <w:rPr>
          <w:rStyle w:val="Heading2Char"/>
          <w:rFonts w:cstheme="minorHAnsi"/>
          <w:sz w:val="24"/>
          <w:szCs w:val="24"/>
        </w:rPr>
        <w:br/>
      </w:r>
      <w:r w:rsidRPr="00B11535">
        <w:rPr>
          <w:rFonts w:asciiTheme="minorHAnsi" w:eastAsia="Times New Roman" w:hAnsiTheme="minorHAnsi" w:cstheme="minorHAnsi"/>
          <w:b/>
          <w:bCs/>
          <w:sz w:val="24"/>
          <w:szCs w:val="24"/>
          <w:lang w:bidi="te-IN"/>
        </w:rPr>
        <w:t>ଅଧ୍ୟାୟ 12</w:t>
      </w:r>
    </w:p>
    <w:p w14:paraId="6A47F8BB" w14:textId="08E91CD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ପଦ 1-4: ସବୁଠାରୁ ଖରାପ ଏପର୍ଯ୍ୟନ୍ତ ଆସିବ - ଯିହୁଦୀ ରାଜ୍ୟର ସମାପ୍ତି, କିନ୍ତୁ ଏହାର ଲୋକ ଯେଉଁମାନେ God ଶ୍ବରଙ୍କ ପ୍ରତି ବିଶ୍ୱସ୍ତ ରହିବେ, ଯଦିଓ ସେମାନେ ପ୍ରାକୃତିକ ଭାବରେ କିମ୍ବା ଶତ୍ରୁମାନଙ୍କ ଦ୍ die ାରା ମରିପାରନ୍ତି, କାରଣ ଅନନ୍ତ ପୁରସ୍କାର ପାଇଁ ପୁନରୁତ୍ଥାନ ହେବ - ଧାର୍ମିକମାନଙ୍କ ପାଇଁ “ଅନନ୍ତ ଜୀବନ”, ଏବଂ ଧାର୍ମିକମାନଙ୍କ ପାଇଁ “ଅନନ୍ତ ଅବମାନନା” (ଯୋହନ 5: 28: 2) 11:24; 1 କରିନ୍ଥୀୟ 15: 20-24) | ଏହା ପଦ 4 ର "ଶେଷର ସମୟ" ହୋଇପାରେ | ଯଦି ଏହା ହୁଏ, ପାଠ ହୁଏତ କହିପାରେ ଯେ ଏହି ଅଧ୍ୟାୟରେ ଥିବା ସମସ୍ତ ବିଷୟ ସେହି ସମୟ ପୂର୍ବରୁ ବୁ understood ିହେବ ନାହିଁ | ଏହା ସମ୍ଭବତ true ସତ୍ୟ ଅଟେ, ବିଶେଷତ the ତାରିଖଗୁଡିକ, ଯାହାକି ଅଧିକ କିମ୍ବା କମ୍ ବର୍ଣ୍ଣିତ ଭାବରେ ବର୍ଣ୍ଣିତ | କାରଣ ଖ୍ରୀଷ୍ଟ, ଯେତେବେଳେ ସେ ପୃଥିବୀରେ ଥିଲେ, ସମୟର ଶେଷ କେବେ ହେବ ତାହା ଜାଣି ନଥିଲେ (ମାଥିଉ 24:36),</w:t>
      </w:r>
    </w:p>
    <w:p w14:paraId="661E0303" w14:textId="4973284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ପଦ 1 ପୁନର୍ବାର: ଏହାର ଏକ "ଅସୁବିଧା ସମୟ" ବିଷୟରେ ଉଲ୍ଲେଖ ଅଛି, ଯେପରିକି ସେହି ସମୟ ପର୍ଯ୍ୟନ୍ତ ଏକ ରାଷ୍ଟ୍ର ହୋଇ ନ ଥିବାରୁ ଏହା କେବେ ହୋଇ ନଥିଲା | ଏବଂ ସେହିଭଳି ଭାବରେ ଯିରୁଶାଲମର ବିନାଶ ଏବଂ ଯିହୁଦୀ ରାଜ୍ୟର ସମାପ୍ତି ବିଷୟରେ ବର୍ଣ୍ଣନା କରାଯାଇଥିଲା (ଯାହା ଖ୍ରୀଷ୍ଟପୂର୍ବ 70 ରେ ଘଟିଥିଲା): "ସେତେବେଳେ ମହା କଷ୍ଟ ହେବ, ଯେପରି ଜଗତ ଆରମ୍ଭରୁ ଆଜି ପର୍ଯ୍ୟନ୍ତ ହୋଇ ନାହିଁ, ନା କେବେ ହେବ ନାହିଁ" (ମାଥିଉ 24:21) | ତେଣୁ ଏହା ସମ୍ଭବ ଯେ ଯୀଶୁ ଏବଂ ଦାନିୟେଲ ସମାନ ଘଟଣା ବିଷୟରେ କହୁଥିଲେ | ଯୀଶୁ ଯିରୁଶାଲମ ଏବଂ ଯିହୁଦାର ଶିଷ୍ୟମାନଙ୍କୁ ଖସିଯିବାକୁ ନିର୍ଦ୍ଦେଶ ଦେଲେ ଏବଂ ଇଉସେବିୟସ୍ଙ୍କ ଉପଦେଶକ ଇତିହାସ ଅନୁଯାୟୀ, ସେମାନେ ନଗରରୁ ବାହାରି ପେଲା ନାମକ ଯର୍ଦ୍ଦନ ଆରପାର୍ଶ୍ୱରେ ଏକ ନିର୍ଦ୍ଦିଷ୍ଟ ସହରରେ ବାସ କଲେ (ବୁକ୍ ତୃତୀୟ, ଅଧ୍ୟାୟ 5)। </w:t>
      </w:r>
      <w:r w:rsidRPr="00B11535">
        <w:rPr>
          <w:rFonts w:asciiTheme="minorHAnsi" w:eastAsia="Times New Roman" w:hAnsiTheme="minorHAnsi" w:cstheme="minorHAnsi"/>
          <w:sz w:val="24"/>
          <w:szCs w:val="24"/>
          <w:lang w:bidi="te-IN"/>
        </w:rPr>
        <w:lastRenderedPageBreak/>
        <w:t xml:space="preserve">ମାଇକେଲ୍, "ଦୂତ" (ଯିହୁଦା 9), ଡାନିଏଲ୍ 10:13 ରେ ପୂର୍ବରୁ ଉଲ୍ଲେଖ କରାଯାଇଛି, 21 ଗୁରୁତ୍ situations ପୂର୍ଣ୍ଣ ପରିସ୍ଥିତିରେ God ଶ୍ବରଙ୍କ ଦ୍ being ାରା ବ୍ୟବହୃତ ହୋଇଥିବା, ଦାନିୟେଲଙ୍କୁ "ତୁମର ଲୋକଙ୍କ ସନ୍ତାନମାନଙ୍କ ପାଇଁ ଛିଡା ହୋଇଥିବା ମହାନ ରାଜକୁମାର" ଭାବରେ ବର୍ଣ୍ଣନା କରାଯାଇଛି, ନିଶ୍ଚିତ ଭାବରେ "ସେହି ସମୟରେ [ଏହି ଅଧ୍ୟାୟରେ ଉଲ୍ଲେଖ କରାଯାଇଛି] ମାଇକେଲ ଠିଆ ହେବେ" - ବୋଧହୁଏ God ଶ୍ବରଙ୍କ ପ୍ରକୃତ ଲୋକଙ୍କୁ ସାହାଯ୍ୟ କରିବା | ଏବଂ ଯିରୁଶାଲମ ଧ୍ୱଂସ ହେବାକୁ ଯାଉଥିବାବେଳେ ସାଧୁମାନଙ୍କୁ ପେଲାକୁ ପଳାଇବାରେ </w:t>
      </w:r>
      <w:proofErr w:type="spellStart"/>
      <w:r w:rsidRPr="00B11535">
        <w:rPr>
          <w:rFonts w:asciiTheme="minorHAnsi" w:eastAsia="Times New Roman" w:hAnsiTheme="minorHAnsi" w:cstheme="minorHAnsi"/>
          <w:sz w:val="24"/>
          <w:szCs w:val="24"/>
          <w:lang w:bidi="te-IN"/>
        </w:rPr>
        <w:t>ସାହାଯ୍ୟ</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କରିଥାଇ</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ପାରନ୍ତି</w:t>
      </w:r>
      <w:proofErr w:type="spellEnd"/>
      <w:r w:rsidRPr="00B11535">
        <w:rPr>
          <w:rFonts w:asciiTheme="minorHAnsi" w:eastAsia="Times New Roman" w:hAnsiTheme="minorHAnsi" w:cstheme="minorHAnsi"/>
          <w:sz w:val="24"/>
          <w:szCs w:val="24"/>
          <w:lang w:bidi="te-IN"/>
        </w:rPr>
        <w:t xml:space="preserve"> |</w:t>
      </w:r>
    </w:p>
    <w:p w14:paraId="28667C3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ପଦ 5-7: ଯେତେବେଳେ ଦାନିୟେଲ ପଚାରିଲେ, "ଏହି ଆଶ୍ଚର୍ଯ୍ୟର ସମାପ୍ତି କେତେ ଦିନ ହେବ?" ତାଙ୍କୁ କୁହାଯାଇଥିଲା ଯେ "ଏହା ଦେ a ଼ ସମୟ, ସମୟ ହେବ; ଏବଂ ଯେତେବେଳେ ସେମାନେ ପବିତ୍ର ଲୋକମାନଙ୍କର ଶକ୍ତି ଭାଙ୍ଗିବା ସମାପ୍ତ କରିବେ, ସେତେବେଳେ ଏହି ସମସ୍ତ କାର୍ଯ୍ୟ ସମାପ୍ତ ହେବ।" ଏହା ଅସମ୍ଭବ ନୁହେଁ ଯେ 7: 23-28 ରେ ପୂର୍ବାନୁମାନ କରାଯାଇଥିବା ସମାନ ଜିନିଷକୁ ରେଫରେନ୍ସ କରାଯାଇଛି | ବର୍ଣ୍ଣିତ ସମୟ ଉପାଦାନଟି ହୁଏତ 1/2 / years ବର୍ଷ, କିମ୍ବା 1,260 ଦିନ, ଗୋଟିଏ ଦିନକୁ ପ୍ରତିନିଧିତ୍ୱ କରୁଥିବା ଦିନ ସହିତ ହୋଇପାରେ; କିମ୍ବା ଏହା କେବଳ ସୀମିତ ଅବଧି ଦ୍ an ାରା ଏକ ଅନିର୍ଦ୍ଦିଷ୍ଟ କାଳ ପାଇଁ ଏକ ସାଙ୍କେତିକ ସନ୍ଦର୍ଭ ହୋଇଥାଇପାରେ - ଯାହା ସମୟର ଶେଷ ପର୍ଯ୍ୟନ୍ତ ବିସ୍ତାର ହୁଏ ନାହିଁ | ଏହା ପ୍ରକାଶିତ ବାକ୍ୟ 11:14 ପର୍ଯ୍ୟନ୍ତ ସମୟକୁ ସୂଚାଇପାରେ, ଯେତେବେଳେ "ଜଗତର ରାଜ୍ୟ ଆମ ପ୍ରଭୁ ଏବଂ ତାଙ୍କ ଖ୍ରୀଷ୍ଟଙ୍କ ରାଜ୍ୟ ହୋଇଗଲା" - ଯାହା ପରବର୍ତ୍ତୀ ସମୟରେ,</w:t>
      </w:r>
    </w:p>
    <w:p w14:paraId="7EB7C93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4. ପଦ 8-9: କିନ୍ତୁ, ଦାନିୟେଲ କହିଛନ୍ତି: "ମୁଁ ଶୁଣିଲି, କିନ୍ତୁ ମୁଁ ବୁ understood ି ପାରିଲି ନାହିଁ। ତାପରେ ମୁଁ କହିଲି, ହେ ପ୍ରଭୁ, ଏହିସବୁ ବିଷୟ କ’ଣ ହେବ? ଏବଂ ସେ କହିଲେ," ଦାନିୟେଲ, ଯାଅ; କାରଣ ଶବ୍ଦଗୁଡ଼ିକ ଶେଷ ସମୟ ପର୍ଯ୍ୟନ୍ତ ବନ୍ଦ ହୋଇ ସିଲ୍ ହୋଇଛି, "ଏହା ଶେଷ ପୂର୍ବ ପଦଗୁଡ଼ିକରେ କଥିତ ହୋଇଛି କି, ଏହା ସମାପ୍ତ ହେବା ପୂର୍ବରୁ ଦେଖାଯାଉଛି କି? ଏହି ନୋଟଗୁଡିକର ଲେଖକ ପୂର୍ବକୁ ଅନୁମାନ କରିବାକୁ ଭୟଭୀତ ଭାବରେ ଉଦ୍ୟମ କରନ୍ତି, କିନ୍ତୁ ତତ୍ପର ହେବାକୁ ମନା କରନ୍ତି |</w:t>
      </w:r>
    </w:p>
    <w:p w14:paraId="6BAFBD5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5. ପଦ 10: ଦାନିୟେଲଙ୍କୁ ଆହୁରି କୁହାଯାଇଥିଲା: "ଅନେକେ ନିଜକୁ ଶୁଦ୍ଧ କରିବେ ଏବଂ ନିଜକୁ ଧଳା କରିବେ ଏବଂ ଶୁଦ୍ଧ କରିବେ; କିନ୍ତୁ ଦୁଷ୍ଟମାନେ ମନ୍ଦ କାର୍ଯ୍ୟ କରିବେ; ଦୁଷ୍ଟମାନଙ୍କ ମଧ୍ୟରୁ କେହି ବୁ understand ିବେ ନାହିଁ; କିନ୍ତୁ ଜ୍ଞାନୀମାନେ ବୁ will ିବେ।" ଏହା ହୁଏତ ଦାନିୟେଲଙ୍କ ନିକଟରେ ପ୍ରକାଶିତ ସମସ୍ତ ରହସ୍ୟମୟ ଜିନିଷକୁ ବୁ to ିବା ପାଇଁ ସୂଚିତ କରିପାରିବ ନାହିଁ, କାରଣ ସେ ନିଜେ ସେ ସମସ୍ତଙ୍କୁ ବୁ not ି ପାରିନଥିଲେ | କିନ୍ତୁ ଏହା ଜାଣିବା ପାଇଁ ଯଥେଷ୍ଟ ବୁ understanding ାମଣାକୁ ସୂଚିତ କରିବା ଉଚିତ ଯେ God ଶ୍ବରଙ୍କ ପ୍ରତି ବିଶ୍ୱସ୍ତତା ଦ୍ୱାରା ଚରମ ଆଶୀର୍ବାଦ ପ୍ରାପ୍ତ ହେବ, ଏବଂ କେବଳ ତାହା ଦ୍ୱାରା, ମୂଲ୍ୟ ନିର୍ବିଶେଷରେ ଯଦିଓ ଏହା ପାର୍ଥିବ ଜୀବନର ଅଟେ | କାରଣ ମୃତ୍ୟୁ 2 ଶେଷ ନୁହେଁ, ଯେପରି ପଦ 2 ଏବଂ 3 ରେ ସୂଚିତ କରାଯାଇଛି |</w:t>
      </w:r>
    </w:p>
    <w:p w14:paraId="4FFEA10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6. ପଦଗୁଡିକ 11-13: ଏଗୁଡିକ ପୁନର୍ବାର ସମୟ ସହିତ ଜଡିତ, ଯାହା ବିଭିନ୍ନ ଭାବରେ ବ୍ୟାଖ୍ୟା କରାଯାଇଛି, କାରଣ କ given ଣସି ପ୍ରଦତ୍ତ ବ୍ୟାଖ୍ୟାକୁ ନିଶ୍ଚିତ କରିବାକୁ ପର୍ଯ୍ୟାପ୍ତ ସୂଚନା ନାହିଁ | ଏବଂ ଯାହା କୁହାଯାଇଛି ତାହା ସତ୍ତ୍ it େ, ଦେଖାଯାଏ ଯେ ଡାନିଏଲ୍ ଏହାର ଅର୍ଥକୁ ସଠିକ୍ ଭାବରେ ବୁ to ିବା ଆଶା କରାଯାଇନପାରେ | ତାଙ୍କୁ କୁହାଯାଇଥିଲା, "କିନ୍ତୁ ଶେଷ ପର୍ଯ୍ୟନ୍ତ ଯାଅ; କାରଣ ତୁମେ ବିଶ୍ରାମ ପାଇବ ଏବଂ ଦିନ ଶେଷରେ ନିଜ ଭାଗରେ ଠିଆ ହେବ।" ବୋଧହୁଏ ତାଙ୍କର "ବିଶ୍ରାମ" ତାଙ୍କ ମୃତ୍ୟୁ ଏବଂ ପୁନରୁତ୍ଥାନ ମଧ୍ୟରେ ହେବ, ଯେଉଁ ସମୟରେ ସେ ତାଙ୍କର "ଲଟ୍, ଦିନର ଶେଷରେ" ଛିଡା ହେବେ - ସମ୍ଭବତ earth ପୃଥିବୀର ଶେଷରେ, ଯେତେବେଳେ ଖ୍ରୀଷ୍ଟ ମୃତମାନଙ୍କୁ ପୁନରୁତ୍ଥାନ କରିବାକୁ ଆସିବେ, ଯେପରି ୧ verses- ୧ verses ପଦଗୁଡ଼ିକ ଉପରେ ଆଲୋଚନାରେ ଉଲ୍ଲେଖ କରାଯାଇଛି |</w:t>
      </w:r>
    </w:p>
    <w:p w14:paraId="7674198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କିନ୍ତୁ ପଦ 4 ରେ ଥିବା "ଶେଷ ସମୟ" 11-12 ପଦରେ ଉଲ୍ଲେଖ କରାଯାଇଥିବା ଅବଧିଗୁଡିକର ସମାପ୍ତି ସହିତ ସମାନ ହେବା ଆବଶ୍ୟକ ନୁହେଁ, ଯେପରି: "ଏବଂ କ୍ରମାଗତ ଭାବରେ ଜଳୁଥିବା ନ offering ବେଦ୍ୟ ଅପସାରିତ ହେବ ଏବଂ ଘୃଣ୍ୟ କାର୍ଯ୍ୟ ସ୍ଥାପିତ ହେବ, ସେଠାରେ ଏକ ହଜାର ଦୁଇ ଶହ ନବେ ଦିନ ରହିବେ। ସେ ଅପେକ୍ଷା କରି ତିରିଶ ଦିନ ଆସିବେ।" ଯଦି ଏହା ପୃଥିବୀର ସମୟର ସମାପ୍ତି ସହିତ ସମାନ ହେବା ପାଇଁ ଉଦ୍ଦିଷ୍ଟ ଥିଲା, ତେବେ ଯୀଶୁ କାହିଁକି ପୃଥିବୀରେ ଥିବାବେଳେ ପୁନର୍ବାର ଆସିବାର ସମୟ </w:t>
      </w:r>
      <w:proofErr w:type="spellStart"/>
      <w:r w:rsidRPr="00B11535">
        <w:rPr>
          <w:rFonts w:asciiTheme="minorHAnsi" w:eastAsia="Times New Roman" w:hAnsiTheme="minorHAnsi" w:cstheme="minorHAnsi"/>
          <w:sz w:val="24"/>
          <w:szCs w:val="24"/>
          <w:lang w:bidi="te-IN"/>
        </w:rPr>
        <w:t>ଜାଣିପାରିଲେ</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ନାହିଁ</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ମାଥିଉ</w:t>
      </w:r>
      <w:proofErr w:type="spellEnd"/>
      <w:r w:rsidRPr="00B11535">
        <w:rPr>
          <w:rFonts w:asciiTheme="minorHAnsi" w:eastAsia="Times New Roman" w:hAnsiTheme="minorHAnsi" w:cstheme="minorHAnsi"/>
          <w:sz w:val="24"/>
          <w:szCs w:val="24"/>
          <w:lang w:bidi="te-IN"/>
        </w:rPr>
        <w:t xml:space="preserve"> 24:36)?</w:t>
      </w:r>
    </w:p>
    <w:p w14:paraId="5F0337C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ଅନ୍ୟ ପଟେ, ଯଦି ଏହା ଏଥିପାଇଁ ଉଦ୍ଦିଷ୍ଟ ଥିଲା, ତେବେ ଏହାର ଆରମ୍ଭ କ’ଣ ଥିଲା - ଯଥା - “ନିରନ୍ତର ଜଳୁଥିବା ନ offering ବେଦ୍ୟ” ଛଡ଼ାଇବା ଏବଂ “ଘୃଣ୍ୟ ଘୃଣ୍ୟ କାର୍ଯ୍ୟ” ସ୍ଥାପନ? (1) ଖ୍ରୀଷ୍ଟପୂର୍ବ 168 ମସିହାରେ ଆଣ୍ଟିଅଖସ୍ ଏପିଫାନ୍ସଙ୍କ ଦ୍ Jerusalem ାରା ଯିରୁଶାଲମରେ ଥିବା ମନ୍ଦିରର ଅପବିତ୍ରତା ଥିଲା କି? କିମ୍ବା (୨) ରୋମୀୟଙ୍କ ଦ୍ Jerusalem ାରା ଯିରୁଶାଲମ ଏବଂ ମନ୍ଦିର ଧ୍ୱଂସ ହେବା ଘଟଣାରେ କ’ଣ ଘଟିଥିଲା ​​(ମାଥିଉ 24: 15-18), ଯାହା ପୂର୍ବର ଏକ ପ୍ରକାର ବୋଲି ମନେହୁଏ? ଅଥବା ()) ଆଦମ କ୍ଲାର୍କ ଏବଂ ଅନ୍ୟମାନଙ୍କ ଅନୁଯାୟୀ "God ଶ୍ବରଙ୍କ ଆଦେଶ, ତାଙ୍କ ଉପାସନା, ଏବଂ ସି।" ର ପ୍ରତିବାଦରେ ସ୍ଥାପିତ ହୋଇଥିବା କିମ୍ବା ପ୍ରତିବାଦରେ </w:t>
      </w:r>
      <w:r w:rsidRPr="00B11535">
        <w:rPr>
          <w:rFonts w:asciiTheme="minorHAnsi" w:eastAsia="Times New Roman" w:hAnsiTheme="minorHAnsi" w:cstheme="minorHAnsi"/>
          <w:sz w:val="24"/>
          <w:szCs w:val="24"/>
          <w:lang w:bidi="te-IN"/>
        </w:rPr>
        <w:lastRenderedPageBreak/>
        <w:t xml:space="preserve">ସ୍ଥାପିତ ହୋଇଥିବା କ anything ଣସି ଜିନିଷକୁ ବୁ be ିବା ପାଇଁ "ଘୃଣ୍ୟ କାର୍ଯ୍ୟ" ଥିଲା କି? ଅଧିକନ୍ତୁ, ଯଦି ପରବର୍ତ୍ତୀ, ଦାନିୟେଲଙ୍କୁ ଦିଆଯାଇଥିବା ସୂଚନାରେ ପରବର୍ତ୍ତୀ ଘଟଣାଟି ଉଦ୍ଦିଷ୍ଟ ଥିଲା, </w:t>
      </w:r>
      <w:proofErr w:type="spellStart"/>
      <w:r w:rsidRPr="00B11535">
        <w:rPr>
          <w:rFonts w:asciiTheme="minorHAnsi" w:eastAsia="Times New Roman" w:hAnsiTheme="minorHAnsi" w:cstheme="minorHAnsi"/>
          <w:sz w:val="24"/>
          <w:szCs w:val="24"/>
          <w:lang w:bidi="te-IN"/>
        </w:rPr>
        <w:t>ଏବଂ</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ଆମେ</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କିପରି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ଜାଣିବା</w:t>
      </w:r>
      <w:proofErr w:type="spellEnd"/>
      <w:r w:rsidRPr="00B11535">
        <w:rPr>
          <w:rFonts w:asciiTheme="minorHAnsi" w:eastAsia="Times New Roman" w:hAnsiTheme="minorHAnsi" w:cstheme="minorHAnsi"/>
          <w:sz w:val="24"/>
          <w:szCs w:val="24"/>
          <w:lang w:bidi="te-IN"/>
        </w:rPr>
        <w:t>?</w:t>
      </w:r>
    </w:p>
    <w:p w14:paraId="198016A1" w14:textId="74FE79C7" w:rsidR="004A39D3" w:rsidRPr="00B11535" w:rsidRDefault="004A39D3" w:rsidP="000766F2">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ଆହୁରି ମଧ୍ୟ, ଆମର ଦୁଇଟି ଟର୍ମିନାଲ୍ ତାରିଖ ଅଛି - 1,290 ଦିନ ଏବଂ 1,335 ଦିନ, 45 ଦିନର ପାର୍ଥକ୍ୟ, କିମ୍ବା ଦେ and ଼ ମାସ | ଏଗୁଡ଼ିକ ଆରମ୍ଭର ଶେଷ ଏବଂ ଶେଷ ସମୟର ପ୍ରତିନିଧିତ୍ୱ କରେ ନା ଅନ୍ୟ କିଛି? ଏବଂ, ସେମାନଙ୍କୁ ଆକ୍ଷରିକ ଦିନ ଭାବରେ ଗ୍ରହଣ କରାଯିବା ଉଚିତ, କିମ୍ବା ଇଜେକେଲ 4: 6 ପରି ଏକ ବର୍ଷର ପ୍ରତିନିଧିତ୍ୱ କରୁଥିବା ଦିନ ଭାବରେ ବୁ understood ିବା ଏବଂ ସମ୍ଭବତ other ଅନ୍ୟାନ୍ୟ ଭବିଷ୍ୟବାଣୀ ଦୃଷ୍ଟାନ୍ତ? ଯେକଣସି ପରିସ୍ଥିତିରେ, ଏହି ପରିସଂଖ୍ୟାନ ପୃଥିବୀର ସମୟର ସମାପ୍ତିକୁ ପ୍ରତିପାଦିତ କରିପାରିବ ନାହିଁ ଯଦି ସେମାନେ 168 ଖ୍ରୀଷ୍ଟପୂର୍ବ କିମ୍ବା ଖ୍ରୀଷ୍ଟପୂର୍ବ 70 ରୁ ଆରମ୍ଭ କରନ୍ତି। ଗୋଟିଏ ବର୍ଷ ଅର୍ଥାତ୍ 1,290 ବର୍ଷ ଏବଂ 168 ଖ୍ରୀଷ୍ଟପୂର୍ବ 1,335 ବର୍ଷ ଆମକୁ ଯଥାକ୍ରମେ AD 1132 ଏବଂ AD 1177 କୁ ଆଣିବ | କିମ୍ବା, ଯଦି AD 70 କୁ ଅନୁସରଣ କରେ, ତାହା ତଥାପି ଆମକୁ ଯଥାକ୍ରମେ AD 1360 ଏବଂ AD 1405 କୁ ଓହ୍ଲାଇବ | କିନ୍ତୁ, ଯଦି ସେମାନେ ପୃଥିବୀରେ ସମୟର ଶେଷକୁ ପ୍ରତିନିଧିତ୍ୱ କରନ୍ତି, ତେବେ କେଉଁ ଘଟଣା ପୂର୍ବରୁ ପାସ ହୋଇସାରିଛି, ଯଦି ଥାଏ, ପ୍ରାରମ୍ଭ ବିନ୍ଦୁକୁ ପ୍ରତିପାଦିତ କରେ, ଯାହା ଦ୍ we ାରା ଆମେ ଜାଣିପାରିବା ଯେ ଶେଷ ପ୍ରାୟ ଏଠାରେ ଅଛି,</w:t>
      </w:r>
    </w:p>
    <w:p w14:paraId="61F0D496" w14:textId="0F5E006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ତଥାପି, ଯଦି ଉପରୋକ୍ତ ଟର୍ମିନାଲ୍ ତାରିଖଗୁଡିକ ସମୟର ଶେଷକୁ ପ୍ରତିନିଧିତ୍ୱ କରେ ନାହିଁ, ସେମାନେ କ’ଣ ପ୍ରତିନିଧିତ୍ୱ କରନ୍ତି, ଏବଂ ଆମେ କିପରି ଜାଣିବା? ଆହୁରି ମଧ୍ୟ, “ଘୃଣ୍ୟ ଘୃଣ୍ୟ” କ’ଣ ଆରମ୍ଭ ତାରିଖ ଭାବରେ କାର୍ଯ୍ୟ କରେ? ଆଡାମ କ୍ଲାର୍କ ନିମ୍ନଲିଖିତ ପରାମର୍ଶ ଦେଇଛନ୍ତି: "ଯିରୁଶାଲମରେ God's ଶ୍ବରଙ୍କ ମନ୍ଦିର ସ୍ଥାନରେ ନିର୍ମିତ ଆଡ୍ରିଆନ୍ଙ୍କ ମନ୍ଦିର [ପ୍ରାୟ ଖ୍ରୀଷ୍ଟାବ୍ଦ 135], ସେଣ୍ଟ ସୋଫିଆର ଚର୍ଚ୍ଚ ଏକ ମହମ୍ମଦ ମସଜିଦରେ ପରିଣତ ହୋଇଥିଲା [AD 1453], &amp; c।, &amp; C।, ଏବଂ ଏହାକୁ ଘୃଣ୍ୟ ବୋଲି କୁହାଯାଇପାରେ। ୧ 2 ୨୨ ପର୍ଯ୍ୟନ୍ତ, ଯେତେବେଳେ ଆମେ ଏହି ହିସାବରୁ ଅନୁମାନ କରିପାରିବା, ମିଥ୍ୟା ଭବିଷ୍ୟବାଣୀ ଧର୍ମ ଜଗତରେ ବିସ୍ତାର କରିବା ବନ୍ଦ କରିବ, ଯେଉଁଠାରୁ ବର୍ତ୍ତମାନର ବର୍ଷ 1825 କେବଳ ସତୁରି </w:t>
      </w:r>
      <w:proofErr w:type="spellStart"/>
      <w:r w:rsidRPr="00B11535">
        <w:rPr>
          <w:rFonts w:asciiTheme="minorHAnsi" w:eastAsia="Times New Roman" w:hAnsiTheme="minorHAnsi" w:cstheme="minorHAnsi"/>
          <w:sz w:val="24"/>
          <w:szCs w:val="24"/>
          <w:lang w:bidi="te-IN"/>
        </w:rPr>
        <w:t>ବର୍ଷ</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ଦୂର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ଅଟେ</w:t>
      </w:r>
      <w:proofErr w:type="spellEnd"/>
      <w:r w:rsidRPr="00B11535">
        <w:rPr>
          <w:rFonts w:asciiTheme="minorHAnsi" w:eastAsia="Times New Roman" w:hAnsiTheme="minorHAnsi" w:cstheme="minorHAnsi"/>
          <w:sz w:val="24"/>
          <w:szCs w:val="24"/>
          <w:lang w:bidi="te-IN"/>
        </w:rPr>
        <w:t xml:space="preserve"> |</w:t>
      </w:r>
    </w:p>
    <w:p w14:paraId="6F185DE0" w14:textId="7703755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ତାହା କେବଳ ଏକ "ବୋଧହୁଏ" ଥିଲା, ତଥାପି, ଏକ ନିଶ୍ଚିତତା ଭାବରେ ସେଟ୍ ହୋଇନଥିଲା | କିନ୍ତୁ ଷ୍ଟ୍ରବ୍, ତାଙ୍କ ବାଇବଲ ଆନାଲିସିସ୍, ପୃଷ୍ଠା 129-32 ରେ, ସମସ୍ତ ସମୟ ଅବଧି ସଠିକ୍ ଭାବରେ କାର୍ଯ୍ୟ କରିଛି, କ "ଣସି" ସମ୍ଭବ "," ବୋଧହୁଏ "କିମ୍ବା" ବୋଧହୁଏ "ବିନା, ଏବଂ" ପ୍ରାୟ AD 2370 "ର ଏକ ଅନ୍ତିମ ତାରିଖ ନେଇ ଆସିଛି | ତେଣୁ, ଆମେ ବର୍ତ୍ତମାନ ତାଙ୍କର ଘୋଷଣାର ଏକ ସମୀକ୍ଷା ଯୋଡିଛୁ, ଦୁର୍ବଳତା ଏବଂ ଅସଙ୍ଗତିକୁ ଧ୍ୟାନ ଦେଇ |</w:t>
      </w:r>
    </w:p>
    <w:p w14:paraId="44599A04" w14:textId="05453E42" w:rsidR="00EE4820" w:rsidRPr="00B11535" w:rsidRDefault="00EE4820"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ଅଧ୍ୟାୟ 9</w:t>
      </w:r>
    </w:p>
    <w:p w14:paraId="14D63CFC" w14:textId="77777777"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ଷ୍ଟ୍ରବ୍ର "ବିଶ୍ଳେଷଣ" ର ବିଶ୍ଳେଷଣ |</w:t>
      </w:r>
      <w:r w:rsidRPr="00B11535">
        <w:rPr>
          <w:rFonts w:asciiTheme="minorHAnsi" w:eastAsia="Times New Roman" w:hAnsiTheme="minorHAnsi" w:cstheme="minorHAnsi"/>
          <w:b/>
          <w:bCs/>
          <w:sz w:val="24"/>
          <w:szCs w:val="24"/>
          <w:lang w:bidi="te-IN"/>
        </w:rPr>
        <w:t>"</w:t>
      </w:r>
    </w:p>
    <w:p w14:paraId="79EE448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ପ୍ରଥମ: (1) 8: 13-14 ର 2300 "ସନ୍ଧ୍ୟା ଏବଂ ସକାଳ" 1150 ଦିନର ଅର୍ଥକୁ ଅଣଦେଖା କରି ଅଭୟାରଣ୍ୟର ଧ୍ୱଂସାବଶେଷ ଏବଂ ଆଣ୍ଟିଅଖସ୍ ଏପିଫାନସ୍ ଦ୍ its ାରା ଏହାର କାରଣ ଏବଂ ଏହାର ଶୁଦ୍ଧତା ଏବଂ ଯିହୁଦାଙ୍କ ନେତୃତ୍ୱରେ (ଯିହୁଦା 1) 1) ଯେ ଆଣ୍ଟିଅଖସ୍ ଏପିଫାନସ୍ "ମନ୍ଦିରକୁ ନଷ୍ଟ କରିଦେଲେ, ଏବଂ କେବଳ ତିନି ବର୍ଷ ଛଅ ମାସ ପାଇଁ ଦ daily ନନ୍ଦିନ ବଳିଦାନ ଉତ୍ସର୍ଗ କରିବାର ଅଭ୍ୟାସକୁ ବନ୍ଦ କରିଦେଲେ, ଯାହା 1150 ଦିନର ଆନୁମାନିକ ଥିଲା, (3) ସେ ଏହାକୁ ନିର୍ଦ୍ଦିଷ୍ଟ ଭାବରେ 2300 ଦିନ ଏବଂ ପ୍ରତ୍ୟେକ ଦିନ ଏକ ବର୍ଷକୁ ସକାରାତ୍ମକ ଭାବରେ ପ୍ରତିନିଧିତ୍ - କରିବା ପାଇଁ - 2300 ବର୍ଷ, ଖ୍ରୀଷ୍ଟପୂର୍ବ 170 ରୁ ଆରମ୍ଭ ହେବା ଏବଂ AD 2130 ସହିତ ଶେଷ ହେବା |(ଏହା ଏହାର ପ୍ରଥମ ପୂରଣ ଥିଲା; ଦ୍ୱିତୀୟଟି, ଷ୍ଟ୍ରବ୍ ପ୍ରତି, ଖ୍ରୀଷ୍ଟପୂର୍ବ 70 ରେ ରୋମୀୟମାନଙ୍କ ଦ୍ୱାରା ମନ୍ଦିର ଧ୍ୱଂସ ହେବା ସହିତ ଆରମ୍ଭ ହୋଇଥିଲା ଏବଂ ଏହା AD 2370 ରେ ଶେଷ ହେବ) |</w:t>
      </w:r>
    </w:p>
    <w:p w14:paraId="44C78C4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ମାକେବିଙ୍କ କ୍ରମାନୁସାରେ ଆଧାର କରି ଏହି ନୋଟରେ ବ୍ୟବହୃତ 168 ଖ୍ରୀଷ୍ଟପୂର୍ବ ପରିବର୍ତ୍ତେ 170 ଖ୍ରୀଷ୍ଟପୂର୍ବ ଉପରୋକ୍ତ ତାରିଖରେ ଆମେ କାର୍ପ କରିବା ଆବଶ୍ୟକ କରୁନାହୁଁ। କିନ୍ତୁ ଭଗବାନଙ୍କ ପାଇଁ ପୁନ oration ଉଦ୍ଧାରର ସତ୍ୟତାକୁ ଅଣଦେଖା କରିବା ପାଇଁ ଷ୍ଟ୍ରବଙ୍କ ପ୍ରତିବାଦ କରିବାକୁ ଲାଗୁଛି, ଯେଉଁଥିପାଇଁ କ bib ଣସି ବାଇବଲ ସମର୍ଥନ ଉଲ୍ଲେଖ କରାଯାଇ ନାହିଁ କିମ୍ବା ଉପଲବ୍ଧ ଥିବା ପରି ଦେଖାଯାଉଛି, ଯଦିଓ ସେ ନିମ୍ନଲିଖିତରେ ଦର୍ଶାଉଛନ୍ତି)।</w:t>
      </w:r>
    </w:p>
    <w:p w14:paraId="365CE08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ଦ୍ୱିତୀୟ: ସେ ଏକ "'ଯଥାର୍ଥ' କିମ୍ବା 'ପରିଷ୍କାର' ଅଭୟାରଣ୍ୟ ଯାହା ଖ୍ରୀଷ୍ଟ ବୋଲି କହନ୍ତି, ଯାହା କିଛି ମାତ୍ରାରେ ଅସଙ୍ଗତ | ତାଙ୍କର ଯୁକ୍ତି ହେଉଛି: "ସାଧାରଣ ସଂସ୍କରଣରେ" ପରିଷ୍କାର "(tsadaq) ରୂପେ ଅନୁବାଦିତ ହୋଇଥିବା ହିବ୍ରୁ ଶବ୍ଦର ଅର୍ଥ ହେଉଛି," ଅନୁମୋଦିତ ଧାର୍ମିକ "କିମ୍ବା" ଯଥାର୍ଥ। "ତଥାପି ଏହା ଯିରୁଶାଲମର ମନ୍ଦିରର ପବିତ୍ର ସ୍ଥାନ ଥିଲା, ଖ୍ରୀଷ୍ଟ ନୁହେଁ, ଦାନିୟେଲ ପ୍ରଦୂଷିତ ବୋଲି କହିଥିଲେ </w:t>
      </w:r>
      <w:r w:rsidRPr="00B11535">
        <w:rPr>
          <w:rFonts w:asciiTheme="minorHAnsi" w:eastAsia="Times New Roman" w:hAnsiTheme="minorHAnsi" w:cstheme="minorHAnsi"/>
          <w:sz w:val="24"/>
          <w:szCs w:val="24"/>
          <w:lang w:bidi="te-IN"/>
        </w:rPr>
        <w:lastRenderedPageBreak/>
        <w:t xml:space="preserve">ଏବଂ ଏହାର ସେବାଗୁଡିକ ସ୍ଥଗିତ ହେବା ପୂର୍ବରୁ (କିମ୍ବା" ମଞ୍ଜୁରୀପ୍ରାପ୍ତ ଧାର୍ମିକ, "କିମ୍ବା ୨ 00 ୦, ୦୦୦, ୦୦୦, ଯିହୁଦୀମାନେ (ଏବଂ ସେଥିପାଇଁ ଯେକ, ଣସି ବ୍ୟକ୍ତି, "ପ୍ରଥମେ ଯିହୁଦୀ" ରୋମୀୟ: 16: ୧।) ତାଙ୍କ ଦ୍ accept ାରା ଗ୍ରହଣୀୟ ଭାବରେ ଉପାସନା କରିପାରନ୍ତି! ଯିହୂଦୀମାନଙ୍କ ଦ୍ୱାରା ଖ୍ରୀଷ୍ଟଙ୍କ ଗ୍ରହଣ ସହିତ ମନ୍ଦିରର ପରିଷ୍କାରତାକୁ ସମାନ କରିବା - ଯାହା ସେ କରନ୍ତି, ସେ କହନ୍ତି: (୧) “ଯେପର୍ଯ୍ୟନ୍ତ ସେମାନେ ଖ୍ରୀଷ୍ଟଙ୍କୁ God ଶ୍ବରଙ୍କ ପ୍ରକୃତ ଏବଂ ଅନୁମୋଦିତ ଭାବରେ ଗ୍ରହଣ ନକରନ୍ତି, ସେମାନଙ୍କ ପାଇଁ କ approved ଣସି ଅନୁମୋଦିତ ଅଭୟାରଣ୍ୟ ନାହିଁ, ଏବଂ ())“ 2300 ବର୍ଷ ସମାପ୍ତ ହେବ ଯେତେବେଳେ ଯିହୂଦୀମାନେ “ଧାର୍ମିକ” ବା “ପରିଷ୍କାର” ଅଭୟାରଣ୍ୟ ଗ୍ରହଣ କରନ୍ତି। ଏହାର ଅର୍ଥ ହେଉଛି ତାଙ୍କର </w:t>
      </w:r>
      <w:proofErr w:type="spellStart"/>
      <w:r w:rsidRPr="00B11535">
        <w:rPr>
          <w:rFonts w:asciiTheme="minorHAnsi" w:eastAsia="Times New Roman" w:hAnsiTheme="minorHAnsi" w:cstheme="minorHAnsi"/>
          <w:sz w:val="24"/>
          <w:szCs w:val="24"/>
          <w:lang w:bidi="te-IN"/>
        </w:rPr>
        <w:t>ବ୍ୟାଖ୍ୟାରେ</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କିଛି</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ଭୁଲ୍</w:t>
      </w:r>
      <w:proofErr w:type="spellEnd"/>
      <w:r w:rsidRPr="00B11535">
        <w:rPr>
          <w:rFonts w:asciiTheme="minorHAnsi" w:eastAsia="Times New Roman" w:hAnsiTheme="minorHAnsi" w:cstheme="minorHAnsi"/>
          <w:sz w:val="24"/>
          <w:szCs w:val="24"/>
          <w:lang w:bidi="te-IN"/>
        </w:rPr>
        <w:t xml:space="preserve"> |</w:t>
      </w:r>
    </w:p>
    <w:p w14:paraId="241F3E8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ତୃତୀୟ: ତାଙ୍କର "ଡାନିଏଲ୍ 12 ର ସମୟ ଅବଧି" ମଧ୍ୟ ମନମୁଖୀ, ଦ୍ୱନ୍ଦ୍ୱପୂର୍ଣ୍ଣ ଏବଂ କେତେକ କ୍ଷେତ୍ରରେ ଅସଙ୍ଗତ ବିରୋଧୀ ମନେହୁଏ | ଷ୍ଟ୍ରବ୍ ପ୍ରଥମେ ଉଦ୍ଧୃତ ହେବ, ତା’ପରେ ଆମର ମନ୍ତବ୍ୟ ଅନୁସରଣ ହେବ |</w:t>
      </w:r>
    </w:p>
    <w:p w14:paraId="5DAE17C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"ଯିହୁଦୀମାନଙ୍କୁ ଅନୁସରଣ କରିବା" ଖ୍ରୀଷ୍ଟଙ୍କ ପ୍ରତ୍ୟାଖ୍ୟାନ (ରୋମୀୟ 11: 8), ସେମାନଙ୍କର ପରିବର୍ତ୍ତନ ହେବାର ଏକ ସମୟ ଅଛି ଯାହାକି 1260 ବର୍ଷ ସମୟର 'ଶେଷ ସମୟ'ରେ TERMINATES [ଯୋଡା ଯାଇଛି] (ଦାନ 12: 1-3; ରୋମୀୟ 11:12, 15, 23, 25) |</w:t>
      </w:r>
    </w:p>
    <w:p w14:paraId="7AD2441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t>କମନ୍</w:t>
      </w:r>
      <w:r w:rsidRPr="00B11535">
        <w:rPr>
          <w:rFonts w:asciiTheme="minorHAnsi" w:eastAsia="Times New Roman" w:hAnsiTheme="minorHAnsi" w:cstheme="minorHAnsi"/>
          <w:sz w:val="24"/>
          <w:szCs w:val="24"/>
          <w:lang w:bidi="te-IN"/>
        </w:rPr>
        <w:t>t: ବୋଧହୁଏ ଷ୍ଟ୍ରବ୍ v.4 ରୁ ଦାନିୟେଲ 12: 1-3 ପାଇଁ “ଶେଷର ସମୟ” ଶବ୍ଦ ପାଇଥାଏ, ଏବଂ ମୃତମାନେ ପୁନରୁ‌ତ୍‌ଥିତ ହେବାପରେ ପୃଥିବୀର ସମୟର ଶେଷ ପର୍ଯ୍ୟନ୍ତ ଏହା ସେହି ପାଠ୍ୟରୁ ଲାଗିବ | କିନ୍ତୁ ଶୀଘ୍ର ଏହା ସ୍ପଷ୍ଟ ହେବ ଯେ ସେ ଏହାକୁ ପ୍ରୟୋଗ କରନ୍ତି ନାହିଁ | (ଏହା ପରିବର୍ତ୍ତେ, ତାଙ୍କ ଗଣନା ଅନୁଯାୟୀ ତୁରନ୍ତ ନିମ୍ନରେ ଉଲ୍ଲେଖ କରାଯିବା ଅନୁଯାୟୀ, 1,260 ବର୍ଷର ଅବଧି ପ୍ରାୟ AD 2130 ରେ ଶେଷ ହେବ, ଯାହା ଏହାର ଆରମ୍ଭ ପ୍ରାୟ AD 870 ହୋଇଥାନ୍ତା। ଏହାର ଅର୍ଥ ହେଉଛି ଯେ ଯିହୁଦୀମାନଙ୍କର ଧର୍ମ ପରିବର୍ତ୍ତନର ଉପରୋକ୍ତ ସମୟ, ଯାହାର ଆରମ୍ଭ ସେଠାରେ ଉଲ୍ଲେଖ କରାଯାଇ ନାହିଁ, AD 2130 ଠାରୁ ବିଳମ୍ବରେ ସମାପ୍ତ ହୁଏ।)</w:t>
      </w:r>
    </w:p>
    <w:p w14:paraId="6F8B25A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୨।</w:t>
      </w:r>
    </w:p>
    <w:p w14:paraId="48308F3F"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ମନ୍ତବ୍ୟ: ଏହା ଉପରେ ଉପରୋକ୍ତ ତାରିଖ ସ୍ପଷ୍ଟ ଭାବରେ ଦର୍ଶାଯାଇଛି | କିନ୍ତୁ ସେ 12: 13-14 ରେ ଉଲ୍ଲେଖ କରିଥିବା ପାସ୍ (ଯାହା ସମ୍ଭବତ 12 12: 11-12 ହେବା ଉଚିତ, ଯେହେତୁ କ Verse ଣସି ପଦ 14 ନାହିଁ) ସେ ଉଲ୍ଲେଖ କରିଥିବା "ଧ୍ୱଂସାବଶେଷ" ପାଇଁ ଏହାର ଅବଧି "ଏକ ହଜାର ଦୁଇ ଶହ ନବେ ଦିନ" ଭାବରେ ଦର୍ଶାଯାଇଛି କିମ୍ବା ଷ୍ଟ୍ରବ୍ ହିସାବ କରିବେ ଯେ 1290 ବର୍ଷ, ଯାହା ପ୍ରାୟ AD 2160 ରେ ଶେଷ ହେବ, ପ୍ରାୟ 30 ବର୍ଷ ପୂର୍ବରୁ AD 2130 ରେ - ଏକ ତାରିଖ ସେ ସ୍ପଷ୍ଟ ଭାବରେ ଉଲ୍ଲେଖ କରିନାହାଁନ୍ତି। ଏବଂ ସେ ସମାପ୍ତ ହେବା ପୂର୍ବରୁ, ତାଙ୍କର ଆଉ ଏକ ଅବଧି ରହିବ "ପ୍ରାୟ AD 2370", କିମ୍ବା ପ୍ରାୟ 110 ବର୍ଷ ପରେ ମଧ୍ୟ |</w:t>
      </w:r>
    </w:p>
    <w:p w14:paraId="09F44F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ଏହି ଧ୍ୱଂସ ସମୟର ଶେଷ (Dan.12: 9-11) |</w:t>
      </w:r>
    </w:p>
    <w:p w14:paraId="7C973BB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ମନ୍ତବ୍ୟ: ଏଠାରେ 12: 7-10 ର 1,260 ବର୍ଷ ଉପରୋକ୍ତ ନମ୍ବର 1 ରେ 12: 1-3 ସହିତ ସମାନ ହୋଇଛି, ଯାହା ସନ୍ଦେହ ନାହିଁ | କିନ୍ତୁ ଯାହା କୁହାଯାଇଛି ତାହାର ଅବଶିଷ୍ଟ ଏକ ଆପତ୍ତିଜନକ ଅସଙ୍ଗତି ଉପସ୍ଥାପନ କରେ | ଏହା "1260 ବର୍ଷର ଶେଷ ମଧ୍ୟରେ।"</w:t>
      </w:r>
    </w:p>
    <w:p w14:paraId="50DAF41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ଅନ୍ୟ ଅର୍ଥରେ, ଯାହା ପ୍ରଥମେ “ସେମାନଙ୍କର ରୂପାନ୍ତରର ଏକ ଅବଧି ଯାହା 1260 ବର୍ଷ ଅବଧି (ଡାନ .12: 1-3) ର ସମାପ୍ତି ସମୟ” ଭାବରେ ସମାପ୍ତ ହେଲା, ତାହା ବର୍ତ୍ତମାନ “ମ between ିରେ” ଏବଂ ପରବର୍ତ୍ତୀ 2300 ବର୍ଷର ସମାପ୍ତି ସମୟ ବୋଲି କୁହାଯାଏ | (ଯାହା, ଉପରୋକ୍ତ ନଂ 2 ଅନୁଯାୟୀ, "ପ୍ରାୟ AD 2130" ସମାପ୍ତ ହୁଏ) ଏବଂ ଏହାକୁ "ଯିହୁଦୀମାନଙ୍କର ରୂପାନ୍ତରର ପ୍ରାଥମିକ ଅବଧି" ବୋଲି ଡାକିଲେ (ଦାନ 12: 1-3) |</w:t>
      </w:r>
    </w:p>
    <w:p w14:paraId="7AD3B028" w14:textId="11C9990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ଆହୁରି ମଧ୍ୟ, ପରବର୍ତ୍ତୀ ପୃଷ୍ଠାରେ, 132 ରେ, ଏହା ସମାନ ଭାବରେ କୁହାଯାଇଛି: "ଦାନିୟେଲ 12: 7 ର 1260 ବର୍ଷ, ଯିହୂଦୀମାନଙ୍କର କନଭର୍ସନ୍ ପିରିୟଡ୍ (30 ବର୍ଷ ଅବଧି, ଯିହୁଦୀମାନଙ୍କର ଧର୍ମ ପରିବର୍ତ୍ତନ) ସହିତ ସମାପ୍ତ ହୁଏ |" ଏବଂ ଏହା ବିବୃତ୍ତିକୁ ସମ୍ପୂର୍ଣ୍ଣରୂପେ ବିରୋଧ କରେ ଯେ "ସେମାନଙ୍କ ରୂପାନ୍ତରର ସମୟ ଅଛି ଯାହାକି 1260 ବର୍ଷ ଅବଧି (ଶେଷ ସମୟ" ରେ ସମାପ୍ତ ହୁଏ)</w:t>
      </w:r>
    </w:p>
    <w:p w14:paraId="2619F48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ପରବର୍ତ୍ତୀ ଷ୍ଟ୍ରବ୍ କହିଛନ୍ତି ଯେ ଡାନିଏଲ୍ ପ୍ରକୃତ ସମୟକୁ 1290 ବର୍ଷ ପର୍ଯ୍ୟନ୍ତ, 'ଶେଷ ସମୟ ପର୍ଯ୍ୟନ୍ତ' ଏହି ଧ୍ୱଂସାବଶେଷର ସମୟ ପର୍ଯ୍ୟନ୍ତ, କିମ୍ବା କେବଳ ଉପରୋକ୍ତ ନଂ 2 ର ସମ୍ପ୍ରସାରଣକୁ ବ ends ାଇଥାଏ। କିନ୍ତୁ ଆମେ ଅନୁମାନ କରୁଛୁ ଯେ ସେ ଶେଷକୁ ବୁ .ାଉଛନ୍ତି।</w:t>
      </w:r>
    </w:p>
    <w:p w14:paraId="4CC5CA03" w14:textId="0087D79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କିନ୍ତୁ, ଯଦି ଏହା ପ୍ରକୃତରେ 1,260 ବର୍ଷରୁ 1290 ବର୍ଷ ପର୍ଯ୍ୟନ୍ତ ଏକ ସମ୍ପ୍ରସାରଣ ଥିଲା, ତେବେ କାହିଁକି ବିଚାର କରିବେ ନାହିଁ ଯେ ସେମାନଙ୍କର ରୂପାନ୍ତରର ଅବଧି ଯାହା ହେଉଛି “ଡାନ 12: 1-3” ର 1,260 ବର୍ଷର “ଶେଷ ସମୟ” ରେ ନିଜେ ସମାପ୍ତ ହେବା ପରିବର୍ତ୍ତେ </w:t>
      </w:r>
      <w:r w:rsidRPr="00B11535">
        <w:rPr>
          <w:rFonts w:asciiTheme="minorHAnsi" w:eastAsia="Times New Roman" w:hAnsiTheme="minorHAnsi" w:cstheme="minorHAnsi"/>
          <w:sz w:val="24"/>
          <w:szCs w:val="24"/>
          <w:lang w:bidi="te-IN"/>
        </w:rPr>
        <w:lastRenderedPageBreak/>
        <w:t>30 ବର୍ଷ ବ extended ଼ାଯାଇ ସେହି 30 ବର୍ଷର ସମ୍ପ୍ରସାରଣରେ ସୀମିତ? ଯାହା ଅନ୍ତତ noted ପକ୍ଷେ ଦେଖାଯାଇଥିବା ଦ୍ୱନ୍ଦ୍ୱ ଏବଂ ଅସଙ୍ଗତିକୁ ଦୂର କରିବ | ନିମ୍ନଲିଖିତ ଭାବରେ ତାଙ୍କ ବିବୃତ୍ତି ସହିତ ଏହା ମଧ୍ୟ ଭଲ ହେବ: "ଏହି ରୂପାନ୍ତର ଆନ୍ଦୋଳନ ଉପସ୍ଥାପନ କରିବା ପରେ, ଡାନିଏଲ୍ ପ୍ରକୃତ ସମୟକୁ 1290 ବର୍ଷକୁ ବୃଦ୍ଧି କରିଛନ୍ତି।" "ପ୍ରକୃତ ସମୟ" କ’ଣ, ଯଦି "ରୂପାନ୍ତର ଆନ୍ଦୋଳନ" ର ନୁହେଁ?</w:t>
      </w:r>
      <w:r w:rsidRPr="00B11535">
        <w:rPr>
          <w:rFonts w:asciiTheme="minorHAnsi" w:eastAsia="Times New Roman" w:hAnsiTheme="minorHAnsi" w:cstheme="minorHAnsi"/>
          <w:sz w:val="24"/>
          <w:szCs w:val="24"/>
          <w:lang w:bidi="te-IN"/>
        </w:rPr>
        <w:tab/>
      </w:r>
    </w:p>
    <w:p w14:paraId="5AE3A4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4।</w:t>
      </w:r>
    </w:p>
    <w:p w14:paraId="6A19E4E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ଯିହୁଦୀମାନଙ୍କର ଧର୍ମ ପରିବର୍ତ୍ତନ ଦ୍ୱାରା ବର୍ଣ୍ଣିତ ସମଗ୍ର ଅବଧି ପ୍ରାୟ 75 ବର୍ଷ ଅଟେ।</w:t>
      </w:r>
    </w:p>
    <w:p w14:paraId="7E6EA19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ମନ୍ତବ୍ୟ: ଏହା ପୁନରାବୃତ୍ତି କରେ ଯେ, ଯଦି ଉପରୋକ୍ତ ସମସ୍ତ ଯିହୁଦୀମାନଙ୍କର ପରିବର୍ତ୍ତନର ସମୁଦାୟ 75 ବର୍ଷର ସମୟକୁ ଯୋଡିବା ଉଚିତ୍, ଷ୍ଟ୍ରବ୍ ଏହା ପାଇଁ ପର୍ଯ୍ୟାପ୍ତ ଯୁକ୍ତିଯୁକ୍ତ ପ୍ରଦାନ କରନ୍ତି ନାହିଁ | ଦାନିୟେଲ 12: 1-3 ର 1,260 ବର୍ଷର ଅବଧିର “ଶେଷ ସମୟ” ପୂର୍ବରୁ “X” ସଂଖ୍ୟା ସହିତ କାହିଁକି ଆରମ୍ଭ ହେବ ନାହିଁ, ଏବଂ ସେ ଦାବି କରୁଥିବା 30 ବର୍ଷ ପର୍ଯ୍ୟନ୍ତ ବ extend ଼ାଇବେ, ତା’ପରେ ପରବର୍ତ୍ତୀ 45 ବର୍ଷ ପରେ ସେ ସମୁଦାୟ 75 ପ୍ଲସ୍ “X” ବର୍ଷ କରିବେ?</w:t>
      </w:r>
    </w:p>
    <w:p w14:paraId="753A28D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ପୁନଶ୍ଚ, ଏହା ଆଶ୍ଚର୍ଯ୍ୟଜନକ ନୁହେଁ ଯେ ଗୋଟିଏ ଦର୍ଶନରେ (ଅଧ୍ୟାୟ 10-12) ଏବଂ ଗୋଟିଏ ଅଧ୍ୟାୟରେ (12), ଏକ ନିର୍ଦ୍ଦିଷ୍ଟ ଚରିତ୍ର ଏବଂ ଭବିଷ୍ୟବାଣୀ ଭବିଷ୍ୟବାଣୀ ହେବାର ଏକ ଅବଧି ରହିବା ଉଚିତ୍ (ଷ୍ଟ୍ରବ୍ ଦ୍ 12 ାରା 1,260 ଭବିଷ୍ୟବାଣୀ ବର୍ଷର ପ୍ରତିନିଧିତ୍ୱ ଭାବରେ ବ୍ୟାଖ୍ୟା କରାଯାଇଥାଏ) ଏବଂ ତା’ପରେ, ଷ୍ଟ୍ରବ୍ ପ୍ରତି ତୁରନ୍ତ ଦୁଇଥର, 1,290 ଏବଂ 1,335 ବର୍ଷ ପର୍ଯ୍ୟନ୍ତ ବୃଦ୍ଧି ପାଇବ? ପ୍ରଥମ ଦୁଇଟି ଅଙ୍କ ଭୁଲ ଥିଲା କି, କିମ୍ବା ଦାନିୟେଲଙ୍କୁ ଯୋଗାଯୋଗ କରୁଥିବା ସୂଚନା ଯୋଗାଉଥିବା ପ୍ରଭୁ, ଦ୍ରୁତ ଗତିରେ ଦୁଇଥର ତାଙ୍କ ମତ ବଦଳାଇଲେ କି? କିମ୍ବା, ଷ୍ଟ୍ରବ୍ର ସମ୍ଭାବନାଠାରୁ ଏକ ବ୍ୟାଖ୍ୟା ଭିନ୍ନ କି?</w:t>
      </w:r>
    </w:p>
    <w:p w14:paraId="533DE49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ଚତୁର୍ଥ: "ଖ୍ରୀଷ୍ଟ ଦାନିୟେଲ ଭବିଷ୍ୟ‌ଦ୍‌ବକ୍ତାଙ୍କ ମାଧ୍ୟମରେ କୁହାଯାଇଥିବା ଘୃଣାର ଘୃଣାର ଦ୍ୱିତୀୟ ଉପସ୍ଥାପନା କରିଛନ୍ତି (ମାଥି। ୨୨: ୧)), ଟିଟସ୍ AD 70 ଦ୍ Jerusalem ାରା ଯିରୁଶାଲମକୁ ପରାସ୍ତ କରି ପ୍ରାୟ 2370 ଖ୍ରୀଷ୍ଟାବ୍ଦରେ ଶେଷ ହୋଇଥିଲା।</w:t>
      </w:r>
    </w:p>
    <w:p w14:paraId="0876A9D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"ଯେତେବେଳେ ଯିହୁଦୀମାନେ ସେମାନଙ୍କର ଅଭୟାରଣ୍ୟର ପୁନ restore ସ୍ଥାପନ କରିବାକୁ ଚେଷ୍ଟା କଲେ, ଏହା ସ୍ୱାଭାବିକ ଥିଲା ଯେ ସେମାନଙ୍କର ଯୋଜନାଗୁଡିକର ପ୍ରୋଭିଡେଣ୍ଟାଲ୍ ପରାଜୟ ଭାବରେ ଦ୍ୱିତୀୟ ପୂରଣ ହେବ। କ Christ ଣସି ଅନୁମୋଦିତ ଅଭୟାରଣ୍ୟ ସେମାନଙ୍କ ପାଇଁ ଭବିଷ୍ୟବାଣୀ କରାଯାଇ ନାହିଁ ଯେପର୍ଯ୍ୟନ୍ତ ସେମାନେ ଖ୍ରୀଷ୍ଟଙ୍କୁ God ଶ୍ବରଙ୍କ ପ୍ରକୃତ ତଥା ଅନୁମୋଦିତ ଭାବରେ ଗ୍ରହଣ କରନ୍ତି ନାହିଁ।"</w:t>
      </w:r>
    </w:p>
    <w:p w14:paraId="4B5EF0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ମନ୍ତବ୍ୟ: ଉପରୋକ୍ତ ଅନୁଯାୟୀ, ଡାନିଏଲଙ୍କୁ କୁହାଯାଇଥିବା ସମସ୍ତ ପୂର୍ବକୁ ବାତିଲ କରି ଷ୍ଟ୍ରବ୍ ଦ୍ confident ାରା ଆତ୍ମବିଶ୍ୱାସରେ ବ୍ୟାଖ୍ୟା କରିଥିଲେ, କାରଣ ସେ ଧ୍ୱଂସାବଶେଷକୁ ଆଉ 195 ବର୍ଷ କିମ୍ବା ଖ୍ରୀଷ୍ଟପୂର୍ବ 2370 ପର୍ଯ୍ୟନ୍ତ ବ extended ାଇ ଦେଇଥିଲେ।</w:t>
      </w:r>
    </w:p>
    <w:p w14:paraId="144AC12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ଏହି ସମସ୍ତ ଭବିଷ୍ୟବାଣୀ ସଂଶୋଧନଗୁଡ଼ିକରୁ ଆମେ କ’ଣ କରିବା, ଯଦି ତାହା ପ୍ରକୃତରେ ତାହା ଅଟେ? ସମସ୍ତ ସମସ୍ୟା ସହିତ, ଷ୍ଟ୍ରବ୍ର ଅତି ସୁନ୍ଦର ଭାବରେ ବ୍ୟାଖ୍ୟା ବ୍ୟାଖ୍ୟା, ଏହା ସମ୍ଭବତ seems ମନେହୁଏ ଯେ ସେ କେବଳ ବାଇବଲ ପାଠ୍ୟରେ ବହୁତ କିଛି ପ read ିଛନ୍ତି ଯାହା in ଶ୍ୱରଙ୍କ ଉଦ୍ଦେଶ୍ୟରେ ନୁହେଁ ଏବଂ ଏହା ବ୍ୟତୀତ ସେ ନିଜକୁ ବିରୋଧ କରିଥିଲେ | ଏହିପରି, ଅବିଭକ୍ତ ଭବିଷ୍ୟବାଣୀ ସହିତ ଅନୁପ୍ରାଣିତ ପୁରୁଷଙ୍କ କାରବାରରେ ଏହା ଏକ ଅଭାବନୀୟ ଘଟଣା ନୁହେଁ | ନିଶ୍ଚିତ ଭାବରେ ଆମକୁ ନିଜେ କୁକୁରବାଦରୁ ସାବଧାନ ହେବା ଏବଂ ଏହିପରି କ୍ଷେତ୍ରରେ ଅନ୍ୟମାନଙ୍କ ଉଚ୍ଚ ଗଠନମୂଳକ ଯୋଜନା ପ୍ରତି ସତର୍କ ରହିବା ଆବଶ୍ୟକ |</w:t>
      </w:r>
    </w:p>
    <w:p w14:paraId="2A038E1D" w14:textId="7666A8E0" w:rsidR="006C6727"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sectPr w:rsidR="006C6727" w:rsidRPr="00B11535" w:rsidSect="00892E68">
          <w:footerReference w:type="default" r:id="rId9"/>
          <w:footerReference w:type="first" r:id="rId10"/>
          <w:pgSz w:w="12240" w:h="15840" w:code="1"/>
          <w:pgMar w:top="720" w:right="720" w:bottom="720" w:left="720" w:header="0" w:footer="432" w:gutter="144"/>
          <w:pgNumType w:start="0"/>
          <w:cols w:space="720"/>
          <w:titlePg/>
          <w:docGrid w:linePitch="360"/>
        </w:sectPr>
      </w:pPr>
      <w:r w:rsidRPr="00B11535">
        <w:rPr>
          <w:rFonts w:asciiTheme="minorHAnsi" w:eastAsia="Times New Roman" w:hAnsiTheme="minorHAnsi" w:cstheme="minorHAnsi"/>
          <w:sz w:val="24"/>
          <w:szCs w:val="24"/>
          <w:lang w:bidi="te-IN"/>
        </w:rPr>
        <w:t>ଶେଷରେ, ଏହା ଭଲ ହୋଇପାରେ ଯେ ଆମେ ତାଙ୍କ ବର୍ଣ୍ଣନାରେ ଲିଖିତ ସମସ୍ତ ବିଷୟର ସଠିକ୍ ଏବଂ ସଂପୂର୍ଣ୍ଣ ଭାବରେ ବୁ understand ିବା ପୂର୍ବରୁ ଅନ୍ତିମ ଶେଷ ସମୟ ପର୍ଯ୍ୟନ୍ତ ଦାନିୟେଲଙ୍କ ସହିତ ଅପେକ୍ଷା କରିବାକୁ ପଡ଼ିବ | କିନ୍ତୁ ଆମେ ଜାଣିବା ପାଇଁ ଯଥେଷ୍ଟ ବୁ understand ିପାରିବା ଯେ God ଶ୍ବରଙ୍କ ଗ୍ରହଣୀୟ ହେବା ପାଇଁ ଆମକୁ ତାଙ୍କ ପ୍ରତି ବିଶ୍ୱସ୍ତ ରହିବା ଆବଶ୍ୟକ ଏବଂ ଆମର ବିଶ୍ୱସ୍ତତାକୁ ସାମ୍ନା କରିବା ପରିବର୍ତ୍ତେ ଆବଶ୍ୟକ ହେଲେ ମରିବାକୁ ଇଚ୍ଛୁକ | କାରଣ ଏହି ଜୀବନ ସବୁ ସମାପ୍ତ କରେ ନାହିଁ, କିନ୍ତୁ God ଶ୍ବରଙ୍କ ପ୍ରତି ଆମର ପ୍ରତିକ୍ରିୟା ଉପରେ ନିର୍ଭର କରି “ଅନନ୍ତ ଜୀବନ” କିମ୍ବା “ଲଜ୍ଜା ଏବଂ ଅନନ୍ତ ଅବମାନନା” (12: 2) ପୁନରୁତ୍ଥାନ ହେବା ଆବଶ୍ୟକ |</w:t>
      </w:r>
    </w:p>
    <w:p w14:paraId="12E196FE" w14:textId="3D09674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
    <w:p w14:paraId="7D0330AA" w14:textId="77777777" w:rsidR="00B11535" w:rsidRPr="00B11535" w:rsidRDefault="00B11535">
      <w:pPr>
        <w:spacing w:before="100" w:beforeAutospacing="1" w:after="100" w:afterAutospacing="1" w:line="240" w:lineRule="auto"/>
        <w:jc w:val="both"/>
        <w:rPr>
          <w:rFonts w:asciiTheme="minorHAnsi" w:eastAsia="Times New Roman" w:hAnsiTheme="minorHAnsi" w:cstheme="minorHAnsi"/>
          <w:sz w:val="24"/>
          <w:szCs w:val="24"/>
          <w:lang w:bidi="te-IN"/>
        </w:rPr>
      </w:pPr>
    </w:p>
    <w:sectPr w:rsidR="00B11535" w:rsidRPr="00B11535" w:rsidSect="00892E68">
      <w:pgSz w:w="12240" w:h="15840" w:code="1"/>
      <w:pgMar w:top="720" w:right="720" w:bottom="720" w:left="720" w:header="0" w:footer="432" w:gutter="144"/>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6FDAD" w14:textId="77777777" w:rsidR="00123593" w:rsidRDefault="00123593" w:rsidP="004A39D3">
      <w:pPr>
        <w:spacing w:after="0" w:line="240" w:lineRule="auto"/>
      </w:pPr>
      <w:r>
        <w:separator/>
      </w:r>
    </w:p>
  </w:endnote>
  <w:endnote w:type="continuationSeparator" w:id="0">
    <w:p w14:paraId="44603DC5" w14:textId="77777777" w:rsidR="00123593" w:rsidRDefault="00123593" w:rsidP="004A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autami">
    <w:altName w:val="Cambria"/>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Cambri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FB8E" w14:textId="77777777" w:rsidR="004358A1" w:rsidRPr="004358A1" w:rsidRDefault="004358A1" w:rsidP="004358A1">
    <w:pPr>
      <w:pStyle w:val="Footer"/>
      <w:jc w:val="center"/>
      <w:rPr>
        <w:sz w:val="20"/>
        <w:szCs w:val="20"/>
      </w:rPr>
    </w:pPr>
    <w:r w:rsidRPr="004358A1">
      <w:rPr>
        <w:rStyle w:val="PageNumber"/>
        <w:sz w:val="20"/>
        <w:szCs w:val="20"/>
      </w:rPr>
      <w:fldChar w:fldCharType="begin"/>
    </w:r>
    <w:r w:rsidRPr="004358A1">
      <w:rPr>
        <w:rStyle w:val="PageNumber"/>
        <w:sz w:val="20"/>
        <w:szCs w:val="20"/>
      </w:rPr>
      <w:instrText xml:space="preserve"> PAGE </w:instrText>
    </w:r>
    <w:r w:rsidRPr="004358A1">
      <w:rPr>
        <w:rStyle w:val="PageNumber"/>
        <w:sz w:val="20"/>
        <w:szCs w:val="20"/>
      </w:rPr>
      <w:fldChar w:fldCharType="separate"/>
    </w:r>
    <w:r w:rsidR="00251439">
      <w:rPr>
        <w:rStyle w:val="PageNumber"/>
        <w:noProof/>
        <w:sz w:val="20"/>
        <w:szCs w:val="20"/>
      </w:rPr>
      <w:t>59</w:t>
    </w:r>
    <w:r w:rsidRPr="004358A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D2BF" w14:textId="77777777" w:rsidR="00416123" w:rsidRPr="00416123" w:rsidRDefault="00416123">
    <w:pPr>
      <w:pStyle w:val="Footer"/>
      <w:jc w:val="center"/>
      <w:rPr>
        <w:sz w:val="18"/>
        <w:szCs w:val="18"/>
      </w:rPr>
    </w:pPr>
  </w:p>
  <w:p w14:paraId="1D00A5A2" w14:textId="77777777" w:rsidR="00416123" w:rsidRDefault="00416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E022" w14:textId="77777777" w:rsidR="00123593" w:rsidRDefault="00123593" w:rsidP="004A39D3">
      <w:pPr>
        <w:spacing w:after="0" w:line="240" w:lineRule="auto"/>
      </w:pPr>
      <w:r>
        <w:separator/>
      </w:r>
    </w:p>
  </w:footnote>
  <w:footnote w:type="continuationSeparator" w:id="0">
    <w:p w14:paraId="2D7AB557" w14:textId="77777777" w:rsidR="00123593" w:rsidRDefault="00123593" w:rsidP="004A3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72"/>
    <w:rsid w:val="000417AC"/>
    <w:rsid w:val="000766F2"/>
    <w:rsid w:val="0009039F"/>
    <w:rsid w:val="000B3818"/>
    <w:rsid w:val="000D3F6F"/>
    <w:rsid w:val="00123593"/>
    <w:rsid w:val="00124371"/>
    <w:rsid w:val="0012740B"/>
    <w:rsid w:val="00165004"/>
    <w:rsid w:val="001F3C96"/>
    <w:rsid w:val="002316FE"/>
    <w:rsid w:val="002435C8"/>
    <w:rsid w:val="00251439"/>
    <w:rsid w:val="00270CDC"/>
    <w:rsid w:val="002B7872"/>
    <w:rsid w:val="002C56E7"/>
    <w:rsid w:val="002C780A"/>
    <w:rsid w:val="00362CEA"/>
    <w:rsid w:val="003C72EA"/>
    <w:rsid w:val="003F0200"/>
    <w:rsid w:val="00416123"/>
    <w:rsid w:val="00416D66"/>
    <w:rsid w:val="0043355F"/>
    <w:rsid w:val="004358A1"/>
    <w:rsid w:val="00445B6F"/>
    <w:rsid w:val="004A39D3"/>
    <w:rsid w:val="0050164F"/>
    <w:rsid w:val="006132D4"/>
    <w:rsid w:val="006325E8"/>
    <w:rsid w:val="006B3924"/>
    <w:rsid w:val="006C3DC6"/>
    <w:rsid w:val="006C6727"/>
    <w:rsid w:val="006D39F3"/>
    <w:rsid w:val="006F2100"/>
    <w:rsid w:val="00720354"/>
    <w:rsid w:val="00784130"/>
    <w:rsid w:val="007E1D95"/>
    <w:rsid w:val="00833A8C"/>
    <w:rsid w:val="0086294F"/>
    <w:rsid w:val="008704F3"/>
    <w:rsid w:val="00892E68"/>
    <w:rsid w:val="00916CA1"/>
    <w:rsid w:val="009910FD"/>
    <w:rsid w:val="009A5112"/>
    <w:rsid w:val="009C2298"/>
    <w:rsid w:val="00A11748"/>
    <w:rsid w:val="00AA0843"/>
    <w:rsid w:val="00AC50FA"/>
    <w:rsid w:val="00AE55EC"/>
    <w:rsid w:val="00AF770A"/>
    <w:rsid w:val="00B11535"/>
    <w:rsid w:val="00B30EA8"/>
    <w:rsid w:val="00B76DDB"/>
    <w:rsid w:val="00BE1165"/>
    <w:rsid w:val="00CB56B9"/>
    <w:rsid w:val="00CC6C7E"/>
    <w:rsid w:val="00D060CD"/>
    <w:rsid w:val="00D26A91"/>
    <w:rsid w:val="00E4374E"/>
    <w:rsid w:val="00EC7075"/>
    <w:rsid w:val="00EE4820"/>
    <w:rsid w:val="00EE5B85"/>
    <w:rsid w:val="00F07F5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45F7D"/>
  <w15:chartTrackingRefBased/>
  <w15:docId w15:val="{95F6C005-2F5D-4298-B576-DC16618C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k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130"/>
    <w:pPr>
      <w:spacing w:after="200" w:line="276" w:lineRule="auto"/>
    </w:pPr>
    <w:rPr>
      <w:sz w:val="22"/>
      <w:szCs w:val="22"/>
      <w:lang w:bidi="ar-SA"/>
    </w:rPr>
  </w:style>
  <w:style w:type="paragraph" w:styleId="Heading1">
    <w:name w:val="heading 1"/>
    <w:basedOn w:val="Normal"/>
    <w:next w:val="Normal"/>
    <w:link w:val="Heading1Char"/>
    <w:uiPriority w:val="9"/>
    <w:qFormat/>
    <w:rsid w:val="003C72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3DC6"/>
    <w:pPr>
      <w:keepNext/>
      <w:keepLines/>
      <w:spacing w:before="40" w:after="0"/>
      <w:jc w:val="center"/>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unhideWhenUsed/>
    <w:qFormat/>
    <w:rsid w:val="006C3D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9D3"/>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Header">
    <w:name w:val="header"/>
    <w:basedOn w:val="Normal"/>
    <w:link w:val="HeaderChar"/>
    <w:uiPriority w:val="99"/>
    <w:unhideWhenUsed/>
    <w:rsid w:val="004A3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D3"/>
  </w:style>
  <w:style w:type="paragraph" w:styleId="Footer">
    <w:name w:val="footer"/>
    <w:basedOn w:val="Normal"/>
    <w:link w:val="FooterChar"/>
    <w:uiPriority w:val="99"/>
    <w:unhideWhenUsed/>
    <w:rsid w:val="004A3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D3"/>
  </w:style>
  <w:style w:type="character" w:styleId="Hyperlink">
    <w:name w:val="Hyperlink"/>
    <w:uiPriority w:val="99"/>
    <w:unhideWhenUsed/>
    <w:rsid w:val="00416123"/>
    <w:rPr>
      <w:color w:val="0000FF"/>
      <w:u w:val="single"/>
    </w:rPr>
  </w:style>
  <w:style w:type="character" w:styleId="PageNumber">
    <w:name w:val="page number"/>
    <w:uiPriority w:val="99"/>
    <w:semiHidden/>
    <w:unhideWhenUsed/>
    <w:rsid w:val="004358A1"/>
  </w:style>
  <w:style w:type="character" w:customStyle="1" w:styleId="Heading2Char">
    <w:name w:val="Heading 2 Char"/>
    <w:basedOn w:val="DefaultParagraphFont"/>
    <w:link w:val="Heading2"/>
    <w:uiPriority w:val="9"/>
    <w:rsid w:val="006C3DC6"/>
    <w:rPr>
      <w:rFonts w:asciiTheme="minorHAnsi" w:eastAsiaTheme="majorEastAsia" w:hAnsiTheme="minorHAnsi" w:cstheme="majorBidi"/>
      <w:b/>
      <w:sz w:val="26"/>
      <w:szCs w:val="26"/>
      <w:lang w:bidi="ar-SA"/>
    </w:rPr>
  </w:style>
  <w:style w:type="character" w:customStyle="1" w:styleId="Heading3Char">
    <w:name w:val="Heading 3 Char"/>
    <w:basedOn w:val="DefaultParagraphFont"/>
    <w:link w:val="Heading3"/>
    <w:uiPriority w:val="9"/>
    <w:rsid w:val="006C3DC6"/>
    <w:rPr>
      <w:rFonts w:asciiTheme="majorHAnsi" w:eastAsiaTheme="majorEastAsia" w:hAnsiTheme="majorHAnsi" w:cstheme="majorBidi"/>
      <w:color w:val="1F3763" w:themeColor="accent1" w:themeShade="7F"/>
      <w:sz w:val="22"/>
      <w:szCs w:val="24"/>
      <w:lang w:bidi="ar-SA"/>
    </w:rPr>
  </w:style>
  <w:style w:type="paragraph" w:styleId="ListParagraph">
    <w:name w:val="List Paragraph"/>
    <w:basedOn w:val="Normal"/>
    <w:uiPriority w:val="34"/>
    <w:qFormat/>
    <w:rsid w:val="0043355F"/>
    <w:pPr>
      <w:spacing w:after="160" w:line="256"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3C72EA"/>
    <w:rPr>
      <w:rFonts w:asciiTheme="majorHAnsi" w:eastAsiaTheme="majorEastAsia" w:hAnsiTheme="majorHAnsi" w:cstheme="majorBidi"/>
      <w:color w:val="2F5496" w:themeColor="accent1" w:themeShade="BF"/>
      <w:sz w:val="32"/>
      <w:szCs w:val="32"/>
      <w:lang w:bidi="ar-SA"/>
    </w:rPr>
  </w:style>
  <w:style w:type="paragraph" w:customStyle="1" w:styleId="q-text">
    <w:name w:val="q-text"/>
    <w:basedOn w:val="Normal"/>
    <w:rsid w:val="003C72EA"/>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157">
      <w:bodyDiv w:val="1"/>
      <w:marLeft w:val="0"/>
      <w:marRight w:val="0"/>
      <w:marTop w:val="0"/>
      <w:marBottom w:val="0"/>
      <w:divBdr>
        <w:top w:val="none" w:sz="0" w:space="0" w:color="auto"/>
        <w:left w:val="none" w:sz="0" w:space="0" w:color="auto"/>
        <w:bottom w:val="none" w:sz="0" w:space="0" w:color="auto"/>
        <w:right w:val="none" w:sz="0" w:space="0" w:color="auto"/>
      </w:divBdr>
    </w:div>
    <w:div w:id="251665032">
      <w:bodyDiv w:val="1"/>
      <w:marLeft w:val="0"/>
      <w:marRight w:val="0"/>
      <w:marTop w:val="0"/>
      <w:marBottom w:val="0"/>
      <w:divBdr>
        <w:top w:val="none" w:sz="0" w:space="0" w:color="auto"/>
        <w:left w:val="none" w:sz="0" w:space="0" w:color="auto"/>
        <w:bottom w:val="none" w:sz="0" w:space="0" w:color="auto"/>
        <w:right w:val="none" w:sz="0" w:space="0" w:color="auto"/>
      </w:divBdr>
    </w:div>
    <w:div w:id="323358299">
      <w:bodyDiv w:val="1"/>
      <w:marLeft w:val="0"/>
      <w:marRight w:val="0"/>
      <w:marTop w:val="0"/>
      <w:marBottom w:val="0"/>
      <w:divBdr>
        <w:top w:val="none" w:sz="0" w:space="0" w:color="auto"/>
        <w:left w:val="none" w:sz="0" w:space="0" w:color="auto"/>
        <w:bottom w:val="none" w:sz="0" w:space="0" w:color="auto"/>
        <w:right w:val="none" w:sz="0" w:space="0" w:color="auto"/>
      </w:divBdr>
    </w:div>
    <w:div w:id="353457208">
      <w:bodyDiv w:val="1"/>
      <w:marLeft w:val="0"/>
      <w:marRight w:val="0"/>
      <w:marTop w:val="0"/>
      <w:marBottom w:val="0"/>
      <w:divBdr>
        <w:top w:val="none" w:sz="0" w:space="0" w:color="auto"/>
        <w:left w:val="none" w:sz="0" w:space="0" w:color="auto"/>
        <w:bottom w:val="none" w:sz="0" w:space="0" w:color="auto"/>
        <w:right w:val="none" w:sz="0" w:space="0" w:color="auto"/>
      </w:divBdr>
      <w:divsChild>
        <w:div w:id="24596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667791">
              <w:marLeft w:val="0"/>
              <w:marRight w:val="0"/>
              <w:marTop w:val="0"/>
              <w:marBottom w:val="0"/>
              <w:divBdr>
                <w:top w:val="none" w:sz="0" w:space="0" w:color="auto"/>
                <w:left w:val="none" w:sz="0" w:space="0" w:color="auto"/>
                <w:bottom w:val="none" w:sz="0" w:space="0" w:color="auto"/>
                <w:right w:val="none" w:sz="0" w:space="0" w:color="auto"/>
              </w:divBdr>
            </w:div>
          </w:divsChild>
        </w:div>
        <w:div w:id="925655484">
          <w:marLeft w:val="0"/>
          <w:marRight w:val="0"/>
          <w:marTop w:val="0"/>
          <w:marBottom w:val="0"/>
          <w:divBdr>
            <w:top w:val="none" w:sz="0" w:space="0" w:color="auto"/>
            <w:left w:val="none" w:sz="0" w:space="0" w:color="auto"/>
            <w:bottom w:val="none" w:sz="0" w:space="0" w:color="auto"/>
            <w:right w:val="none" w:sz="0" w:space="0" w:color="auto"/>
          </w:divBdr>
        </w:div>
      </w:divsChild>
    </w:div>
    <w:div w:id="384530221">
      <w:bodyDiv w:val="1"/>
      <w:marLeft w:val="0"/>
      <w:marRight w:val="0"/>
      <w:marTop w:val="0"/>
      <w:marBottom w:val="0"/>
      <w:divBdr>
        <w:top w:val="none" w:sz="0" w:space="0" w:color="auto"/>
        <w:left w:val="none" w:sz="0" w:space="0" w:color="auto"/>
        <w:bottom w:val="none" w:sz="0" w:space="0" w:color="auto"/>
        <w:right w:val="none" w:sz="0" w:space="0" w:color="auto"/>
      </w:divBdr>
    </w:div>
    <w:div w:id="482505597">
      <w:bodyDiv w:val="1"/>
      <w:marLeft w:val="0"/>
      <w:marRight w:val="0"/>
      <w:marTop w:val="0"/>
      <w:marBottom w:val="0"/>
      <w:divBdr>
        <w:top w:val="none" w:sz="0" w:space="0" w:color="auto"/>
        <w:left w:val="none" w:sz="0" w:space="0" w:color="auto"/>
        <w:bottom w:val="none" w:sz="0" w:space="0" w:color="auto"/>
        <w:right w:val="none" w:sz="0" w:space="0" w:color="auto"/>
      </w:divBdr>
    </w:div>
    <w:div w:id="487210395">
      <w:bodyDiv w:val="1"/>
      <w:marLeft w:val="0"/>
      <w:marRight w:val="0"/>
      <w:marTop w:val="0"/>
      <w:marBottom w:val="0"/>
      <w:divBdr>
        <w:top w:val="none" w:sz="0" w:space="0" w:color="auto"/>
        <w:left w:val="none" w:sz="0" w:space="0" w:color="auto"/>
        <w:bottom w:val="none" w:sz="0" w:space="0" w:color="auto"/>
        <w:right w:val="none" w:sz="0" w:space="0" w:color="auto"/>
      </w:divBdr>
    </w:div>
    <w:div w:id="850947710">
      <w:bodyDiv w:val="1"/>
      <w:marLeft w:val="0"/>
      <w:marRight w:val="0"/>
      <w:marTop w:val="0"/>
      <w:marBottom w:val="0"/>
      <w:divBdr>
        <w:top w:val="none" w:sz="0" w:space="0" w:color="auto"/>
        <w:left w:val="none" w:sz="0" w:space="0" w:color="auto"/>
        <w:bottom w:val="none" w:sz="0" w:space="0" w:color="auto"/>
        <w:right w:val="none" w:sz="0" w:space="0" w:color="auto"/>
      </w:divBdr>
    </w:div>
    <w:div w:id="1362898174">
      <w:bodyDiv w:val="1"/>
      <w:marLeft w:val="0"/>
      <w:marRight w:val="0"/>
      <w:marTop w:val="0"/>
      <w:marBottom w:val="0"/>
      <w:divBdr>
        <w:top w:val="none" w:sz="0" w:space="0" w:color="auto"/>
        <w:left w:val="none" w:sz="0" w:space="0" w:color="auto"/>
        <w:bottom w:val="none" w:sz="0" w:space="0" w:color="auto"/>
        <w:right w:val="none" w:sz="0" w:space="0" w:color="auto"/>
      </w:divBdr>
    </w:div>
    <w:div w:id="1474060918">
      <w:bodyDiv w:val="1"/>
      <w:marLeft w:val="0"/>
      <w:marRight w:val="0"/>
      <w:marTop w:val="0"/>
      <w:marBottom w:val="0"/>
      <w:divBdr>
        <w:top w:val="none" w:sz="0" w:space="0" w:color="auto"/>
        <w:left w:val="none" w:sz="0" w:space="0" w:color="auto"/>
        <w:bottom w:val="none" w:sz="0" w:space="0" w:color="auto"/>
        <w:right w:val="none" w:sz="0" w:space="0" w:color="auto"/>
      </w:divBdr>
    </w:div>
    <w:div w:id="1689715014">
      <w:bodyDiv w:val="1"/>
      <w:marLeft w:val="0"/>
      <w:marRight w:val="0"/>
      <w:marTop w:val="0"/>
      <w:marBottom w:val="0"/>
      <w:divBdr>
        <w:top w:val="none" w:sz="0" w:space="0" w:color="auto"/>
        <w:left w:val="none" w:sz="0" w:space="0" w:color="auto"/>
        <w:bottom w:val="none" w:sz="0" w:space="0" w:color="auto"/>
        <w:right w:val="none" w:sz="0" w:space="0" w:color="auto"/>
      </w:divBdr>
    </w:div>
    <w:div w:id="20202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ndolph\My%20Documents\Randolph%20Documents\MyEnglish%20Booklets%20(Word)\Daniel\Dani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E5E2E-E4D1-46EC-9162-A386B8FD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Daniel.dot</Template>
  <TotalTime>0</TotalTime>
  <Pages>32</Pages>
  <Words>16324</Words>
  <Characters>93048</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109154</CharactersWithSpaces>
  <SharedDoc>false</SharedDoc>
  <HLinks>
    <vt:vector size="60" baseType="variant">
      <vt:variant>
        <vt:i4>1900608</vt:i4>
      </vt:variant>
      <vt:variant>
        <vt:i4>27</vt:i4>
      </vt:variant>
      <vt:variant>
        <vt:i4>0</vt:i4>
      </vt:variant>
      <vt:variant>
        <vt:i4>5</vt:i4>
      </vt:variant>
      <vt:variant>
        <vt:lpwstr>http://www.thebiblewayonline.com/Studies/A-daniel06g.htm</vt:lpwstr>
      </vt:variant>
      <vt:variant>
        <vt:lpwstr/>
      </vt:variant>
      <vt:variant>
        <vt:i4>1835072</vt:i4>
      </vt:variant>
      <vt:variant>
        <vt:i4>24</vt:i4>
      </vt:variant>
      <vt:variant>
        <vt:i4>0</vt:i4>
      </vt:variant>
      <vt:variant>
        <vt:i4>5</vt:i4>
      </vt:variant>
      <vt:variant>
        <vt:lpwstr>http://www.thebiblewayonline.com/Studies/A-daniel06f.htm</vt:lpwstr>
      </vt:variant>
      <vt:variant>
        <vt:lpwstr/>
      </vt:variant>
      <vt:variant>
        <vt:i4>2031680</vt:i4>
      </vt:variant>
      <vt:variant>
        <vt:i4>21</vt:i4>
      </vt:variant>
      <vt:variant>
        <vt:i4>0</vt:i4>
      </vt:variant>
      <vt:variant>
        <vt:i4>5</vt:i4>
      </vt:variant>
      <vt:variant>
        <vt:lpwstr>http://www.thebiblewayonline.com/Studies/A-daniel06e.htm</vt:lpwstr>
      </vt:variant>
      <vt:variant>
        <vt:lpwstr/>
      </vt:variant>
      <vt:variant>
        <vt:i4>1966144</vt:i4>
      </vt:variant>
      <vt:variant>
        <vt:i4>18</vt:i4>
      </vt:variant>
      <vt:variant>
        <vt:i4>0</vt:i4>
      </vt:variant>
      <vt:variant>
        <vt:i4>5</vt:i4>
      </vt:variant>
      <vt:variant>
        <vt:lpwstr>http://www.thebiblewayonline.com/Studies/A-daniel06d.htm</vt:lpwstr>
      </vt:variant>
      <vt:variant>
        <vt:lpwstr/>
      </vt:variant>
      <vt:variant>
        <vt:i4>1638464</vt:i4>
      </vt:variant>
      <vt:variant>
        <vt:i4>15</vt:i4>
      </vt:variant>
      <vt:variant>
        <vt:i4>0</vt:i4>
      </vt:variant>
      <vt:variant>
        <vt:i4>5</vt:i4>
      </vt:variant>
      <vt:variant>
        <vt:lpwstr>http://www.thebiblewayonline.com/Studies/A-daniel06c.htm</vt:lpwstr>
      </vt:variant>
      <vt:variant>
        <vt:lpwstr/>
      </vt:variant>
      <vt:variant>
        <vt:i4>1572928</vt:i4>
      </vt:variant>
      <vt:variant>
        <vt:i4>12</vt:i4>
      </vt:variant>
      <vt:variant>
        <vt:i4>0</vt:i4>
      </vt:variant>
      <vt:variant>
        <vt:i4>5</vt:i4>
      </vt:variant>
      <vt:variant>
        <vt:lpwstr>http://www.thebiblewayonline.com/Studies/A-daniel06b.htm</vt:lpwstr>
      </vt:variant>
      <vt:variant>
        <vt:lpwstr/>
      </vt:variant>
      <vt:variant>
        <vt:i4>2424944</vt:i4>
      </vt:variant>
      <vt:variant>
        <vt:i4>9</vt:i4>
      </vt:variant>
      <vt:variant>
        <vt:i4>0</vt:i4>
      </vt:variant>
      <vt:variant>
        <vt:i4>5</vt:i4>
      </vt:variant>
      <vt:variant>
        <vt:lpwstr>http://www.thebiblewayonline.com/Studies/A-daniel04.htm</vt:lpwstr>
      </vt:variant>
      <vt:variant>
        <vt:lpwstr/>
      </vt:variant>
      <vt:variant>
        <vt:i4>2424951</vt:i4>
      </vt:variant>
      <vt:variant>
        <vt:i4>6</vt:i4>
      </vt:variant>
      <vt:variant>
        <vt:i4>0</vt:i4>
      </vt:variant>
      <vt:variant>
        <vt:i4>5</vt:i4>
      </vt:variant>
      <vt:variant>
        <vt:lpwstr>http://www.thebiblewayonline.com/Studies/A-daniel03.htm</vt:lpwstr>
      </vt:variant>
      <vt:variant>
        <vt:lpwstr/>
      </vt:variant>
      <vt:variant>
        <vt:i4>2424950</vt:i4>
      </vt:variant>
      <vt:variant>
        <vt:i4>3</vt:i4>
      </vt:variant>
      <vt:variant>
        <vt:i4>0</vt:i4>
      </vt:variant>
      <vt:variant>
        <vt:i4>5</vt:i4>
      </vt:variant>
      <vt:variant>
        <vt:lpwstr>http://www.thebiblewayonline.com/Studies/A-daniel02.htm</vt:lpwstr>
      </vt:variant>
      <vt:variant>
        <vt:lpwstr/>
      </vt:variant>
      <vt:variant>
        <vt:i4>2424949</vt:i4>
      </vt:variant>
      <vt:variant>
        <vt:i4>0</vt:i4>
      </vt:variant>
      <vt:variant>
        <vt:i4>0</vt:i4>
      </vt:variant>
      <vt:variant>
        <vt:i4>5</vt:i4>
      </vt:variant>
      <vt:variant>
        <vt:lpwstr>http://www.thebiblewayonline.com/Studies/A-daniel01.htm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cp:lastModifiedBy>
  <cp:revision>2</cp:revision>
  <cp:lastPrinted>2022-08-25T21:30:00Z</cp:lastPrinted>
  <dcterms:created xsi:type="dcterms:W3CDTF">2023-07-19T14:16:00Z</dcterms:created>
  <dcterms:modified xsi:type="dcterms:W3CDTF">2023-07-19T14:16:00Z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ea57d3336cab8c4b71d405b312d3424eb29f07dd1e3e53e1db3401c1b55e684c</vt:lpwstr>
  </property>
</Properties>
</file>