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B5DD" w14:textId="77777777" w:rsidR="005370A5" w:rsidRDefault="005370A5" w:rsidP="00B809AF">
      <w:pPr>
        <w:spacing w:after="0"/>
        <w:jc w:val="center"/>
        <w:outlineLvl w:val="0"/>
        <w:rPr>
          <w:sz w:val="24"/>
          <w:szCs w:val="24"/>
        </w:rPr>
      </w:pPr>
      <w:bookmarkStart w:id="0" w:name="_Hlk138595137"/>
    </w:p>
    <w:p w14:paraId="32EBC994" w14:textId="77777777" w:rsidR="005370A5" w:rsidRPr="008E6511" w:rsidRDefault="005370A5" w:rsidP="005370A5">
      <w:pPr>
        <w:spacing w:after="0" w:line="240" w:lineRule="auto"/>
        <w:jc w:val="center"/>
        <w:rPr>
          <w:rFonts w:ascii="Times New Roman" w:eastAsia="Times New Roman" w:hAnsi="Times New Roman" w:cs="Times New Roman"/>
          <w:sz w:val="36"/>
          <w:szCs w:val="36"/>
          <w:lang w:bidi="te-IN"/>
        </w:rPr>
      </w:pPr>
      <w:r w:rsidRPr="008E6511">
        <w:rPr>
          <w:rFonts w:ascii="Times New Roman" w:eastAsia="Times New Roman" w:hAnsi="Times New Roman" w:cs="Times New Roman"/>
          <w:b/>
          <w:bCs/>
          <w:sz w:val="36"/>
          <w:szCs w:val="36"/>
          <w:lang w:bidi="te-IN"/>
        </w:rPr>
        <w:t>ଏବ୍ରୀୟମାନଙ୍କୁ ପତ୍ର</w:t>
      </w:r>
    </w:p>
    <w:p w14:paraId="629E8DF9" w14:textId="77777777" w:rsidR="003A0269" w:rsidRPr="008E6511" w:rsidRDefault="003A0269" w:rsidP="003A0269">
      <w:pPr>
        <w:spacing w:after="0"/>
        <w:jc w:val="center"/>
        <w:outlineLvl w:val="0"/>
        <w:rPr>
          <w:sz w:val="24"/>
          <w:szCs w:val="24"/>
        </w:rPr>
      </w:pPr>
      <w:r w:rsidRPr="008E6511">
        <w:rPr>
          <w:sz w:val="24"/>
          <w:szCs w:val="24"/>
        </w:rPr>
        <w:t>ସେସିଲ୍ ଏନ</w:t>
      </w:r>
    </w:p>
    <w:p w14:paraId="0B9A20DF" w14:textId="77777777" w:rsidR="005370A5" w:rsidRPr="008E6511" w:rsidRDefault="005370A5" w:rsidP="00B809AF">
      <w:pPr>
        <w:spacing w:after="0"/>
        <w:jc w:val="center"/>
        <w:outlineLvl w:val="0"/>
        <w:rPr>
          <w:sz w:val="24"/>
          <w:szCs w:val="24"/>
        </w:rPr>
      </w:pPr>
    </w:p>
    <w:p w14:paraId="02857429" w14:textId="439BD70E" w:rsidR="00846D41" w:rsidRPr="008E6511" w:rsidRDefault="00846D41" w:rsidP="00B809AF">
      <w:pPr>
        <w:spacing w:after="0"/>
        <w:jc w:val="center"/>
        <w:outlineLvl w:val="0"/>
        <w:rPr>
          <w:sz w:val="24"/>
          <w:szCs w:val="24"/>
        </w:rPr>
        <w:sectPr w:rsidR="00846D41" w:rsidRPr="008E6511" w:rsidSect="00B809AF">
          <w:footerReference w:type="default" r:id="rId6"/>
          <w:pgSz w:w="12240" w:h="15840" w:code="1"/>
          <w:pgMar w:top="720" w:right="720" w:bottom="720" w:left="720" w:header="0" w:footer="0" w:gutter="144"/>
          <w:cols w:space="720"/>
          <w:titlePg/>
          <w:docGrid w:linePitch="360"/>
        </w:sectPr>
      </w:pPr>
    </w:p>
    <w:p w14:paraId="2B940FE6" w14:textId="77777777" w:rsidR="001A1802" w:rsidRPr="008E6511" w:rsidRDefault="001A1802" w:rsidP="00846D41">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ପରିଚୟ</w:t>
      </w:r>
    </w:p>
    <w:p w14:paraId="6A32B448" w14:textId="1E129C06"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ବିଷୟବସ୍ତୁ ଏହାର ଲେଖକ ଏହାକୁ ଏକ “ଉତ୍ସାହର ଶବ୍ଦ” (13:22) ଭାବରେ ସୂଚିତ କରନ୍ତି - ଏକ ଉପଦେଶର କାର୍ଯ୍ୟ 13:15 ରେ ବ୍ୟବହୃତ ଏକ ଅଭିବ୍ୟକ୍ତି | ଏବଂ ଏହାର ଗଠନ ଏକ ସଚିବାଳୟର ଉପଦେଶ ସହିତ ଅନେକ ସମାନ୍ତରାଳ ଦେଖାଇବାକୁ କୁହାଯାଏ: (କ) ଥିଏସ୍ (1: 1-4), (ଖ) ଯୁକ୍ତିଯୁକ୍ତ କ୍ରମରେ ଯୁକ୍ତିଗୁଡ଼ିକର ବିକାଶ, ଏବଂ (ଗ) ଉଦ୍ୟାନ [ପରାମର୍ଶ, –rd] ବିଭାଗଗୁଡିକ (“ଆସନ୍ତୁ”) ସହିତ ଅନ୍ତର୍ଭୁକ୍ତ | ଉଲ୍ଲେଖନୀୟ ବିଷୟ ହେଉଛି, ଏହାର ଉପଦେଶଗୁଡ଼ିକ ଦୃ strongly ଭାବରେ ଆଧାରିତ | ଅଧ୍ୟାୟ 1: 1 ରୁ 10:18 ମୁଖ୍ୟତ doc ଉପଦେଶ ଅଟେ, ଉପଦେଶଗୁଡ଼ିକ ବିଚ୍ଛେଦ ସହିତ; ଅଧ୍ୟାୟ 10:19 ରୁ 13:17 ମୁଖ୍ୟତ h ଉଦ୍ୟାନ, ସମ୍ବନ୍ଧୀୟ ନିର୍ଦ୍ଦେଶ ସହିତ ଅଲଗା; ଏବଂ ଅଧ୍ୟାୟ 13: 18-25 ବ୍ୟକ୍ତିଗତ ବାର୍ତ୍ତା ସହିତ ଡକ୍ୟୁମେଣ୍ଟକୁ ସମାପ୍ତ କରେ, ଗୋଟିଏ ସଂକ୍ଷିପ୍ତ ପରାମର୍ଶ (v.22) | ଅଧିକନ୍ତୁ, ପବିତ୍ର ଲେଖାର କ part ଣସି ଅଂଶ ଟାଇପୋଲୋଜି - ପୁରାତନ ନିୟମ ପ୍ରକାର ଏବଂ ଅନୁରୂପ ନୂତନ ନିୟମ ଆଣ୍ଟିଟାଇପ୍ ସହିତ ଅଧିକ ପରିପୂର୍ଣ୍ଣ ନୁହେଁ |</w:t>
      </w:r>
    </w:p>
    <w:p w14:paraId="363B242B" w14:textId="11EB9726"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ଶ Style ଳୀ</w:t>
      </w:r>
      <w:r w:rsidRPr="008E6511">
        <w:rPr>
          <w:rFonts w:ascii="Times New Roman" w:eastAsia="Times New Roman" w:hAnsi="Times New Roman" w:cs="Times New Roman"/>
          <w:sz w:val="24"/>
          <w:szCs w:val="24"/>
          <w:lang w:bidi="te-IN"/>
        </w:rPr>
        <w:t>। ଏକ ପ୍ରବନ୍ଧ ବା ଗ୍ରନ୍ଥ (1: 1-4) ପରି ଆରମ୍ଭ, ଏକ ଉପଦେଶ ଭାବରେ (13:17 ମାଧ୍ୟମରେ), ଏବଂ ଏକ ଚିଠି କିମ୍ବା ଅକ୍ଷର (13: 18-25) ପରି ସମାପ୍ତ ହୋଇଛି - v.22 ରେ epesteila କ୍ରିୟା ବ୍ୟବହାର କରି (“ମୁଁ ଲେଖିଛି”), ଏକ ଚିଠି ଲେଖିବା ପାଇଁ ସାଧାରଣ ଅଭିବ୍ୟକ୍ତି ଏବଂ AV ରେ “ମୁଁ ଏକ ଚିଠି ଲେଖିଛି” ବୋଲି ବର୍ଣ୍ଣନା କରାଯାଇଛି | କିନ୍ତୁ ଏହାର ଲେଖକ ଚିହ୍ନଟ ନକରି କିମ୍ବା ଏହାର ଠିକଣାଗୁଡ଼ିକର ନାମକରଣ ନକରି ଏହା ସମାପ୍ତ ହୁଏ | ସେମାନେ, ତଥାପି, ପରସ୍ପର ସହିତ ଭଲ ଭାବରେ ପରିଚିତ ଥିବା ପରି ମନେହୁଏ (v.19; 10:34 AV) ଏବଂ ପ୍ରେରିତ ପାଉଲଙ୍କ ସହ ସହକର୍ମୀ ତୀମଥି (v.23) ସହିତ ପରସ୍ପର ସହିତ ପରିଚିତ | ଏହା ହୋଇପାରେ ଯେ ଏହି ପତ୍ରଟି ଏକ ବ୍ୟାପକ ପାଠକମାନଙ୍କ ପାଇଁ ଡିଜାଇନ୍ କରାଯାଇଥିଲା ଯେଉଁମାନଙ୍କ ମୂଳତ sent ପଠାଯାଇଥିଲା ଏବଂ ଏହାର ଲେଖକ ତାଙ୍କ ବିରୁଦ୍ଧରେ ପକ୍ଷପାତିତା କାରଣରୁ ଏହାକୁ ପ୍ରତ୍ୟାଖ୍ୟାନ କରିବା ପାଇଁ ଅଜ୍ଞାତ ଛାଡିଥିଲେ, ଯଦିଓ ଏହା ବହନ କରୁଥିବା ଦୂତମାନେ ସମ୍ଭବତ those ସେମାନଙ୍କୁ ପ୍ରଥମେ ପଠାଇଥିବେ | (ପରବର୍ତ୍ତୀ ବିଭାଗର ତୃତୀୟ ଅନୁଚ୍ଛେଦ ଦେଖନ୍ତୁ |)</w:t>
      </w:r>
    </w:p>
    <w:p w14:paraId="15E762AF" w14:textId="66A2E64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3. ଲେଖକ ପୂର୍ବର ପ୍ରାଚୀନ ଚର୍ଚ୍ଚ ଏହାକୁ ପାଉଲିନ୍ ଲେଖକଙ୍କ ବୋଲି ବିବେଚନା କରିଥିଲା ​​| କିନ୍ତୁ ସେହି ଦୃଶ୍ୟ ସର୍ବଦା ଅନ୍ୟତ୍ର ଅନିୟମିତତା ଭାବରେ କରାଯିବା ଉଚିତ୍ ନୁହେଁ | ଆଲେକ୍ସଜାଣ୍ଡାରିଆର କ୍ଲେମେଣ୍ଟ (155-215 ଖ୍ରୀଷ୍ଟାବ୍ଦ) ଧାରଣ କରିଥିଲେ ଯେ ପାଉଲ ଏହି ପତ୍ରକୁ ହିବ୍ରୁ ଭାଷାରେ ଲେଖିଥିଲେ ଏବଂ ଲୁକ ଏହାକୁ ଗ୍ରୀକ୍ ଭାଷାରେ ଅନୁବାଦ କରିଥିଲେ (କାରଣ, ପାଉଲଙ୍କ ଅନ୍ୟ ଚିଠିଗୁଡ଼ିକ ସହିତ ଭାବନାରେ ସୁସଙ୍ଗତ ହୋଇଥିଲେ ମଧ୍ୟ ଏହାର ଗ୍ରୀକ୍ ଅଧିକ ପଲିସ୍ ହୋଇଥିଲା ଏବଂ ଏହାର ସାହିତ୍ୟିକ ଶ style ଳୀ ସେମାନଙ୍କ ତୁଳନାରେ ଅଧିକ ଉଚ୍ଚତର ଥିଲା ଏବଂ ପରବର୍ତ୍ତୀ ସମୟରେ ଇଉସେବିୟସ୍ (263-339) AD ଏହା ବିଶ୍ believed ାସ କରିଥିଲେ ଯେ ଲ୍ୟୁକ୍ ଏହାକୁ ଅଧିକ ଅନୁବାଦ କରିଥିଲେ ଏବଂ ଅନ୍ୟମାନେ ଏହାକୁ ଲୁକ୍ କରିଥିଲେ। (ତଥାପି ଜଣେ ହିବ୍ରୁ ମୂଳ ପାଇଁ କ witness ଣସି ସାକ୍ଷୀ କେବେବି ଉଲ୍ଲେଖ କରାଯାଇ ନାହିଁ, ଏବଂ ସେଠାରେ ଥିବା ମତ କ no ଣସି historical ତିହାସିକ ଭିତ୍ତିରେ ନାହିଁ; ଏହା ବ୍ୟତୀତ, ଏହା ଭାଷା ବିଶେଷଜ୍ଞଙ୍କ ସହମତି ପରି ମନେହୁଏ ଯେ ଗ୍ରୀକ୍ ଭାଷାରେ ଗ୍ରୀକ୍ ଅନୁବାଦ ପରି ପ read ଼ାଯାଏ ନାହିଁ।) ପାଶ୍ଚାତ୍ୟରେ ଟର୍ଟୁଲିଆନ୍ (160-230 ଖ୍ରୀଷ୍ଟାବ୍ଦ) ବର୍ଣ୍ଣବା ଏହାର ଲେଖକ ବୋଲି କହିଥିଲେ। ଓରିଜେନ୍ (ପ୍ରାୟ 185-254 ଖ୍ରୀଷ୍ଟାବ୍ଦ) ନିଜକୁ ଏହିପରି ଭାବରେ ପ୍ରକାଶ କରିଥିଲେ: "କିନ୍ତୁ ମୁଁ କହିବି ଯେ ଚିନ୍ତାଧାରା ପ୍ରେରିତଙ୍କର ଅଟେ, କିନ୍ତୁ ଡ଼ିକ୍ସନ୍ ଏବଂ ବାକ୍ୟାଂଶ ସେହି ବ୍ୟକ୍ତିଙ୍କ ଅଟେ ଯିଏ ପ୍ରେରିତଙ୍କ କଥାକୁ ରେକର୍ଡ କରିଛନ୍ତି ଏବଂ ଯଦି ତାଙ୍କ ଅବକାଶରେ ତାଙ୍କ ଗୁରୁ ଯାହା କହିଛନ୍ତି ତାହା ଉଲ୍ଲେଖ କରିଛନ୍ତି। କେବଳ ଜାଣେ। " କାରଣ ସେହି ପ୍ରାଚୀନ ଲୋକମାନେ ବିନା କାରଣରେ ଏହାକୁ ବିତରଣ କରିନଥିଲେ | କିନ୍ତୁ ପ୍ରକୃତରେ କିଏ ଚିଠି ଲେଖିଥିଲେ, ଭଗବାନ କେବଳ ଜାଣନ୍ତି। " କାରଣ ସେହି ପ୍ରାଚୀନ ଲୋକମାନେ ବିନା କାରଣରେ ଏହାକୁ ବିତରଣ କରିନଥିଲେ | କିନ୍ତୁ ପ୍ରକୃତରେ କିଏ ଚିଠି ଲେଖିଥିଲେ, ଭଗବାନ କେବଳ ଜାଣନ୍ତି। "</w:t>
      </w:r>
    </w:p>
    <w:p w14:paraId="68C19DF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ଉଲ୍ଲେଖନୀୟ ଯେ, ଏହାର ପ୍ରେରଣା ଉପରେ କେହି ପ୍ରଶ୍ନ କଲେ ନାହିଁ | ଚତୁର୍ଥ ଶତାବ୍ଦୀର (300 ଦଶକ) ମଧ୍ୟଭାଗରେ, ଏବଂ ଶେଷରେ, ଏହାର ଲେଖକ ସାଧାରଣତ Paul ପାଉଲିନ୍ ଭାବରେ ଗ୍ରହଣ କରାଯାଇଥିଲା, କ୍ଲେମେଣ୍ଟ ଅଫ୍ </w:t>
      </w:r>
      <w:r w:rsidRPr="008E6511">
        <w:rPr>
          <w:rFonts w:ascii="Times New Roman" w:eastAsia="Times New Roman" w:hAnsi="Times New Roman" w:cs="Times New Roman"/>
          <w:sz w:val="24"/>
          <w:szCs w:val="24"/>
          <w:lang w:bidi="te-IN"/>
        </w:rPr>
        <w:lastRenderedPageBreak/>
        <w:t>ଆଲେକ୍ସଜାଣ୍ଡାରିଆ, ଇଉସେବିୟସ୍, ଏବଂ ଓରିଜେନ୍ ର ଯୋଗ୍ୟତା ବିନା, ଏବଂ ଏକାଦଶ ଶହ ବର୍ଷରୁ ଅଧିକ ସମୟ ପାଇଁ ପୁନର୍ବାର ଚ୍ୟାଲେଞ୍ଜ କରାଯାଇ ନଥିଲା, ଷୋଡଶ ଶତାବ୍ଦୀରେ, ଯେତେବେଳେ ପ୍ରୋଟେଷ୍ଟାଣ୍ଟ ସଂସ୍କାର ସମୟରେ, ଲେଖକଙ୍କ ପ୍ରଶ୍ନ ପୁନ ened ଖୋଲାଗଲା |</w:t>
      </w:r>
    </w:p>
    <w:p w14:paraId="66D667D2" w14:textId="16123FFC"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ସମ୍ଭାବ୍ୟ ନାମ ଭାବରେ ପରାମର୍ଶ ଦିଆଯାଇଥିବା ଅନ୍ୟ ନାମଗୁଡିକ (ଅନୁବାଦକ କିମ୍ବା ଆମାନୁଏନ୍ସ ଭାବରେ ନୁହେଁ) ଆପୋଲୋସ୍, ଲୁକ, ବର୍ଣ୍ଣବାସ୍, ସିଲଭାନାସ୍ ଏବଂ ରୋମର କ୍ଲେମେଣ୍ଟ ଅନ୍ତର୍ଭୁକ୍ତ | ଆହୁରି ମଧ୍ୟ, ପ୍ରିସ୍କିଲା (ତାଙ୍କ ସ୍ୱାମୀ ଆକ୍ୱିଲାଙ୍କ ସାହାଯ୍ୟରେ) 1900 ଖ୍ରୀଷ୍ଟାବ୍ଦରେ ଜର୍ମାନ ଧର୍ମଶାସ୍ତ୍ରୀ ହାର୍ନାକ୍ଙ୍କ ଦ୍ suggested ାରା ପରାମର୍ଶ ଦିଆଯାଇଥିଲା। (ରୋମ୍ର କ୍ଲେମେଣ୍ଟ ବ୍ୟତୀତ [ଯିଏ AD 97 ରେ ମୃତ୍ୟୁବରଣ କରିଥିଲେ?], ଏମାନେ ବ୍ୟକ୍ତିଗତ ବନ୍ଧୁ ଏବଂ ପାଉଲଙ୍କ ସହକର୍ମୀ ଥିଲେ ଏବଂ ସମ୍ଭବତ his ତାଙ୍କର ଧର୍ମଶାସ୍ତ୍ର ପ୍ରତିଫଳିତ ହୋଇଥାନ୍ତେ | ସମସ୍ତେ କେବଳ କଳ୍ପନାଜଳ୍ପନା |)</w:t>
      </w:r>
    </w:p>
    <w:p w14:paraId="4A59C1A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ସଂସ୍କାର ଯୁଗରେ କେତେକଙ୍କ ଦ୍ author ାରା ଲେଖକ ବିଷୟରେ ଅନିଶ୍ଚିତତା ହେତୁ, ଏହି ଡକ୍ୟୁମେଣ୍ଟ୍ ନୂତନ ନିୟମ ଶାସ୍ତ୍ରରେ ଏକ ଅନନ୍ୟ ସ୍ଥାନ ଦଖଲ କରିଛି ଯେଉଁଥିରେ ଆମେ ବର୍ତ୍ତମାନ ଅଧିକାଂଶ ଇଂରାଜୀ ସଂସ୍କରଣରେ ରହିଛୁ - ଲାଟିନ୍ ପାଣ୍ଡୁଲିପି ପରି ସମାନ, ପାଉଲିନ୍ ଲେଖାର ଏକ ସ୍ iqu ୀକୃତି ଗ୍ରହଣ ପୂର୍ବରୁ - ଅର୍ଥାତ୍ ନିଶ୍ଚିତ ଭାବରେ ପାଉଲିନ୍ ଚିଠି ଏବଂ ତଥାକଥିତ ସାଧାରଣ ଚିଠି ମଧ୍ୟରେ | ଯଦି ଏହା ନିଶ୍ଚିତ ଭାବରେ ପାଉଲିନ୍ ଲେଖକ ଭାବରେ ବିବେଚନା କରାଯାଇଥାନ୍ତା, 2 କରିନ୍ଥୀୟଙ୍କ ପରେ ଏହାର ଲମ୍ବ ହେତୁ ଏହା ସମ୍ଭବତ। ସ୍ଥାନିତ ହୋଇଥାନ୍ତା | ଅବଶ୍ୟ, ଅଧିକାଂଶ ଗ୍ରୀକ୍ ପାଣ୍ଡୁଲିପିରେ ଏହା ୨ ଥେସଲନୀକୀୟ ଏବଂ ୧ ତୀମଥିଙ୍କ ମଧ୍ୟରେ ଘଟିଥାଏ |</w:t>
      </w:r>
    </w:p>
    <w:p w14:paraId="7065E4E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କେତେକ ଜିଦ୍ ଧରିଛନ୍ତି, ତଥାପି, ଡକ୍ୟୁମେଣ୍ଟ୍ ଅଜ୍ଞାତ ଅଟେ ଏହା ଅହଂକାରୀ ପ୍ରମାଣ ଯେ ଏହା ପାଉଲଙ୍କ ଦ୍ୱାରା ଲିଖିତ, historical ତିହାସିକ ପରିସ୍ଥିତି ଏହା ଥିଲା | ବିଭିନ୍ନ ପ୍ରାଥମିକ ଚର୍ଚ୍ଚ "ପିତା" ଙ୍କ ଦ୍ It ାରା ଏହା ଅଭିଯୋଗ କରାଯାଇଥିଲା ଯେ ସେ ତାଙ୍କ ନାମକୁ ସଂଲଗ୍ନ କରିନଥିଲେ, ଏହାର ରୂପ ହୁଏତ ତାଙ୍କର ଅନେକ ଯିହୁଦୀ ଭାଇମାନଙ୍କୁ ଏହାକୁ ପ from ିବାରେ ରୋକିପାରେ ଏବଂ ଏହାକୁ ନିଜ ଯୋଗ୍ୟତା ଅନୁଯାୟୀ ବିଚାର କରିପାରନ୍ତି। ଏବଂ ଯେ ଅନ୍ୟ କ was ଣସି ବ୍ୟକ୍ତି ନଥିଲେ ଯାହାଙ୍କ ବିରୁଦ୍ଧରେ ସେହି ଯୁଗର ପରିବର୍ତ୍ତିତ ତଥା ଅବିଶ୍ୱାସୀ ଯିହୁଦୀମାନଙ୍କ ମଧ୍ୟରେ ଏତେ ଦୃ strong ତଥା ସାଧାରଣ ଭାବନା ଥିଲା, ଏହା ଇତିହାସର ଏକ ଅବିସ୍ମରଣୀୟ ତଥ୍ୟ |</w:t>
      </w:r>
    </w:p>
    <w:p w14:paraId="100B3A3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ବୋଧହୁଏ ପାଉଲିନ୍ ଲେଖକଙ୍କ ବିରୁଦ୍ଧରେ ଦୃ strong ଯୁକ୍ତି ହେଉଛି ଯେ ୨: ୧ in ରେ ଲେଖକ ନିଜକୁ ସେହିମାନଙ୍କ ମଧ୍ୟରେ ସ୍ଥାନିତ କରୁଥିବା ପରି ମନେହୁଏ, ଯେଉଁମାନଙ୍କ ନିକଟରେ ସୁସମାଚାର ପ୍ରଭୁଙ୍କ କଥା ଶୁଣିଥିଲେ ଏବଂ ଯାହାଙ୍କ ଦ୍ it ାରା ଏହା ଚମତ୍କାର ଭାବରେ ପ୍ରମାଣିତ ହୋଇଥିଲା, କିନ୍ତୁ ପାଉଲ ଏହା ସ୍ପଷ୍ଟ ଭାବରେ ଅସ୍ୱୀକାର କରିଛନ୍ତି ଯେ ସେ ଏହାକୁ ମନୁଷ୍ୟଠାରୁ ଗ୍ରହଣ କରିଛନ୍ତି କିମ୍ବା “ଯୀଶୁ ଖ୍ରୀଷ୍ଟଙ୍କ ପ୍ରକାଶନ ମାଧ୍ୟମରେ” ଶିକ୍ଷା ଦେଇଛନ୍ତି (ଗାଲାତୀୟ 1: ୧-12-୧))।</w:t>
      </w:r>
    </w:p>
    <w:p w14:paraId="19C5817D" w14:textId="12691ED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କିନ୍ତୁ ରବର୍ଟ ମିଲିଗାନ୍, ଏବ୍ରୀ (pp.14-15) ଉପରେ ତାଙ୍କର ମନ୍ତବ୍ୟର ପ୍ରାରମ୍ଭରେ, ଏହି ଉତ୍ତରରେ: "ଲେଖକ ନିଜ ପାଠକମାନଙ୍କ ସହ ନିଜକୁ ଅଧିକ ପ୍ରଭାବଶାଳୀ ଭାବରେ ଜିତିବା ଏବଂ ନିଜର ଉପଦେଶକୁ ନରମ କରିବା ଉଦ୍ଦେଶ୍ୟରେ ନିଜକୁ ଜଡିତ କରନ୍ତି ନାହିଁ କି? ଏହି ସମାନ ଚିଠିର ଷଷ୍ଠ ଅଧ୍ୟାୟରେ ଲେଖକ କୁହନ୍ତି, 'ତେଣୁ ଖ୍ରୀଷ୍ଟଙ୍କ ତତ୍ତ୍ of ର ପ୍ରଥମ ନୀତିକୁ ଛାଡିଦେବା, ବିଶ୍ of ାସର ମୂଳଦୁଆକୁ ଛାଡିଦେବା; ptisms, ଏବଂ ହାତ ରଖିବା, ମୃତମାନଙ୍କର ପୁନରୁତ୍ଥାନ ଏବଂ ଅନନ୍ତ ବିଚାର ବିଷୟରେ। ଏବଂ ଯଦି ଭଗବାନ ଅନୁମତି ଦିଅନ୍ତି ତେବେ ଆମେ ଏହା କରିବୁ। "</w:t>
      </w:r>
    </w:p>
    <w:p w14:paraId="490557A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ଜାରି ରଖି ସେ କୁହନ୍ତି: "ବର୍ତ୍ତମାନ ଆମେ ଏଥିରୁ ଅନୁଧ୍ୟାନ କରିବା ଉଚିତ କି, ଏହି ପତ୍ରର ଲେଖକ ସେ ଲେଖିଥିବା ବ୍ୟକ୍ତିଙ୍କ ପରି ଅପରାଧୀ ଥିଲେ କି? ଆମେ ଏଥିରୁ ଅନୁମାନ କରିବା ଉଚିତ ଯେ ସେ ମଧ୍ୟ ଖ୍ରୀଷ୍ଟିଆନ ଜ୍ଞାନରେ ସିଦ୍ଧ ହେବାକୁ ଆଗେଇ ଆସିବା ଆବଶ୍ୟକ ଏବଂ ସେ, ଏବଂ ତାଙ୍କ ପାଠକମାନେ, ପ୍ରକୃତରେ ଅବହେଳାର ବିପଦରେ </w:t>
      </w:r>
      <w:r w:rsidRPr="008E6511">
        <w:rPr>
          <w:rFonts w:ascii="Times New Roman" w:eastAsia="Times New Roman" w:hAnsi="Times New Roman" w:cs="Times New Roman"/>
          <w:sz w:val="24"/>
          <w:szCs w:val="24"/>
          <w:lang w:bidi="te-IN"/>
        </w:rPr>
        <w:lastRenderedPageBreak/>
        <w:t>ଥିଲେ। କିନ୍ତୁ ଏପରି ଏକ ଅଭିଯୋଗର ଏକ ସାଧାରଣ ବ୍ୟକ୍ତିତ୍ୱ ଦ୍ୱାରା, ପ୍ରେରିତ ନିଜ ଉପଦେଶକୁ ନରମ କରିବା ଉଦ୍ଦେଶ୍ୟରେ ନିଜ ପାଠକମାନଙ୍କ ସହିତ ନିଜକୁ ସଂଯୁକ୍ତ କରନ୍ତି;</w:t>
      </w:r>
    </w:p>
    <w:p w14:paraId="6D0060D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ଶେଷରେ, ମିଲିଗାନ୍ କୁହନ୍ତି (pp।</w:t>
      </w:r>
    </w:p>
    <w:p w14:paraId="428FA9F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 ଗନ୍ତବ୍ୟସ୍ଥଳ ଯଦିଓ ଡକ୍ୟୁମେଣ୍ଟର ଭ ograph ଗୋଳିକ ଗନ୍ତବ୍ୟସ୍ଥଳ ବିଷୟରେ କ h ଣସି ସୂଚନା ନାହିଁ (କେତେକ ଯିରୁଶାଲମ ପାଇଁ ଯୁକ୍ତି କରିଛନ୍ତି, ଅନ୍ୟମାନେ ରୋମ ପାଇଁ କିମ୍ବା ଆଲେକ୍ସଜାଣ୍ଡାରିଆ ପାଇଁ ଯୁକ୍ତି କରିଛନ୍ତି, ଯଦିଓ ଏହା ହୋଇ ନଥାଇପାରେ), ଏହା କେବଳ ପଛଘୁଞ୍ଚା (2: 1; 4: 1) ନୁହେଁ ବରଂ ବିଦ୍ରୋହର ବିପଦରେ ଥିବା ଯିହୁଦୀ ଖ୍ରୀଷ୍ଟିଆନମାନଙ୍କ ପାଇଁ ଡିଜାଇନ୍ ହୋଇଥିବା ପରି ମନେହୁଏ (6: 4-6; 10: 26-29) | ପାଗନ୍ କିମ୍ବା ଅଣଯିହୂଦୀ ଖ୍ରୀଷ୍ଟିଆନମାନଙ୍କ ଉପରେ କ no ଣସି ବିବାଦର ବିଷୟ ନାହିଁ, ଏବଂ ଅଣଯିହୂଦୀମାନଙ୍କ ବିଷୟରେ ମଧ୍ୟ ଉଲ୍ଲେଖ କରାଯାଇ ନାହିଁ (cf. 2:16), କିନ୍ତୁ ଧର୍ମହୀନ ହେବା କିମ୍ବା ଯିହୁଦା ଧର୍ମକୁ ଫେରିବାର ଏକ ବଡ଼ ବିପଦ - ତେଣୁ ମୁଖ୍ୟତ - - ଯିହୁଦୀ ଧର୍ମ ଏବଂ ଖ୍ରୀଷ୍ଟଙ୍କ ଉପରେ ଖ୍ରୀଷ୍ଟିଆନ ଧର୍ମର ସର୍ବୋଚ୍ଚତା ଉପରେ ଅଧିକ ଗୁରୁତ୍ୱ ଦିଆଯାଉଛି।</w:t>
      </w:r>
    </w:p>
    <w:p w14:paraId="1C773F05" w14:textId="1DE24B64"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ଡକ୍ୟୁମେଣ୍ଟର ସାଧାରଣ ନିୟମ - (କ) ବେଳେବେଳେ ହେଲେନିଷ୍ଟିକ୍ ଦାର୍ଶନିକ ଶବ୍ଦର ବ୍ୟବହାର ଏବଂ (ଖ) ସମସ୍ତ ପୁରାତନ ନିୟମର ଉଦ୍ଧୃତିଗୁଡିକ ହିବ୍ରୁ ପାଠ୍ୟରୁ ନୁହେଁ, କିନ୍ତୁ LXX ର ଗ୍ରୀକ୍ ଅନୁବାଦରୁ), ହେଲେନିଷ୍ଟ ଯିହୁଦୀ ଏବଂ ଗ୍ରୀକ୍ ଭାଷାଭାଷୀ ଖ୍ରୀଷ୍ଟିଆନଙ୍କ ଦ୍ used ାରା ବ୍ୟବହୃତ - ଠିକଣାଗୁଡ଼ିକ ଯିରୁଶାଲମ କିମ୍ବା ପାଲେଷ୍ଟାଇନ ପରିବର୍ତ୍ତେ ହେଲେନିଷ୍ଟ ଯିହୁଦା ଧର୍ମର ପରିବେଶରେ ରହିଥିବାର ସୂଚାଇପାରେ। କିନ୍ତୁ ଏହା ଚରମ ନୁହେଁ। କାରଣ ପାଉଲ ଉଭୟ ହିବ୍ରୁ ପାଠ୍ୟ ଏବଂ LXX ରୁ ତାଙ୍କ ନାମ ଧାରଣ କରିଥିବା ଚିଠିରେ ଉଲ୍ଲେଖ କରିଛନ୍ତି ଏବଂ ହେଲେନିଷ୍ଟ ଜଗତରେ ଯିହୁଦୀ ଏବଂ ଅଣଯିହୂଦୀ ବିଶ୍ believers ାସୀଙ୍କୁ ସମ୍ବୋଧିତ କରିଛନ୍ତି | ଏବଂ ଯିରୁଶାଲମରେ ନିଜେ ପୀଲାତ ଖ୍ରୀଷ୍ଟଙ୍କ କ୍ରୁଶ ଉପରେ କେବଳ ହିବ୍ରୁ ଭାଷାରେ ନୁହେଁ ବରଂ ଲାଟିନ୍ ଏବଂ ଗ୍ରୀକ୍ (ହେଲେନିଷ୍ଟିକ୍) ରେ ମଧ୍ୟ ଏକ ସୁପରସ୍କ୍ରିପସନ୍ ରଖିଥିଲେ (ଲୂକ 23:38, AV; ଯୋହନ 19:20) | ତେଣୁ,</w:t>
      </w:r>
    </w:p>
    <w:p w14:paraId="25B96CB3" w14:textId="100BE64F"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କିଙ୍ଗ ଜେମ୍ସ ସଂସ୍କରଣରେ, ଡକ୍ୟୁମେଣ୍ଟର ଟାଇଟଲ୍ ଲେଖାଥିଲା, "ପାଉଲ ଦି ପ୍ରେରିତଙ୍କ ଇବ୍ରୀୟମାନଙ୍କୁ" ଏବଂ ଡକ୍ୟୁମେଣ୍ଟ ସମୟରେ "ଏବ୍ରୀ" ଶବ୍ଦ ସାଧାରଣତ Palestinian ପାଲେଷ୍ଟାଇନ ଯିହୁଦୀମାନଙ୍କୁ ଦର୍ଶାଉଥିଲା। ସେହି ଶିରୋନାମା, ବିଳମ୍ବିତ ପାଣ୍ଡୁଲିପି ଉପରେ ନିର୍ଭର କରେ ଏବଂ ଏହା ପ୍ରାଧିକୃତ ନୁହେଁ | ତଥାପି ପୁରାତନ ପାଣ୍ଡୁଲିପିଗୁଡ଼ିକର ଶିରୋନାମାଟି କେବଳ "ଏବ୍ରୀମାନଙ୍କୁ" ବୋଲି କୁହାଯାଉଛି, ଠିକଣାଗୁଡ଼ିକଠାରୁ ଭିନ୍ନ ନୁହେଁ | ଏବଂ, ମୂଳ ଦଲିଲର ଏକ ଅଂଶ ହେବାର ସମ୍ଭାବନା ନଥିବାବେଳେ, ଏହା ଅତି ଶୀଘ୍ର ଯୋଡା ଯାଇଥିଲା - ଏବଂ ଏହା ସମ୍ଭବତ early ଏକ ପ୍ରାଥମିକ ବିଶ୍ୱାସକୁ ସୂଚିତ କରେ ଯେ ଏହା ପାଲେଷ୍ଟାଇନରେ ରହୁଥିବା ଯିହୁଦୀମାନଙ୍କ ପାଇଁ ଲେଖାଯାଇଥିଲା |</w:t>
      </w:r>
    </w:p>
    <w:p w14:paraId="558BC64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ଏହା ସତ୍ୟ ଯେ ପାଉଲ ନିଜକୁ ଜଣେ "ହିବ୍ରୁ ହିବ୍ରୁ" ଭାବରେ କହିଥଲେ (ଫିଲିପ୍ପୀୟ 3 :)), ଯଦିଓ ସିଲିକିଆର ଟାରସ ସହରର ନାଗରିକ (ପ୍ରେରିତ ୧ 21: ୧)) | କିନ୍ତୁ ସେ ମଧ୍ୟ "ଏହି ସହରରେ [ଯିରୁଶାଲମ], ଗମାଲିୟେଲଙ୍କ ପାଦଦେଶରେ ପ୍ରତିପୋଷିତ ହୋଇଥିଲେ, ଯାହା ଆମ ପିତୃପୁରୁଷଙ୍କ ନିୟମ ଅନୁଯାୟୀ ନିର୍ଦେଶ ଦିଆଯାଇଥିଲା" (ପ୍ରେରିତ ୨୨ :)) | ଏହା ପରବର୍ତ୍ତୀ ପରି ମନେ ହେଉଥିଲା ଯେ ତାଙ୍କୁ ନିଜକୁ ଜଣେ ହିବ୍ରୁ ବୋଲି କହିବାର ଅଧିକାର ଥିଲା |</w:t>
      </w:r>
    </w:p>
    <w:p w14:paraId="6E415A1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ଲେଖିବାର ସମୟ ସେହି ବିଷୟରେ ପାଠ୍ୟରେ କ sure ଣସି ନିଶ୍ଚିତ ପ୍ରମାଣ ନାହିଁ | ସର୍ବଶେଷ ସମୟ ସମ୍ଭବତ 90 90 ଦଶକର ପ୍ରାରମ୍ଭ ହୋଇଥାନ୍ତା, କାରଣ ଏହା ପ୍ରାୟ 95 କିମ୍ବା 96 ଖ୍ରୀଷ୍ଟାବ୍ଦରେ ରୋମ୍ର କ୍ଲେମେଣ୍ଟଙ୍କ ଦ୍ quoted ାରା ଉଦ୍ଧୃତ ହୋଇଛି କିନ୍ତୁ କ evidence ଣସି ପ୍ରମାଣ ନାହିଁ ଯେ ଖ୍ରୀଷ୍ଟପୂର୍ବ 70 ଦଶକରେ ଯିରୁଶାଲମ ଧ୍ୱଂସ ହେବାର କିଛି ଦଶନ୍ଧି ପୂର୍ବରୁ ଏହା ବିରୁଦ୍ଧରେ ଲେଖାଯାଇଥିଲା। ଏବଂ 8: 4 ଏବଂ 10:11 ର ଗ୍ରନ୍ଥଗୁଡ଼ିକ ସୂଚିତ କରେ ଯେ ଦ daily </w:t>
      </w:r>
      <w:r w:rsidRPr="008E6511">
        <w:rPr>
          <w:rFonts w:ascii="Times New Roman" w:eastAsia="Times New Roman" w:hAnsi="Times New Roman" w:cs="Times New Roman"/>
          <w:sz w:val="24"/>
          <w:szCs w:val="24"/>
          <w:lang w:bidi="te-IN"/>
        </w:rPr>
        <w:lastRenderedPageBreak/>
        <w:t>ନିକ ବଳିଦାନ ଉତ୍ସର୍ଗ କରାଯାଉଥିଲା, ଯାହା ଯିରୁଶାଲମ ଏବଂ ଏହାର ମନ୍ଦିର ଧ୍ୱଂସ ହେବା ପରେ ସତ୍ୟ ନୁହେଁ | (ନିମ୍ନଲିଖିତ ଅନୁଚ୍ଛେଦକୁ ମଧ୍ୟ ଦେଖନ୍ତୁ |)</w:t>
      </w:r>
    </w:p>
    <w:p w14:paraId="5C292FB1" w14:textId="6DC8E0CF"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6. ଲେଖିବାର ସ୍ଥାନ | କେହି କେହି 13:24 ("ସେମାନେ ଇଟାଲୀ ଆପଣଙ୍କୁ ଅଭିବାଦନ କରନ୍ତି") ସୂଚାଇ ଦେଇଛନ୍ତି ଯେ ଲେଖକ ଇଟାଲୀର ସାଥୀମାନଙ୍କ ମଧ୍ୟରେ ଇଟାଲୀ ବାହାରେ ଥିଲେ ଯେଉଁମାନେ ଇଟାଲୀର କ ewhere ଣସି ସମ୍ପ୍ରଦାୟକୁ ଘରକୁ ଅଭିବାଦନ ପଠାଉଥିଲେ - ଯାହା ରୋମକୁ ଡକ୍ୟୁମେଣ୍ଟର ସମ୍ଭାବ୍ୟ ଗନ୍ତବ୍ୟସ୍ଥଳ କରିବ | କିନ୍ତୁ ଏହିପରି ଅବଶ୍ୟ ଅନୁସରଣ କରେ ନାହିଁ | ଏହି ପାସ୍ ମଧ୍ୟ ଏହାର ଅର୍ଥ ହୋଇପାରେ ଯେ ଲେଖକ ଇଟାଲୀରେ ଥିଲେ, ଅନ୍ୟ ଏକ ସମ୍ପ୍ରଦାୟକୁ ଲେଖିଥିଲେ ଏବଂ ଇଟାଲୀୟମାନେ ସ୍ଥାନୀୟ ବାସିନ୍ଦା ପାଠକମାନଙ୍କୁ ଅଭିବାଦନ ପଠାଉଥିଲେ | ଯଦି ପାଉଲ ଲେଖକ ଥିଲେ, ସମ୍ଭବତ this ଏହା ପ୍ରଥମ କାରାଗାରରୁ ମୁକ୍ତ ହେବାର କିଛି ସମୟ ପରେ ରୋମରୁ ଲେଖାଯାଇଥିଲା |</w:t>
      </w:r>
    </w:p>
    <w:p w14:paraId="33177A5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7. ପ୍ରାସଙ୍ଗିକତା | ଯଦିଓ ଇତିହାସର ଏକ ନିର୍ଦ୍ଦିଷ୍ଟ ସମୟରେ ଖ୍ରୀଷ୍ଟିଆନମାନଙ୍କର ଏକ ନିର୍ଦ୍ଦିଷ୍ଟ ସ୍ଥାନୀୟ ଗୋଷ୍ଠୀକୁ ଲେଖା ହୋଇଛି, ଡକ୍ୟୁମେଣ୍ଟଟି ସମସ୍ତ ଖ୍ରୀଷ୍ଟିଆନଙ୍କ ପାଇଁ ଚିରସ୍ଥାୟୀ ପ୍ରାସଙ୍ଗିକତା ଅଟେ - ଉଭୟ ସଂଶୋଧନ ଏବଂ ପରାମର୍ଶ ପାଇଁ - ସେହି ମାନବ ପ୍ରକୃତିର ପରିବର୍ତ୍ତନ ହୁଏ ନାହିଁ ଏବଂ ସମାନ ବିପଦ ପ୍ରତ୍ୟେକ ପି generation ିର ଖ୍ରୀଷ୍ଟିଆନମାନଙ୍କୁ ଅପେକ୍ଷା କରିଥାଏ - ଆମର ପି generation ଼ି କ exception ଣସି ବ୍ୟତିକ୍ରମ ନୁହେଁ | ପବିତ୍ର ଲେଖାରେ ଏକ ଧନୀ ଅଧ୍ୟୟନ ପ୍ରଦାନ କରି କୁହାଯାଇଛି ଯେ ସର୍ବଭାରତୀୟ ସମ୍ମତି ଦ୍ the ାରା ବାଇବଲର କ book ଣସି ପୁସ୍ତକ ଅଧିକ ସୁସମାଚାରର divine ଶ୍ୱରୀୟ ଦୃଷ୍ଟିକୋଣ ପ୍ରଦାନ କରେ ନାହିଁ, ଯାହା ସର୍ବଦା ଶିକ୍ଷା ପାଇଁ ପରିପୂର୍ଣ୍ଣ ଅଟେ। ଏବଂ ଏହି ମୂଲ୍ୟ ଅଲଗା ଅଟେ ଯେଉଁଠାରେ ଲେଖା ହୋଇଛି, କାହା ଦ୍ enn ାରା ଲେଖା ହୋଇଛି, କିମ୍ବା କାହାକୁ ମୂଳତ sent ପଠାଯାଇଛି, ଏବଂ ଆମର ସମ୍ପୂର୍ଣ୍ଣ ତୃପ୍ତି ପାଇଁ ଆମେ କହିଥିବା ତଥ୍ୟ ଜାଣିପାରୁ ନାହୁଁ କି ନାହିଁ |</w:t>
      </w:r>
    </w:p>
    <w:p w14:paraId="26BCF156" w14:textId="77777777" w:rsidR="001A1802" w:rsidRPr="008E6511" w:rsidRDefault="001A1802" w:rsidP="00804430">
      <w:pPr>
        <w:pStyle w:val="NormalWeb"/>
        <w:jc w:val="center"/>
      </w:pPr>
      <w:r w:rsidRPr="008E6511">
        <w:rPr>
          <w:rStyle w:val="Strong"/>
        </w:rPr>
        <w:t>ସମୀକ୍ଷା</w:t>
      </w:r>
    </w:p>
    <w:p w14:paraId="39833DA5" w14:textId="77777777" w:rsidR="001A1802" w:rsidRPr="008E6511" w:rsidRDefault="001A1802" w:rsidP="00804430">
      <w:pPr>
        <w:pStyle w:val="NormalWeb"/>
        <w:jc w:val="both"/>
      </w:pPr>
      <w:r w:rsidRPr="008E6511">
        <w:t>1. God ଶ୍ବର, ଭବିଷ୍ୟ‌ଦ୍‌ବକ୍ତାମାନଙ୍କ ଦ୍ୱାରା ପିତୃପୁରୁଷଙ୍କ ସହିତ ଅନେକ ସମୟରେ ଏବଂ ବହୁ ପୁରାତନ କଥାବାର୍ତ୍ତା କରି, ଏହି ଶେଷ ଦିନରେ ଆମ ସହିତ ଏକ ପୁତ୍ର - ଏକ ବଡ଼ ଦୂତ (ଅର୍ଥାତ୍) - THEN ଏବଂ NOW (ବନାମ 1-2) ମଧ୍ୟରେ ତୁଳନା କରିଥିଲେ |</w:t>
      </w:r>
    </w:p>
    <w:p w14:paraId="7AE0AEC4" w14:textId="77777777" w:rsidR="001A1802" w:rsidRPr="008E6511" w:rsidRDefault="001A1802" w:rsidP="00804430">
      <w:pPr>
        <w:pStyle w:val="NormalWeb"/>
        <w:jc w:val="both"/>
      </w:pPr>
      <w:r w:rsidRPr="008E6511">
        <w:t>2. ଏହି ପୁତ୍ର (କ) all ଶ୍ବର ସମସ୍ତ ଜିନିଷର ଉତ୍ତରାଧିକାରୀ ନିଯୁକ୍ତ କଲେ; (ଖ) ତାଙ୍କ ମାଧ୍ୟମରେ ସେ ଜଗତ ସୃଷ୍ଟି କଲେ (ଆୟନ, ଯୁଗ); (ଗ) ସେ God's ଶ୍ବରଙ୍କ ଗ glory ରବର ଉଜ୍ଜ୍ୱଳତା ଏବଂ ତାଙ୍କ ସୃଷ୍ଟିର ସଠିକ୍ ସମାନତା, (ଘ) ଏବଂ ତାଙ୍କର ଶକ୍ତିଶାଳୀ ଶବ୍ଦ ଦ୍ୱାରା ସମସ୍ତ ଜିନିଷକୁ ସମର୍ଥନ କରୁଛନ୍ତି; ()) ଯେତେବେଳେ ସେ ପାପର ଶୁଦ୍ଧତା କରିଥିଲେ [ପୁରୋହିତ କାର୍ଯ୍ୟ], ସେତେବେଳେ ସେ ମହାଶୟଙ୍କ ଡାହାଣ ପାର୍ଶ୍ୱରେ ବସିଥିଲେ (ରାଜତ୍ୱର ସୂଚକ, ବ୍ରହ୍ମାଣ୍ଡର ସାର୍ବଭ sovereignty ମତ୍ୱ ବାଣ୍ଟିଥିଲେ), (ଚ) ସ୍ପଷ୍ଟ ଭାବରେ ବର୍ଣ୍ଣିତ ଦୂତମାନଙ୍କ ଅପେକ୍ଷା ଏତେ ଉନ୍ନତ ହୋଇଥିଲେ, ସେମାନଙ୍କ ଅପେକ୍ଷା ଏକ ଉତ୍ତମ ନାମ ଉତ୍ତରାଧିକାରୀ ହୋଇଥିଲେ (ଅଧ୍ୟାୟ 2 (Cf. ଫିଲିପ୍ସ 2: 5-11)</w:t>
      </w:r>
    </w:p>
    <w:p w14:paraId="189D8E84" w14:textId="77777777" w:rsidR="001A1802" w:rsidRPr="008E6511" w:rsidRDefault="001A1802" w:rsidP="00804430">
      <w:pPr>
        <w:pStyle w:val="NormalWeb"/>
        <w:jc w:val="both"/>
      </w:pPr>
      <w:r w:rsidRPr="008E6511">
        <w:t>ଟିପ୍ପଣୀ: "ପୁତ୍ର" ଯାହାଙ୍କ ମାଧ୍ୟମରେ God ଶ୍ବର ବର୍ତ୍ତମାନ କଥା ହୋଇଛନ୍ତି ତାହା ହେଉଛି "ପ୍ରଭୁ" (୨ :)), "ଯୀଶୁ" (୨ :)) | "ଆମର ସ୍ ession ୀକାରର ପ୍ରେରିତ ତଥା ମହାଯାଜକ" (3: 1), ଏବଂ "ଖ୍ରୀଷ୍ଟ" (3: 6) | ପାଠ୍ୟ ଆଗକୁ ବ These ଼ିବା ସହିତ ଏଗୁଡିକ ଏବଂ ଉପରୋକ୍ତ ବିଷୟଗୁଡିକ ବିସ୍ତୃତ କରିବାକୁ ହେବ |</w:t>
      </w:r>
    </w:p>
    <w:p w14:paraId="6F71146C" w14:textId="77777777" w:rsidR="001A1802" w:rsidRPr="008E6511" w:rsidRDefault="001A1802" w:rsidP="00804430">
      <w:pPr>
        <w:pStyle w:val="NormalWeb"/>
        <w:jc w:val="both"/>
      </w:pPr>
      <w:r w:rsidRPr="008E6511">
        <w:t>II ଦୂତମାନଙ୍କ ଅପେକ୍ଷା ପୁତ୍ର ମହାନ (1: 5 - 2:18) |</w:t>
      </w:r>
    </w:p>
    <w:p w14:paraId="60297575" w14:textId="77777777" w:rsidR="001A1802" w:rsidRPr="008E6511" w:rsidRDefault="001A1802" w:rsidP="00804430">
      <w:pPr>
        <w:pStyle w:val="NormalWeb"/>
        <w:jc w:val="both"/>
      </w:pPr>
      <w:r w:rsidRPr="008E6511">
        <w:lastRenderedPageBreak/>
        <w:t>1. ସେହି ନିଶ୍ଚିତତାକୁ ସମର୍ଥନ କରୁଥିବା ତଥ୍ୟଗୁଡିକ (୧: -14-)): (କ) no ଶ୍ବର କ angel ଣସି ଦୂତଙ୍କୁ କହିଲେ ନାହିଁ, "ତୁମେ ମୋର ପୁତ୍ର" (v.5); (ଖ) ଯେତେବେଳେ ପୁତ୍ର ଜଗତକୁ ଆସିଲେ, ଦୂତମାନେ ତାଙ୍କୁ ଉପାସନା କରିବାକୁ ଆଦେଶ ଦେଲେ (v.6); ) (ଘ) ପୁତ୍ର God ଶ୍ବରଙ୍କୁ ଡାକିଲେ, ତାଙ୍କର ଏକ ଅନନ୍ତରାଜ୍ୟ ଅଛି, ଏବଂ ତାଙ୍କର "ସାଥୀ" ଙ୍କ ଅପେକ୍ଷା ଖୁସିର ତେଲରେ ଅଭିଷେକ କରାଯାଇଛି (ଅନ୍ୟ ସମସ୍ତ ରାଜାଙ୍କ ଅପେକ୍ଷା ତାଙ୍କୁ "ପ୍ରଭୁମାନଙ୍କର ପ୍ରଭୁ ଏବଂ ରାଜାମାନଙ୍କର ରାଜା" ପ୍ରକାଶ 17:14) (ବନାମ 8-9); ()) ପୁତ୍ର ପ୍ରଭୁଙ୍କୁ ଡାକିଲେ, ଏବଂ ବ୍ରହ୍ମାଣ୍ଡର ସୃଷ୍ଟିରେ ତାଙ୍କର ଅଂଶ ରହିଲା, ଯାହା ବିନଷ୍ଟ ହେବ, ପରିବର୍ତ୍ତିତ ହେବ, କିନ୍ତୁ ସେ ସମାନ ରହିବେ ଏବଂ ତାଙ୍କ ବର୍ଷ ବିଫଳ ହେବ ନାହିଁ (ବନାମ ୧୦-୧)); (ଚ) କ angel ଣସି ଦୂତ ଭଗବାନଙ୍କ ଦ୍ୱାରା କେବେ କହି ନାହାଁନ୍ତି, ପୁତ୍ରଙ୍କ ପରି, "ତୁମେ ମୋର ଡାହାଣ ପଟେ ବସ" (v.13; କାର୍ଯ୍ୟ 2: 34-36); (ଛ) ସ୍ୱର୍ଗଦୂତମାନେ ସମସ୍ତେ ସେବା କରୁଥିବା ଆତ୍ମା ​​(ଶାସକ ନୁହଁନ୍ତି), ପରିତ୍ରାଣର ଉତ୍ତରାଧିକାରୀମାନଙ୍କ ପାଇଁ ସେବା କରିବାକୁ ପଠାଯାଇଥାଏ (v.14) |</w:t>
      </w:r>
    </w:p>
    <w:p w14:paraId="318BFE05" w14:textId="77777777" w:rsidR="001A1802" w:rsidRPr="008E6511" w:rsidRDefault="001A1802" w:rsidP="00804430">
      <w:pPr>
        <w:pStyle w:val="NormalWeb"/>
        <w:jc w:val="both"/>
      </w:pPr>
      <w:r w:rsidRPr="008E6511">
        <w:t>2. ସୟିଡ୍ ଆଫର୍ମେସନ୍ରେ ଜଡିତ ପ୍ରଭାବଗୁଡିକ (୨: ୧-18-୧)): (କ) ପୁତ୍ରଙ୍କ ମାଧ୍ୟମରେ କୁହାଯାଇଥିବା ସନ୍ଦେଶକୁ ଦୂତମାନଙ୍କ ମାଧ୍ୟମରେ କଥାବାର୍ତ୍ତାଠାରୁ ଅଧିକ ଗମ୍ଭୀରତାର ସହିତ ଗ୍ରହଣ କରିବାର ଆବଶ୍ୟକତା (ଯେପରି ମୋଶାଙ୍କ ନିୟମ ଥିଲା, ପ୍ରେରିତମାନଙ୍କ କାର୍ଯ୍ୟର ବିବରଣ 7:53; ଗାଲାତୀୟ 3: ୧)) (ବନାମ ୧-4-୧)); (ଖ) ଭବିଷ୍ୟତ ଜଗତ ସ୍ୱର୍ଗଦୂତମାନଙ୍କ ଅଧୀନ ହୋଇ ନାହିଁ, କିନ୍ତୁ ଯୀଶୁଙ୍କ ପୁତ୍ର, ତାଙ୍କ ପୁତ୍ର, ମାଂସ ଏବଂ ରକ୍ତରେ ଅଂଶୀଦାର (ସ୍ୱର୍ଗଦୂତମାନଙ୍କର ପ୍ରକୃତିର ନୁହେଁ, ଏବଂ ଦୂତମାନଙ୍କୁ ସାହାଯ୍ୟ କରିବା ପାଇଁ ନୁହେଁ) ଯାହା ଦ୍ his ାରା ସେ ତାଙ୍କ ଭାଇମାନଙ୍କ ପାଇଁ ମରିବାକୁ ସମର୍ଥ ହେବେ (ମଣିଷ, ଯାହାଙ୍କ ସହ ସେ ନିଜକୁ ଚିହ୍ନିଛନ୍ତି), ମୃତ୍ୟୁକୁ ପରାସ୍ତ କରି, ଏବଂ ସେମାନଙ୍କର ଦାସତ୍ୱରୁ ମୁକ୍ତି ପାଇପାରିବେ ଏବଂ ସେମାନଙ୍କ ପାପରୁ ବଞ୍ଚିତ ହେବେ।</w:t>
      </w:r>
    </w:p>
    <w:p w14:paraId="3415460B" w14:textId="77777777" w:rsidR="001A1802" w:rsidRPr="008E6511" w:rsidRDefault="001A1802" w:rsidP="00804430">
      <w:pPr>
        <w:pStyle w:val="NormalWeb"/>
        <w:jc w:val="both"/>
      </w:pPr>
      <w:r w:rsidRPr="008E6511">
        <w:t>III ମୋସ୍ ଠାରୁ ପୁତ୍ର ଗ୍ରେଟର |</w:t>
      </w:r>
    </w:p>
    <w:p w14:paraId="2F2CF481" w14:textId="77777777" w:rsidR="001A1802" w:rsidRPr="008E6511" w:rsidRDefault="001A1802" w:rsidP="00804430">
      <w:pPr>
        <w:pStyle w:val="NormalWeb"/>
        <w:jc w:val="both"/>
        <w:rPr>
          <w:rFonts w:ascii="Cambria" w:hAnsi="Cambria"/>
        </w:rPr>
      </w:pPr>
      <w:r w:rsidRPr="008E6511">
        <w:rPr>
          <w:rFonts w:ascii="Cambria" w:hAnsi="Cambria"/>
        </w:rPr>
        <w:t>(ଇସ୍ରାଏଲକୁ ଭଗବାନଙ୍କ ପ୍ରେରିତ, ଏବଂ ଖ୍ରୀଷ୍ଟଙ୍କର ଏକ ପ୍ରକାର) (3: 1 - 4:13)</w:t>
      </w:r>
    </w:p>
    <w:p w14:paraId="6AACD0E7" w14:textId="77777777" w:rsidR="001A1802" w:rsidRPr="008E6511" w:rsidRDefault="001A1802" w:rsidP="00804430">
      <w:pPr>
        <w:pStyle w:val="NormalWeb"/>
        <w:jc w:val="both"/>
      </w:pPr>
      <w:r w:rsidRPr="008E6511">
        <w:t>1. ସର୍ବୋଚ୍ଚ ମହାନତାର ସତ୍ୟ (୧: -6-)): (କ) God's ଶ୍ବରଙ୍କ ଘର (ଇସ୍ରାଏଲ୍) ନିର୍ମାଣରେ ଏକ ଅଂଶ ଥିଲେ, ମୋଶା ତାହା କରିନଥିଲେ (ବନାମ ୧-4-୧)); (ଖ) ମୋଶା God's ଶ୍ବରଙ୍କ ଘରେ ଜଣେ ବିଶ୍ୱସ୍ତ ସେବକ ଥିଲେ, କିନ୍ତୁ ଖ୍ରୀଷ୍ଟ God's ଶ୍ବରଙ୍କ ଗୃହ ଉପରେ ପୁତ୍ର ଭାବରେ - “ଯଦି ଆମେ ଆମର ସାହସିକତା ଏବଂ ଶେଷ ପର୍ଯ୍ୟନ୍ତ ଆମର ଆଶା ଦୃ firm ଼ତାକୁ ଦୃ fast ଭାବରେ ଧରି ରଖିବା” (ବନାମ 5-6) |</w:t>
      </w:r>
    </w:p>
    <w:p w14:paraId="02D7182C" w14:textId="77777777" w:rsidR="001A1802" w:rsidRPr="008E6511" w:rsidRDefault="001A1802" w:rsidP="00804430">
      <w:pPr>
        <w:pStyle w:val="NormalWeb"/>
        <w:jc w:val="both"/>
      </w:pPr>
      <w:r w:rsidRPr="008E6511">
        <w:t>God ଶ୍ବରଙ୍କ ଗୃହ ଗଠନ ପାଇଁ ଯୋଗ୍ୟତା ପୂରଣ କରିବାକୁ ଉପଦେଶ (3: 7 - 4:13); (କ) "ଉତ୍ତେଜନା ପରି ତୁମର ହୃଦୟକୁ କଠିନ କର ନାହିଁ। ମରୁଭୂମିରେ" (3: 7-19); )</w:t>
      </w:r>
    </w:p>
    <w:p w14:paraId="10C6F2D4" w14:textId="77777777" w:rsidR="001A1802" w:rsidRPr="008E6511" w:rsidRDefault="001A1802" w:rsidP="00804430">
      <w:pPr>
        <w:pStyle w:val="NormalWeb"/>
        <w:jc w:val="both"/>
      </w:pPr>
      <w:r w:rsidRPr="008E6511">
        <w:t>IV। ଆରୋନ୍ ଠାରୁ ପୁତ୍ର ଗ୍ରେଟର |</w:t>
      </w:r>
    </w:p>
    <w:p w14:paraId="3B5E7441" w14:textId="77777777" w:rsidR="001A1802" w:rsidRPr="008E6511" w:rsidRDefault="001A1802" w:rsidP="00804430">
      <w:pPr>
        <w:pStyle w:val="NormalWeb"/>
        <w:jc w:val="both"/>
        <w:rPr>
          <w:rFonts w:ascii="Cambria" w:hAnsi="Cambria"/>
        </w:rPr>
      </w:pPr>
      <w:r w:rsidRPr="008E6511">
        <w:rPr>
          <w:rFonts w:ascii="Cambria" w:hAnsi="Cambria"/>
        </w:rPr>
        <w:t>(ଇସ୍ରାଏଲର ସର୍ବୋଚ୍ଚ ପୁରୋହିତ, ଏବଂ ଖ୍ରୀଷ୍ଟଙ୍କର ଏକ ପ୍ରକାର) (4:14 - 6:20) |</w:t>
      </w:r>
    </w:p>
    <w:p w14:paraId="319EA5CD" w14:textId="77777777" w:rsidR="001A1802" w:rsidRPr="008E6511" w:rsidRDefault="001A1802" w:rsidP="00804430">
      <w:pPr>
        <w:pStyle w:val="NormalWeb"/>
        <w:jc w:val="both"/>
      </w:pPr>
      <w:r w:rsidRPr="008E6511">
        <w:t>1. ଖ୍ରୀଷ୍ଟଙ୍କ ମହାନ ଯୋଗ୍ୟତା (4:14 - 5:14); (କ) God ଶ୍ବରଙ୍କ ନିକଟରେ ତୁରନ୍ତ ପ୍ରବେଶ ସହିତ "ସ୍ୱର୍ଗ ଦେଇ" ପାସ୍ ହୋଇଛି, କିନ୍ତୁ "ଆମର ଦୁର୍ବଳତାର ଭାବନାକୁ ଛୁଇଁପାରେ" କାରଣ ସେ "ଆମ ପରି ପରୀକ୍ଷିତ ହୋଇଥିଲେ ମଧ୍ୟ ପାପ ବିନା"; ତେଣୁ, ଆମେ "ସାହସର ସହିତ ଅନୁଗ୍ରହର ସିଂହାସନ ନିକଟକୁ ଯିବା ଉଚିତ୍, ଯେପରି ଆମେ ଦୟା ପାଇପାରିବା ଏବଂ ଆବଶ୍ୟକ ସମୟରେ ଆମକୁ ସାହାଯ୍ୟ କରିବାକୁ ଅନୁଗ୍ରହ ପାଇପାରିବା" (4: 14-16); (ଖ) ପୁରୁଷମାନଙ୍କ ମଧ୍ୟରୁ ନିଆଯାଇଥିବା ଜଣେ ମହାଯାଜକଙ୍କ ଯୋଗ୍ୟତା (5: 1-4); (ଗ) ଖ୍ରୀଷ୍ଟଙ୍କ ଯୋଗ୍ୟତା ସର୍ବୋଚ୍ଚ, ମଲକୀଷେଦକଙ୍କ ଆଦେଶ ପରେ ଚିରଦିନ ପାଇଁ ପୁରୋହିତ ହେବା (5: 5-10) - ଆଲୋଚନା କରିବା କଷ୍ଟକର କାରଣ ପାଠକମାନେ “ଶୁଣିବା ଦୁର୍ବଳ” ହୋଇଗଲେ (ବନାମ 11-14) |</w:t>
      </w:r>
    </w:p>
    <w:p w14:paraId="2E4B6830" w14:textId="77777777" w:rsidR="001A1802" w:rsidRPr="008E6511" w:rsidRDefault="001A1802" w:rsidP="00804430">
      <w:pPr>
        <w:pStyle w:val="NormalWeb"/>
        <w:jc w:val="both"/>
      </w:pPr>
      <w:r w:rsidRPr="008E6511">
        <w:lastRenderedPageBreak/>
        <w:t>2. ପାଠକଙ୍କ ପୂର୍ବ ଅବସ୍ଥା ଉପରେ ଆଧାରିତ ଉପଦେଶ (6: 1-20); (କ) ପ୍ରଥମ ନୀତି ତ୍ୟାଗ କରି ସିଦ୍ଧତାକୁ (ଆଧ୍ୟାତ୍ମିକ ପରିପକ୍ୱତା) (ବନାମ 1-3); (ଖ) ବିଦ୍ରୋହ ଏବଂ ଏହାର ନିର୍ଦ୍ଦିଷ୍ଟ ଦଣ୍ଡକୁ ଏଡାଇବା ପାଇଁ (ବନାମ 4-8); (ଗ) 'ଅଳସୁଆ ନୁହେଁ, କିନ୍ତୁ ସେମାନଙ୍କ ଅନୁକରଣକାରୀ, ଯେଉଁମାନେ ବିଶ୍ faith ାସ ଏବଂ ଧ patience ର୍ଯ୍ୟ (ମାକ୍ରୋମିମେଟାଇ, ଦୀର୍ଘ-ଧ suffering ର୍ଯ୍ୟ) ଦ୍ୱାରା ପ୍ରତିଜ୍ଞାଗୁଡ଼ିକର ଉତ୍ତରାଧିକାରୀ ହୁଅନ୍ତି (ବନାମ -12-)); (ଘ) ଅବ୍ରହାମଙ୍କ ଭଳି, God's ଶ୍ବରଙ୍କ ପରାମର୍ଶର ଅକ୍ଷୟତା ଦ୍ so ାରା ନିଶ୍ଚିତ ହେବା, ଯେପରି ଆମକୁ "ପ୍ରାଣର ଏକ ଆଙ୍କର୍" ଭାବରେ ପହଞ୍ଚିବା ପାଇଁ ଏକ ଦୃ "଼ ଆଶା," ମଲକୀଷେଦକଙ୍କ କ୍ରମ ପରେ "(ବନାମ 13-20) |</w:t>
      </w:r>
    </w:p>
    <w:p w14:paraId="1DE8D48D" w14:textId="77777777" w:rsidR="001A1802" w:rsidRPr="008E6511" w:rsidRDefault="001A1802" w:rsidP="00804430">
      <w:pPr>
        <w:pStyle w:val="NormalWeb"/>
        <w:jc w:val="both"/>
      </w:pPr>
      <w:r w:rsidRPr="008E6511">
        <w:t>V. ଆରୋନିକ୍ ଉପରେ ମେଲଚିଜେଡେକ୍ ପ୍ରିଜଥୁଡ୍ ର ସୁପ୍ରିମୋରିଟି |</w:t>
      </w:r>
    </w:p>
    <w:p w14:paraId="082EFA45" w14:textId="77777777" w:rsidR="001A1802" w:rsidRPr="008E6511" w:rsidRDefault="001A1802" w:rsidP="00D638E3">
      <w:pPr>
        <w:pStyle w:val="NormalWeb"/>
        <w:spacing w:after="0" w:afterAutospacing="0"/>
        <w:jc w:val="both"/>
        <w:rPr>
          <w:rFonts w:ascii="Cambria" w:hAnsi="Cambria"/>
        </w:rPr>
      </w:pPr>
      <w:r w:rsidRPr="008E6511">
        <w:rPr>
          <w:rFonts w:ascii="Cambria" w:hAnsi="Cambria"/>
        </w:rPr>
        <w:t>(LEVITICAL) PRIESTHOOD (7: 1-28) |</w:t>
      </w:r>
    </w:p>
    <w:p w14:paraId="0D43E2C4" w14:textId="77777777" w:rsidR="001A1802" w:rsidRPr="008E6511" w:rsidRDefault="001A1802" w:rsidP="00D638E3">
      <w:pPr>
        <w:pStyle w:val="NormalWeb"/>
        <w:spacing w:before="0" w:beforeAutospacing="0" w:after="0" w:afterAutospacing="0"/>
        <w:jc w:val="both"/>
      </w:pPr>
      <w:r w:rsidRPr="008E6511">
        <w:t>1. ଯେଉଁ ଉପାୟରେ ମଲକୀଷେଦକ ଭିନ୍ନ ଏବଂ ଶ୍ରେଷ୍ଠ ଥିଲେ (ବନାମ ୧-25-୨)); (କ) ମଲକୀଷେଦକ ଉଭୟ ରାଜା ଏବଂ ପୁରୋହିତ (ଖ୍ରୀଷ୍ଟଙ୍କ ବିଷୟରେ ମଧ୍ୟ ସତ୍ୟ, କିନ୍ତୁ ହାରୋଣଙ୍କ ନୁହେଁ) (ବନାମ ୧-2-୨)); (ଖ) ତାଙ୍କର ପୁରୋହିତତା ବଂଶାନୁକ୍ରମିକ ନୁହେଁ, ଏବଂ ଦିନର ଆରମ୍ଭ କିମ୍ବା ଜୀବନର କ recorded ଣସି ଲିପିବଦ୍ଧ ହୋଇ ନ ଥିବାରୁ ସେ “କ୍ରମାଗତ ଭାବରେ ଜଣେ ପୁରୋହିତ” ରୁହନ୍ତି, (ଖ୍ରୀଷ୍ଟଙ୍କ ବିଷୟରେ ମଧ୍ୟ ସତ୍ୟ, କିନ୍ତୁ ହାରୋଣଙ୍କ ନୁହେଁ) (v.3); (ଗ) ସେ ଅବ୍ରହାମଙ୍କଠାରୁ ମହାନ୍ ଥିଲେ, ତାଙ୍କୁ ଆଶୀର୍ବାଦ କରିଥିଲେ ("କମ୍ ଭଲରେ ଆଶୀର୍ବାଦ ପ୍ରାପ୍ତ ହୋଇଥିଲେ") ଏବଂ ତାଙ୍କର ଦଶମାଂଶ ଗ୍ରହଣ କଲେ, ତେଣୁ କହିବାକୁ ଗଲେ, ଲେବୀ (ଅବ୍ରହାମଙ୍କ ନାତି ଏବଂ ଇସ୍ରାଏଲର ଯାଜକମାନଙ୍କର ପିତା) ଅବ୍ରହାମଙ୍କ ମାଧ୍ୟମରେ ତାଙ୍କୁ ଦଶମାଂଶ ପ୍ରଦାନ କରିଥିଲେ, କାରଣ ସେ ଏପର୍ଯ୍ୟନ୍ତ ଶେଷର ଅଣ୍ଟାରେ ଥିଲେ (ବନାମ 4-10) |</w:t>
      </w:r>
    </w:p>
    <w:p w14:paraId="005F2770" w14:textId="77777777" w:rsidR="001A1802" w:rsidRPr="008E6511" w:rsidRDefault="001A1802" w:rsidP="00804430">
      <w:pPr>
        <w:pStyle w:val="NormalWeb"/>
        <w:jc w:val="both"/>
      </w:pPr>
      <w:r w:rsidRPr="008E6511">
        <w:t>2. ଲେବୀୟ ପୁରୋହିତତାର ଅସମ୍ପୂର୍ଣ୍ଣତା ଯାହା ଅଧୀନରେ ନିୟମ (ମୋଶା) ଗ୍ରହଣ କରାଯାଇଥିଲା (ବନାମ ୧-14-୧)): (କ) ମଲ୍କୀଷେଦକଙ୍କ ଆଦେଶ ପରେ ଅନ୍ୟ ଜଣେ ପୁରୋହିତଙ୍କ ଆବଶ୍ୟକତା ଦେଖାଗଲା, ଏବଂ ହାରୋଣଙ୍କ ଆଦେଶ ପରେ ନୁହେଁ (v.11); ଯିହୁଦା ବଂଶରୁ ଜଣେ ପୁରୋହିତଙ୍କୁ ଉଠିବାକୁ ଅନୁମତି ଦେବା ପାଇଁ ଆଇନର ପରିବର୍ତ୍ତନରେ ଦେଖାଗଲା, ଯେଉଁମାନଙ୍କ ମଧ୍ୟରୁ ମୋଶା ପୁରୋହିତମାନଙ୍କ ବିଷୟରେ କିଛି କହି ନ ଥିଲେ (ବନାମ 12-14) |</w:t>
      </w:r>
    </w:p>
    <w:p w14:paraId="5D78A9EF" w14:textId="31AAB00D" w:rsidR="001A1802" w:rsidRPr="008E6511" w:rsidRDefault="001A1802" w:rsidP="00804430">
      <w:pPr>
        <w:pStyle w:val="NormalWeb"/>
        <w:jc w:val="both"/>
      </w:pPr>
      <w:r w:rsidRPr="008E6511">
        <w:t>3. ମଲକୀଷେଦକଙ୍କ ଆଦେଶ ପରେ ଖ୍ରୀଷ୍ଟଙ୍କ ପୁରୋହିତତାର ସର୍ବୋଚ୍ଚତା (ବନାମ ୧-28-୨)): (କ) ଏକ ଶାରୀରିକ ଆଦେଶର ନିୟମ ଅନୁଯାୟୀ ନୁହେଁ, ବରଂ ଏକ ଅସୀମ (ଆକାଟାଲଟୁ, ଅବିସ୍ମରଣୀୟ) ଜୀବନର ଶକ୍ତି ପରେ (ବନାମ ୧-17-୧)); (ଖ) ଯେଉଁ ନିୟମ ବାତିଲ କରାଯାଇଥିଲା, ତାହା ଅପେକ୍ଷା ଏକ ଉତ୍ତମ ଆଶାରେ ଅଣାଯାଇଥିଲା, ଯାହା ଦ୍ we ାରା ଆମେ God ଶ୍ବରଙ୍କ ନିକଟତର ହୋଇଥାଉ (ବନାମ ୧-19-୧)); (ଗ) ଏକ ଶପଥ ସହିତ ତିଆରି ହୋଇଥିବାବେଳେ ଲେବୀୟ ପୁରୋହିତ ନଥିଲେ, ଏବଂ ପୁରୋହିତ ଭାବରେ ଯୀଶୁ “ଏକ ଉତ୍ତମ ଚୁକ୍ତିର ସୁରକ୍ଷା” ହୋଇଗଲେ (ବନାମ 20-22); ) 23-25); ()) ଖ୍ରୀଷ୍ଟଙ୍କ ନିଜର ନିର୍ମଳ ଏବଂ ଦାଗହୀନ ଚରିତ୍ର ଏବଂ ଜଗତର ପାପ ପାଇଁ ତାଙ୍କର ଏକ ନ offering ବେଦ୍ୟର ସିଦ୍ଧତା ଦ୍ୱାରା ପ୍ରମାଣିତ ଏବଂ ବର୍ଣ୍ଣିତ (ବନାମ 26-28) |</w:t>
      </w:r>
    </w:p>
    <w:p w14:paraId="791C2325" w14:textId="77777777" w:rsidR="001A1802" w:rsidRPr="008E6511" w:rsidRDefault="001A1802" w:rsidP="00804430">
      <w:pPr>
        <w:pStyle w:val="NormalWeb"/>
        <w:jc w:val="both"/>
      </w:pPr>
      <w:r w:rsidRPr="008E6511">
        <w:rPr>
          <w:b/>
          <w:bCs/>
        </w:rPr>
        <w:t>VI। ପୁତ୍ରର ଉଚ୍ଚ-ପୁରୋହିତ ମନ୍ତ୍ରଣାଳୟର ସୁପରିଚାଳନା |</w:t>
      </w:r>
    </w:p>
    <w:p w14:paraId="477D2B31" w14:textId="77777777" w:rsidR="001A1802" w:rsidRPr="008E6511" w:rsidRDefault="001A1802" w:rsidP="00D638E3">
      <w:pPr>
        <w:pStyle w:val="NormalWeb"/>
        <w:spacing w:after="0" w:afterAutospacing="0"/>
        <w:jc w:val="both"/>
        <w:rPr>
          <w:rFonts w:ascii="Cambria" w:hAnsi="Cambria"/>
        </w:rPr>
      </w:pPr>
      <w:r w:rsidRPr="008E6511">
        <w:rPr>
          <w:rFonts w:ascii="Cambria" w:hAnsi="Cambria"/>
          <w:b/>
          <w:bCs/>
        </w:rPr>
        <w:t>(</w:t>
      </w:r>
      <w:r w:rsidRPr="008E6511">
        <w:rPr>
          <w:rFonts w:ascii="Cambria" w:hAnsi="Cambria"/>
        </w:rPr>
        <w:t>ପ୍ରତିମୂର୍ତ୍ତିର ମହାନ ଦିନର ରୀତିମତରୁ ବ୍ରୋଡ୍ ସହିତ) (8: 1-18) |</w:t>
      </w:r>
    </w:p>
    <w:p w14:paraId="27EECE3E" w14:textId="77777777" w:rsidR="001A1802" w:rsidRPr="008E6511" w:rsidRDefault="001A1802" w:rsidP="00D638E3">
      <w:pPr>
        <w:pStyle w:val="NormalWeb"/>
        <w:spacing w:before="0" w:beforeAutospacing="0" w:after="0" w:afterAutospacing="0"/>
        <w:jc w:val="both"/>
      </w:pPr>
      <w:r w:rsidRPr="008E6511">
        <w:t>1. ଏକ ଉନ୍ନତ (ସ୍ୱର୍ଗୀୟ) ତମ୍ବୁରେ (8: 1-5) |</w:t>
      </w:r>
    </w:p>
    <w:p w14:paraId="0F6AF964" w14:textId="77777777" w:rsidR="001A1802" w:rsidRPr="008E6511" w:rsidRDefault="001A1802" w:rsidP="00D638E3">
      <w:pPr>
        <w:pStyle w:val="NormalWeb"/>
        <w:spacing w:before="0" w:beforeAutospacing="0"/>
        <w:jc w:val="both"/>
      </w:pPr>
      <w:r w:rsidRPr="008E6511">
        <w:t>2. ଏକ ନୂତନ ଏବଂ ଉତ୍ତମ ଚୁକ୍ତି ଅଧୀନରେ (8: 6-13) |</w:t>
      </w:r>
    </w:p>
    <w:p w14:paraId="15EE3524" w14:textId="77777777" w:rsidR="001A1802" w:rsidRPr="008E6511" w:rsidRDefault="001A1802" w:rsidP="00804430">
      <w:pPr>
        <w:pStyle w:val="NormalWeb"/>
        <w:jc w:val="both"/>
      </w:pPr>
      <w:r w:rsidRPr="008E6511">
        <w:t xml:space="preserve">3. ଉପରୋକ୍ତ ବିଷୟଗୁଡ଼ିକ ଉପରେ ବର୍ଣ୍ଣନା (9: 1-28): (କ) ପ୍ରଥମ ଚୁକ୍ତିର ପ୍ରକୃତି ଏବଂ ସୀମା ଏବଂ ଏହାର ନିୟମ (9: 1-10); (ଖ) ନୂତନ ଚୁକ୍ତି ଅଧୀନରେ ବୃହତ ଏବଂ ଅଧିକ ପ୍ରଭାବଶାଳୀ ବଳିଦାନ (9: 11-14); (ଗ) ଖ୍ରୀଷ୍ଟ, ମୋଶା </w:t>
      </w:r>
      <w:r w:rsidRPr="008E6511">
        <w:lastRenderedPageBreak/>
        <w:t>ନୁହଁନ୍ତି, ନୂତନ ନିୟମର ମଧ୍ୟସ୍ଥି (9: 15-22); (ଘ) ଖ୍ରୀଷ୍ଟ ନିଜେ, ପଶୁ ନୁହଁନ୍ତି, ନୂତନ ଚୁକ୍ତି ଅଧୀନରେ ସିଦ୍ଧ ବଳିଦାନ (9: 23-28) |</w:t>
      </w:r>
    </w:p>
    <w:p w14:paraId="6E796850" w14:textId="77777777" w:rsidR="001A1802" w:rsidRPr="008E6511" w:rsidRDefault="001A1802" w:rsidP="00804430">
      <w:pPr>
        <w:pStyle w:val="NormalWeb"/>
        <w:jc w:val="both"/>
      </w:pPr>
      <w:r w:rsidRPr="008E6511">
        <w:t>4. ବାସ୍ତବତା (ଆଣ୍ଟିଟାଇପ୍) ବର୍ତ୍ତମାନ ଭର୍ସ ଛାୟା (ପ୍ରକାର) ପୂର୍ବରୁ (୧୦: ୧-18-୧)): (ଖ) ଖ୍ରୀଷ୍ଟ, ଅନ୍ତିମ ବଳିଦାନ, ସର୍ବୋଚ୍ଚ ବାସ୍ତବତାକୁ ପ୍ରତିପାଦିତ କରେ, ଏବଂ ନିଜ ବଳିଦାନ ସମ୍ପୂର୍ଣ୍ଣ ପ୍ରଭାବଶାଳୀ (ବନାମ 5-18) |</w:t>
      </w:r>
    </w:p>
    <w:p w14:paraId="42A3B4C8" w14:textId="77777777" w:rsidR="001A1802" w:rsidRPr="008E6511" w:rsidRDefault="001A1802" w:rsidP="00EF3869">
      <w:pPr>
        <w:pStyle w:val="NormalWeb"/>
        <w:jc w:val="center"/>
      </w:pPr>
      <w:r w:rsidRPr="008E6511">
        <w:rPr>
          <w:b/>
          <w:bCs/>
        </w:rPr>
        <w:t>VII ବାହାଘର ଉପରେ ଆଧାରିତ ହର୍ଟାଟୋରୀ ଏବଂ ପ୍ରାକ୍ଟିକାଲ୍ ବିଭାଗ |</w:t>
      </w:r>
      <w:r w:rsidRPr="008E6511">
        <w:t>(10:19 - 13:17) |</w:t>
      </w:r>
    </w:p>
    <w:p w14:paraId="1D5B2FE7" w14:textId="77777777" w:rsidR="001A1802" w:rsidRPr="008E6511" w:rsidRDefault="001A1802" w:rsidP="00804430">
      <w:pPr>
        <w:pStyle w:val="NormalWeb"/>
        <w:jc w:val="both"/>
      </w:pPr>
      <w:r w:rsidRPr="008E6511">
        <w:t>1. ଖ୍ରୀଷ୍ଟଙ୍କ ମାଧ୍ୟମରେ God ଶ୍ବରଙ୍କ ନିକଟତର ହେବାକୁ ପରାମର୍ଶ ଦିଅ ଏବଂ ବିଶ୍ବାସଘାତକତା କର ନାହିଁ (10: 19-39): (କ) ବିଶ୍ୱାସର ପୂର୍ଣ୍ଣତାରେ ପ୍ରକୃତ ହୃଦୟ ସହିତ ନିକଟତର ହୁଅ (ବନାମ ୧-22-୨)); (ଖ) ଆମର ବିଶ୍ faith ାସର ସ୍ୱୀକାରକୁ ଦୃ fast ଭାବରେ ଧରି ରଖ (v.23); (ଗ) ପ୍ରେମ ଏବଂ ଭଲ କାର୍ଯ୍ୟ ପାଇଁ ଉତ୍ତେଜିତ ହେବାକୁ ପରସ୍ପରକୁ ବିଚାର କରନ୍ତୁ, ଏକତ୍ର ହେବାକୁ ତ୍ୟାଗ କରନ୍ତୁ ନାହିଁ (ବନାମ 24-25); (ଘ) ଯଦି ଆମେ ସତ୍ୟର ଜ୍ଞାନ ପାଇବା ପରେ ଇଚ୍ଛାକୃତ ଭାବରେ ପାପ କରିଥାଉ, ତେବେ ଆମେ ନିଶ୍ଚିତ ଭାବରେ God ଶ୍ବରଙ୍କ ପ୍ରତିଶୋଧ (ବନାମ 26-31);</w:t>
      </w:r>
    </w:p>
    <w:p w14:paraId="4E498330" w14:textId="77777777" w:rsidR="001A1802" w:rsidRPr="008E6511" w:rsidRDefault="001A1802" w:rsidP="00804430">
      <w:pPr>
        <w:pStyle w:val="NormalWeb"/>
        <w:jc w:val="both"/>
      </w:pPr>
      <w:r w:rsidRPr="008E6511">
        <w:t>2. ଅତୀତର ହିରୋମାନଙ୍କର ବିଶ୍ୱାସ ଅନୁକରଣ କରିବା ପାଇଁ ଉଦାହରଣ ଭାବରେ ଧରିଛି (11: 1-40); (କ) ବିଶ୍ୱାସର ପ୍ରକୃତି (ବନାମ 1-3); ) (ଘ) ମୋଶା ଏବଂ ଇସ୍ରାଏଲର ବିଶ୍ୱାସ, ରାହାବଙ୍କ ମଧ୍ୟ (ବନାମ 23-31); ()) ବିଶ୍ faith ାସର ଅନ୍ୟାନ୍ୟ ଉଦାହରଣ (ବନାମ 32-40) |</w:t>
      </w:r>
    </w:p>
    <w:p w14:paraId="753AB335" w14:textId="29D54BE4" w:rsidR="001A1802" w:rsidRPr="008E6511" w:rsidRDefault="001A1802" w:rsidP="00804430">
      <w:pPr>
        <w:pStyle w:val="NormalWeb"/>
        <w:jc w:val="both"/>
      </w:pPr>
      <w:r w:rsidRPr="008E6511">
        <w:t>3. ଯୀଶୁଙ୍କ ଉଦାହରଣ (12: 1-3): (କ) ଉପରୋକ୍ତ ସାକ୍ଷୀମାନଙ୍କ ମେଘ ଦ୍ୱାରା ଘେରି ରହି ଆସନ୍ତୁ, ଆସନ୍ତୁ ଧ patience ର୍ଯ୍ୟ (ହୁପୋମୋନ୍ସ, ସ୍ଥିରତା, ଦୃ ance ତା) ସହିତ ଆମ ସମ୍ମୁଖରେ ଦ race ଡ଼ିବା (v.1); ) (ଗ) ଖ୍ରୀଷ୍ଟିଆନ ଜୀବନର କଷ୍ଟ ଏବଂ ପରୀକ୍ଷଣ ଆମ ଚରିତ୍ରଗୁଡ଼ିକୁ ଗ to ଼ିବା ପାଇଁ ଅନୁଶାସନ ଭାବରେ ଉତ୍ତମ ଭାବରେ ଉଦ୍ଦିଷ୍ଟ (ବନାମ 4-11) |</w:t>
      </w:r>
    </w:p>
    <w:p w14:paraId="67F9F23C" w14:textId="77777777" w:rsidR="001A1802" w:rsidRPr="008E6511" w:rsidRDefault="001A1802" w:rsidP="00804430">
      <w:pPr>
        <w:pStyle w:val="NormalWeb"/>
        <w:jc w:val="both"/>
      </w:pPr>
      <w:r w:rsidRPr="008E6511">
        <w:t>4. ସ୍ଥିର ରହିବାକୁ ପରବର୍ତ୍ତୀ ପରାମର୍ଶ (12: 12-29); (କ) ଅଗ୍ରଗାମୀ ଉପରେ ଆଧାରିତ (ବନାମ 12-17); )</w:t>
      </w:r>
    </w:p>
    <w:p w14:paraId="7ACEDCE8" w14:textId="360D0C8A" w:rsidR="001A1802" w:rsidRPr="008E6511" w:rsidRDefault="001A1802" w:rsidP="00804430">
      <w:pPr>
        <w:pStyle w:val="NormalWeb"/>
        <w:jc w:val="both"/>
      </w:pPr>
      <w:r w:rsidRPr="008E6511">
        <w:t>5. ଖ୍ରୀଷ୍ଟିଆନ ଜୀବନର କର୍ତ୍ତବ୍ୟ ପାଇଁ ଉପଦେଶ (13: 1-17); ) ) ବନାମ 7-17) |</w:t>
      </w:r>
    </w:p>
    <w:p w14:paraId="6CFDACCF" w14:textId="77777777" w:rsidR="001A1802" w:rsidRPr="008E6511" w:rsidRDefault="001A1802" w:rsidP="00EF3869">
      <w:pPr>
        <w:pStyle w:val="NormalWeb"/>
        <w:jc w:val="center"/>
      </w:pPr>
      <w:r w:rsidRPr="008E6511">
        <w:rPr>
          <w:b/>
          <w:bCs/>
        </w:rPr>
        <w:t>VIII ଇପିଷ୍ଟୋଲାରୀ ସିଦ୍ଧାନ୍ତ (13: 18-25) |</w:t>
      </w:r>
    </w:p>
    <w:p w14:paraId="5ADB7D34" w14:textId="77777777" w:rsidR="001A1802" w:rsidRPr="008E6511" w:rsidRDefault="001A1802" w:rsidP="00E13741">
      <w:pPr>
        <w:pStyle w:val="NormalWeb"/>
        <w:spacing w:before="0" w:beforeAutospacing="0" w:after="0" w:afterAutospacing="0"/>
        <w:jc w:val="both"/>
      </w:pPr>
      <w:r w:rsidRPr="008E6511">
        <w:t>1. ଲେଖକଙ୍କ ଦ୍ୱାରା ଅନୁରୋଧ - ପାଠକମାନଙ୍କ ପ୍ରାର୍ଥନା ପାଇଁ, ଯେପରି ସେ ଶୀଘ୍ର ସେମାନଙ୍କୁ ପୁନ restored ସ୍ଥାପିତ କରି ପାରିବେ (ବନାମ ୧-19-୧)) |</w:t>
      </w:r>
    </w:p>
    <w:p w14:paraId="315F2569" w14:textId="77777777" w:rsidR="001A1802" w:rsidRPr="008E6511" w:rsidRDefault="001A1802" w:rsidP="00E13741">
      <w:pPr>
        <w:pStyle w:val="NormalWeb"/>
        <w:spacing w:before="0" w:beforeAutospacing="0" w:after="0" w:afterAutospacing="0"/>
        <w:jc w:val="both"/>
      </w:pPr>
      <w:r w:rsidRPr="008E6511">
        <w:t>2. ବେନେଡିକେସନ୍ (ବନାମ 20-21) |</w:t>
      </w:r>
    </w:p>
    <w:p w14:paraId="2A2AE7BD" w14:textId="77777777" w:rsidR="001A1802" w:rsidRPr="008E6511" w:rsidRDefault="001A1802" w:rsidP="00E13741">
      <w:pPr>
        <w:pStyle w:val="NormalWeb"/>
        <w:spacing w:after="0" w:afterAutospacing="0"/>
        <w:jc w:val="both"/>
      </w:pPr>
      <w:r w:rsidRPr="008E6511">
        <w:t>3. ବ୍ୟକ୍ତିଗତ ବାର୍ତ୍ତା (ବନାମ ୨୨-୨)): (କ) ଲେଖକ କେବଳ ଲେଖିଥିବା “ଉତ୍ସାହର ଶବ୍ଦ ସହ ସହ୍ୟ କରିବାକୁ” ଉତ୍ସାହ (v.22); (ଖ) ସୂଚନା ଯେ “ଆମ ଭାଇ ତୀମଥିଙ୍କୁ ସ୍ୱାଧୀନତା ଦିଆଯାଇଛି,” ଲେଖକ ସେମାନଙ୍କ ସହିତ ଖୁବ୍ ଶୀଘ୍ର ଦେଖିବାର ଆଶା ପ୍ରକାଶ କରିଛନ୍ତି (v.23); (ଗ) ଅନୁରୋଧ ଯେ ପାଠକମାନେ ସେମାନଙ୍କର ନେତାମାନଙ୍କୁ, ଏବଂ ସମସ୍ତ ସାଧୁମାନଙ୍କୁ ନମସ୍କାର କରନ୍ତୁ - ସମ୍ଭବତ him ତାଙ୍କ ପାଇଁ (v.24a); (ଘ) ଇଟାଲୀର (ଆପୋ, ରୁ, କିମ୍ବା) ଇଟାଲୀ (ଯେଉଁମାନେ ସମ୍ଭବତ the ଲେଖକଙ୍କ ସହିତ ଅଛନ୍ତି) ପାଠକମାନଙ୍କୁ ନମସ୍କାର କରନ୍ତି (v.24b) |</w:t>
      </w:r>
    </w:p>
    <w:p w14:paraId="4B091926" w14:textId="77777777" w:rsidR="001A1802" w:rsidRPr="008E6511" w:rsidRDefault="001A1802" w:rsidP="00804430">
      <w:pPr>
        <w:pStyle w:val="NormalWeb"/>
        <w:jc w:val="both"/>
      </w:pPr>
      <w:r w:rsidRPr="008E6511">
        <w:t>4. ଅନ୍ତିମ ଅନୁଗ୍ରହ (v.25) |</w:t>
      </w:r>
    </w:p>
    <w:p w14:paraId="08A3AAEE" w14:textId="77777777" w:rsidR="001A1802" w:rsidRPr="008E6511" w:rsidRDefault="001A1802" w:rsidP="00804430">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lastRenderedPageBreak/>
        <w:t>ଦୂତଗଣ - ତାଙ୍କର ମନ୍ତ୍ରୀମାନେ |</w:t>
      </w:r>
      <w:r w:rsidRPr="008E6511">
        <w:rPr>
          <w:rFonts w:ascii="Times New Roman" w:eastAsia="Times New Roman" w:hAnsi="Times New Roman" w:cs="Times New Roman"/>
          <w:sz w:val="24"/>
          <w:szCs w:val="24"/>
          <w:lang w:bidi="te-IN"/>
        </w:rPr>
        <w:t>ଅଧ୍ୟାୟ 1: 7 (ଗୀତସଂହିତା 104: 4 ରୁ)</w:t>
      </w:r>
    </w:p>
    <w:p w14:paraId="09E117A0" w14:textId="77777777" w:rsidR="001A1802" w:rsidRPr="008E6511" w:rsidRDefault="001A1802" w:rsidP="00D638E3">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ଅନୁବାଦ:</w:t>
      </w:r>
    </w:p>
    <w:p w14:paraId="1B53FA38" w14:textId="77777777" w:rsidR="001A1802" w:rsidRPr="008E6511" w:rsidRDefault="001A1802" w:rsidP="00D638E3">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ଗୀତସଂହିତା 104: 4</w:t>
      </w:r>
      <w:r w:rsidRPr="008E6511">
        <w:rPr>
          <w:rFonts w:ascii="Times New Roman" w:eastAsia="Times New Roman" w:hAnsi="Times New Roman" w:cs="Times New Roman"/>
          <w:sz w:val="24"/>
          <w:szCs w:val="24"/>
          <w:lang w:bidi="te-IN"/>
        </w:rPr>
        <w:t>"ଯିଏ ନିଜ ଦୂତମାନଙ୍କୁ ଆତ୍ମା ​​ସୃଷ୍ଟି କରେ, ତାଙ୍କର ସେବକମାନେ ଅଗ୍ନିର ନିଆଁ" - "ସେବକମାନଙ୍କ" ସହିତ "ଦୂତଗଣ" (NKJ V) ପାଇଁ ବିକଳ୍ପ ପ reading ଼ା ଭାବରେ |</w:t>
      </w:r>
    </w:p>
    <w:p w14:paraId="7FB2E672" w14:textId="67E52F8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"ଯିଏ ନିଜର ଦୂତମାନଙ୍କୁ ପବନ କରେ; ଅଗ୍ନି ମନ୍ତ୍ରୀ ତାଙ୍କ ମନ୍ତ୍ରୀ" - "ତାଙ୍କ ଦୂତମାନଙ୍କୁ ପବନ କରେ" ସହିତ "ତାଙ୍କ ଦୂତମାନଙ୍କୁ ପବନ କରେ" (ଆମେରିକୀୟ ଷ୍ଟାଣ୍ଡାର୍ଡ ସଂସ୍କରଣ) ପାଇଁ ବିକଳ୍ପ ପ reading ଼ା ଭାବରେ |</w:t>
      </w:r>
    </w:p>
    <w:p w14:paraId="0D3F94C9" w14:textId="5E5D42DB"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ଏବ୍ରୀ 1: 7</w:t>
      </w:r>
      <w:r w:rsidRPr="008E6511">
        <w:rPr>
          <w:rFonts w:ascii="Times New Roman" w:eastAsia="Times New Roman" w:hAnsi="Times New Roman" w:cs="Times New Roman"/>
          <w:sz w:val="24"/>
          <w:szCs w:val="24"/>
          <w:lang w:bidi="te-IN"/>
        </w:rPr>
        <w:t>: "ଏବଂ ସ୍ୱର୍ଗଦୂତମାନଙ୍କ ବିଷୟରେ, ସେ କୁହନ୍ତି: 'କିଏ ତାଙ୍କର ଦୂତମାନଙ୍କୁ ଆତ୍ମା ​​ଏବଂ ତାଙ୍କର ସେବକମାନଙ୍କୁ ଅଗ୍ନିରେ ପରିଣତ କରେ" (ନ୍ୟୁ କିଙ୍ଗ ଜେମ୍ସ ସଂସ୍କରଣ) |</w:t>
      </w:r>
    </w:p>
    <w:p w14:paraId="5B3B8FC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"ଏବଂ ସେ ସ୍ୱର୍ଗଦୂତମାନଙ୍କ ବିଷୟରେ କୁହନ୍ତି, ଯିଏ ନିଜ ଦୂତମାନଙ୍କୁ ପବନ କରେ, ଏବଂ ତାଙ୍କର ମନ୍ତ୍ରୀଙ୍କୁ ନିଆଁର ନିଆଁ" (ଆମେରିକୀୟ ଷ୍ଟାଣ୍ଡାର୍ଡ ସଂସ୍କରଣ) |</w:t>
      </w:r>
    </w:p>
    <w:p w14:paraId="1706A373" w14:textId="77777777" w:rsidR="001A1802" w:rsidRPr="008E6511" w:rsidRDefault="001A1802" w:rsidP="00D638E3">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ପାରାଫ୍ରେଜ୍ ଏବଂ / କିମ୍ବା ମନ୍ତବ୍ୟଗୁଡିକ:</w:t>
      </w:r>
    </w:p>
    <w:p w14:paraId="74B93F6D" w14:textId="77777777" w:rsidR="001A1802" w:rsidRPr="008E6511" w:rsidRDefault="001A1802" w:rsidP="00D638E3">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ଜେମ୍ସ ମାକନାଇଟ୍, ଆପୋଷ୍ଟୋଲିକ୍ ଚିଠି: "କିଏ ତାଙ୍କ ଦୂତମାନଙ୍କୁ ଆଧ୍ୟାତ୍ମିକ ପଦାର୍ଥ ଏବଂ ତାଙ୍କର ସେବକମାନଙ୍କୁ ନିଆଁର ନିଆଁରେ ପରିଣତ କଲା; ଅର୍ଥାତ୍ ଦୂତମାନଙ୍କ ବିଷୟରେ ସବୁଠାରୁ ବଡ କଥା ହେଉଛି, ସେମାନେ ପ୍ରାଣୀମାନଙ୍କ ସହିତ ଜଡିତ ନୁହଁନ୍ତି, ଯେଉଁମାନେ ଅତି କାର୍ଯ୍ୟକଳାପରେ God ଶ୍ବରଙ୍କ ସେବା କରନ୍ତି |"</w:t>
      </w:r>
    </w:p>
    <w:p w14:paraId="01C331D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ନିଲ୍ ଆର ଲାଇଟ୍ଫୁଟ, ଯୀଶୁ ଖ୍ରୀଷ୍ଟ ଆଜି: "କିନ୍ତୁ ଆମେରିକୀୟ ଷ୍ଟାଣ୍ଡାର୍ଡ ସଂସ୍କରଣରେ ହିବ୍ରୁ ର ଅନ୍ୟ ଏକ ଅନୁବାଦ ସମ୍ଭବ ଅଟେ, ଯାହା ପବନ କରିବା ପରିବର୍ତ୍ତେ ତାଙ୍କ ଦୂତମାନେ ତାଙ୍କ ଦୂତମାନଙ୍କୁ (କିମ୍ବା କୋଣ) ପବନ କରିଥାନ୍ତି। ଏହା ହେଉଛି ସେପ୍ଟୁଏଜିଣ୍ଟ୍ର ଅନୁବାଦ, ଯାହା ଲେଖକ ଦ୍ Hebrew ାରା ସେ ସ୍ୱର୍ଗଦୂତଙ୍କ ଦ୍ es ାରା ପରିବର୍ତ୍ତନ କରିପାରିବେ। ସେମାନେ କେବଳ ସେବକ ଅଟନ୍ତି। ସେମାନଙ୍କର ନିଜର ଇଚ୍ଛା କିମ୍ବା ନିୟମ ନାହିଁ। ସେମାନେ ଆଦେଶ ଦିଅନ୍ତି ନାହିଁ, ସେମାନେ ତାହା ମାନନ୍ତି। "</w:t>
      </w:r>
    </w:p>
    <w:p w14:paraId="385B8E53"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ଖ୍ରୀଷ୍ଟିଆନମାନଙ୍କ ପରି ଯେପରି God ଶ୍ବରଙ୍କୁ ମାନିବା କିମ୍ବା ଅବମାନନା କରିବା ବ୍ୟତୀତ ସେମାନଙ୍କର ନିଜର ଇଚ୍ଛା ନାହିଁ | କିନ୍ତୁ ସେମାନେ ପାପ କରିପାରିବେ, ଏବଂ କେତେକ ଅଛନ୍ତି (୨ ପିତର ୨: ;; ଯିହୁଦା)) | - CNW |</w:t>
      </w:r>
    </w:p>
    <w:p w14:paraId="2B6FC6B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କେମ୍ବ୍ରିଜ୍ ବାଇବଲ ମନ୍ତବ୍ୟ</w:t>
      </w:r>
      <w:r w:rsidRPr="008E6511">
        <w:rPr>
          <w:rFonts w:ascii="Times New Roman" w:eastAsia="Times New Roman" w:hAnsi="Times New Roman" w:cs="Times New Roman"/>
          <w:sz w:val="24"/>
          <w:szCs w:val="24"/>
          <w:lang w:bidi="te-IN"/>
        </w:rPr>
        <w:t>।</w:t>
      </w:r>
    </w:p>
    <w:p w14:paraId="7A284787" w14:textId="0FBE5C03"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ଟାଇଣ୍ଡଲେ ନୂତନ ନିୟମ ମନ୍ତବ୍ୟଗୁଡିକ |</w:t>
      </w:r>
      <w:r w:rsidRPr="008E6511">
        <w:rPr>
          <w:rFonts w:ascii="Times New Roman" w:eastAsia="Times New Roman" w:hAnsi="Times New Roman" w:cs="Times New Roman"/>
          <w:sz w:val="24"/>
          <w:szCs w:val="24"/>
          <w:lang w:bidi="te-IN"/>
        </w:rPr>
        <w:t>: "ହିବ୍ରୁ ର ଅନୁବାଦ [ଗୀତସଂହିତା 104: 4] ହୋଇପାରେ 'God ଶ୍ବର ତାଙ୍କର ଦୂତମାନଙ୍କୁ ପବନ କରନ୍ତି ଏବଂ ତାଙ୍କର ସେବକମାନଙ୍କୁ ଅଗ୍ନିରେ ପରିଣତ କରନ୍ତି |' ଲେଖକଙ୍କ ଦ୍ followed ାରା ଅନୁସରଣ କରାଯାଉଥିବା LXX ରେ 'ସେ ତାଙ୍କର ଦୂତମାନଙ୍କୁ ପବନ କରନ୍ତି ଏବଂ ତାଙ୍କର ସେବକମାନଙ୍କୁ ଅଗ୍ନିରେ ପରିଣତ କରନ୍ତି |' କେତେକ ମତ ଦେଇଛନ୍ତି ଯେ God ଶ୍ବର ପ୍ରାୟତ angels ଦୂତମାନଙ୍କୁ 'ଘଟଣାର ପରିବର୍ତ୍ତିତ ବସ୍ତ୍ର ସହିତ' ପବନ ଏବଂ ନିଆଁରେ ପରିଣତ କରନ୍ତି, ସ୍ୱର୍ଗଦୂତମାନଙ୍କୁ ପ୍ରକୃତି କ୍ଷେତ୍ରରେ ତାଙ୍କ ଇଚ୍ଛା ପୂରଣ କରିବା ପାଇଁ God's ଶ୍ବରଙ୍କ ଶକ୍ତି ପରିଧାନ କରିବା ଭଲ। ଏହା ହାସଲ କରିବା ପାଇଁ ସେମାନେ storm ଡ଼ ପବନ ଏବଂ ନିଆଁର ନିଆଁ ସହିତ ସହଯୋଗ କରିବାକୁ ଅନୁମତି ଦେଇଛନ୍ତି, ତଥାପି ସେମାନେ ସେବା କରୁଛନ୍ତି। God ଶ୍ବରଙ୍କ ପିମ୍ପୁଡ଼ି, ପୁତ୍ର, ବିପରୀତରେ, ପିତାଙ୍କ ଦ୍ୱାରା ଦୂତ ଭାବରେ ନୁହେଁ ବରଂ ଭଗବାନ ଭାବରେ ସମ୍ବୋଧିତ ହୋଇଥିଲେ,</w:t>
      </w:r>
    </w:p>
    <w:p w14:paraId="764D047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ରୋବର୍ଟସନ, ନୂତନ ନିୟମରେ ୱାର୍ଡ ପିକ୍ଚର୍ସ: "ଲୁନେମାନ ଧାରଣ କରିଛନ୍ତି ଯେ ଏଠାରେ ଥିବା ହିବ୍ରୁ ଭୁଲ ଭାବରେ ଅନୁବାଦ କରାଯାଇଛି ଏବଂ ଏହାର ଅର୍ଥ ହେଉଛି ଯେ God ଶ୍ବର ପବନକୁ ତାଙ୍କର ଦୂତ କରନ୍ତି (ଦୂତ ନୁହଁନ୍ତି) ଏବଂ ତାଙ୍କର ସେବକମାନଙ୍କୁ ନିଆଁ ଲଗାନ୍ତି। ଏହା ସବୁ ସତ ଅଟେ ଯେ ସେ ଏପରି କରନ୍ତି, କିନ୍ତୁ ଏହା ଏହି ପାସ୍ ର ବିଷୟ ନୁହେଁ। ପ୍ରଚାରକମାନେ ମଧ୍ୟ ବେଳେବେଳେ ପବନ storm ଡ଼ କିମ୍ବା ଅଗ୍ନି ପରି ଅଟନ୍ତି।</w:t>
      </w:r>
    </w:p>
    <w:p w14:paraId="03B073BE" w14:textId="704DEF8C"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ଟିପ୍ପଣୀ: ରୂପାୟନ କୁହାଯାଉଥିବା ବକ୍ତବ୍ୟର ଚିତ୍ରରେ ତୁଳନାତ୍ମକ ଭାବରେ "ଯେପରି" କିମ୍ବା "ପସନ୍ଦ" ଦ୍ୱାରା ଦର୍ଶାଯାଇ ନାହିଁ, କିନ୍ତୁ ବାସ୍ତବତା ଭାବରେ, କବିଙ୍କ ବକ୍ତବ୍ୟରେ, "ମୋର ପ୍ରେମ ଏକ ଲାଲ, ନାଲି ଗୋଲାପ" କିମ୍ବା ଏବ୍ରୀ 12:29 ରେ, "ଆମର ଭଗବାନ ଏକ ଜ୍ୱଳନ୍ତ ଅଗ୍ନି।" ପ୍ରକୃତରେ, ରୋବର୍ଟସନ ଏବ୍ରୀ 1: 7 କୁ ଏକ ସାଙ୍କେତିକ ବକ୍ତବ୍ୟ ଭାବରେ ପ୍ରତିନିଧିତ୍ୱ କରୁଛନ୍ତି |</w:t>
      </w:r>
    </w:p>
    <w:p w14:paraId="2354E9E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ପ୍ରଚାରକଙ୍କ ହୋମିଲେଟିକ୍ ମନ୍ତବ୍ୟ: "ପାସ୍ ର ଶକ୍ତି ସ୍ପଷ୍ଟତା ମଧ୍ୟରେ ଅଛି ଯେଉଁଥିରେ ଏହା ସର୍ବୋପରିସ୍ଥଙ୍କ ଚିନ୍ତାଧାରାକୁ ଉପସ୍ଥାପନ କରେ ଯାହା ସ୍ୱର୍ଗଦୂତମାନଙ୍କ ଦ୍ served ାରା ପରିବେଷଣ କରାଯାଇଥାଏ, ଯିଏ 'ତାଙ୍କ ବିଡ଼ିଂ ବେଗରେ' ପବନ ପରି କ୍ଳାନ୍ତ, ଅଗ୍ନି ପରି ସୂକ୍ଷ୍ମ ଅଟେ। (ପ୍ରଭାବରେ, ରୂପାନ୍ତରର ଅନ୍ୟ ଏକ ଉପସ୍ଥାପନା |)</w:t>
      </w:r>
    </w:p>
    <w:p w14:paraId="0B9E57B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ଏକ୍ସପୋଜିଟରର ଗ୍ରୀକ୍ ନିୟମ |</w:t>
      </w:r>
      <w:r w:rsidRPr="008E6511">
        <w:rPr>
          <w:rFonts w:ascii="Times New Roman" w:eastAsia="Times New Roman" w:hAnsi="Times New Roman" w:cs="Times New Roman"/>
          <w:sz w:val="24"/>
          <w:szCs w:val="24"/>
          <w:lang w:bidi="te-IN"/>
        </w:rPr>
        <w:t>: "ଲେଖକ [ଏବ୍ରୀମାନଙ୍କର] LXX ଅନୁବାଦକୁ ଗ୍ରହଣ କରିଛନ୍ତି [ଗୀତସଂହିତା 104: 4] ଏବଂ ଏହା ପ୍ରଦର୍ଶନ କରିବାର ଉଦ୍ଦେଶ୍ୟ ଅଟେ ଯେ ଦୂତମାନଙ୍କର ଚରିତ୍ର କାର୍ଯ୍ୟ ହେଉଛି ସେବା, ଏବଂ ସେମାନଙ୍କର ରୂପ ଏବଂ ରୂପ God ଶ୍ବରଙ୍କ ଇଚ୍ଛା ଉପରେ ନିର୍ଭର କରେ | ଏହା ବର୍ତ୍ତମାନର ଯିହୁଦୀ ଦୃଷ୍ଟିକୋଣ ଥିଲା |</w:t>
      </w:r>
    </w:p>
    <w:p w14:paraId="54984A5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ଆର ମିଲିଗାନ୍, ଏବ୍ରୀମାନଙ୍କୁ ଲେଖିଥିବା ପତ୍ର: "କିନ୍ତୁ ପ୍ରଥମ ଧାରାରେ ନିମୋଟା ଶବ୍ଦର ଅର୍ଥ କ’ଣ? ଏହା ଆମର ସାଧାରଣ ସଂସ୍କରଣ [କିଙ୍ଗ ଜେମ୍ସ ସଂସ୍କରଣ] ପରି ଆତ୍ମାମାନଙ୍କର ଅର୍ଥ କି ଏହା ପବନର ଅର୍ଥ, ଯେପରି କେତେକ ଅଭିଯୋଗ କରିଛନ୍ତି? ଏହା ପାସ୍ ପରିସର ଦ୍ determined ାରା ନିର୍ଣ୍ଣୟ କରାଯିବା ଆବଶ୍ୟକ, ଯାହା ସ୍ପଷ୍ଟ ଭାବରେ ଦୂତମାନଙ୍କ ତୁଳନାରେ ଅଧିକ ଉଚ୍ଚତର ହେବା ସହିତ ଦୂତମାନଙ୍କୁ ଉଚ୍ଚତର କରିବା ପାଇଁ।</w:t>
      </w:r>
    </w:p>
    <w:p w14:paraId="7169E32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"ଅତଏବ, God ଶ୍ବର ତାଙ୍କ ଦୂତମାନଙ୍କୁ ଅସମ୍ଭବ ପବନ ଏବଂ ପ୍ରବଳ ପବନ ପରି ଶକ୍ତିଶାଳୀ କରନ୍ତି, ଏହା ପ୍ରେରିତଙ୍କ ପରିକଳ୍ପନା ସହିତ ଅତ୍ୟନ୍ତ ସୁସଙ୍ଗତ ହେବ; ଏବଂ ପରବର୍ତ୍ତୀ ଧାରାର ପରିସର ଏବଂ ନିର୍ମାଣ ସହିତ ଯେଉଁଥିରେ God's ଶ୍ବରଙ୍କ ସେବକମାନଙ୍କୁ କେବଳ ଅଗ୍ନି ସହିତ ନୁହେଁ, ବରଂ ନିଆଁର ନିଆଁ ସହିତ ତୁଳନା କରାଯାଇଥାଏ। ଗ୍ରୀକ୍ ଆନିମୋସ୍, ଯେପରି Ex.10: 13, 19; 14:21, ଇତ୍ୟାଦି ନିମୋନିଆ ଦ୍ୱାରା ନୁହେଁ, ବର୍ତ୍ତମାନର ଅର୍ଥ ଉଭୟ କ୍ଲାସିକ୍ ଏବଂ ପବିତ୍ର ସାହିତ୍ୟରେ ନିଶ୍ୱାସ ବା ଆତ୍ମା ​​ଅଟେ।</w:t>
      </w:r>
    </w:p>
    <w:p w14:paraId="063BEAF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"ତା’ହେଲେ ଆହୁରି ଅଧିକ, ପ୍ରସଙ୍ଗ ଏବଂ ସାଧାରଣ ବ୍ୟବହାର ସହିତ ଆମର ଇଂରାଜୀ ସଂସ୍କରଣରେ ଦିଆଯାଇଥିବା ଆତ୍ମା ​​ଶବ୍ଦ ଅଟେ | ସମଗ୍ର ବାଇବଲରେ, ଆତ୍ମା ​​ଶବ୍ଦ ପ୍ରାୟତ meat ମାଂସ ଶବ୍ଦ ସହିତ ଆଣ୍ଟିଥେସିସରେ ଛିଡା ହୁଏ; ଶେଷଟି ଦୁର୍ବଳ, ଦୁର୍ବଳ, ଭ୍ରଷ୍ଟ ଏବଂ ଭ୍ରଷ୍ଟ ଯାହା ପାଇଁ ପ୍ରତୀକାତ୍ମକ ଭାବରେ ବ୍ୟବହୃତ ହୁଏ; ସେମାନଙ୍କୁ ଆତ୍ମା ​​ବୋଲି କହିବା; ଅର୍ଥାତ୍ ପ୍ରାଣୀମାନେ, ଯେଉଁମାନେ 'ଶକ୍ତିରେ ଉତ୍କୃଷ୍ଟ', ଏବଂ ଯେଉଁମାନେ ଶରୀରର ସମସ୍ତ ଦୁର୍ବଳତା, ଅପରିଷ୍କାରତା ଏବଂ ଅସମ୍ପୂର୍ଣ୍ଣତାରୁ ସମ୍ପୂର୍ଣ୍ଣରୂପେ ଦୂରେଇ ଯାଇଛନ୍ତି।</w:t>
      </w:r>
    </w:p>
    <w:p w14:paraId="43B1EE8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"ଏହା ମଧ୍ୟ ଏହି ଶୁଦ୍ଧ ସ୍ୱର୍ଗୀୟ ବୁଦ୍ଧିଜୀବୀଙ୍କ ଇତିହାସ ସହିତ ଭଲ ଭାବରେ ଅନୁରୂପ ଅଟେ, ଯେପର୍ଯ୍ୟନ୍ତ ଏହା ପବିତ୍ର ଶାସ୍ତ୍ରରେ ଦିଆଯାଇଛି। ସେମାନେ ସର୍ବଦା God's ଶ୍ବରଙ୍କ ସେବକ ଭାବରେ କାର୍ଯ୍ୟ କରିଆସୁଛନ୍ତି, ଯାହାଙ୍କ ପୂର୍ବରୁ ଯିହୋବାଙ୍କ ଶତ୍ରୁମାନେ ମହମ କିମ୍ବା ଷ୍ଟଲ ଭଳି ତରଳି ଯାଇଛନ୍ତି। ians (Ex।</w:t>
      </w:r>
    </w:p>
    <w:p w14:paraId="1C199BD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ସମାପ୍ତ ଟିପ୍ପଣୀ:</w:t>
      </w:r>
    </w:p>
    <w:p w14:paraId="1D7C9AA4" w14:textId="5E7F90B8"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ପାଠକ ଦେଖିପାରିବେ ଯେ ଏବ୍ରୀ 1: 7 ଅନୁବାଦର ଏକ ସମସ୍ୟା ଉପସ୍ଥାପନ କରେ | ଏହା ନ୍ୟୁ କିଙ୍ଗ ଜେମ୍ସ ସଂସ୍କରଣ (ଏବଂ ପୁରୁଣା କେଜେଭି) ଏବଂ ଆମେରିକୀୟ ଷ୍ଟାଣ୍ଡାର୍ଡ ସଂସ୍କରଣର ପାଠ୍ୟ ଏବଂ ସେମାନଙ୍କ ମାର୍ଜିନରେ ବିକଳ୍ପ ପଠନ ଦ୍ୱାରା ଉପସ୍ଥାପିତ ହୋଇଛି | ନିମୋଟାକୁ "ଆତ୍ମା" କିମ୍ବା "ପବନ" ଭାବରେ ଅନୁବାଦ କରାଯିବା ଉଚିତ କି ନାହିଁ, ଏହା ମୁଖ୍ୟତ। କରିବାକୁ ପଡିବ |</w:t>
      </w:r>
    </w:p>
    <w:p w14:paraId="5045520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ଯଦି "ପବନ" କୁ ଅନୁବାଦ କରାଯାଏ, ତେବେ ଉଭୟ "ପବନ" ଏବଂ "ଅଗ୍ନି" ସାହିତ୍ୟିକ ଭାବରେ ବୁ understood ିବାର ସମ୍ଭାବନା ଅଛି, ଯେପରି ବହୁ ସଂଖ୍ୟକ ସମୀକ୍ଷକଙ୍କ ଅନୁଯାୟୀ | ଯଦି କିଙ୍ଗ ଜେମ୍ସ ଭର୍ସନଙ୍କ ପରି “ଆତ୍ମା” କୁ ଅନୁବାଦ କରାଯାଏ, ତେବେ “ଅଗ୍ନି” ସାହିତ୍ୟିକ ଭାବରେ ବୁ understood ିବାର ସମ୍ଭାବନା ଅଧିକ |</w:t>
      </w:r>
    </w:p>
    <w:p w14:paraId="0E67D4B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ମାକନାଇଟ୍ ଏବଂ ମିଲିଗାନ୍ ଏକମତ ଅଟନ୍ତି ଏବଂ ଉଭୟ କିଙ୍ଗ ଜେମ୍ସ ଏବଂ ନ୍ୟୁ କିଙ୍ଗ ଜେମ୍ସ ପାଠ୍ୟ ଅନୁବାଦ ସହିତ ସମାନ | କିନ୍ତୁ ମିଲିଗାନ୍ ସେହି ଅନୁବାଦକୁ ସମର୍ଥନ କରି ଦୀର୍ଘ ସମୟ ଧରି ଯୁକ୍ତି କରିବାକୁ ଯନ୍ତ୍ରଣା ଅନୁଭବ କରନ୍ତି, ଏବଂ ଏହି ଲେଖକଙ୍କୁ ଯାହା ଏକ ବିଶ୍ୱାସଯୋଗ୍ୟ ମାମଲା କରେ |</w:t>
      </w:r>
    </w:p>
    <w:p w14:paraId="40576C7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ଏବ୍ରୀୟମାନଙ୍କ ରୂପରେଖରେ II, I, (c) ର ଶବ୍ଦଗୁଡ଼ିକର ହିସାବ ଏହିପରି ଅଟେ: "God ଶ୍ବର ତାଙ୍କ ଦୂତମାନଙ୍କୁ ଆତ୍ମା ​​(ମାଂସ ନୁହଁନ୍ତି), ଏବଂ ତାଙ୍କର ସେବକମାନଙ୍କୁ (ଦୂତମାନଙ୍କୁ) ଅଗ୍ନିରେ ପରିଣତ କରନ୍ତି (ସମ୍ଭବତ a ଏକ ଅର୍ଥରେ ଭଗବାନ ଏକ ଗ୍ରାସକାରୀ ଅଗ୍ନି, 12:29)" - ଅର୍ଥାତ୍ ରୂପକ ଭାବରେ |</w:t>
      </w:r>
    </w:p>
    <w:p w14:paraId="74E89C64" w14:textId="77777777" w:rsidR="001A1802" w:rsidRPr="008E6511" w:rsidRDefault="001A1802" w:rsidP="00804430">
      <w:pPr>
        <w:pStyle w:val="NormalWeb"/>
        <w:jc w:val="center"/>
      </w:pPr>
      <w:r w:rsidRPr="008E6511">
        <w:rPr>
          <w:b/>
          <w:bCs/>
        </w:rPr>
        <w:t>ଦୁନିଆ</w:t>
      </w:r>
      <w:r w:rsidRPr="008E6511">
        <w:br/>
        <w:t>ଅଧ୍ୟାୟ 2: 5, 9</w:t>
      </w:r>
    </w:p>
    <w:p w14:paraId="1AC4AB01" w14:textId="77777777" w:rsidR="001A1802" w:rsidRPr="008E6511" w:rsidRDefault="001A1802" w:rsidP="00804430">
      <w:pPr>
        <w:pStyle w:val="NormalWeb"/>
        <w:jc w:val="both"/>
      </w:pPr>
      <w:r w:rsidRPr="008E6511">
        <w:t>ଏବ୍ରୀ ୨: :: "କାରଣ ସେ ଯେଉଁ ଜଗତ ବିଷୟରେ କହୁଛନ୍ତି, ସେ ସ୍ୱର୍ଗଦୂତମାନଙ୍କୁ ତାହାଙ୍କର ଅଧୀନ କରି ନାହାଁନ୍ତି।"</w:t>
      </w:r>
    </w:p>
    <w:p w14:paraId="05E116D0" w14:textId="230EBECE" w:rsidR="001A1802" w:rsidRPr="008E6511" w:rsidRDefault="001A1802" w:rsidP="00804430">
      <w:pPr>
        <w:pStyle w:val="NormalWeb"/>
        <w:jc w:val="both"/>
      </w:pPr>
      <w:r w:rsidRPr="008E6511">
        <w:t>ନୂତନ ନିୟମର ଆମର ସାଧାରଣ ଇଂରାଜୀ ସଂସ୍କରଣରେ, ଚାରୋଟି ଭିନ୍ନ ଶବ୍ଦ ଅଛି ଯାହାକି "ବିଶ୍" "(ଆୟନ, ବୟସ, 38 ଥର; ଜି, ପୃଥିବୀ, 1 ଥର; କସ୍ମୋସ୍, ସାଧାରଣତ the ବ୍ରହ୍ମାଣ୍ଡକୁ 186 ଥର ଦର୍ଶାଏ; ପରବର୍ତ୍ତୀଟି ହେଉଛି ଉପରୋକ୍ତ ପାଠ୍ୟରେ “ଜଗତ” ପାଇଁ ଶବ୍ଦ | ଏହା ନୂତନ ନିୟମରେ 15 ଥର ଘଟିଥାଏ, ମ୍ୟାଟରେ “ବିଶ୍ୱ” ଭାବରେ ଅନୁବାଦ କରାଯାଇଥିଲା; 24:14; Lk.2: 1; 4: 5; ପ୍ରେରିତ ୧ 11: ୨ ;; 17: 6,31; 19:27; 24: 5; ରୋମ ୧୦: ୧ ;; ହେବ। 1: 6 (ଉପରେ); ୨: ;; Rev.3: 10; 12: 9; 16:14, ଏବଂ Lk ରେ "ପୃଥିବୀ" ଅନୁବାଦ କଲା | 21:26</w:t>
      </w:r>
    </w:p>
    <w:p w14:paraId="2734EE0C" w14:textId="77777777" w:rsidR="001A1802" w:rsidRPr="008E6511" w:rsidRDefault="001A1802" w:rsidP="00804430">
      <w:pPr>
        <w:pStyle w:val="NormalWeb"/>
        <w:jc w:val="both"/>
      </w:pPr>
      <w:r w:rsidRPr="008E6511">
        <w:t>ଉପରୋକ୍ତ ପାଠ୍ୟରେ "ଆସୁଥିବା ଜଗତ" ର ସମ୍ଭାବ୍ୟ ବ୍ୟତିକ୍ରମ ସହିତ, ସମସ୍ତ ସନ୍ଦର୍ଭ ଆମର ବର୍ତ୍ତମାନର ପୃଥିବୀ କିମ୍ବା ସାଙ୍କେତିକ ଭାବରେ କହିବାକୁ ଗଲେ ଏହାର ବାସିନ୍ଦା, ଯେପରି ପ୍ରତ୍ୟେକ ପାସ୍ ପରୀକ୍ଷା କରି ଦେଖାଯାଏ | କିନ୍ତୁ ସମୀକ୍ଷକମାନଙ୍କ ମଧ୍ୟରେ "ଆଗାମୀ ଜଗତ" ର ଅର୍ଥ (ଦଶ ଓକୋମେନ୍ ଦଶ ମେଲୋସାନ୍, ଆସୁଥିବା ଜନଜାତି ପୃଥିବୀ, ୨ :)) ବିଷୟରେ ସମ୍ପୂର୍ଣ୍ଣ ଚୁକ୍ତିନାମା ନାହିଁ, ଯାହା ଗ୍ରୀକ୍ ଭାଷାରେ 6: 5 (ମେଲଣ୍ଟୋସ୍ ଆୟନୋସ୍, ଆଗାମୀ ଯୁଗ) ସହିତ ସମାନ ଅଭିବ୍ୟକ୍ତି ନୁହେଁ | ନିମ୍ନଲିଖିତକୁ ଧ୍ୟାନ ଦିଅନ୍ତୁ:</w:t>
      </w:r>
    </w:p>
    <w:p w14:paraId="349D1CF3" w14:textId="77777777" w:rsidR="001A1802" w:rsidRPr="008E6511" w:rsidRDefault="001A1802" w:rsidP="00804430">
      <w:pPr>
        <w:pStyle w:val="NormalWeb"/>
        <w:jc w:val="both"/>
      </w:pPr>
      <w:r w:rsidRPr="008E6511">
        <w:t>1. କେମ୍ବ୍ରିଜ୍ ବାଇବଲ ମନ୍ତବ୍ୟ: "ଆଗାମୀ ଜଗତ: ସ୍ୱର୍ଗୀୟ ଜଗତ, ଯାହା ଏକ ଅର୍ଥରେ ସମଗ୍ର ଅକ୍ଷରର ବିଷୟବସ୍ତୁ ଅଟେ |"</w:t>
      </w:r>
    </w:p>
    <w:p w14:paraId="0A6C60E9" w14:textId="77777777" w:rsidR="001A1802" w:rsidRPr="008E6511" w:rsidRDefault="001A1802" w:rsidP="00804430">
      <w:pPr>
        <w:pStyle w:val="NormalWeb"/>
        <w:jc w:val="both"/>
      </w:pPr>
      <w:r w:rsidRPr="008E6511">
        <w:t>2. ବିଡବ୍ଲୁ ଜନସନ, ନୋଟ୍ସ ସହିତ ପିପୁଲ୍ସ ନୂତନ ନିୟମ: "ଆକ୍ଷରିକ ଭାବରେ, 'ଭବିଷ୍ୟତର ବାସସ୍ଥାନ ପୃଥିବୀ |' ଯିହୁଦୀ ବିତରଣକୁ ଯିହୁଦୀମାନେ 'ବର୍ତ୍ତମାନର ଜଗତ' ବୋଲି କହିଥିଲେ। ଏହା ପରେ ଏକ ବିତରଣ ଆଗାମୀ ଜଗତ ହେବ। ' ଅନନ୍ତ ଜଗତ ଅପେକ୍ଷା ଭବିଷ୍ୟତର ସୁସମାଚାର ଯୁଗକୁ ସୂଚାଇଥାଏ। "</w:t>
      </w:r>
    </w:p>
    <w:p w14:paraId="7ACE7AD2" w14:textId="77777777" w:rsidR="001A1802" w:rsidRPr="008E6511" w:rsidRDefault="001A1802" w:rsidP="00804430">
      <w:pPr>
        <w:pStyle w:val="NormalWeb"/>
        <w:jc w:val="both"/>
      </w:pPr>
      <w:r w:rsidRPr="008E6511">
        <w:lastRenderedPageBreak/>
        <w:t>ବ୍ୟକ୍ତିଗତ ପର୍ଯ୍ୟବେକ୍ଷଣ: ଜନସନଙ୍କ ସିଦ୍ଧାନ୍ତ ସଠିକ୍ କି ନୁହେଁ, ସେ ଯେଉଁ କାରଣରୁ ଏହା ପହଞ୍ଚିଛନ୍ତି ତାହା ଚରମ ନୁହେଁ | ମ୍ୟାଟ .12: 32, "ଏହି ଜଗତରେ କିମ୍ବା ଭବିଷ୍ୟତରେ" (oute en touto to aioni oute en mellonti) କୁ ସୂଚାଇ ଏହା ଠିକ ହୋଇପାରେ କିମ୍ବା ହୋଇନପାରେ, ଖ୍ରୀଷ୍ଟ ଜୀବିତ ଥିବାବେଳେ ଏବଂ ଯିହୁଦୀ ଯୁଗ ଶେଷ ହେବା ପୂର୍ବରୁ କହିଥଲେ | କିନ୍ତୁ ଇଫରେ | 1:21, ଯିହୁଦୀ ଯୁଗ ସମାପ୍ତ ହେବା ପରେ ଲେଖାଯାଇଥିଲା ଏବଂ ସୁସମାଚାର ଯୁଗ ଏହା ସଫଳ ହୋଇସାରିଛି, "କେବଳ ଏହି ଜଗତରେ ନୁହେଁ, ବରଂ ଭବିଷ୍ୟତରେ ମଧ୍ୟ" (ou monon en to aioni touto alla kai en to mellonti), ସ୍ପଷ୍ଟ ଭାବରେ କେବଳ ପୃଥିବୀର ବର୍ତ୍ତମାନର ଖ୍ରୀଷ୍ଟିଆନ ବିତରଣରେ ନୁହେଁ ବରଂ ଅନନ୍ତ ଯୁଗରେ ମଧ୍ୟ ଅନୁସରଣ କରାଯିବ |</w:t>
      </w:r>
    </w:p>
    <w:p w14:paraId="5E4AC29F" w14:textId="77777777" w:rsidR="001A1802" w:rsidRPr="008E6511" w:rsidRDefault="001A1802" w:rsidP="00804430">
      <w:pPr>
        <w:pStyle w:val="NormalWeb"/>
        <w:jc w:val="both"/>
      </w:pPr>
      <w:r w:rsidRPr="008E6511">
        <w:t>ଏବଂ ଯୀଶୁ ନିଜେ (ମାର୍କ 10:30; Lk। 18:30), ଯିହୁଦୀ ଯୁଗ ଶେଷ ହେବା ପୂର୍ବରୁ, ସେ ନିଜ ପ୍ରେରିତମାନଙ୍କୁ କିଛି ଆଶୀର୍ବାଦ ଦେଇଥିଲେ "ବର୍ତ୍ତମାନ ଏହି ସମୟରେ ... ଏବଂ ଦୁନିଆରେ ଅନନ୍ତ ଜୀବନ ଆସିବେ" (ନନ୍ ଏନ୍ କାଇରୋ।</w:t>
      </w:r>
    </w:p>
    <w:p w14:paraId="7519432C" w14:textId="77777777" w:rsidR="001A1802" w:rsidRPr="008E6511" w:rsidRDefault="001A1802" w:rsidP="00804430">
      <w:pPr>
        <w:pStyle w:val="NormalWeb"/>
        <w:jc w:val="both"/>
      </w:pPr>
      <w:r w:rsidRPr="008E6511">
        <w:t>ଆହୁରି ମଧ୍ୟ, Lk.20: 34-36 ରେ ଯୀଶୁ କହିଥିଲେ: "ଏହି ଜଗତର ପୁତ୍ରମାନେ (ainos touto, ଏହି ଯୁଗ) ବିବାହ କରନ୍ତି, ଏବଂ ବିବାହରେ ଦିଆଯାଏ; କିନ୍ତୁ ଯେଉଁମାନେ ସେହି ଜଗତକୁ ପାଇବାକୁ ଯୋଗ୍ୟ ବିବେଚିତ ହୁଅନ୍ତି (ainos ekainou, ସେହି ବୟସ), ଏବଂ ମୃତମାନଙ୍କ ମଧ୍ୟରୁ ପୁନରୁତ୍ଥାନ, ବିବାହ କିମ୍ବା ବିବାହରେ ଦିଆଯାଇନଥାଏ, କାରଣ ସେମାନେ ପୁତ୍ରମାନଙ୍କ ସହିତ ସମାନ ନୁହନ୍ତି | ଖାଲି ସେତିକି ନୁହେଁ ଏହାର ଯିହୁଦୀ ଯୁଗକୁ “ଏହି ଜଗତ” ଏବଂ ପୃଥିବୀରେ ଖ୍ରୀଷ୍ଟିଆନ ବିତରଣକୁ “ସେହି ଜଗତ” ଭାବରେ ଦର୍ଶାଯାଇ ନାହିଁ।</w:t>
      </w:r>
    </w:p>
    <w:p w14:paraId="6532E106" w14:textId="77777777" w:rsidR="001A1802" w:rsidRPr="008E6511" w:rsidRDefault="001A1802" w:rsidP="00804430">
      <w:pPr>
        <w:pStyle w:val="NormalWeb"/>
        <w:jc w:val="both"/>
      </w:pPr>
      <w:r w:rsidRPr="008E6511">
        <w:t>ତେଣୁ ଏଥିରୁ ଜଣାପଡେ ଯେ ଜନସନଙ୍କ ସିଦ୍ଧାନ୍ତ, ସଠିକ୍ କି ନୁହେଁ, ତାଙ୍କ ପରିସର ଦ୍ୱାରା ପର୍ଯ୍ୟାପ୍ତ ଭାବରେ ସମର୍ଥିତ ନୁହେଁ |)</w:t>
      </w:r>
    </w:p>
    <w:p w14:paraId="6BEF8EB3" w14:textId="07BAAF3E" w:rsidR="001A1802" w:rsidRPr="008E6511" w:rsidRDefault="001A1802" w:rsidP="00804430">
      <w:pPr>
        <w:pStyle w:val="NormalWeb"/>
        <w:jc w:val="both"/>
      </w:pPr>
      <w:r w:rsidRPr="008E6511">
        <w:t>'ବାକ୍ୟରେ ଯେକ meaning ଣସି ଅର୍ଥ ପ୍ରୟୋଗ କରାଯାଏ, ଏହା ସ୍ୱର୍ଗଦୂତଙ୍କ ଅଧୀନରେ ରଖାଯାଏ ନାହିଁ; ଏହା କେବଳ କହିଛି ଯେ ନୂତନ ଆଦେଶ ସେତେବେଳେ ଅଧୀନ ହେବ ନାହିଁ କିନ୍ତୁ ମନୁଷ୍ୟପୁତ୍ର ଖ୍ରୀଷ୍ଟଙ୍କ ଅଧୀନରେ ରହିବ।</w:t>
      </w:r>
    </w:p>
    <w:p w14:paraId="60425BF7" w14:textId="77777777" w:rsidR="001A1802" w:rsidRPr="008E6511" w:rsidRDefault="001A1802" w:rsidP="00804430">
      <w:pPr>
        <w:pStyle w:val="NormalWeb"/>
        <w:jc w:val="both"/>
      </w:pPr>
      <w:r w:rsidRPr="008E6511">
        <w:t>4. ଜେମ୍ସ ମାକନାଇଟ୍, ଆପୋଷ୍ଟୋଲିକ୍ ଚିଠି: "ସୁସମାଚାର ବିତରଣକୁ ainos milloutos କୁହାଯାଏ, ଆଗାମୀ ଯୁଗ, Heb.6: 5, କିନ୍ତୁ କେବେହେଲେ oikoumene millousan, ଭବିଷ୍ୟତବାଣୀ ଜଗତକୁ ଆସିବ। ଏହି ବାକ୍ୟାଂଶ, ଯଦି ମୁଁ ଭୁଲ୍ କରେ ନାହିଁ, ଅବ୍ରହାମ ଏବଂ ତାଙ୍କ ଆଧ୍ୟାତ୍ମିକ ବୀଜକୁ ପ୍ରତିଜ୍ଞା କରାଯାଇଥିବା ସ୍ୱର୍ଗୀୟ ଦେଶକୁ ସୂଚିତ କରେ | ବାକ୍ୟ oikoumene millousan ଆଗାମୀ ଜଗତର ବାସିନ୍ଦାଙ୍କୁ ବହୁତ ଭଲ ଭାବରେ ସୂଚିତ କରିପାରେ, ଯାହାକୁ Heb.1: 14 କୁହାଯାଏ 'ଯେଉଁମାନେ ପରିତ୍ରାଣର ଉତ୍ତରାଧିକାରୀ ହେବେ।' "</w:t>
      </w:r>
    </w:p>
    <w:p w14:paraId="6CCF0525" w14:textId="77777777" w:rsidR="001A1802" w:rsidRPr="008E6511" w:rsidRDefault="001A1802" w:rsidP="00804430">
      <w:pPr>
        <w:pStyle w:val="NormalWeb"/>
        <w:jc w:val="both"/>
      </w:pPr>
      <w:r w:rsidRPr="008E6511">
        <w:t>5. ରୋବର୍ଟ ମିଲିଗାନ୍, ଏବ୍ରୀୟମାନଙ୍କୁ ପତ୍ର: "ଆଗାମୀ ଜଗତ (ସେ oikoumene he mellousa) ଅର୍ଥାତ୍ ଆଗାମୀ ଯୁଗ (ho aion ho mellon) ଯେପରି ମାଟ .12: 39 ଇତ୍ୟାଦି ନୁହେଁ, ବରଂ ଖ୍ରୀଷ୍ଟଙ୍କ ଶାସନ ଏବଂ ଶାସନ କାଳରେ ବାସ କରୁଥିବା ଜଗତ (ଚି .1: 6)। (Gen.1: 28-31); ଏବଂ ମନୁଷ୍ୟର, ଏହା ତଥାପି ଯିହୋବାଙ୍କ ଅକ୍ଷୟ ଆଦେଶ ଅନୁଯାୟୀ ଅଟେ |</w:t>
      </w:r>
    </w:p>
    <w:p w14:paraId="5D05444A" w14:textId="77777777" w:rsidR="001A1802" w:rsidRPr="008E6511" w:rsidRDefault="001A1802" w:rsidP="00804430">
      <w:pPr>
        <w:pStyle w:val="NormalWeb"/>
        <w:jc w:val="both"/>
      </w:pPr>
      <w:r w:rsidRPr="008E6511">
        <w:t>ବ୍ୟକ୍ତିଗତ ପର୍ଯ୍ୟବେକ୍ଷଣ: ମିଲିଗାନଙ୍କ ମନ୍ତବ୍ୟ ଅଧିବାସୀ ପୃଥିବୀକୁ ଖ୍ରୀଷ୍ଟଙ୍କ ଶାସନ କାଳରେ ବର୍ତ୍ତମାନ ଏବଂ ଭବିଷ୍ୟତ ଜଗତ (ଯୁଗ) କୁ ଆଲିଙ୍ଗନ କରିଥାଏ ଏବଂ ଏହାକୁ ପ୍ରଶଂସା କରିବାକୁ ବହୁତ କିଛି ଥିବା ପରି ମନେହୁଏ |</w:t>
      </w:r>
    </w:p>
    <w:p w14:paraId="2E19C1CC" w14:textId="77777777" w:rsidR="001A1802" w:rsidRPr="008E6511" w:rsidRDefault="001A1802" w:rsidP="00804430">
      <w:pPr>
        <w:pStyle w:val="NormalWeb"/>
        <w:jc w:val="both"/>
      </w:pPr>
      <w:r w:rsidRPr="008E6511">
        <w:t>ସମୟ ଆସିବ ଯେତେବେଳେ ପ୍ରଥମ ସ୍ୱର୍ଗ ଏବଂ ପ୍ରଥମ ପୃଥିବୀ (ଆକାଶ ନାମକ ଏହାର ଆଖପାଖ ବିସ୍ତାର ସହିତ ପୃଥିବୀ ମଧ୍ୟ ସ୍ୱର୍ଗ କୁହାଯାଏ) ଚାଲିଯିବ କିନ୍ତୁ ଏକ ନୂତନ ସ୍ୱର୍ଗ ଏବଂ ନୂତନ ପୃଥିବୀ ଦ୍ୱାରା କ୍ରମାଗତ ଭାବରେ ଧାର୍ମିକତା ବାସ କରିବ (2 ପିତର 3: 12-13; Rev.20: 11; 21: 1-2), ଏକ ସହର ସହିତ, ନୂତନ ଯିରୁଶାଲମ, ଯେଉଁମାନଙ୍କ ନାମ ଲିଖିତ: ୧ 21: ୧: 21: 21: 24-27) |</w:t>
      </w:r>
    </w:p>
    <w:p w14:paraId="2D2C6CB4" w14:textId="010F0D14" w:rsidR="001A1802" w:rsidRPr="008E6511" w:rsidRDefault="001A1802" w:rsidP="00804430">
      <w:pPr>
        <w:pStyle w:val="NormalWeb"/>
        <w:jc w:val="both"/>
      </w:pPr>
      <w:r w:rsidRPr="008E6511">
        <w:lastRenderedPageBreak/>
        <w:t>ଅଧିକନ୍ତୁ, ଯେହେତୁ ପୁନରୁତ୍ଥାନ ଏବଂ ଆରୋହଣ ଖ୍ରୀଷ୍ଟ ସ୍ୱର୍ଗରେ ଏବଂ ପୃଥିବୀରେ ସମସ୍ତ ଅଧିକାର ରଖିଛନ୍ତି (ମାଥି। ୨୨: ୧)), ଏବଂ ସମସ୍ତ ଶତ୍ରୁ ତାଙ୍କ ପାଦତଳେ ନଆସିବା ପର୍ଯ୍ୟନ୍ତ ଉଭୟଙ୍କ ଉପରେ ରାଜତ୍ୱ କରିବେ (ପ୍ରେରିତ ୨: -3 33-))), ଯାହାର ଶେଷ ମୃତ୍ୟୁ ହେବ, ଏବଂ ଏହାର ବିନାଶ ପରେ (Rev.20: 13-14 ଦେଖନ୍ତୁ) ଏବଂ ବର୍ତ୍ତମାନର ପୃଥିବୀର ସମାପ୍ତି, ତଥାପି ସେ ପିତାଙ୍କ ଅଧୀନରେ ରହିବେ, ତଥାପି ସେ ରାଜ୍ୟ ଅଧୀନରେ ରହିବେ | ସବୁଦିନ ପାଇଁ ଚିରଦିନ ପାଇଁ ପ୍ରବେଶ କର (Heb.1: 8; Isa.9: 6-7; Dan। 2:44; Rev.22: 1-5) ଟିପ୍ପଣୀ: ଏହା ଜୋର ଦିଆଯିବା ଉଚିତ ଯେ ଏହି ତିନୋଟି ଅଂଶଗୁଡ଼ିକ ଅନନ୍ତତାକୁ ଗ୍ରହଣ କରେ ନାହିଁ, ନିଶ୍ଚିତ ଭାବରେ Rev.22: 1-5 କରେ, ଯେଉଁଥିରେ "God ଶ୍ବର ଏବଂ ମେଷଶାବକଙ୍କ ସିଂହାସନ" ରହିବା ଆବଶ୍ୟକ - "ସ୍ୱର୍ଗୀୟ ଯିରୁଶାଲମ" (Heb.12: 22) ରେ "ନୂତନ ପୃଥିବୀ" (Rev.21: 1-2, 10) - ସ୍ୱର୍ଗ ଏବଂ ପୃଥିବୀ ଏକ ହୋଇଯାଏ |</w:t>
      </w:r>
    </w:p>
    <w:p w14:paraId="1C52F4B5" w14:textId="77777777" w:rsidR="001A1802" w:rsidRPr="008E6511" w:rsidRDefault="001A1802" w:rsidP="00804430">
      <w:pPr>
        <w:pStyle w:val="NormalWeb"/>
        <w:jc w:val="both"/>
      </w:pPr>
      <w:r w:rsidRPr="008E6511">
        <w:t>II ଏବ୍ରୀ 2: 9: "(କ) କିନ୍ତୁ ଆମ୍ଭେମାନେ ଦେଖୁଛୁ ଯେ ସ୍ୱର୍ଗଦୂତମାନଙ୍କଠାରୁ ଟିକିଏ କମ୍ ହୋଇଯାଇଛନ୍ତି, ଏପରିକି ଯୀଶୁ, - (ଖ) ଗ glory ରବ ଓ ସମ୍ମାନର ମୁକୁଟ ପିନ୍ଧି ମୃତ୍ୟୁର ଯନ୍ତ୍ରଣା ହେତୁ, - (ଗ) ଯେ God ଶ୍ବରଙ୍କ କୃପା ଦ୍ୱାରା ସେ ପ୍ରତ୍ୟେକ ବ୍ୟକ୍ତିଙ୍କ ପାଇଁ ମୃତ୍ୟୁର ସ୍ୱାଦ ପାଇବା ଉଚିତ୍ |</w:t>
      </w:r>
    </w:p>
    <w:p w14:paraId="358289E3" w14:textId="77777777" w:rsidR="001A1802" w:rsidRPr="008E6511" w:rsidRDefault="001A1802" w:rsidP="00804430">
      <w:pPr>
        <w:pStyle w:val="NormalWeb"/>
        <w:jc w:val="both"/>
      </w:pPr>
      <w:r w:rsidRPr="008E6511">
        <w:t>ଏହିପରି (ASV ରୁ) ଯଥା ସମ୍ଭବ ମୂଳର ଆକ୍ଷରିକ ଉପସ୍ଥାପନା ନିକଟରେ, ଏବଂ ମୂଳ ବ୍ୟାକରଣଗତ ଭାବରେ ପ୍ରତିନିଧିତ୍ and ଏବଂ ହାଇଲାଇଟ୍ କରିବାକୁ ଆମେ ଏହାର ତିନୋଟି ପ୍ରମୁଖ ଉପାଦାନକୁ (a), (b), ଏବଂ (c) ସହିତ ଉପସ୍ଥାପନ କରିଛୁ ଏବଂ ସେମାନଙ୍କୁ ଡ୍ୟାସ୍ ଦ୍ୱାରା ପୃଥକ କରିଛୁ |</w:t>
      </w:r>
    </w:p>
    <w:p w14:paraId="6BF0A3E7" w14:textId="5500CFC1" w:rsidR="001A1802" w:rsidRPr="008E6511" w:rsidRDefault="001A1802" w:rsidP="00804430">
      <w:pPr>
        <w:pStyle w:val="NormalWeb"/>
        <w:jc w:val="both"/>
      </w:pPr>
      <w:r w:rsidRPr="008E6511">
        <w:t>ଏହା ସ୍ପଷ୍ଟ କରେ ଯେ (ଖ) ଏବଂ (ଗ) ସମାନ ଭାବରେ (କ) ସହିତ ଜଡିତ, ଏବଂ (ଖ) କିମ୍ବା (ଗ) ବାକ୍ୟର ବ୍ୟାକରଣଗତ ସଂରଚନାକୁ ହିଂସା ନକରି ଛାଡି ଦିଆଯାଇପାରେ | ତଥାପି ଏହା କରିବା କହିବ ନାହିଁ ଯେ ସମସ୍ତ ଲେଖକ ପ୍ରଭାବିତ କରିବାକୁ ଚାହୁଁଛନ୍ତି | ସେହିଭଳି ଏହା ସ୍ପଷ୍ଟ ହୋଇଯାଏ ଯେ (ଖ) ପୂର୍ବ v.8 ସହିତ ଅଧିକ ଘନିଷ୍ଠ ଚିନ୍ତାଧାରା ସହିତ ଜଡିତ, ଏବଂ (ଗ) ନିମ୍ନ ବନାମ 10-18 ସହିତ ଅଧିକ ଘନିଷ୍ଠ; ଏବଂ ଏହା ସମ୍ଭବତ occurr ଘଟଣାର କ୍ରମର ବିପରୀତ ଉଲ୍ଲେଖ କ୍ରମ ପାଇଁ ହିସାବ କରେ |</w:t>
      </w:r>
    </w:p>
    <w:p w14:paraId="09CCB7FA" w14:textId="792B911E" w:rsidR="001A1802" w:rsidRPr="008E6511" w:rsidRDefault="001A1802" w:rsidP="00804430">
      <w:pPr>
        <w:pStyle w:val="NormalWeb"/>
        <w:jc w:val="both"/>
      </w:pPr>
      <w:r w:rsidRPr="008E6511">
        <w:t>ବିଭିନ୍ନ ଅନୁବାଦଗୁଡିକ ପାରାଫ୍ରାଜିଂ କରି ଚିନ୍ତା ଯୋଗାଯୋଗରେ ଉନ୍ନତି ଆଣିବାକୁ ଚେଷ୍ଟା କରିଛନ୍ତି, କେତେକ ଅନ୍ୟମାନଙ୍କ ତୁଳନାରେ ଅଧିକ ମାତ୍ରାରେ - କିନ୍ତୁ ଆମେ ବର୍ତ୍ତମାନ ଉଲ୍ଲେଖ କରିଥିବା ସଠିକ୍ ଚିନ୍ତାଧାରାକୁ କିଛି ପରିମାଣରେ ଅସ୍ପଷ୍ଟ ନକରି | ନିମ୍ନଲିଖିତ ଉଦାହରଣଗୁଡିକ ପାରାଫ୍ରେଜ୍ ବୃଦ୍ଧି ସହିତ ପ୍ରଦାନ କରାଯାଇଛି, ଏବଂ ପାଠକ ତାଙ୍କ ପାଇଁ ସାମଗ୍ରିକ ଉନ୍ନତି ଉପସ୍ଥାପନ କରିବେ କି ନାହିଁ ଏବଂ କେତେ ତାହା ବିଚାର କରିବେ |</w:t>
      </w:r>
    </w:p>
    <w:p w14:paraId="0DBAAA65" w14:textId="77777777" w:rsidR="001A1802" w:rsidRPr="008E6511" w:rsidRDefault="001A1802" w:rsidP="00804430">
      <w:pPr>
        <w:pStyle w:val="NormalWeb"/>
        <w:jc w:val="both"/>
      </w:pPr>
      <w:r w:rsidRPr="008E6511">
        <w:rPr>
          <w:u w:val="single"/>
        </w:rPr>
        <w:t>NIV</w:t>
      </w:r>
      <w:r w:rsidRPr="008E6511">
        <w:t>: "କିନ୍ତୁ ଆମ୍ଭେମାନେ ଯୀଶୁଙ୍କୁ ଦେଖୁଛୁ, ଯିଏ ସ୍ୱର୍ଗଦୂତମାନଙ୍କଠାରୁ ଟିକିଏ କମ୍ ହୋଇଥିଲେ, ବର୍ତ୍ତମାନ ସେ ଗ glory ରବ ଓ ସମ୍ମାନର ମୁକୁଟ ପିନ୍ଧିଛନ୍ତି କାରଣ ସେ ମୃତ୍ୟୁ ଭୋଗ କରିଛନ୍ତି, ଯାହାଫଳରେ God ଶ୍ବରଙ୍କ କୃପା ଦ୍ୱାରା ସେ ସମସ୍ତଙ୍କ ପାଇଁ ମୃତ୍ୟୁର ସ୍ବାଦ ପାଇପାରିବେ।"</w:t>
      </w:r>
    </w:p>
    <w:p w14:paraId="4D279D7D" w14:textId="77777777" w:rsidR="001A1802" w:rsidRPr="008E6511" w:rsidRDefault="001A1802" w:rsidP="00804430">
      <w:pPr>
        <w:pStyle w:val="NormalWeb"/>
        <w:jc w:val="both"/>
      </w:pPr>
      <w:r w:rsidRPr="008E6511">
        <w:rPr>
          <w:u w:val="single"/>
        </w:rPr>
        <w:t>NAB</w:t>
      </w:r>
      <w:r w:rsidRPr="008E6511">
        <w:t>: "କିନ୍ତୁ ଆମ୍ଭେମାନେ ଯୀଶୁଙ୍କୁ ଗ glory ରବ ଓ ସମ୍ମାନର ମୁକୁଟ ପିନ୍ଧିଥିବାର ଦେଖୁ କାରଣ ସେ ମୃତ୍ୟୁବରଣ କଲେ: ଯୀଶୁ, ଯିଏ ସ୍ୱର୍ଗଦୂତମାନଙ୍କଠାରୁ ଅଳ୍ପ କମ୍ ଥିଲେ, ଯେପରି God's ଶ୍ବରଙ୍କ ଅନୁଗ୍ରହ ଦ୍ୱାରା ସେ ସମସ୍ତ ଲୋକଙ୍କ ପାଇଁ ମୃତ୍ୟୁର ସ୍ୱାଦ ପାଇବେ |"</w:t>
      </w:r>
    </w:p>
    <w:p w14:paraId="03D1921D" w14:textId="176B32B2" w:rsidR="001A1802" w:rsidRPr="008E6511" w:rsidRDefault="001A1802" w:rsidP="00804430">
      <w:pPr>
        <w:pStyle w:val="NormalWeb"/>
        <w:jc w:val="both"/>
      </w:pPr>
      <w:r w:rsidRPr="008E6511">
        <w:rPr>
          <w:u w:val="single"/>
        </w:rPr>
        <w:t>ବାର୍କ୍ଲେ |</w:t>
      </w:r>
      <w:r w:rsidRPr="008E6511">
        <w:t>।</w:t>
      </w:r>
    </w:p>
    <w:p w14:paraId="19DF23E0" w14:textId="28681E9A" w:rsidR="001A1802" w:rsidRPr="008E6511" w:rsidRDefault="001A1802" w:rsidP="00804430">
      <w:pPr>
        <w:pStyle w:val="NormalWeb"/>
        <w:jc w:val="both"/>
      </w:pPr>
      <w:r w:rsidRPr="008E6511">
        <w:rPr>
          <w:u w:val="single"/>
        </w:rPr>
        <w:t>ଫିଲିପ୍ସ</w:t>
      </w:r>
      <w:r w:rsidRPr="008E6511">
        <w:t xml:space="preserve">: "ଆମେ ପ୍ରକୃତରେ ଯାହା ଦେଖୁ, ତାହା ହେଉଛି ଯୀଶୁ, ସ୍ୱର୍ଗଦୂତମାନଙ୍କଠାରୁ ସାମୟିକ ଭାବରେ କମ୍ ହେବା ପରେ (ଏବଂ ଯନ୍ତ୍ରଣା ଏବଂ ମୃତ୍ୟୁର ଶିକାର ହେବା ପରେ), ଯାହା ଦ୍ he ାରା ସେ God's ଶ୍ବରଙ୍କ ଅନୁଗ୍ରହରେ ପ୍ରତ୍ୟେକ ବ୍ୟକ୍ତିଙ୍କ ପାଇଁ ମୃତ୍ୟୁର ସ୍ୱାଦ ପାଇବା ଉଚିତ୍, ଯାହା ବର୍ତ୍ତମାନ ଗ glory ରବ ଓ ସମ୍ମାନର ମୁକୁଟ ପିନ୍ଧିଛି।" </w:t>
      </w:r>
      <w:r w:rsidRPr="008E6511">
        <w:lastRenderedPageBreak/>
        <w:t>(ଫିଲିପ୍ସ ଘଟଣାର କ୍ରମ ଅନୁଯାୟୀ ପୁନ arr ସଜାଇବାର ଏକ ସୁନ୍ଦର କାର୍ଯ୍ୟ କରିଥାଏ, କିନ୍ତୁ ଏହା କରିବା ଦ୍ above ାରା ଉପରୋକ୍ତ ସଠିକ ଚିନ୍ତାଧାରା ସଂଯୋଗକୁ ଅସ୍ପଷ୍ଟ କରିଥାଏ |)</w:t>
      </w:r>
    </w:p>
    <w:p w14:paraId="20700AD7" w14:textId="77777777" w:rsidR="001A1802" w:rsidRPr="008E6511" w:rsidRDefault="001A1802" w:rsidP="00804430">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ଶବ୍ଦ ... ଆତ୍ମା ​​ଏବଂ ଆତ୍ମାକୁ ବିଭାଜନ କରିବା |</w:t>
      </w:r>
      <w:r w:rsidRPr="008E6511">
        <w:rPr>
          <w:rFonts w:ascii="Times New Roman" w:eastAsia="Times New Roman" w:hAnsi="Times New Roman" w:cs="Times New Roman"/>
          <w:sz w:val="24"/>
          <w:szCs w:val="24"/>
          <w:lang w:bidi="te-IN"/>
        </w:rPr>
        <w:br/>
        <w:t>ଅଧ୍ୟାୟ 4: 12-13 |</w:t>
      </w:r>
    </w:p>
    <w:p w14:paraId="055C920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ପାଠ (ASV): "12. କାରଣ God ଶ୍ବରଙ୍କ ବାକ୍ୟ ଜୀବନ୍ତ, ସକ୍ରିୟ, ଏବଂ ଯେକ any ଣସି ଦୁଇ ଧାରିଆ ଖଣ୍ଡାଠାରୁ ଅଧିକ ତୀକ୍ଷ୍ଣ, ଏବଂ ଆତ୍ମା ​​ଏବଂ ଆତ୍ମା, ଉଭୟ ଗଣ୍ଠି ଏବଂ ମଜ୍ଜାର ବିଭାଜନ ପର୍ଯ୍ୟନ୍ତ ବିଦ୍ଧ ହୋଇ, ଏବଂ ହୃଦୟର ଚିନ୍ତାଧାରା ଏବଂ ଉଦ୍ଦେଶ୍ୟକୁ ଶୀଘ୍ର ଜାଣିବା ପାଇଁ 13. 13. ଏବଂ ଏପରି କ ure ଣସି ପ୍ରାଣୀ ନାହିଁ ଯାହା ତାଙ୍କ ଦୃଷ୍ଟିରେ ଦେଖାଯାଏ ନାହିଁ, କିନ୍ତୁ ସମସ୍ତ ଜିନିଷ ଉଲଗ୍ନ ଏବଂ ତାଙ୍କ ଆଖିରେ ଖୋଲା ଅଛି |</w:t>
      </w:r>
    </w:p>
    <w:p w14:paraId="4B59F72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ଏହି ପଦଗୁଡ଼ିକ ଖ୍ରୀଷ୍ଟଙ୍କ ଅଧୀନରେ ଖ୍ରୀଷ୍ଟିଆନମାନଙ୍କ ପାଇଁ ଏକ ଜରୁରୀ ଉପଦେଶର ଚରମ ସୀମା ଅଟେ, ଇସ୍ରାଏଲ୍ ମୋଶାଙ୍କ ଅଧୀନରେ କରିଥିବା ଭୁଲ୍ ନକରିବା ପାଇଁ, ଏବଂ God ଶ୍ବରଙ୍କ ବାକ୍ୟକୁ ଅବମାନନା କରି ମିଶର ଦାସତ୍ୱରୁ କିଣାନକୁ ପ୍ରବେଶ କରିବାର ଆଶା ଏବଂ ପ୍ରତିଜ୍ଞାକୁ ବଞ୍ଚିତ କରିଥିଲେ ଏବଂ ସେମାନଙ୍କର ମରୁଭୂମି ଭ୍ରମଣର କଠୋରତା ଥିଲା, ଯାହାକି ସ୍ୱର୍ଗୀୟ କିନ୍ନରମାନଙ୍କ ପାଇଁ ଏକ ସାପ୍ତାହିକ ବଂଶର ଏକ ପ୍ରକାର ଥିଲା |</w:t>
      </w:r>
    </w:p>
    <w:p w14:paraId="556C1F6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Verse ଶ୍ବରଙ୍କ ବାକ୍ୟର ସବଜେକ୍ଟିଭ୍ ପ୍ରଭାବ ସହିତ ପଦଗୁଡ଼ିକ ଆମ ହୃଦୟକୁ ସୂଚିତ କରେ ଯଦି ଆମେ ଏହାକୁ ସଠିକ୍ ପ୍ରବେଶ ଏବଂ କାର୍ଯ୍ୟକୁ ଅନୁମତି ଦିଏ | ପଦ 13 ନିଜେ ନିଜେ ଭଗବାନଙ୍କ ଅଂଶର ଏକ ତୁଳନାତ୍ମକ ଅବଜେକ୍ଟିଭ୍ କାର୍ଯ୍ୟକୁ ବର୍ଣ୍ଣନା କରେ - ଯାହା ତାଙ୍କ ଶବ୍ଦକୁ ଆମ ଜୀବନରେ ପ୍ରଭାବିତ କରିବାକୁ ଏକ ଦୃ strong ପ୍ରେରଣା ହେବା ଉଚିତ୍ |</w:t>
      </w:r>
    </w:p>
    <w:p w14:paraId="2FFDE37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"God ଶ୍ବରଙ୍କ ବାକ୍ୟ।" ଏଠାରେ ବାକ୍ୟ ସ୍ପଷ୍ଟ ଭାବରେ God ଶ୍ବରଙ୍କ ବାକ୍ୟକୁ ଭବିଷ୍ୟ‌ଦ୍‌ବକ୍ତାଙ୍କ ମାଧ୍ୟମରେ କୁହାଯାଇଛି (1: 1) | ଦୂତଗଣ (୨ :)), ଏବଂ ତାଙ୍କ ପୁତ୍ର (:: ;; ::)), ଏବଂ ଖ୍ରୀଷ୍ଟଙ୍କ ପାଇଁ ଶବ୍ଦ ଅବତାର ଭାବରେ ନୁହେଁ, Rev.19: 13 ରେ (Jno.1: 1,14; 2: Jno.1) | କିନ୍ତୁ ପ୍ରାରମ୍ଭିକ ଶବ୍ଦ "ପାଇଁ" ଏହାର ନିର୍ଦ୍ଦିଷ୍ଟ ପ୍ରୟୋଗକୁ "God ଶ୍ବରଙ୍କ ଲୋକମାନଙ୍କ ପାଇଁ ବିଶ୍ରାମ ବିଶ୍ରାମ" (4: 4) ସହିତ ଜଡିତ କରିବାକୁ ପଡିବ, ଏବଂ ବିଶେଷ ଭାବରେ ମୋଶା (3: 5) ଏବଂ ଦାଉଦ (4: 7) ଏବଂ ଏଠାରେ ଖ୍ରୀଷ୍ଟଙ୍କ ଅନୁପ୍ରାଣିତ ମୁଖପାତ୍ରଙ୍କ ମାଧ୍ୟମରେ, ଏବ୍ରୀୟଙ୍କ ପତ୍ରର ଲେଖକ (3: 7 - 4:11) ଏବଂ ତାଙ୍କର ସନ୍ଦେହ (11: 4 - 4)</w:t>
      </w:r>
    </w:p>
    <w:p w14:paraId="3A0C7B1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"ଜୀବନ୍ତ ଏବଂ ସକ୍ରିୟ |" ତାହା ହେଉଛି, God's ଶ୍ବରଙ୍କ ବାକ୍ୟ ପ୍ରଯୁଜ୍ୟ ଏବଂ ବାଧ୍ୟତାମୂଳକ ଏବଂ ପ୍ରଭାବଶାଳୀ - ଅତୀତରେ ଖ୍ରୀଷ୍ଟଙ୍କ ଅଧୀନରେ ଏବଂ ଆଜି ମଧ୍ୟ - ଏବଂ କେତେକ କ୍ଷେତ୍ରରେ ଆହୁରି ଅଧିକ (ଦେଖନ୍ତୁ 2: 1-4; 10: 26-31) |</w:t>
      </w:r>
    </w:p>
    <w:p w14:paraId="0BDBDF6E" w14:textId="3BB01BE9"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ଶାରୀରିକ ଇସ୍ରାଏଲ ସହିତ ପୁରାତନ ଚୁକ୍ତି ଅପେକ୍ଷା ଖ୍ରୀଷ୍ଟ ଏକ ଉତ୍ତମ ଚୁକ୍ତିର ମଧ୍ୟସ୍ଥି ଅଟନ୍ତି, ଯେଉଁମାନଙ୍କ ମଧ୍ୟରୁ ମୋଶା ମଧ୍ୟସ୍ଥି ଥିଲେ (8: 6) | ଯେତେବେଳେ God ଶ୍ବର ଶାରୀରିକ ଇସ୍ରାଏଲକୁ ସପ୍ତମ ଦିନ ଦେଇଥିଲେ, ସାପ୍ତାହିକ ବିଶ୍ରାମ ଦିନ, ସୃଷ୍ଟିରୁ ତାଙ୍କର ବିଶ୍ରାମ ଦିନ, ଖ୍ରୀଷ୍ଟଙ୍କ ମାଧ୍ୟମରେ ଆସିବାକୁ ଭଲ କିଛିର “ଛାୟା” ଥିଲା (କଲ। ୨: ୧ ;; Heb.8: 4-5; 9:11; 10: 1) |</w:t>
      </w:r>
    </w:p>
    <w:p w14:paraId="0D1734EA" w14:textId="6E2B7D0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ସାପ୍ତାହିକ ବିଶ୍ରାମ ଖ୍ରୀଷ୍ଟିୟାନମାନଙ୍କ ପାଇଁ ବାଧ୍ୟତାମୂଳକ ନୁହେଁ - କାରଣ ଖ୍ରୀଷ୍ଟଙ୍କ ମୃତ୍ୟୁ ସମୟରେ ଏହାର ପାଳନ ଆବଶ୍ୟକ କରୁଥିବା ଚୁକ୍ତିନାମାକୁ ରଦ୍ଦ କରିଦିଆଗଲା ("ସେ ପ୍ରଥମକୁ ଛଡ଼ାଇ ନିଅନ୍ତି, ଯେପରି ସେ ଦ୍ establish ିତୀୟ ପ୍ରତିଷ୍ଠା କରିପାରନ୍ତି," ୧୦:))) ଏବଂ ଖ୍ରୀଷ୍ଟଙ୍କ ଦ୍ i ାରା ମଧ୍ୟସ୍ଥ ହୋଇଥିବା ନୂତନ ଚୁକ୍ତି ଅନୁଯାୟୀ ସାପ୍ତାହିକ ବିଶ୍ରାମବାର ଆଦେଶ ଦିଆଯାଇ ନଥିଲା।</w:t>
      </w:r>
    </w:p>
    <w:p w14:paraId="4E55A01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ଯେପରି ପୂର୍ବରୁ କୁହାଯାଇଛି, ଖ୍ରୀଷ୍ଟଙ୍କ ମାଧ୍ୟମରେ ଆସିବା ଭଲ କିଛିର "ଛାୟା" ଥିଲା - ବିଶ୍ରାମ ବିଶ୍ରାମର ଛାୟା ଯାହା God ଶ୍ବରଙ୍କ ଲୋକଙ୍କ ପାଇଁ ରହିଥାଏ (4: 6) - ଅତୀତର ଶାରୀରିକ ଇସ୍ରାଏଲର ବିଶ୍ faithful ାସୀମାନଙ୍କ ପାଇଁ ଏବଂ ଏହି ଶେଷ ଦିନର ଆଧ୍ୟାତ୍ମିକ ଇସ୍ରାଏଲ୍ ପାଇଁ ଏକ ଉତ୍ତମ ବିଶ୍ରାମ | ଯେତେବେଳେ ଆମେ ପୃଥିବୀରେ ଆମର କାର୍ଯ୍ୟରୁ ବିଶ୍ରାମ ନେଉ, ସେତେବେଳେ ପ୍ରବେଶ ହେବ ଯେହେତୁ God ଶ୍ବର ଆକାଶ, ପୃଥିବୀ ଏବଂ ଏହାର ବାସିନ୍ଦା ସୃଷ୍ଟି କରିବାର କାର୍ଯ୍ୟରୁ ବିଶ୍ରାମ ନେଇଥିଲେ (ଏବ୍ରୀ 4: 9-11; Rev.14: 13 କୁ ଦେଖନ୍ତୁ) |</w:t>
      </w:r>
    </w:p>
    <w:p w14:paraId="45EB7D34"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ଏବଂ ଏହା ପୃଥିବୀର ସମସ୍ତ ବିତରଣର God ଶ୍ବରଙ୍କ “ଜୀବନ୍ତ, ଏବଂ ସକ୍ରିୟ” ଶବ୍ଦକୁ “ଆଜ୍ଞାକାରୀ ”ମାନଙ୍କ ପାଇଁ, କିନ୍ତୁ କ any ଣସି ବିତରଣର ଅବମାନନାକାରୀଙ୍କ ପାଇଁ ନୁହେଁ |</w:t>
      </w:r>
    </w:p>
    <w:p w14:paraId="762F0E7A" w14:textId="5FAEFA73"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3. "ଯେକ any ଣସି ଦୁଇ ଧାରିଆ ଖଣ୍ଡା ଅପେକ୍ଷା ତୀକ୍ଷ୍ଣ" - ସବୁଠାରୁ ଅନୁପ୍ରବେଶକାରୀ ପ୍ରକାର | ଇଫ। 6:17, God ଶ୍ବରଙ୍କ ବାକ୍ୟକୁ "ଆତ୍ମାର ଖଣ୍ଡା" କୁହାଯାଏ, ଯାହା ଆଧ୍ୟାତ୍ମିକ ଯୁଦ୍ଧରେ ବ୍ୟବହୃତ ହୁଏ | God ଶ୍ବରଙ୍କ ବାକ୍ୟ ଏଠାରେ ଚିନ୍ତା କରାଯାଏ, ତଥାପି, ଏହାର ଅନୁପ୍ରବେଶ କରିବାର କ୍ଷମତା ସହିତ ଏବଂ ପ୍ରତ୍ୟେକ ବ୍ୟକ୍ତିର ଅନ୍ତର୍ନିହିତ ସ୍ଥିତିକୁ ଅନୁସନ୍ଧାନ କରିବାର କ୍ଷମତା ସହିତ |</w:t>
      </w:r>
    </w:p>
    <w:p w14:paraId="064B4F5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 "ଆତ୍ମା ​​ଏବଂ ଆତ୍ମା, ଉଭୟ ଗଣ୍ଠି ଏବଂ ମଜ୍ଜାର ବିଭାଜନ ପର୍ଯ୍ୟନ୍ତ ବିଦ୍ଧ କରିବା |"</w:t>
      </w:r>
    </w:p>
    <w:p w14:paraId="122E869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"ଆତ୍ମା" ଏବଂ "ଆତ୍ମା" ପ୍ରାୟତ inter "ବାହ୍ୟ ମଣିଷ" ବନାମ "ଭିତର ମଣିଷ" ପାଇଁ ଅଦଳବଦଳ ଭାବରେ ବ୍ୟବହୃତ ହୁଏ (୨ କରିନ୍ :: ୧)) | କିନ୍ତୁ ଯେତେବେଳେ ସେମାନେ ପରସ୍ପରଠାରୁ ଅଲଗା ହୁଅନ୍ତି, “ପ୍ରାଣ” (psuche) ର ଶାରୀରିକ ଆନିମେସନ୍ ବିଷୟରେ ଉଲ୍ଲେଖ ଅଛି ଯାହାର ପଶୁ ସୃଷ୍ଟି ସହିତ ମନୁଷ୍ୟର ସମାନତା ଅଛି, ଏବଂ “ଆତ୍ମା” (ନିମୋନିଆ) ମନୁଷ୍ୟର ସେହି ଅଂଶକୁ ସୂଚାଏ, ଯାହା ମନୁଷ୍ୟକୁ God ଶ୍ୱରଙ୍କ ସହିତ ସମାନ କରିଥାଏ |</w:t>
      </w:r>
    </w:p>
    <w:p w14:paraId="1DEEBA4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"ଗଣ୍ଠିଗୁଡିକ" ପ୍ରାୟତ where ଯେଉଁଠାରେ ହାଡଗୁଡିକ ଏତେ ଫିଟ୍ ହୋଇ ପରସ୍ପର ସହିତ ସମ୍ପର୍କକୁ ଗତି କରିବା ପାଇଁ ଏକତ୍ର କରାଯାଇଥାଏ | ଏବଂ "ମର୍ମୋ" ସାଙ୍କେତିକ ଭାବରେ ପ୍ରାଣର ଗଭୀରତାକୁ ବ୍ୟବହାର କରାଯାଇଥିଲା, ଯେପରିକି ଖ୍ରୀଷ୍ଟପୂର୍ବ 5th ମ ଶତାବ୍ଦୀରେ ଇଉରିପାଇଡ୍ସ, ହିପୋଲାଇଟସ୍ 225 ରେ, "ମଧ୍ୟମ ବନ୍ଧୁତା ସୃଷ୍ଟି କରିବା ପାଇଁ, ଏବଂ ପ୍ରାଣର ଗଭୀର ମର୍ମକୁ ନୁହେଁ" (ଭିନ୍ସେଣ୍ଟ, ୱାର୍ଡ ଷ୍ଟଡିଜ୍ ଅଫ୍ ନ୍ୟୁ ଟେଷ୍ଟାମେଣ୍ଟ) |</w:t>
      </w:r>
    </w:p>
    <w:p w14:paraId="6A6D2B0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ତେଣୁ, ଉପରୋକ୍ତ ବାକ୍ୟାଂଶ ହେଉଛି ଅନ୍ତର୍ନିହିତ ମଣିଷର ଗଭୀରତା ପାଇଁ ଏକ ସାଙ୍କେତିକ ଅଭିବ୍ୟକ୍ତି, God ଶ୍ବରଙ୍କ ବାକ୍ୟ ଦ୍ୱାରା ଅନୁପ୍ରବେଶ ଏବଂ ଏହାର ଅଂଶଗୁଡ଼ିକ ଯେପରି ଖୋଲା ରହିଲା, ଅନୁସନ୍ଧାନ ପାଇଁ - ଏହା ନୁହେଁ ଯେ ଏହା “ଆତ୍ମା” କୁ “ଆତ୍ମା” କିମ୍ବା “ଗଣ୍ଠି” କୁ “ମର୍ମ” ରୁ ପୃଥକ କରେ - କିନ୍ତୁ ଏହା ଏହି ସମସ୍ତ ଅଂଶର “ବିଭାଜନ” କୁ ପ୍ରବେଶ କରେ |</w:t>
      </w:r>
    </w:p>
    <w:p w14:paraId="79199C30" w14:textId="2D5B2550"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5. "ହୃଦୟର ଚିନ୍ତାଧାରା ଏବଂ ଉଦ୍ଦେଶ୍ୟ ଜାଣିବା ପାଇଁ ଶୀଘ୍ର |" ଏହା ଅଧିକ ଏବଂ ଅଧିକ ଆକ୍ଷରିକ ଭାବରେ ଉପରୋକ୍ତ ବିଷୟଗୁଡିକୁ ପ୍ରକାଶ କରେ ଏବଂ ବ୍ୟାଖ୍ୟା କରେ, ଏହା ବ୍ୟତୀତ “ଶୀଘ୍ର ବୁ ern ିବା” ଗ୍ରୀକ୍ ପାଠ୍ୟରେ ମୁଖଗତ ବିଶେଷଣ, କ୍ରିଟିକୋସ୍ ପ୍ରତି ନ୍ୟାୟ ପ୍ରଦାନ କରେ ନାହିଁ, ଯାହାର ଅର୍ଥ ବୁ disc ିବା କିମ୍ବା ବିଚାର କରିବାରେ ଦକ୍ଷ କିମ୍ବା ଦକ୍ଷ | (ଆମର ଇଂରାଜୀ ଶବ୍ଦ "ସମାଲୋଚକ" ଏଥିରୁ ଆସିଛି |)</w:t>
      </w:r>
    </w:p>
    <w:p w14:paraId="6689D10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"ଶବ୍ଦ ବିଭାଜନର ଚିନ୍ତାଧାରାକୁ ବହନ କରେ। କ୍ରାଇନ୍ ଠାରୁ ବିଭାଜନ କିମ୍ବା ଅଲଗା ହେବା, ଯାହା ବିଚାରପତିଙ୍କ ଅର୍ଥରେ ଚାଲିଥାଏ, NT ର ସାଧାରଣ ଅର୍ଥ, ପ୍ରମାଣର ବିଶ୍ଳେଷଣ ଏବଂ ବିଶ୍ଳେଷଣ ସହିତ ଜଡିତ ବିଚାର। କ୍ରିଟିକୋସରେ ଭେଦଭାବ ଏବଂ ବିଚାରର ଧାରଣା ମିଶ୍ରିତ ହୋଇଛି।" (ଭିନ୍ସେଣ୍ଟ, ୱାର୍ଡ ଷ୍ଟଡିଜ୍।) ମାନବ ହୃଦୟରେ ଏକ ଅପରେସନ୍ ପାଇଁ ସଠିକ୍ ପ୍ରବେଶ ସହିତ, God ଶ୍ବରଙ୍କ ବାକ୍ୟ ବ୍ୟକ୍ତିକୁ କେବଳ ନିଜ ଆଚରଣର ଚରିତ୍ର ନୁହେଁ ବରଂ “ହୃଦୟର ଚିନ୍ତାଧାରା ଏବଂ ଉଦ୍ଦେଶ୍ୟ” ର ଚରିତ୍ରକୁ ମଧ୍ୟ ସ୍ପଷ୍ଟ କରେ |</w:t>
      </w:r>
    </w:p>
    <w:p w14:paraId="5025C40D" w14:textId="1CB3302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"ଏଥିସହ, ଏହି (କାଇ), ଶବ୍ଦର ଅନ୍ତର୍ନିହିତ କାର୍ଯ୍ୟ God ଶ୍ବରଙ୍କ ନିଜେ ଖୋଜୁଥିବା, ଅନିବାର୍ଯ୍ୟ ଅନୁସନ୍ଧାନରେ ଏହାର ପ୍ରତିପକ୍ଷକୁ ପାଇଥାଏ (ଯାହା ମାର୍କସ୍ ଡୋଡ୍ସ, ଦି ଏକ୍ସପୋଜିଟର ଗ୍ରୀକ୍ ଟେଷ୍ଟାମେଣ୍ଟରେ" ଏବ୍ରୀ "ଉପରେ ଦେଇଥିବା ମନ୍ତବ୍ୟରେ) | ସେହି ଅତିରିକ୍ତ ତଥ୍ୟ ପରବର୍ତ୍ତୀ ପଦରେ ଦର୍ଶାଯାଇଛି, ନିମ୍ନଲିଖିତ ଭାବରେ:</w:t>
      </w:r>
    </w:p>
    <w:p w14:paraId="53DF08E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6।</w:t>
      </w:r>
    </w:p>
    <w:p w14:paraId="2E6477A1" w14:textId="77777777" w:rsidR="001A1802" w:rsidRPr="008E6511" w:rsidRDefault="001A1802" w:rsidP="00804430">
      <w:pPr>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ଅତଏବ, ଅନ୍ୟ ସମସ୍ତ ଜିନିଷ ମଧ୍ୟରେ, God ଶ୍ବର ତାଙ୍କ ଶବ୍ଦ ପ୍ରତି ଆମର ଅନ୍ତର୍ନିହିତ ପ୍ରତିକ୍ରିୟା ଏବଂ ମନୋଭାବକୁ ମଧ୍ୟ ଜାଣନ୍ତି, ଯଦିଓ ଆମେ ସେମାନଙ୍କୁ ଅନେକ କିମ୍ବା ସମସ୍ତ ସାଥୀମାନଙ୍କଠାରୁ ଗୁପ୍ତ ରଖିବାରେ ସଫଳ ହୋଇଥାଉ | ଏବଂ ଏହା ଆମ ଜୀବନରେ ସମ୍ପୂର୍ଣ୍ଣ SWAY ଧାରଣ କରିବାକୁ ଅନୁମତି ଦେଇ GLADLY ପାଇଁ ଏହା ଏକ ଅତ୍ୟନ୍ତ ଶକ୍ତିଶାଳୀ ପ୍ରେରଣା ହେବା ଉଚିତ, ଯାହା ଦ୍ our ାରା ଆମର ପରିଶ୍ରମ ଏବଂ ପୃଥିବୀରେ ଜୀବନ ସମାପ୍ତ ହେବା ପରେ God ଶ୍ବରଙ୍କ ସମସ୍ତ OBEDIENT ପିଲାମାନଙ୍କୁ ପ୍ରତିଜ୍ଞା କରାଯାଇଥିବା ବିଶ୍ରାମବାରର ଆଶା ବଞ୍ଚିତ ହେବ ନାହିଁ |</w:t>
      </w:r>
    </w:p>
    <w:p w14:paraId="5F4E37CC" w14:textId="77777777" w:rsidR="001A1802" w:rsidRPr="008E6511" w:rsidRDefault="001A1802" w:rsidP="00804430">
      <w:pPr>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ବାପ୍ତିସ୍ମର ଉପଦେଶ |</w:t>
      </w:r>
      <w:r w:rsidRPr="008E6511">
        <w:rPr>
          <w:rFonts w:ascii="Times New Roman" w:eastAsia="Times New Roman" w:hAnsi="Times New Roman" w:cs="Times New Roman"/>
          <w:b/>
          <w:bCs/>
          <w:sz w:val="24"/>
          <w:szCs w:val="24"/>
          <w:lang w:bidi="te-IN"/>
        </w:rPr>
        <w:br/>
      </w:r>
      <w:r w:rsidRPr="008E6511">
        <w:rPr>
          <w:rFonts w:ascii="Times New Roman" w:eastAsia="Times New Roman" w:hAnsi="Times New Roman" w:cs="Times New Roman"/>
          <w:sz w:val="24"/>
          <w:szCs w:val="24"/>
          <w:lang w:bidi="te-IN"/>
        </w:rPr>
        <w:t>"ମୃତମାନଙ୍କ ପାଇଁ ବାପ୍ତିଜିତ" ଅଧ୍ୟାୟ 6: 2 |</w:t>
      </w:r>
    </w:p>
    <w:p w14:paraId="56BF84E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ଏହା ଏକ ପ୍ରଶ୍ନ ଉପରେ ଆଲୋଚନା କରିବା ପାଇଁ ଅଧ୍ୟାୟ 6: 2 "ମୃତମାନଙ୍କ ପାଇଁ ବାପ୍ତିଜିତ" ଅନ୍ତର୍ଭୁକ୍ତ କରିବା ପାଇଁ ଉଦ୍ଦିଷ୍ଟ କି ନାହିଁ (1 କରିନ୍ ୧ 15: ୨)) | ଯଦିଓ ଏହା ସେହି ଉଦ୍ଦେଶ୍ୟ ପାଇଁ ଉଦ୍ଦିଷ୍ଟ ହୋଇନଥାଇପାରେ, ଏହା ସହିତ ଆଲୋଚନା କରିବା ଆମ ପାଇଁ ଅନୁଚିତ |</w:t>
      </w:r>
    </w:p>
    <w:p w14:paraId="0C5B163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କାରଣ v.30 ସମାନ ଧରଣର ଅନ୍ୟ ଏକ ଯୁକ୍ତି ଉପସ୍ଥାପନ କରେ (ଯାହା v.32 ମାଧ୍ୟମରେ ଜାରି ରହିଥାଏ), କିମ୍ବା ଅନ୍ୟଥା, କେତେକଙ୍କ ଦ୍ thought ାରା ଭାବିଥିଲେ ମଧ୍ୟ ସମାନ ଯୁକ୍ତିର ଏକ ଅଂଶ ହୋଇପାରେ, ଯଦିଓ ଆମେ ଉଭୟଙ୍କୁ ଏକତ୍ର ଦେବୁ, ଯଦିଓ ଆମର ଅଧିକାଂଶ ଧ୍ୟାନ v.29 କୁ ନିର୍ଦ୍ଦେଶ କରେ |</w:t>
      </w:r>
    </w:p>
    <w:p w14:paraId="1D703CEF" w14:textId="77777777" w:rsidR="00AB464D" w:rsidRPr="008E6511" w:rsidRDefault="001A1802" w:rsidP="00AB464D">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ଶାସ୍ତ୍ର ପାଠ (ASV)</w:t>
      </w:r>
    </w:p>
    <w:p w14:paraId="75DE6773" w14:textId="77777777" w:rsidR="001A1802" w:rsidRPr="008E6511" w:rsidRDefault="001A1802" w:rsidP="00AB464D">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29 ଅନ୍ୟମାନେ ମୃତମାନଙ୍କ ପାଇଁ ବାପ୍ତିଜିତ ହେଲେ ସେମାନେ କ'ଣ କରିବେ? ଯଦି ମୃତମାନେ ପୁନରୁ‌ତ୍‌ଥିତ ହୁଅନ୍ତି ନାହିଁ, ତେବେ ସେମାନେ କାହିଁକି ସେମାନଙ୍କ ପାଇଁ ବାପ୍ତିଜିତ ହୁଅନ୍ତି? 30 ଆମେ କାହିଁକି ପ୍ରତି ଘଣ୍ଟାରେ ବିପଦରେ ଥାଉ?</w:t>
      </w:r>
    </w:p>
    <w:p w14:paraId="7033A3A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ଏହାକୁ ଏକ ଆର୍ଗୁମେଣ୍ଟ୍ ଆଡ୍ ହୋମିନେମ୍ କୁହାଯାଏ - ଅର୍ଥାତ୍ ପୁରୁଷଙ୍କ ପାଇଁ - ଏହି କ୍ଷେତ୍ରରେ ଅଭ୍ୟାସ ଏବଂ ସତ୍ୟ ମଧ୍ୟରେ ଅସଙ୍ଗତି ପ୍ରକାଶ କଲେ ଯଦି ମୃତମାନଙ୍କର ପୁନରୁତ୍ଥାନ ନଥାଏ |</w:t>
      </w:r>
    </w:p>
    <w:p w14:paraId="081B42A0" w14:textId="214B039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ଏହା ସ୍ପଷ୍ଟ କରେ (୧) ଯେ କ ewhere ଣସି ସ୍ଥାନରେ କିଛି ବ୍ୟକ୍ତି, ଯଦି କରିନ୍ଥରେ ନାହାଁନ୍ତି (ଯେଉଁଠାରେ ଏକ ବିଜ୍ଞାପନ ହୋମିନେମ ଯୁକ୍ତି ସେଠାରେ ତ୍ରୁଟି ବିରୁଦ୍ଧରେ ପ୍ରଭାବଶାଳୀ ହେବା ଆବଶ୍ୟକ), “ମୃତମାନଙ୍କ ପାଇଁ ବାପ୍ତିଜିତ ହେଉଥିଲେ,” ଏହାର ଅର୍ଥ ଯାହା ହେଉ; (୨) ଲେଖକ ଏହାକୁ ଗ୍ରହଣ କଲେ ଯେ ତାଙ୍କ ପାଠକମାନେ ସେହି ତଥ୍ୟ ସହିତ ପରିଚିତ ଥିଲେ; ଆହୁରି ମଧ୍ୟ (3) ଏହା ଏକ ସାଧାରଣ ଅଭ୍ୟାସ ନୁହେଁ, ଏଥିରେ ନିୟୋଜିତ ଥିବା ବ୍ୟକ୍ତିଙ୍କ ପାଇଁ "ସେମାନେ" ଭାବରେ ନାମିତ ହୋଇଥିଲେ, ଯାହା ଲେଖକଙ୍କୁ ବାଦ ଦେଇଥିବାର ଦେଖାଯାଏ | ତଥାପି (4) କ condemn ଣସି ନିନ୍ଦା ପ୍ରକାଶ କରାଯାଇ ନାହିଁ, ଯଦି ଏହା ଭୁଲ୍ ହୋଇଥାନ୍ତା ଟିକେ ଅଜବ ଲାଗେ, ଏବଂ ବିଶେଷ କରି ଯଦି କରିନ୍ଥରେ ଏହା ଘଟିଥଲା ଯେହେତୁ ଚିଠିର ସାଧାରଣ ଉଦ୍ଦେଶ୍ୟ ସେଠାରେ ଥିବା ଚର୍ଚ୍ଚରେ ନ moral ତିକ, ଆଧ୍ୟାତ୍ମିକ ଏବଂ ତତ୍ତ୍ୱଗତ ଅବରୋଧକୁ ସଂଶୋଧନ କରିବା |</w:t>
      </w:r>
    </w:p>
    <w:p w14:paraId="18D7A3B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ଯେତେବେଳେ ପାଉଲଙ୍କ ମୂଳ ପାଠକମାନେ ତାଙ୍କ ଯୁକ୍ତି ପାଇଁ historical ତିହାସିକ ସେଟିଂ ବୁ understood ିଥାନ୍ତେ, ତାଙ୍କ ବିଷୟରେ ଅଧିକ ବର୍ଣ୍ଣନା ନକରି, ଆଜି ଆମର ସେହି ସୁବିଧା ନାହିଁ | ଏବଂ ଏହାର ଅଭାବ, ଏବଂ "ମୃତମାନଙ୍କ ପାଇଁ" ଅଭିବ୍ୟକ୍ତିରେ "ପାଇଁ" ଅନୁବାଦିତ ଶବ୍ଦର ନମନୀୟତା ପ୍ରାୟ ଅସୀମ ତତ୍ତ୍ aw ସୃଷ୍ଟି କରିଛି (30 ରୁ 40 ମଧ୍ୟରେ), କେତେକ ସ୍ପଷ୍ଟ ଭାବରେ ମିଥ୍ୟା, ଅନ୍ୟମାନେ ପ୍ରାୟ ଦଶହରା, କିନ୍ତୁ କ conclus ଣସି ଚରମ କିମ୍ବା ସମ୍ପୂର୍ଣ୍ଣ ନିର୍ଣ୍ଣାୟକ ନୁହେଁ |</w:t>
      </w:r>
    </w:p>
    <w:p w14:paraId="23B0175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ତେଣୁ ଆମେ ଯାହା କରିପାରିବୁ ତାହା ହେଉଛି (1) ଆମର ବିଚାର ପାଇଁ ସବୁଠାରୁ ବ୍ୟବହାରିକ ବିଷୟଗୁଡିକୁ ଲକ୍ଷ୍ୟ କରିବା, ଯେକ comments ଣସି ମନ୍ତବ୍ୟ କ୍ରମାନୁସାରେ ଦେଖାଯିବା ସହିତ, ଏବଂ ସେହିପରି ଭାବରେ (2) ଗ୍ରୀକ୍ ଶବ୍ଦ ହୁପର୍, ଟ୍ରାନ୍ସଲିଟ୍ରେଟେଡ୍ ହାଇପର ଏବଂ “ମୃତମାନଙ୍କ ପାଇଁ ବାପ୍ତିଜିତ” ଅଭିବ୍ୟକ୍ତିରେ “ପାଇଁ” ଅନୁବାଦ କରିବା - ଯାହା ଆମେ ଓଲଟା କ୍ରମରେ କରିବା |</w:t>
      </w:r>
    </w:p>
    <w:p w14:paraId="357C547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ଏହାର ଆକ୍ଷରିକ ଅର୍ଥରେ ହୁପର ଅର୍ଥ ହେଉଛି ଉପରେ କିମ୍ବା ଉପରେ କିମ୍ବା ବାହାରେ | କିନ୍ତୁ ନୂତନ ନିୟମରେ, ଏବଂ ସେହିପରି LXX ରେ, ଏହା କେବଳ ଅଣ-ଆକ୍ଷରିକ ଇନ୍ଦ୍ରିୟଗୁଡିକରେ ଘଟିଥାଏ |</w:t>
      </w:r>
    </w:p>
    <w:p w14:paraId="7DC1871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i/>
          <w:iCs/>
          <w:sz w:val="24"/>
          <w:szCs w:val="24"/>
          <w:lang w:bidi="te-IN"/>
        </w:rPr>
        <w:t>ହୁପର୍ |</w:t>
      </w:r>
      <w:r w:rsidRPr="008E6511">
        <w:rPr>
          <w:rFonts w:ascii="Times New Roman" w:eastAsia="Times New Roman" w:hAnsi="Times New Roman" w:cs="Times New Roman"/>
          <w:sz w:val="24"/>
          <w:szCs w:val="24"/>
          <w:lang w:bidi="te-IN"/>
        </w:rPr>
        <w:t>ନୂତନ ନିୟମରେ |</w:t>
      </w:r>
    </w:p>
    <w:p w14:paraId="04675A3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i/>
          <w:iCs/>
          <w:sz w:val="24"/>
          <w:szCs w:val="24"/>
          <w:u w:val="single"/>
          <w:lang w:bidi="te-IN"/>
        </w:rPr>
        <w:t>ହୁପର୍ |</w:t>
      </w:r>
      <w:r w:rsidRPr="008E6511">
        <w:rPr>
          <w:rFonts w:ascii="Times New Roman" w:eastAsia="Times New Roman" w:hAnsi="Times New Roman" w:cs="Times New Roman"/>
          <w:sz w:val="24"/>
          <w:szCs w:val="24"/>
          <w:lang w:bidi="te-IN"/>
        </w:rPr>
        <w:t>ନୂତନ ନିୟମରେ 160 ଟି ଘଟଣା ଅଛି | ଏଥିମଧ୍ୟରୁ 134 ରେ ଏହା ଆମର ପାଠ୍ୟକୁ ଅନ୍ତର୍ଭୁକ୍ତ କରି ଜେନିଟିଭ୍ କ୍ଷେତ୍ରରେ ଶବ୍ଦ ସହିତ ଘଟିଥାଏ | ଏବଂ 104 ରେ ଏହା KJV ରେ "ପାଇଁ" ଅନୁବାଦ କରାଯାଇଛି; 12 ରେ, "ର"; 8 ରେ, 'ପାଇଁ' (ଜଣଙ୍କ ପାଇଁ); 3 ରେ, "ଜଣଙ୍କ ତରଫରୁ; 2 ରେ," ଜଣଙ୍କ ସ୍ଥାନରେ "; 5 ରେ, ବିବିଧ - ନିମ୍ନଲିଖିତ ମଧ୍ୟରୁ ପ୍ରତ୍ୟେକ:" (ଜଣଙ୍କ) ଭାଗରେ (Mk.9: 40); "ସମ୍ବନ୍ଧରେ" (ରୋମ .9: 27); "ଆଡକୁ" (୨ କରିନ୍: :)); "ତରଫରୁ" (ଫିଲି। ୧: ୨ a); "ଦ୍" ାରା "(୨ ଥେସ। ୨ :)) |</w:t>
      </w:r>
    </w:p>
    <w:p w14:paraId="0BFD9F8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i/>
          <w:iCs/>
          <w:sz w:val="24"/>
          <w:szCs w:val="24"/>
          <w:u w:val="single"/>
          <w:lang w:bidi="te-IN"/>
        </w:rPr>
        <w:t>ହୁପର୍ |</w:t>
      </w:r>
      <w:r w:rsidRPr="008E6511">
        <w:rPr>
          <w:rFonts w:ascii="Times New Roman" w:eastAsia="Times New Roman" w:hAnsi="Times New Roman" w:cs="Times New Roman"/>
          <w:sz w:val="24"/>
          <w:szCs w:val="24"/>
          <w:lang w:bidi="te-IN"/>
        </w:rPr>
        <w:t>ଅଭିଯୋଗକାରୀ ମାମଲା ସହିତ 20 ଥର ଘଟିଥାଏ, 12 ଥର "ଉପରେ" ଅନୁବାଦ କରାଯାଇଥିଲା; "ଅଧିକ," 3 ଥର; "ଅପେକ୍ଷା," 2 ଥର; "ବାହାରେ," ଥରେ (୨ କରିନ୍: :)); "ରୁ" ଥରେ (2 କରିନ୍ 12: 13); "ସମାପ୍ତ," ଥରେ (ଇଫ୍ ୧: ୨୨) |</w:t>
      </w:r>
    </w:p>
    <w:p w14:paraId="1BDD5E2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i/>
          <w:iCs/>
          <w:sz w:val="24"/>
          <w:szCs w:val="24"/>
          <w:u w:val="single"/>
          <w:lang w:bidi="te-IN"/>
        </w:rPr>
        <w:t>ହୁପର୍ |</w:t>
      </w:r>
      <w:r w:rsidRPr="008E6511">
        <w:rPr>
          <w:rFonts w:ascii="Times New Roman" w:eastAsia="Times New Roman" w:hAnsi="Times New Roman" w:cs="Times New Roman"/>
          <w:sz w:val="24"/>
          <w:szCs w:val="24"/>
          <w:lang w:bidi="te-IN"/>
        </w:rPr>
        <w:t>ଯେହେତୁ ଏକ ବିଜ୍ଞାପନ 6 ଥର ଘଟିଥାଏ, 2 ଥର “ଅତ୍ୟଧିକ ମୁଖ” ଅନୁବାଦ କରାଯାଇଥାଏ; "ଅଧିକ," ଥରେ (2 କରିନ୍ 11: 23); "ପ୍ରଚୁର ମାତ୍ରାରେ," ଥରେ (ଏଫି 3: 20 ବି); "ଅତ୍ୟଧିକ," ଥରେ (1 ଥେସ। 3: 10); "ଅତ୍ୟଧିକ ଉଚ୍ଚ," ଥରେ (1 ଥେସ। 5: 13) |</w:t>
      </w:r>
    </w:p>
    <w:p w14:paraId="1670BCE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i/>
          <w:iCs/>
          <w:sz w:val="24"/>
          <w:szCs w:val="24"/>
          <w:u w:val="single"/>
          <w:lang w:bidi="te-IN"/>
        </w:rPr>
        <w:t>ହୁପର୍ |</w:t>
      </w:r>
      <w:r w:rsidRPr="008E6511">
        <w:rPr>
          <w:rFonts w:ascii="Times New Roman" w:eastAsia="Times New Roman" w:hAnsi="Times New Roman" w:cs="Times New Roman"/>
          <w:sz w:val="24"/>
          <w:szCs w:val="24"/>
          <w:lang w:bidi="te-IN"/>
        </w:rPr>
        <w:t>ଜେନିଟିଭ୍ ସହିତ, ଯେପରି ଆର୍ଣ୍ଡଟ ଏବଂ ଜିଙ୍ଗ୍ରିଚ୍ ଦ୍ defined ାରା ବ୍ୟାଖ୍ୟା କରାଯାଇଛି, ନୂତନ ନିୟମର ଗ୍ରୀକ୍-ଇଂରାଜୀ ଲେକ୍ସିକନ୍ ଏବଂ ଅନ୍ୟାନ୍ୟ ପ୍ରାଥମିକ ଖ୍ରୀଷ୍ଟିଆନ ସାହିତ୍ୟ: (କ) | କାହା ପାଇଁ କିମ୍ବା କିଛି ପାଇଁ, ତରଫରୁ: (ଖ) | ଜିନିଷର ଜେନିଟିଭ୍ ସହିତ, ଯାହା ପାଇଁ ବିଚାର କରାଯାଉଛି ତାହା କରିବାକୁ; (ଗ) ବଦଳରେ, ବଦଳରେ, ନାମରେ | (ବେଳେବେଳେ ଏହା ତରଫରୁ ଏହା ମିଶ୍ରିତ ହୁଏ |); (ଘ) MOVING CAUSE କିମ୍ବା REASON କୁ ସୂଚୀତ କରିବା, * କାରଣ, ପାଇଁ, ପାଇଁ; (ଇ) ହୁପର୍ ଟେସ୍ ଇଉଡୋକିଆସ୍ ଉପରେ ଏବଂ ବାହାରେ ସମ୍ଭବ (ଫିଲି। ୨: ୧)); (ଚ) ବିଷୟରେ, ସମ୍ବନ୍ଧରେ (ପେରି ସହିତ ସମାନ, ଏବଂ MSS ରେ ବାରମ୍ବାର ଅଦଳବଦଳ) |</w:t>
      </w:r>
    </w:p>
    <w:p w14:paraId="7E0CBEF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i/>
          <w:iCs/>
          <w:sz w:val="24"/>
          <w:szCs w:val="24"/>
          <w:u w:val="single"/>
          <w:lang w:bidi="te-IN"/>
        </w:rPr>
        <w:t>ହୁପର୍ |</w:t>
      </w:r>
      <w:r w:rsidRPr="008E6511">
        <w:rPr>
          <w:rFonts w:ascii="Times New Roman" w:eastAsia="Times New Roman" w:hAnsi="Times New Roman" w:cs="Times New Roman"/>
          <w:sz w:val="24"/>
          <w:szCs w:val="24"/>
          <w:lang w:bidi="te-IN"/>
        </w:rPr>
        <w:t>ଅଭିଯୋଗକାରୀ ସହିତ: ଉତ୍କର୍ଷ, ଅତିକ୍ରମ, ଅଧିକ ଏବଂ ଉପରେ, ବାହାରେ, ଅଧିକ |</w:t>
      </w:r>
    </w:p>
    <w:p w14:paraId="4A07E985" w14:textId="77777777" w:rsidR="001A1802" w:rsidRPr="008E6511" w:rsidRDefault="001A1802" w:rsidP="00D638E3">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i/>
          <w:iCs/>
          <w:sz w:val="24"/>
          <w:szCs w:val="24"/>
          <w:u w:val="single"/>
          <w:lang w:bidi="te-IN"/>
        </w:rPr>
        <w:t>ହୁପର୍ |</w:t>
      </w:r>
      <w:r w:rsidRPr="008E6511">
        <w:rPr>
          <w:rFonts w:ascii="Times New Roman" w:eastAsia="Times New Roman" w:hAnsi="Times New Roman" w:cs="Times New Roman"/>
          <w:sz w:val="24"/>
          <w:szCs w:val="24"/>
          <w:lang w:bidi="te-IN"/>
        </w:rPr>
        <w:t>ଏକ ବିଜ୍ଞାପନ ଭାବରେ: ଅଧିକ (2 କରିନ୍ 11: 23) | (ଉପରୋକ୍ତ ଅନୁବାଦଗୁଡିକ ଦେଖନ୍ତୁ |)</w:t>
      </w:r>
    </w:p>
    <w:p w14:paraId="2C9665A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ଥେର ମଧ୍ୟ ସେହିପରି: "4. IMPELLING କିମ୍ବା MOVING CAUSE ର; କାରଣ ପାଇଁ, ଯେକ person ଣସି ବ୍ୟକ୍ତି ବା ଜିନିଷ ପାଇଁ |"</w:t>
      </w:r>
    </w:p>
    <w:p w14:paraId="20C6F623"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ମନୋନୀତ ବ୍ୟାଖ୍ୟା</w:t>
      </w:r>
    </w:p>
    <w:p w14:paraId="0BDD6C38" w14:textId="4415B4A4"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ମୃତ ବ୍ୟକ୍ତିଙ୍କ ଆଚରଣରେ ପ୍ରକ୍ସିମାନଙ୍କର ବାପ୍ତିସ୍ମ | "ଏକମାତ୍ର ଦୃ able ଼ ବ୍ୟାଖ୍ୟା ହେଉଛି ଯେ କରିନ୍ଥରେ କେତେକ ଖ୍ରୀଷ୍ଟିଆନଙ୍କ ମଧ୍ୟରେ ଜୀବନ୍ତ ଖ୍ରୀଷ୍ଟିଆନଙ୍କୁ ବାପ୍ତିଜିତ କରିବାର ଅଭ୍ୟାସ ଥିଲା ଯାହା ଦ୍ sacr ାରା ଦ୍ sac ିତୀୟ ଶତାବ୍ଦୀରେ ମାରସିଅନାଇଟ୍ମାନଙ୍କ ମଧ୍ୟରେ ଏପରି ଅଭ୍ୟାସ ବିଦ୍ୟମାନ ଥିଲା। ମୃତ ଖ୍ରୀଷ୍ଟିଆନଙ୍କ ପାଇଁ। ସେମାନେ ମୃତ ବ୍ୟକ୍ତିଙ୍କୁ ଶଯ୍ୟା ତଳେ ଲୁଚାଇ ରଖିଲେ; ତା’ପରେ ମୃତ ଲୋକର ଶଯ୍ୟାକୁ ଆସି ସେମାନେ ତାଙ୍କ ସହିତ କଥାବାର୍ତ୍ତା କଲେ, କିନ୍ତୁ ସେ କ no ଣସି ଉତ୍ତର ଦେଲେ ନାହିଁ, ଅନ୍ୟ ଜଣକ ତାଙ୍କ ସ୍ଥାନରେ ଉତ୍ତର ଦେଲେ, ଏବଂ ସେମାନେ “ମୃତମାନଙ୍କ ପାଇଁ ଜୀବିତ” ବାପ୍ତିଜିତ କଲେ। ନିଶ୍ଚିତ ନୁହେଁ | ସେ ସାବଧାନତାର ସହ ନିଜକୁ କରିନ୍ଥୀୟମାନଙ୍କଠାରୁ ପୃଥକ କରନ୍ତି, ଯାହାଙ୍କୁ ସେ ତୁରନ୍ତ ନିଜକୁ ସମ୍ବୋଧନ କରନ୍ତି, ଯେଉଁମାନେ ଏହି ପ୍ରଥା ଗ୍ରହଣ କରିଥିଲେ | ସେ ଆଉ ପ୍ରଥମ କିମ୍ବା ଦ୍ୱିତୀୟ ବ୍ୟକ୍ତିଙ୍କୁ ବ୍ୟବହାର କରନ୍ତି ନାହିଁ; ଏହି ପାସ୍ ରେ ଏହା 'ସେମାନେ' | ଏହା ଅନ୍ୟମାନଙ୍କ ପାଇଁ କ proof ଣସି ପ୍ରମାଣ ନୁହେଁ; ଏହା କେବଳ ଆର୍ଗୁମେଣ୍ଟମ୍ ଆଡ୍ ହୋମିନେମ୍ | ଯେଉଁମାନେ ତାହା କରନ୍ତି, ଏବଂ ପୁନରୁତ୍ଥାନକୁ ଅବିଶ୍ୱାସ କରନ୍ତି, ସେମାନେ ନିଜକୁ ଖଣ୍ଡନ କରନ୍ତି | ଏହି ପ୍ରଥା ସମ୍ଭବତ the ଯିହୁଦୀ ଧର୍ମ ଗ୍ରହଣକାରୀଙ୍କ ମଧ୍ୟରେ ସୃଷ୍ଟି ହୋଇଥିଲା, ଯେଉଁମାନେ ନିଜ ବିଶ୍ୱାସରେ ସମାନ କିଛି ଅଭ୍ୟସ୍ତ ଥିଲେ |</w:t>
      </w:r>
    </w:p>
    <w:p w14:paraId="488D491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"'ଯଦି ମୃତମାନେ ଆଦରୁ ଉଠି ନାହାଁନ୍ତି, ତେବେ ମୃତମାନଙ୍କ ପାଇଁ ବାପ୍ତିଜିତ ହୋଇଥିବା ଲୋକମାନେ କ'ଣ କରିବେ?' (ver.29) - ଏକ ଅନୁସନ୍ଧାନ ଯେଉଁଥିରେ କରିନ୍ଥୀୟମାନେ ସମ୍ପୂର୍ଣ୍ଣ ଶକ୍ତି ଅନୁଭବ କରିଥିଲେ, କିନ୍ତୁ ଏହା ଆମ ଉପରେ ହଜିଯାଇଛି କାରଣ ଏହାର ଅର୍ଥ କ’ଣ ଆମେ ଜାଣୁ ନାହିଁ |</w:t>
      </w:r>
    </w:p>
    <w:p w14:paraId="6F3A6374" w14:textId="33A38A50"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"ଶବ୍ଦର ସରଳ ଅର୍ଥ, ଏକ ଭିନ୍ନ ବାପ୍ତିସ୍ମକୁ ସୂଚାଉଥିବା ପରି ମନେହୁଏ, ଯେଉଁଥିରେ ଜଣେ ଜୀବନ୍ତ ବନ୍ଧୁ ବାପ୍ତିସ୍ମ ଗ୍ରହଣ ନକରି ମୃତ୍ୟୁବରଣ କରିଥିବା ବ୍ୟକ୍ତିଙ୍କ ପାଇଁ ପ୍ରକ୍ସି ଭାବରେ ବାପ୍ତିସ୍ମ ଗ୍ରହଣ କରିଥିଲେ। ତାପରେ, ବର୍ତ୍ତମାନ ସମୟରେ ଏହା ଘଟିଥଲା ଯେ ଅବିଶ୍ୱାସୀମାନଙ୍କର ଚିନ୍ତାଧାରା ଖ୍ରୀଷ୍ଟିଆନ ବିଶ୍ faith ାସ ଆଡକୁ ଗତି କରିଥିଲା, କିନ୍ତୁ ବାପ୍ତିସ୍ମ ଦ୍ death ାରା ଏକ ସାଧାରଣ ଜୀବନ ବିତିଯାଇଥିଲା। ବାପ୍ତିସ୍ମରେ ପାପ ଧୋଇ ହୋଇପାରେ, କିମ୍ବା ଏହା ପରେ ଅଳ୍ପ ଲୋକ ପ୍ରାଣକୁ ଦାଗ କରିପାରେ | କିନ୍ତୁ ସ୍ୱାଭାବିକ ଭାବରେ, ଭୁଲ ଗଣନା ବେଳେବେଳେ ଘଟିଥାଏ, ଏବଂ ହଠାତ୍ ମୃତ୍ୟୁ ଏକ ଦୀର୍ଘ ବିଳମ୍ବିତ ବାପ୍ତିସ୍ମର ଆଶା କରିଥିଲା ​​| ଏପରି ପରିସ୍ଥିତିରେ ମୃତଙ୍କ ବନ୍ଧୁମାନେ ବିଭିନ୍ନ ବାପ୍ତିସ୍ମରୁ ସାନ୍ତ୍ୱନା ଲାଭ କରିଥିଲେ |ବିଦାୟ ପ୍ରାପ୍ତ ବ୍ୟକ୍ତିଙ୍କ ବିଶ୍ of ାସରେ ପ୍ରବର୍ତ୍ତିତ କେହି ଜଣେ ତାଙ୍କ ପାଇଁ ଉତ୍ତର ଦେଲେ ଏବଂ ତାଙ୍କ ସ୍ଥାନରେ ବାପ୍ତିଜିତ ହେଲେ। ”(ଡବ୍ଲୁ ରୋବର୍ଟସନ ନିକୋଲ, ଏଡି।</w:t>
      </w:r>
    </w:p>
    <w:p w14:paraId="2E064065" w14:textId="08EA127E"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ଟିପ୍ପଣୀ: ଯଦିଓ ଯଥାର୍ଥ, ଉପରୋକ୍ତ ଉଦ୍ଧୃତିଗୁଡିକରେ ବହୁ ଧାରଣା ଜଡିତ | ବିଶେଷକରି ଏହା ଜଣା ନାହିଁ ଯେ ଏହା ପରେ ତାଙ୍କ ଲେଖାରୁ ବ grew ିଛି କି ନାହିଁ, ଅନେକଙ୍କ ଦ୍ୱାରା ବିଶ୍ୱାସ କରାଯାଏ | "For" (ହୁପର) ଶବ୍ଦର ନମନୀୟତା ପ୍ରକ୍ସି ବାପ୍ତିସ୍ମରେ ଭାଷାଭିତ୍ତିକ ସମ୍ଭାବନା କିମ୍ବା ସମ୍ଭାବନାକୁ ସୀମିତ କରେ ନାହିଁ |</w:t>
      </w:r>
    </w:p>
    <w:p w14:paraId="40E121D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ଖ୍ରୀଷ୍ଟଙ୍କ ସହିତ ମିଳିତ ହେବାକୁ ଜୀବନ୍ତ ରୂପାନ୍ତରର ବାପ୍ତିସ୍ମ | "କେହି କେହି ଆମ ତ୍ରାଣକର୍ତ୍ତା ବିଷୟରେ ବୁ understand ନ୍ତି। ମୃତ ତ୍ରାଣକର୍ତ୍ତାଙ୍କ ନାମରେ ବାପ୍ତିଜିତ ହୋଇଥିବା ବ୍ୟକ୍ତିମାନେ କାହିଁକି ମୃତମାନଙ୍କ ମଧ୍ୟରେ ରହିଥା’ନ୍ତି, ଯଦି ମୃତମାନେ ପୁନରୁତ୍ଥିତ ନ ହୁଅନ୍ତି? (ମାଥ୍ୟୁ ହେନେରୀଙ୍କ ମନ୍ତବ୍ୟ, ଅଷ୍ଟାଦଶ ଶତାବ୍ଦୀର ପ୍ରଥମାର୍ଦ୍ଧ)</w:t>
      </w:r>
    </w:p>
    <w:p w14:paraId="17DCAD1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ଟିପ୍ପଣୀ: ଉପରୋକ୍ତ ବାକ୍ୟାଂଶ, ମାଥ୍ୟୁ ହେନେରୀଙ୍କ ଦ୍ referred ାରା ସୂଚିତ ଏବଂ "ମୃତ" ଅନୁବାଦ ହୋଇଥିବା ଗ୍ରୀକ୍ ପାଠ୍ୟରେ ବହୁବଚନ, ଏକକ ନୁହେଁ, ଯାହା ସେ କହୁଛନ୍ତି ଯେ ଖ୍ରୀଷ୍ଟଙ୍କୁ ସୂଚାଇବା ସମ୍ଭବ ନୁହେଁ - ଏବଂ ନିଶ୍ଚିତ ଭାବରେ ସଠିକ୍ ଭାବରେ |</w:t>
      </w:r>
    </w:p>
    <w:p w14:paraId="07EA3A95" w14:textId="16D42A44"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3. ଖ୍ରୀଷ୍ଟ ଏବଂ ଖ୍ରୀଷ୍ଟିଆନ ମୃତମାନଙ୍କ ସହିତ ମିଳିତ ହେବାକୁ ଜୀବନ୍ତ ରୂପାନ୍ତରର ବାପ୍ତିସ୍ମ | "ଯଦି ମୃତମାନେ ପୁନରୁ‌ତ୍‌ଥିତ ହୁଅନ୍ତି ନାହିଁ, ତେବେ କାହିଁକି ଏହି ଧର୍ମ ପରିବର୍ତ୍ତନକାରୀମାନେ ସେମାନଙ୍କ ଆକାଉଣ୍ଟରେ ବାପ୍ତିସ୍ମରେ ପୋତି ହୋଇ ରହିଛନ୍ତି? ରୋମୀୟ :: -11-this ଏହି ପାସରେ ପାଉଲଙ୍କ ଅର୍ଥକୁ ଅତି ସରଳ କରି ଦେଇଛନ୍ତି। ମୃତମାନେ ଏକ ଶ୍ରେଣୀ, ଯେଉଁମାନଙ୍କ ମଧ୍ୟରୁ ଖ୍ରୀଷ୍ଟ ପୁନରୁତ୍ଥାନ ପାଇଁ ପ୍ରଥମ ଫଳ ଅଟନ୍ତି। ଆଦ all, ତା’ହେଲେ କାହିଁକି ପରିବର୍ତ୍ତନକାରୀମାନେ ସେମାନଙ୍କ ସହିତ ଏକ ସାଙ୍କେତିକ ସମାଧି ଦ୍ୱାରା ଏକତ୍ର ହେବା ଉଚିତ୍? ସେମାନେ କାହିଁକି ସେମାନଙ୍କ ଆକାଉଣ୍ଟରେ ବା ବାପ୍ତିଜିତ ହେବା ଉଚିତ୍? ଯଦି ପୁନରୁତ୍ଥାନ ନାହିଁ, ବାପ୍ତିସ୍ମ, ଯାହା ଏହାର ପ୍ରତୀକ ଅଟେ, ଅର୍ଥହୀନ | ମଣ୍ଡଳୀର ସମାଲୋଚକମାନେ ଯେଉଁମାନେ ବାପ୍ତିସ୍ମ ପାଇଁ ସି sprink ୍ଚନକୁ ବଦଳାଇ ଦେଇଛନ୍ତି, ସେମାନେ ଏହି ବାକ୍ୟର ଦୁ sad ଖଦ ଘଟଣା ଘଟାନ୍ତି | ବାପ୍ତିସ୍ମର ସାଙ୍କେତିକ ଅର୍ଥ - ମୃତମାନଙ୍କ ସହିତ ଏକ ଧର୍ମ ପରିବର୍ତ୍ତନକାରୀ ଏବଂ ଖ୍ରୀଷ୍ଟଙ୍କୁ ସେମାନଙ୍କର ମୁଣ୍ଡ ଏବଂ ପ୍ରଥମ ଫଳ ଭାବରେ ସମାଧି ଦେବା - ସେମାନେ ପ୍ରେରିତଙ୍କ ବାକ୍ୟକୁ କିପରି ବ୍ୟାଖ୍ୟା କରିବେ ତାହା ଜାଣିବାରେ ହତାଶ ହୋଇପଡିଛନ୍ତି ଏବଂ ନିରାଶ ହୋଇ କହିଛନ୍ତି ଯେ ଖ୍ରୀଷ୍ଟିଆନମାନେ ବାପ୍ତିସ୍ମ ବିନା ମୃତ୍ୟୁବରଣ କରିଥିବା ବନ୍ଧୁମାନଙ୍କ ପାଇଁ ଭିନ୍ନ ଭାବରେ ବାପ୍ତିଜିତ ହେବାର ଅଭ୍ୟାସରେ ଥିଲେ | ପାଉଲ ଲେଖିବାର ବହୁ ଦିନ ପରେ, ଏହି ପାସ୍ ର ସମାନ ଭୁଲ ବୁ standing ାମଣା ଉଭୟ ମାର୍ସିଅନ୍ ଏବଂ ସେରିନ୍ଥସ୍ଙ୍କୁ ଅନୁସରଣକାରୀଙ୍କୁ ଏହିପରି ଭିନ୍ନ ବାପ୍ତିସ୍ମ ଅଭ୍ୟାସ କରିବାକୁ ଆଗେଇଲା; କିନ୍ତୁ ଅଭ୍ୟାସ ପାଉଲଙ୍କ ଶବ୍ଦରୁ ବ grew ଼ିଥିଲା, ତାଙ୍କ ଶବ୍ଦ ଅଭ୍ୟାସ ଦ୍ୱାରା ଡାକିବା ପରିବର୍ତ୍ତେ। "(ମ୍ୟାକଗାର୍ vey ି ଏବଂ ପେଣ୍ଡଲେଟନ୍, ଥେସଲନୀକୀୟ, କରିନ୍ଥୀୟ, ଗାଲାତୀୟ ଏବଂ ରୋମୀୟ,</w:t>
      </w:r>
    </w:p>
    <w:p w14:paraId="3FD6221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ଟିପ୍ପଣୀ: ରୋମ 6: 3-11 ବାପ୍ତିଜିତ ହେବା ବିଷୟରେ "ଖ୍ରୀଷ୍ଟଙ୍କ ସହିତ ତାଙ୍କ ମୃତ୍ୟୁ ପରି ମିଳିତ" ଏବଂ "ପୁନରୁତ୍ଥାନର ସମାନ ହେବ" ବିଷୟରେ କହିଥାଏ | କିନ୍ତୁ ଏଥିରେ ଖ୍ରୀଷ୍ଟିଆନ ମୃତମାନଙ୍କ ବିଷୟରେ ଉଲ୍ଲେଖ ନାହିଁ, ଯିଏ "ସେମାନେ" କିମ୍ବା "ସେମାନେ" (ତୃତୀୟ ବ୍ୟକ୍ତି) - କେବଳ "ଆମେ" କିମ୍ବା "ଆମର" (ପ୍ରଥମ ବ୍ୟକ୍ତି, ଯେଉଁମାନେ "ଖ୍ରୀଷ୍ଟଙ୍କ ଦ୍ୱାରା ବାପ୍ତିଜିତ" ସମସ୍ତଙ୍କୁ ଗ୍ରହଣ କରନ୍ତି) ଏବଂ "ତାଙ୍କୁ", "ତାଙ୍କର", କିମ୍ବା "ଖ୍ରୀଷ୍ଟ" (ତୃତୀୟ ବ୍ୟକ୍ତି, ଖ୍ରୀଷ୍ଟଙ୍କଠାରେ ଥିବା ମୃତମାନଙ୍କ ସହିତ ମଧ୍ୟ ସମାନ ସମ୍ପର୍କ ବଞ୍ଚାଇ ପାରିବା ନାହିଁ) ଏହିପରି, ରୋମୀୟ ପାସ୍ 1 କରିନ୍ ୧ :: ୨-30-୧ in ରେ “ମୃତମାନଙ୍କ ପାଇଁ ବାପ୍ତିଜିତ” ର ଅର୍ଥ କିପରି “ଅତି ସରଳ” କରେ ତାହା ଦେଖିବା କଷ୍ଟକର | ଯେଉଁଠାରେ ପାଉଲ "ଆମେ" (ନିଜେ ଏବଂ ତାଙ୍କ ବର୍ଗର ଅନ୍ୟମାନେ) ଅନ୍ୟ ବର୍ଗର "ସେମାନେ" ଠାରୁ ଭିନ୍ନ ଅଟନ୍ତି (ଯେଉଁମାନେ "ମୃତମାନଙ୍କ ପାଇଁ ବାପ୍ତିଜିତ") | ଏହିପରି ଭାବରେ ସେ ନିଜକୁ ଶେଷ ପର୍ଯ୍ୟାୟ ଅର୍ଥରେ "ମୃତମାନଙ୍କ ପାଇଁ ବାପ୍ତିଜିତ" ହୋଇନଥିବା ପରି ମନେହୁଏ, ଯେତେବେଳେ କି ମ୍ୟାକଗାର୍ଭେ ଏବଂ ପେଣ୍ଡଲେଟନ୍ଙ୍କ ଅନୁଯାୟୀ ସେ ବାପ୍ତିଜିତ ହୋଇଥିଲେ - ଏକ ସମତଳ ପ୍ରତିବାଦ |</w:t>
      </w:r>
    </w:p>
    <w:p w14:paraId="14E5F25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 ମୃତମାନଙ୍କର ପୁନରୁତ୍ଥାନକୁ ଦୃଷ୍ଟିରେ ରଖି ପରିବର୍ତ୍ତନର ବାପ୍ତିସ୍ମ | "ଗ୍ରୀକ୍ ଏକ୍ସପୋଜିଟର୍ସ ଏହାକୁ ମୃତମାନଙ୍କ ବିଷୟରେ ଗ୍ରହଣ କରିଥିଲେ (ବାପ୍ତିଜିତ ଏକ ସମାଧି ଏବଂ ପୁନରୁତ୍ଥାନ (ରୋମ 6: 2-6) ଯେହେତୁ ପେରି ଅର୍ଥରେ ହୁପର୍ ପ୍ରାୟତ Cor 2 କରିନ୍ 1: 6 ରେ) |" (ରୋବର୍ଟସନ, ନୂତନ ନିୟମରେ ୱାର୍ଡ ଚିତ୍ର, 1931.)</w:t>
      </w:r>
    </w:p>
    <w:p w14:paraId="548FD43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"ଗ୍ରୀକ୍ ପ୍ରକାଶକମାନେ ମୃତ ଶବ୍ଦକୁ ମୃତମାନଙ୍କର ପୁନରୁତ୍ଥାନ ସହିତ ସମାନ ବୋଲି ବିବେଚନା କରିଥିଲେ ଏବଂ ବାପ୍ତିସ୍ମ ପୁନରୁତ୍ଥାନର ଶିକ୍ଷା ଉପରେ ବିଶ୍ belief ାସର ପ୍ରଦର୍ଶନ ବୋଲି ବିବେଚନା କରିଥିଲେ।" (ଭିନ୍ସେଣ୍ଟ, ନୂତନ ନିୟମରେ ୱାର୍ଡ ଷ୍ଟଡିଜ୍, 1890.)</w:t>
      </w:r>
    </w:p>
    <w:p w14:paraId="2CCD3A8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ଟିପ୍ପଣୀ: ଯଦି "ମୃତ" ଦ୍ Paul ାରା ପାଉଲ "ମୃତମାନଙ୍କର ପୁନରୁତ୍ଥାନ" କୁ ବୁ meant ାଉଥିଲେ, ତେବେ ସେ କାହିଁକି ବିଶ୍ belie ାସୀମାନଙ୍କଠାରୁ ନିଜକୁ ବାଦ ଦେଉଥିବାର ଦେଖାଯାଏ - ମୃତମାନଙ୍କ ପାଇଁ ବାପ୍ତିଜିତ ହୋଇଥିବା "ସେମାନେ କ'ଣ କରିବେ?" ପରିବର୍ତ୍ତେ "ଆମେ କଣ କରିବୁ?"</w:t>
      </w:r>
    </w:p>
    <w:p w14:paraId="584BA3F0" w14:textId="646638E9"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5. ମୃତମାନଙ୍କର ପୁନରୁତ୍ଥାନ ଆଶାରେ ପରିବର୍ତ୍ତନକାରୀମାନଙ୍କର ବାପ୍ତିସ୍ମ | "ଉଦ୍ଦେଶ୍ୟ, ପରିସର, ଏବଂ ସଂଯୋଗ ସ୍ but ୀକାର କରିବ କିନ୍ତୁ ଗୋଟିଏ ଅର୍ଥ - ଯଦି ମୃତମାନେ ପୁନରୁତ୍ଥିତ ହୁଅନ୍ତି ନାହିଁ, ପୁନରୁତ୍ଥାନ ଆଶାରେ ବାପ୍ତିଜିତ ହୋଇଥିବା ଲୋକମାନେ କ'ଣ କରିବେ ?।</w:t>
      </w:r>
    </w:p>
    <w:p w14:paraId="68DD05ED" w14:textId="40A2240D"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"ସେମାନଙ୍କର ମୃତ୍ୟୁକୁ ଦୃଷ୍ଟିରେ ରଖି ସେମାନେ ମୃତ୍ୟୁ ପରେ ସେମାନଙ୍କର ସୁସ୍ଥତା ପାଇଁ ବାପ୍ତିଜିତ ହୋଇଛନ୍ତି। ଯଦି ସେମାନେ ମୃତ୍ୟୁରୁ ପୁନରୁ‌ତ୍‌ଥିତ ହୋଇ ନାହାଁନ୍ତି, ତେବେ ପୁନରୁତ୍ଥାନ ପାଇଁ ସେମାନଙ୍କୁ କାହିଁକି ବାପ୍ତିଜିତ କରାଯାଏ?"</w:t>
      </w:r>
    </w:p>
    <w:p w14:paraId="023949D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"[ଏଥିରେ କ doubt ଣସି ସନ୍ଦେହ ନାହିଁ ଯେ ନିଜ ପାଇଁ ଭବିଷ୍ୟତର ଲାଭ ଆଶାରେ କରାଯାଇଥିବା କିଛି କାର୍ଯ୍ୟ (ଗୁରୁତ୍ added ପୂର୍ଣ ଯୋଗ), ଯାହା ମୃତମାନେ ବ rise ି ନ ପାରନ୍ତି ହଜିଯିବେ। ଏବଂ ଏଠାରେ ଦିଆଯାଇଥିବା ଦୃଶ୍ୟ ଯୁକ୍ତିଯୁକ୍ତ ଏବଂ ପ୍ରସଙ୍ଗ ସହିତ ସହମତ ଅଟେ। ଭବିଷ୍ୟବାଣୀ କରିବା ଯେ ବିଶ୍ them ାସ ସମସ୍ତ ଜିନିଷର କ୍ଷତି ଘଟାଇବ, ବୋଧହୁଏ ଜୀବନ ନିଜେ, ବାପ୍ତିଜିତ ହେବା ସମୟରେ, ଆମ୍ଭେମାନେ ମୃତ୍ୟୁବରଣ କରିଥିଲୁ। (୨ କରିନ୍ :: ୧ ।।) ତା’ହେଲେ ଏହାର ଅର୍ଥ ହେଉଛି: ଯେଉଁମାନେ ବାପ୍ତିଜିତ ହୁଅନ୍ତି, ସେମାନଙ୍କ ମୃତ୍ୟୁର ୱାରେଣ୍ଟ ପ୍ରମାଣ କରିପାରେ, ଯଦି ମୃତମାନେ ପୁନରୁତ୍ଥିତ ନ ହୁଅନ୍ତି ତେବେ ଏହା କ’ଣ ହେବ?] (ଲିପ୍ସକମ୍ବ ଏବଂ ଶେଖର, ୧ କରିନ୍ଥୀୟ, 1935.)</w:t>
      </w:r>
    </w:p>
    <w:p w14:paraId="6AD2706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ଟିପ୍ପଣୀ: ଏହା ଉପରୋକ୍ତ ନଂ 4 ସହିତ ସମାନ, କିନ୍ତୁ ଅଧିକ ସାମ୍ପ୍ରତିକ ନିର୍ବାହକାରୀ | ପ୍ରଥମ ଦୁଇଟି ପାରାଗ୍ରାଫ୍ ଡେଭିଡ୍ ଲିପ୍ସକମ୍ବ ଏବଂ ବ୍ରାକେଟ୍ ରେ ଥିବା ପାରାଗ୍ରାଫ୍ JW Shepherd ଦ୍ୱାରା | ଯେତେବେଳେ ଲିପ୍ସକମ୍ ଯାହା କୁହନ୍ତି ତାହା ସମସ୍ତ ଚିନ୍ତିତ ଧର୍ମ ପରିବର୍ତ୍ତନକାରୀମାନଙ୍କୁ ସଠିକ୍ ଭାବରେ ବର୍ଣ୍ଣନା କରେ, ଏବଂ ଶେଖର ଯାହା କହନ୍ତି ତାହା ଆହୁରି ବର୍ଣ୍ଣନାକାରୀ, ଏବଂ ଏଥିରେ କ doubt ଣସି ସନ୍ଦେହ ନାହିଁ, ଯଦି ଅଧିକାଂଶ ଲୋକ ଖ୍ରୀଷ୍ଟଙ୍କଠାରେ ବାପ୍ତିଜିତ ହୋଇ ନିଜ ଜୀବନ ପ୍ରତି ବିପଦ ସୃଷ୍ଟି କରିବାକୁ ସଚେତନ ନ ହୁଅନ୍ତି, ତେବେ ଏହା ନିଜେ ପାଉଲଙ୍କ ଅର୍ଥ ହେବାର ପ୍ରମାଣ ନୁହେଁ | ଏବଂ ଏହା ମନେହୁଏ ନାହିଁ, ଯେହେତୁ ସେ ନିଜ ମନରେ ଥିବା ଏବଂ ବର୍ଣ୍ଣନା କରୁଥିବା ବ୍ୟକ୍ତିଙ୍କଠାରୁ ନିଜକୁ ବାଦ ଦେଉଥିବାର ଦେଖାଯାଏ |</w:t>
      </w:r>
    </w:p>
    <w:p w14:paraId="2630161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6. ସମ୍ପ୍ରତି ଶହୀଦ ହୋଇଥିବା ଖ୍ରୀଷ୍ଟିଆନଙ୍କ ସ୍ଥାନ ନେବାକୁ ନୂତନ କଭର୍ଟଗୁଡିକର ବାପ୍ତିସ୍ମ | "ଅନ୍ୟଥା ଯଦି ଏହା [ମୃତମାନଙ୍କର ପୁନରୁତ୍ଥାନ] ହୋଇ ନଥାନ୍ତା, ତେବେ ସେମାନେ କ’ଣ କରିବା ଉଚିତ୍, ଯେଉଁମାନେ ଖ୍ରୀଷ୍ଟଙ୍କ ଉଦ୍ଦେଶ୍ୟରେ ପଡ଼ିଯାଇଛନ୍ତି, ଯେଉଁମାନେ ଖ୍ରୀଷ୍ଟଙ୍କ ଉଦ୍ଦେଶ୍ୟରେ ପଡ଼ିଯାଇଛନ୍ତି, କିନ୍ତୁ ବର୍ତ୍ତମାନ ସୁଦ୍ଧା ନୂତନ ଧର୍ମ ପରିବର୍ତ୍ତନକାରୀଙ୍କ ଦ୍ supported ାରା ସମର୍ଥିତ ଅଟନ୍ତି, ଯେଉଁମାନେ ତୁରନ୍ତ ନିଜ ସ୍ଥାନ ପୂରଣ କରିବାକୁ ନିଜକୁ ଉତ୍ସର୍ଗ କରନ୍ତି, ମୁଁ ସେମାନଙ୍କ ସ of ନିକମାନଙ୍କ କୋଠରୀରେ ଯୁଦ୍ଧକୁ ଆଗକୁ ବ, ଼ିଛି, ମୁଁ କାହିଁକି ସତ୍ୟ ଅଟେ? ସେମାନେ ତଥାପି ମୃତମାନଙ୍କ କୋଠରୀରେ ବାପ୍ତିଜିତ ହୋଇଛନ୍ତି, ଯେପରି ସେମାନେ ଖୁସିରେ ପ୍ରସ୍ତୁତ, ନିଜ ଜୀବନର ବିପଦରେ, ଯୀଶୁଙ୍କ କାରଣକୁ ଜଗତରେ ରଖିବା ପାଇଁ? ଏବଂ ପ୍ରକୃତରେ, ମୋର ଆଚରଣକୁ ଅନ୍ୟ ଆଲୋକରେ କିପରି ହିସାବ କରାଯାଇପାରିବ, କିନ୍ତୁ ଧରାଯାଉ ଆମେ ଏହି ମହାନ ନୀତି ଏବଂ ଏହି ଗ ious ରବମୟ ଆଶା ପାଇଁ ଏକ ସ୍ଥିର ଏବଂ ଶାସକ ଦୃଷ୍ଟିକୋଣ ସହିତ କାର୍ଯ୍ୟ କରୁ? ଅନ୍ୟଥା କାହିଁକି ଆମେ ପ୍ରତି ଘଣ୍ଟାରେ ଜଣେ ଗୁରୁଙ୍କ ସେବାରେ ଏତେ ବିପଦର ସମ୍ମୁଖୀନ ହେଉଛୁ ଯେଉଁଥିରୁ ଏହା ସ୍ପଷ୍ଟ ଯେ ଆମର ଆଶା କରିବାର କ sec ଣସି ଧର୍ମନିରପେକ୍ଷ ପୁରସ୍କାର ନାହିଁ? "(ଫିଲିପ୍ ଡୋଡ୍ରିଜ୍, ଫ୍ୟାମିଲି ଏକ୍ସପୋଜିଟର୍, 15 ତମ ସଂସ୍କରଣ, 1845.)</w:t>
      </w:r>
    </w:p>
    <w:p w14:paraId="1DCB362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ଟିପ୍ପଣୀ: ହୁପର୍ ଶବ୍ଦ ଭାଷାଭାବେ ଏହି ବ୍ୟାଖ୍ୟା ପାଇଁ end ଣ ଦେବ | କିନ୍ତୁ ଆମର to ତିହାସିକ ପ୍ରସଙ୍ଗର କ evidence ଣସି ପ୍ରମାଣ ନାହିଁ ଯେପରିକି ୧ କରିନ୍ଥୀୟଙ୍କ ସମୟରେ କିମ୍ବା ଏହା ପୂର୍ବରୁ କରିନ୍ଥରେ କିମ୍ବା ଅନ୍ୟ କ anywhere ଣସି ସ୍ଥାନରେ ବିଜ୍ଞାପନ ହୋମିନେମ ଯୁକ୍ତି, କିମ୍ବା ପରବର୍ତ୍ତୀ ସମୟରେ ଯେ ପର୍ଯ୍ୟନ୍ତ ଶହୀଦମାନଙ୍କ ରକ୍ତ ହେଉଛି “ରାଜ୍ୟର ବୀଜ”।</w:t>
      </w:r>
    </w:p>
    <w:p w14:paraId="17E98E4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ପାଉଲ, ତଥାପି, ଉପରୋକ୍ତ ଭାବରେ ନିଜକୁ ଦର୍ଶାଇ ବିଜ୍ଞାପନ ହୋମିନେମ ଯୁକ୍ତି କରନ୍ତି - କିନ୍ତୁ ମନେହୁଏ ଯେ ସେ ମୃତମାନଙ୍କ ପାଇଁ ବାପ୍ତିଜିତ ହୋଇଥିବା ବିଷୟରେ କହିଥିଲେ, ଯେପରି ସେ ଉପରୋକ୍ତ ଭାବରେ ମନେହୁଏ - କାରଣ ସେ ସେମାନଙ୍କ ବିଷୟରେ “ଆମେ” ବୋଲି କହିଥିଲେ।</w:t>
      </w:r>
    </w:p>
    <w:p w14:paraId="7603E2E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ତଥାପି, ତାଙ୍କର ମିଶନର ପ୍ରକୃତି ହେତୁ, ସେ ନିଜେ ପ୍ରତିଦିନ ମୃତ୍ୟୁ ବିପଦରେ ଥିଲେ | ପରେ, 2 କରିନ୍ 1: 8-11 ରେ, ଏବଂ ପୁନର୍ବାର 11: 23-33 ରେ, ସେ ତାଙ୍କର ବିପଦ ଏବଂ ଯନ୍ତ୍ରଣା ବିଷୟରେ ବର୍ଣ୍ଣନା କଲେ | ପ୍ରେରିତମାନଙ୍କ କାର୍ଯ୍ୟ ପୁସ୍ତକ ମଧ୍ୟ ଏହିପରି ଅନେକ ବିଷୟରେ ବର୍ଣ୍ଣନା କରେ (9: 22-25, 28-30); 14: 19-20; 19: 23-41; 21: 27-36) - ଏବଂ ଷ୍ଟିଫେନ୍ (7: 54-60) ଏବଂ ପ୍ରେରିତ ଯାକୁବ (12: 1-2) ର ପ୍ରକୃତ ଶହୀଦ - କିନ୍ତୁ ଏପର୍ଯ୍ୟନ୍ତ କ widely ଣସି ବ୍ୟାପକ ସହିଦତା ନାହିଁ, ଏବଂ କରିନ୍ଥ ପାଇଁ ଆଦ document ଦଲିଲ ହୋଇନାହିଁ |</w:t>
      </w:r>
    </w:p>
    <w:p w14:paraId="0E259397" w14:textId="1EA1CC26"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7. ବ୍ୟକ୍ତିମାନେ ଆଉ ବଞ୍ଚି ନ ଥିବାରୁ ବାପ୍ତିସ୍ମ | "ପାଉଲ ଜଣେ ସାଧାରଣ ଲୋକଙ୍କୁ, ପ୍ରକୃତରେ ଏକ ସାଧାରଣ ଅଭିଜ୍ଞତାକୁ ସୂଚାଉଛନ୍ତି ଯେ ଖ୍ରୀଷ୍ଟିଆନଙ୍କ ମୃତ୍ୟୁ ବଞ୍ଚିଥିବା ଲୋକଙ୍କୁ ପରିବର୍ତ୍ତନ କରିଥାଏ, ଯେଉଁମାନେ ପ୍ରଥମ ଅବସ୍ଥାରେ 'ମୃତମାନଙ୍କ ପାଇଁ' (ପ୍ରିୟ ମୃତ) ଏବଂ ପୁନ un ମିଳନ ଆଶାରେ ଖ୍ରୀଷ୍ଟଙ୍କ ନିକଟକୁ ଫେରିଯାଆନ୍ତି - ଉଦାହରଣ ସ୍ୱରୂପ, ଯେତେବେଳେ ଜଣେ ମୃତ ମାତା ତାଙ୍କ ପୁଅକୁ 'ସ୍ୱର୍ଗରେ ସାକ୍ଷାତ କର!' ଏହିପରି ଆବେଦନ, ଏବଂ ସେମାନଙ୍କର ବାରମ୍ବାର ସାଲ୍ୟୁଟାରୀ ପ୍ରଭାବ, ପୁନରୁତ୍ଥାନରେ ବିଶ୍ faith ାସର ଦୃ strong ତଥା ସ୍ପର୍ଶକାତର ପ୍ରମାଣ ଦେଇଥାଏ; ଏହି ପ୍ରକାରର କିଛି ଉଦାହରଣ ହୁଏତ ଏହି ସନ୍ଦର୍ଭକୁ ପରାମର୍ଶ ଦେଇଥାଇପାରେ | ପାଉଲ ଏହିପରି ରୂପାନ୍ତରକାରୀଙ୍କୁ "ମୃତମାନଙ୍କ ପାଇଁ ବାପ୍ତିଜିତ" ଭାବରେ ନିଯୁକ୍ତ କରିଛନ୍ତି, ଯେହେତୁ ବାପ୍ତିସ୍ମ ନୂତନ ବିଶ୍ ver ାସୀଙ୍କୁ ସିଲ୍ କରି ଖ୍ରୀଷ୍ଟିଆନ ଜୀବନରେ ସମର୍ପିତ କରିଛି, ଭବିଷ୍ୟତର ଆଶୀର୍ବାଦର ଆଶା, ପରିବାରର ସ୍ନେହ ଏବଂ ବନ୍ଧୁତା ସହିତ | ଖ୍ରୀଷ୍ଟିଆନ ଧର୍ମର ପ୍ରସାରରେ ସବୁଠାରୁ ଶକ୍ତିଶାଳୀ କାରଣ ଥିଲା | ... ଯେଉଁ ଆଶା ଉପରେ ଏହି ବାପ୍ତିସ୍ମଗୁଡ଼ିକ ବିଶ୍ରାମ ପାଇବ, ପୁନରୁତ୍ଥାନ ବିନା; ଏହା ସେମାନଙ୍କୁ ବିଶ୍ୱାସଘାତକତା କରିବ (ରୋମ .5: 5)। "(ଜି.ଜି.</w:t>
      </w:r>
    </w:p>
    <w:p w14:paraId="529BB423"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ଟିପ୍ପଣୀ: ଏହା ଜେନିଟିଭ୍ ସହିତ ହୁପରର ଏକ ପରିଭାଷା ସହିତ ସଠିକ୍ ଭାବରେ ଫିଟ୍ ହୁଏ - ଯଥା, "ଚଳପ୍ରଚଳ କାରଣ ବା କାରଣ ଦର୍ଶାଇବା ପାଇଁ, କାରଣ ପାଇଁ" (ଆର୍ଣ୍ଡଟ ଏବଂ ଜିଙ୍ଗ୍ରିଚ୍); "ପ୍ରେରଣାଦାୟକ କିମ୍ବା ଚଳପ୍ରଚଳ କାରଣର କାରଣ ପାଇଁ, ଯେକ person ଣସି ବ୍ୟକ୍ତି କିମ୍ବା ଜିନିଷ ପାଇଁ" (ଥାୟର) |</w:t>
      </w:r>
    </w:p>
    <w:p w14:paraId="3A5A89F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ଖ୍ରୀଷ୍ଟଙ୍କଠାରେ ପରିବର୍ତ୍ତନ ଏବଂ ବାପ୍ତିସ୍ମର ଅଧିକାଂଶ କ୍ଷେତ୍ରରେ, ଅନ୍ୟ କେତେକ ବ୍ୟକ୍ତି ବା ବ୍ୟକ୍ତି ମୁଖ୍ୟ ମଧ୍ୟସ୍ଥି ଏବଂ ଗତିଶୀଳ କାରଣ ହୋଇଆସୁଛନ୍ତି | ଏବଂ କେତେକ କ୍ଷେତ୍ରରେ କହିଛନ୍ତି ବାପ୍ତିସ୍ମ ଘଟିବା ପୂର୍ବରୁ ବ୍ୟକ୍ତି ବା ବ୍ୟକ୍ତିଙ୍କର ମୃତ୍ୟୁ ହୋଇଛି | ଏପରି ପରିସ୍ଥିତିରେ, ସବିଶେଷ ବିବରଣୀ ଯାହା ବି ହୋଇପାରେ, ଧର୍ମ ପରିବର୍ତ୍ତନକାରୀ ପ୍ରକୃତ ଅର୍ଥରେ ବା ବ୍ୟକ୍ତି ବା ବ୍ୟକ୍ତିଙ୍କ କାରଣରୁ ବାପ୍ତିଜିତ ହୋଇଛନ୍ତି | ଏହା ପାଉଲଙ୍କର ଅର୍ଥ ଥିଲା କି ନାହିଁ, ଆମେ ନିଶ୍ଚିତ ଭାବରେ ଜାଣିପାରୁ ନାହୁଁ | କିନ୍ତୁ ଏହା ବହୁତ ଭଲ ହୋଇଥାଇପାରେ - ଯାହା ଏହି ଲେଖକ ତାଙ୍କୁ ଜଣାଥିବା ଅନ୍ୟ କ interpret ଣସି ବ୍ୟାଖ୍ୟାର ସମାନ ଆତ୍ମବିଶ୍ୱାସ ସହିତ କହିପାରିବେ ନାହିଁ |</w:t>
      </w:r>
    </w:p>
    <w:p w14:paraId="3E6BAE1C" w14:textId="77777777" w:rsidR="001A1802" w:rsidRPr="008E6511" w:rsidRDefault="001A1802" w:rsidP="0015208F">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ଉପସଂହାର</w:t>
      </w:r>
    </w:p>
    <w:p w14:paraId="440338CB"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"ମୃତମାନଙ୍କ ପାଇଁ ବାପ୍ତିଜିତ" ହେଉ, Heb.6: 2 ରେ ଉଲ୍ଲେଖିତ "ବାପ୍ତିସ୍ମର ଶିକ୍ଷା" ର ଉଦ୍ଦିଷ୍ଟ ପରିସର ମଧ୍ୟରେ ଆସିଛି କି ନାହିଁ, ଏହା ନିଶ୍ଚିତ ଭାବରେ ମୃତମାନଙ୍କ ପାଇଁ ପ୍ରକ୍ସି କିମ୍ବା ଭିନ୍ନ ଭିନ୍ନ ବାପ୍ତିସ୍ମର ଅନ୍ତର୍ଭୂକ୍ତ କରେ ନାହିଁ, ଯେପରି ଖ୍ରୀଷ୍ଟିଆନ ଶତାବ୍ଦୀର କେତେକ ଧର୍ମବାଦୀ ଦଳ ତଥା ଆମ ନିଜ ସମୟରେ ମର୍ମନ୍ମାନେ ଏହା କରିଥିଲେ। କାରଣ ଶାସ୍ତ୍ରଗୁଡିକ ଏହା ସ୍ପଷ୍ଟ କରେ ଯେ ପ୍ରତ୍ୟେକଙ୍କୁ ତାଙ୍କ କାର୍ଯ୍ୟ ଅନୁଯାୟୀ ବିଚାର କରାଯିବ ଏବଂ ପୁରସ୍କୃତ କରାଯିବ (ମାଥି। ୧ :: ୨ ;; Rev.2: 23; 20:12, 13; 22:12) - ଏବଂ ଶରୀରରେ ପ୍ରତ୍ୟେକଙ୍କ ଦ୍ୱାରା କରାଯାଇଥିବା କାର୍ଯ୍ୟ ଦ୍ୱାରା (୨ କରିନ୍ :: ୧)) - ମୃତ୍ୟୁ ପରେ ନୁହେଁ କିମ୍ବା ଅନ୍ୟର ଶରୀରରେ ନୁହେଁ |</w:t>
      </w:r>
    </w:p>
    <w:p w14:paraId="4AA6AEAB" w14:textId="77777777" w:rsidR="0015208F" w:rsidRPr="008E6511" w:rsidRDefault="0015208F" w:rsidP="00804430">
      <w:pPr>
        <w:spacing w:after="0" w:line="240" w:lineRule="auto"/>
        <w:jc w:val="center"/>
        <w:rPr>
          <w:rFonts w:ascii="Times New Roman" w:eastAsia="Times New Roman" w:hAnsi="Times New Roman" w:cs="Times New Roman"/>
          <w:b/>
          <w:bCs/>
          <w:sz w:val="24"/>
          <w:szCs w:val="24"/>
          <w:lang w:bidi="te-IN"/>
        </w:rPr>
      </w:pPr>
    </w:p>
    <w:p w14:paraId="7787B7AD" w14:textId="77777777" w:rsidR="001A1802" w:rsidRPr="008E6511" w:rsidRDefault="001A1802" w:rsidP="00804430">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lastRenderedPageBreak/>
        <w:t>ବେଦୀ କିମ୍ବା ସେନ୍ସର?</w:t>
      </w:r>
      <w:r w:rsidRPr="008E6511">
        <w:rPr>
          <w:rFonts w:ascii="Times New Roman" w:eastAsia="Times New Roman" w:hAnsi="Times New Roman" w:cs="Times New Roman"/>
          <w:sz w:val="24"/>
          <w:szCs w:val="24"/>
          <w:lang w:bidi="te-IN"/>
        </w:rPr>
        <w:br/>
        <w:t>ଅଧ୍ୟାୟ 9: 4 |</w:t>
      </w:r>
    </w:p>
    <w:p w14:paraId="2C9E54B8" w14:textId="40218B79"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ଏବ୍ରୀ 9: 4 ର ଆମେରିକୀୟ ଷ୍ଟାଣ୍ଡାର୍ଡ ଭର୍ସନ୍ ହୋଲି ଅଫ୍ ହୋଲି ବିଷୟରେ ଚୁକ୍ତିର ସିନ୍ଦୁକ ଏବଂ ଅନ୍ୟାନ୍ୟ ବସ୍ତୁ ସହିତ “ଧୂପର ଏକ ସୁବର୍ଣ୍ଣ ବେଦୀ” ବୋଲି କହିଥାଏ, କିନ୍ତୁ ମାର୍ଜିନରେ ଏହା ଲେଖାଥିଲା, “କିମ୍ୱା ସେନ୍ସର।” ଏବଂ କିଙ୍ଗ ଜେମ୍ସ ସଂସ୍କରଣ ଏବଂ ଅନ୍ୟ କେତେକ “ସୁବର୍ଣ୍ଣ ସେନ୍ସର” ପ read ନ୍ତି। ଆମକୁ ଚିହ୍ନିବା, ଆମେ ଭାବୁ କି ଆମର କିମ୍ବା ଅନ୍ୟମାନଙ୍କ ପାଇଁ ଏହାର ସମାଧାନ ଅଛି କି ନାହିଁ |</w:t>
      </w:r>
    </w:p>
    <w:p w14:paraId="5124EDD6" w14:textId="77777777" w:rsidR="001A1802" w:rsidRPr="008E6511" w:rsidRDefault="001A1802" w:rsidP="0015208F">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ସମସ୍ୟା ସ୍ଥିର ହୋଇଛି |</w:t>
      </w:r>
    </w:p>
    <w:p w14:paraId="10C5002A" w14:textId="777ED093"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(୨) ସେହିଭଳି ପୁରାତନ ନିୟମ ପାଠ୍ୟରେ ପବିତ୍ର ସ୍ଥାନ କିମ୍ବା ପବିତ୍ର ସ୍ଥାନର ପବିତ୍ର ସ୍ଥାନ କିମ୍ବା କଳିଙ୍ଗ ଜେମ୍ସ ସଂସ୍କରଣର ଏବ୍ରୀ ପାଠ୍ୟରେ କ mention ଣସି ଉଲ୍ଲେଖ ନାହିଁ - ଯଦିଓ ମହାଯାଜକଙ୍କ ଦ୍ୱାରା ଧୂପ ଜାଳିବା ପାଇଁ ଏକ ସେନ୍ସର ବ୍ୟବହୃତ ହୋଇଥିଲା (ଲେବୀୟ ପୁସ୍ତକ 16: 12-13) - ଯେଉଁଠାରେ ସେ ଏକ ପବିତ୍ର ସ୍ଥାନ ମଧ୍ୟରେ ପ୍ରବେଶ କରିଥିଲେ |</w:t>
      </w:r>
    </w:p>
    <w:p w14:paraId="70A4016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ମାକନାଇଟ୍, ତାଙ୍କ ପ୍ରେଷ୍ଟୋଷ୍ଟିକାଲ୍ ଚିଠିରେ ମନ୍ତବ୍ୟ ଦେଇ କହିଛନ୍ତି: "ପ୍ରେରିତ ହୁଏତ [ପୁରୋହିତଙ୍କ ଦ୍ learned ାରା ଶିଖାଯାଇ ନଥିବେ] ପ୍ରାୟଶ୍ଚିତ ଦିନ ମହାଯାଜକଙ୍କ ଦ୍ used ାରା ବ୍ୟବହୃତ ସେନ୍ସର ସୁନାରେ ଥିଲା, ଏବଂ ସେ ଏହାକୁ ଆବରଣ ନିକଟରେ ରଖିବା ପୂର୍ବରୁ ଆବରଣରେ ରଖିବା ପୂର୍ବରୁ ସେ ଏହାକୁ ଆବରଣ କରିବା ପୂର୍ବରୁ ରଖିଥିଲେ। ଧୂପ ଜଳାଇବା ପାଇଁ ପବିତ୍ର ସ୍ଥାନ, ଦିଗ ସହିତ ସହମତ, ଲେବୀୟ ୧ :: ୧ ,, ୧। |</w:t>
      </w:r>
    </w:p>
    <w:p w14:paraId="5ED7BF50" w14:textId="5714A22B"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କିନ୍ତୁ, ଯଦି ଏହା ହୁଏ (ଯଦିଓ ଶାସ୍ତ୍ରରେ ଏହାର କ proof ଣସି ପ୍ରମାଣ ନାହିଁ), ତଥାପି ଏକ ଜ୍ୱଳନ୍ତ ସତ୍ୟ ଅଛି ଯେ କ Hebrew ଣସି “ଧୂପ ବେଦୀ” ଏବ୍ରୀ ଭାଷାରେ ପବିତ୍ର ସ୍ଥାନରେ, ପୁରାତନ ନିୟମ ପାଠ୍ୟ ପରି ଉଲ୍ଲେଖ କରାଯାଇ ନାହିଁ, ଏବଂ ପୁରାତନ ନିୟମ ପାଠ୍ୟରେ ଏପରି ଯଜ୍ଞର ପବିତ୍ର ସ୍ଥାନ ମଧ୍ୟରେ ଉଲ୍ଲେଖ ନାହିଁ | ଏବଂ ଆମେ ତଥାପି ସରଳ ବ୍ୟାଖ୍ୟା ଖୋଜିବାକୁ ବାକି ରହିଲୁ ଯାହା ଅତ୍ୟନ୍ତ ସନ୍ତୋଷଜନକ manner ଙ୍ଗରେ ଅଧିକ ବ୍ୟାଖ୍ୟା କରେ | ତେଣୁ, ଆମେ ପ୍ରଯୁଜ୍ୟ ପୁରାତନ ନିୟମ ଗ୍ରନ୍ଥଗୁଡ଼ିକରୁ ଆରମ୍ଭ କରିବା ଏବଂ ତା’ପରେ ସେଠାରୁ ଆମର କାର୍ଯ୍ୟ କରିବା |</w:t>
      </w:r>
    </w:p>
    <w:p w14:paraId="15D33EB3" w14:textId="77777777" w:rsidR="001A1802" w:rsidRPr="008E6511" w:rsidRDefault="001A1802" w:rsidP="0015208F">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ପ୍ରଯୁଜ୍ୟ ପୁରୁଣା ନିୟମ ପାଠ୍ୟ |</w:t>
      </w:r>
    </w:p>
    <w:p w14:paraId="64191C50" w14:textId="653CE070"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ଯାତ୍ରା 25-27; 30: 1-21 (ସପ୍ଲିମେଣ୍ଟାରୀ), ତମ୍ବୁ ତିଆରି ଏବଂ ବ୍ୟବହାର ପାଇଁ ନିର୍ଦ୍ଦେଶ ଏବଂ ଏହାର ଆସବାବପତ୍ର ଏବଂ କୋର୍ଟ: (କ) ଅଭୟାରଣ୍ୟ କିମ୍ବା ତମ୍ବୁ (25: 1-9); (ଖ) ଜାହାଜ, ଏଥିରେ ସାକ୍ଷ୍ୟ ରଖାଯାଇଛି (25: 10-16); (ଗ) ଜାହାଜ ଉପରେ ରଖାଯାଇଥିବା କିରୁବମାନଙ୍କ ସହିତ ଦୟା-ଆସନ (25: 17-22); (d) ଶୋବ୍ରେଡ୍ ର ଟେବୁଲ୍ (25: 23-30); ()) ଏହାର ଦୀପ ସହିତ କ୍ୟାଣ୍ଡେଲଷ୍ଟିକ୍ (25: 31-40); (ଚ) ତମ୍ବୁ ଆବରଣ ପାଇଁ ପରଦା (26: 1-14); (ଛ) କାନ୍ଥ ପାଇଁ ସୁନାରେ ଆଚ୍ଛାଦିତ ବୋର୍ଡ (26: 15-30); (ଜ) ପବିତ୍ର ସ୍ଥାନ ଏବଂ ସବୁଠାରୁ ପବିତ୍ର ସ୍ଥାନକୁ ପୃଥକ କରିବା ପାଇଁ, ପବନ ଏବଂ ଏହାର ଦୟା-ଆସନ ସହିତ ସର୍ବାଧିକ ପବିତ୍ର ସ୍ଥାନ, ଏବଂ ଟେବୁଲ୍ ଏବଂ ମହମବତୀ ସହିତ ଯଥାକ୍ରମେ ଦକ୍ଷିଣ ଏବଂ ଉତ୍ତର ପାର୍ଶ୍ୱରେ ପବିତ୍ର ସ୍ଥାନ (26: 31-35); ତମ୍ବୁର ଦ୍ୱାର ପାଇଁ ସ୍କ୍ରିନ (26: 36-37) - ଯାହା ଦ୍ୱାରା ତମ୍ବୁ ପ୍ରବେଶ କରାଗଲା; ପିତ୍ତଳରେ ଆଚ୍ଛାଦିତ ହୋମବଳିର ଯଜ୍ଞ (27: 1-8), ତମ୍ବୁ ଦ୍ୱାର ସମ୍ମୁଖରେ ରଖାଯିବା; ତମ୍ବୁର କୋର୍ଟ (27: 9-19) |</w:t>
      </w:r>
    </w:p>
    <w:p w14:paraId="3260074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ସପ୍ଲିମେଣ୍ଟାରୀ: (କ) ଧୂପ ବେଦୀ, ସୁନାରେ ଆଚ୍ଛାଦିତ ହୋଇ, ଏବଂ ପରଦା ସମ୍ମୁଖରେ [NIV, "ପରଦା ସାମ୍ନାରେ"] ସାକ୍ଷ୍ୟର ଜାହାଜ ପୂର୍ବରୁ, ସାକ୍ଷ୍ୟର ଜାହାଜ ପୂର୍ବରୁ, ସାକ୍ଷ୍ୟ ଉପରେ ଥିବା ଦୟା-ଆସନ ପୂର୍ବରୁ (30: 1-10), ଅର୍ଥାତ୍ ଏହା ପବିତ୍ର ସ୍ଥାନ ଏବଂ ପବିତ୍ର ସ୍ଥାନ ଭାବରେ ସ୍ଥାନିତ ହୋଇଥିଲା | "ପ୍ରଭୁଙ୍କ ମନ୍ଦିର" ର ସେହି ଅଂଶ ସହିତ ଅନୁରୂପ ଯେଉଁଠାରେ ଜାକରିଆ, ଜଣେ ପୁରୋହିତ (କିନ୍ତୁ ମହାଯାଜକ ନୁହଁନ୍ତି) ଏବଂ ବାପ୍ତିଜକ ଯୋହନଙ୍କ ପିତା ଧୂପ ଜାଳିଥିଲେ </w:t>
      </w:r>
      <w:r w:rsidRPr="008E6511">
        <w:rPr>
          <w:rFonts w:ascii="Times New Roman" w:eastAsia="Times New Roman" w:hAnsi="Times New Roman" w:cs="Times New Roman"/>
          <w:sz w:val="24"/>
          <w:szCs w:val="24"/>
          <w:lang w:bidi="te-IN"/>
        </w:rPr>
        <w:lastRenderedPageBreak/>
        <w:t>ଏବଂ ଯେଉଁଠାରେ "ଧୂପ ବେଦୀ" ଅବସ୍ଥିତ ଥିଲା (ଲୂକ :: -11-)) - ଅର୍ଥାତ୍ ପବିତ୍ର ସ୍ଥାନରେ, କେବଳ ପବିତ୍ର ସ୍ଥାନ ପ୍ରବେଶ କରିପାରିବ ନାହିଁ; (ଖ) ପିତ୍ତଳରୁ ନିର୍ମିତ ଲାଭର,</w:t>
      </w:r>
    </w:p>
    <w:p w14:paraId="2902E21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ଯାତ୍ରା 40: 1-8, ତମ୍ବୁର ପୁନ aring ନିର୍ମାଣ ଏବଂ ଆସବାବପତ୍ର ସ୍ଥାନିତ ପାଇଁ ନିର୍ଦ୍ଦେଶାବଳୀ: (କ) ମିଟିଂ ଟେଣ୍ଟର ପଛ ଟ୍ୟାବର୍ନାକଲ୍ (ବନାମ 1-2); (ଖ) ସାକ୍ଷ୍ୟର ଜାହାଜକୁ ତମ୍ବୁରେ ରଖ, ଏବଂ ଏହାକୁ VEIL (ବନାମ 3) ସହିତ ସ୍କ୍ରିନ କର - ଯାହା ଏହାକୁ ପରଦା ଭିତରେ ରଖିବ ଏବଂ ଏହିପରି ସବୁଠାରୁ ପବିତ୍ର ସ୍ଥାନରେ ରଖିବ | (ଗ) ଟେବୁଲ୍ ଏବଂ କ୍ୟାଣ୍ଡେଲଷ୍ଟିକ୍ ଆଣ (ବନାମ 4); (ଘ) ସାକ୍ଷ୍ୟର ସିନ୍ଦୁକ ପୂର୍ବରୁ ଧୂପ ପାଇଁ ସୁବର୍ଣ୍ଣ ବେଦୀ ରଖନ୍ତୁ (ଯାହା ପରଦା ପାଖରେ ରହିବ ଏବଂ ପବିତ୍ର ସ୍ଥାନର ଉଭୟ ପାର୍ଶ୍ୱରେ ରହିବା ପରିବର୍ତ୍ତେ କେନ୍ଦ୍ରୀଭୂତ ହେବ, ଯେପରି ଜାହାଜଟି ଅତି ପବିତ୍ର ସ୍ଥାନରେ କେନ୍ଦ୍ରୀଭୂତ ହୋଇଥିବ), ଏବଂ ସଭାର ତମ୍ବୁରେ ଦ୍ୱାରର ପରଦା ରଖନ୍ତୁ (ବନାମ 5), ଯାହା ଟେବୁଲ, ଦୀପାବଳି ଏବଂ ଧୂପ ମଧ୍ୟରେ ରଖାଯିବ | ()) ତମ୍ବୁର ଦ୍ୱାର ସମ୍ମୁଖରେ ହୋମବଳିର ଯଜ୍ଞ ସ୍ଥାପନ କର (ବନାମ) | 6) - ଯାହା ତମ୍ବୁ ବାହାରେ ରହିବ; (ଚ) ମିଟିଂର ତମ୍ବୁ ଏବଂ ଯଜ୍ଞ ମଧ୍ୟରେ ଲଭର୍ ସେଟ୍ କର, ଏବଂ ସେଥିରେ ଜଳ ରଖ (ବନାମ 7); (ଛ) କୋର୍ଟ ଚାରିପାଖରେ ସେଟ୍ ଅପ୍ କରନ୍ତୁ ଏବଂ କୋର୍ଟର ଗେଟ୍ (ଅର୍ଥାତ୍ ଗେଟୱେ) ର SCREEN ଟାଙ୍ଗନ୍ତୁ |</w:t>
      </w:r>
    </w:p>
    <w:p w14:paraId="6EA85CE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3. ଯାତ୍ରା 40: 17-33, ତମ୍ବୁର ରିଅର୍ ଅପ୍ ଏବଂ ଏହାର ଆସବାବପତ୍ର ରଖିବା ଆକାଉଣ୍ଟ୍: (କ) ଟ୍ୟାବର୍ନାକ୍ ନିଜେ ପାଳିତ ହେଲା (ବନାମ 17-19); ) (ଗ) ଟେବୁଲ୍ (ଶୋବ୍ରେଡ୍ ପାଇଁ) ଉତ୍ତର ପାର୍ଶ୍ୱରେ ଥିବା “ଆବରଣ ବିନା” (ବନାମ ୨୨-୨)) - ଅର୍ଥାତ୍ ପବିତ୍ର ସ୍ଥାନରେ, ପରଦା ଦ୍ୱାରା ଅତ୍ୟଧିକ ପବିତ୍ର ସ୍ଥାନଠାରୁ ପୃଥକ; (ଘ) ଟ୍ୟାବର୍ନେଲର ଦକ୍ଷିଣ ପାର୍ଶ୍ୱରେ କ୍ୟାଣ୍ଡେଲଷ୍ଟିକ୍ ଉତ୍ତର ପାର୍ଶ୍ୱରେ ଶୋବ୍ରେଡ୍ ଟେବୁଲ୍ ବିପରୀତ (ବନାମ 24-25); ()) ଧୂପ ପାଇଁ ସୁବର୍ଣ୍ଣ ବେଦୀ "ପରଦା ପୂର୍ବରୁ" (ବନାମ 26027) - ଅର୍ଥାତ୍ "ପରଦା ସାମ୍ନାରେ" (NIV) ଯାହା ପବିତ୍ର ସ୍ଥାନକୁ ସବୁଠାରୁ ପବିତ୍ର ସ୍ଥାନରୁ ପୃଥକ କଲା; (ଚ) ତମ୍ବୁର ଦ୍ୱାର (କବାଟ) ର ସ୍କ୍ରିନ ରଖାଗଲା (ବନାମ 28) - ପବିତ୍ର ସ୍ଥାନ ଏବଂ ଏହାର ଆସବାବପତ୍ରକୁ କୋର୍ଟ ବାହାରେ ପୃଥକ କରିବା; (ଛ) ତମ୍ବୁ ଦ୍ୱାରରେ ଜଳୁଥିବା ନ offering ବେଦ୍ୟର ବେଦୀ (ବନାମ 29) - କିନ୍ତୁ ଏହା ବାହାରେ; (ଜ) ସଭା ଏବଂ ଯଜ୍ଞର ତମ୍ବୁ ମଧ୍ୟରେ ରଖାଯାଇଥିବା ଲାଭର, ଯେଉଁଠାରେ ହାରୋଣ ଏବଂ ତାଙ୍କ ପୁତ୍ରମାନେ (ମହାଯାଜକ ଏବଂ ଯାଜକମାନେ) ସଭା ତମ୍ବୁକୁ ଯିବାବେଳେ ଏବଂ ଯେତେବେଳେ ସେମାନେ ଯଜ୍ଞବେଦି ନିକଟରେ (ଜଳି ନ offering ବେଦ୍ୟ) (ହାତ 30-31) ହାତ ଓ ଗୋଡ ଧୋଇଲେ; (i) ତମ୍ବୁ ଏବଂ ଯଜ୍ଞର ଚତୁର୍ଦ୍ଦିଗରେ କୋର୍ଟ, ଏବଂ କୋର୍ଟର ଦ୍ୱାରର SCREEN ସ୍ଥାପିତ ହେଲା (ବନାମ 33) | 29) - କିନ୍ତୁ ଏହା ବାହାରେ; (ଜ) ସଭା ଏବଂ ଯଜ୍ଞର ତମ୍ବୁ ମଧ୍ୟରେ ରଖାଯାଇଥିବା ଲାଭର, ଯେଉଁଠାରେ ହାରୋଣ ଏବଂ ତାଙ୍କ ପୁତ୍ରମାନେ (ମହାଯାଜକ ଏବଂ ଯାଜକମାନେ) ସଭା ତମ୍ବୁକୁ ଯିବାବେଳେ ଏବଂ ଯେତେବେଳେ ସେମାନେ ଯଜ୍ଞବେଦି ନିକଟରେ (ଜଳି ନ offering ବେଦ୍ୟ) (ହାତ 30-31) ହାତ ଓ ଗୋଡ ଧୋଇଲେ; (i) ତମ୍ବୁ ଏବଂ ଯଜ୍ଞର ଚତୁର୍ଦ୍ଦିଗରେ କୋର୍ଟ, ଏବଂ କୋର୍ଟର ଦ୍ୱାରର SCREEN ସ୍ଥାପିତ ହେଲା (ବନାମ 33) | 29) - କିନ୍ତୁ ଏହା ବାହାରେ; (ଜ) ସଭା ଏବଂ ଯଜ୍ଞର ତମ୍ବୁ ମଧ୍ୟରେ ରଖାଯାଇଥିବା ଲାଭର, ଯେଉଁଠାରେ ହାରୋଣ ଏବଂ ତାଙ୍କ ପୁତ୍ରମାନେ (ମହାଯାଜକ ଏବଂ ଯାଜକମାନେ) ସଭା ତମ୍ବୁକୁ ଯିବାବେଳେ ଏବଂ ଯେତେବେଳେ ସେମାନେ ଯଜ୍ଞବେଦି ନିକଟରେ (ଜଳି ନ offering ବେଦ୍ୟ) (ହାତ 30-31) ହାତ ଓ ଗୋଡ ଧୋଇଲେ; (i) ତମ୍ବୁ ଏବଂ ଯଜ୍ଞର ଚତୁର୍ଦ୍ଦିଗରେ କୋର୍ଟ, ଏବଂ କୋର୍ଟର ଦ୍ୱାରର SCREEN ସ୍ଥାପିତ ହେଲା (ବନାମ 33) |</w:t>
      </w:r>
    </w:p>
    <w:p w14:paraId="4C00EDDF"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ଏବ୍ରୀ 9: 4 ର ଗ୍ରୀକ୍ ପାଠ୍ୟ |</w:t>
      </w:r>
    </w:p>
    <w:p w14:paraId="5AB269D7"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ପୁରାତନ ସଂସ୍କରଣରେ "ସେନ୍ସର" ଏବଂ ଅଧିକାଂଶ ନୂତନ ସଂସ୍କରଣରେ "ବେଦୀ" ଭାବରେ ଅନୁବାଦ ହୋଇଥିବା ଗ୍ରୀକ୍ ଶବ୍ଦ ହେଉଛି ଧୂପ ଜାଳିବା ପାଇଁ ଥୁମିଆରୋନ୍ | ଏହା କେବଳ ଏହି ପର୍ଯ୍ୟାୟରେ ନୂତନ ନିୟମରେ ଘଟିଥାଏ, ଏବଂ LXX (ପୁରାତନ ନିୟମର ଗ୍ରୀକ୍ ଅନୁବାଦ) ରେ କେବଳ ଦୁଇଥର, 2 ବଂଶାନୁକ୍ରମିକ 26:19 ଏବଂ ଯିହିଜିକଲ 8: 1 ରେ, ଏବଂ ଉଭୟ ସ୍ଥାନରେ ଏହା ହାତରେ ଧରାଯିବା ବିଷୟରେ କୁହାଯାଏ, ଏବଂ ସମସ୍ତ ପୁରାତନ ନିୟମ ସଂସ୍କରଣରେ ମୁଁ ଜାଣେ ଯେ ଏହି ଶାସ୍ତ୍ରଗୁଡ଼ିକର ଅନୁବାଦ ହେଉଛି "ସେନ୍ସର" | ଅଧିକନ୍ତୁ, "ଲିପିବଦ୍ଧରେ, ପେପିରି ,, </w:t>
      </w:r>
      <w:r w:rsidRPr="008E6511">
        <w:rPr>
          <w:rFonts w:ascii="Times New Roman" w:eastAsia="Times New Roman" w:hAnsi="Times New Roman" w:cs="Times New Roman"/>
          <w:sz w:val="24"/>
          <w:szCs w:val="24"/>
          <w:lang w:bidi="te-IN"/>
        </w:rPr>
        <w:lastRenderedPageBreak/>
        <w:t>ଏବଂ ଶାସ୍ତ୍ରୀୟ ଗ୍ରୀକ୍ ରେ ଥୁମିଏଟରର ଅର୍ଥ ସେନ୍ସର ପରି ମନେହୁଏ" (ଟାଇଣ୍ଡଲେ ନ୍ୟୁ ଟେଷ୍ଟାମେଣ୍ଟ କମେଣ୍ଟାରୀସ [୧] Hebrews] ଏବ୍ରୀ 9: 4) |</w:t>
      </w:r>
    </w:p>
    <w:p w14:paraId="0993312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"ବେଦୀ" ପାଇଁ LXX ରେ ସାଧାରଣ ଶବ୍ଦ, ଏବଂ ନୂତନ ନିୟମରେ ମଧ୍ୟ ଏହିପରି ଅଟେ, ଯାହାକି ଅନ୍ୟ ଶବ୍ଦକୁ "ସେନ୍ସର" ଭାବରେ ହିବ୍ରୁ ଭାଷାରେ ଅନୁବାଦ କରିବା ପାଇଁ ଏବଂ Chronicles Chronicles Chronicles Chronicles Chronicles ଏବଂ, ଯେହେତୁ ଏବ୍ରୀୟ ଲେଖକ ପୁରାତନ ନିୟମରୁ ତାଙ୍କ ସନ୍ଦର୍ଭରେ ଏବଂ ଉଦ୍ଧୃତିରେ LXX ର ଅଧିକାଂଶ ବ୍ୟବହାର କରନ୍ତି, ଥୁମିଏଟରକୁ “ସେନ୍ସର” ଭାବରେ ଅନୁବାଦ କରିବା ମାମଲା ଅଧିକ ଶକ୍ତିଶାଳୀ ହୋଇଛି | ବାସ୍ତବରେ, ଭିନ୍ ର ଏକ୍ସପୋଜିଟୋରୀ ଅଭିଧାନର ନୂତନ ନିୟମ ଶବ୍ଦ (ନୂତନ ଏକ-ଭଲ୍ୟୁମ୍ ସଂସ୍କରଣ, 1952), ଏକ ସମ୍ମାନଜନକ ତଥା ବହୁଳ ଭାବରେ ବ୍ୟବହୃତ କାର୍ଯ୍ୟ, "CENSER" ଅଧୀନରେ ଥିବା ଗ୍ରୀକ୍ ଶବ୍ଦର ଅନ୍ୟ କ meaning ଣସି ଅର୍ଥ ବିଷୟରେ ଉଲ୍ଲେଖ କରେ ନାହିଁ |</w:t>
      </w:r>
    </w:p>
    <w:p w14:paraId="6ED25D8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ତଥାପି, ଏହିପରି ବିଚାର ବିରୁଦ୍ଧରେ, ଫିଲୋ (ପ୍ରାୟ AD, 50) ଏବଂ ଜୋସେଫସ୍ (ପ୍ରାୟ 95 ଖ୍ରୀଷ୍ଟାବ୍ଦରେ ମୃତ୍ୟୁବରଣ କରନ୍ତି), ଉଭୟ ଆଂଶିକ ଭାବରେ ଏବ୍ରୀୟ ଲେଖକଙ୍କ ସହ ସମସାମୟିକ ତଥା ଗ୍ରୀକ୍ ବ୍ୟବହାର କରୁଥିବା ଉଭୟ ଯିହୁଦୀ ଲେଖକମାନେ ସୁବର୍ଣ୍ଣ ବେଦୀ ବିଷୟରେ ପବିତ୍ର ସ୍ଥାନରେ ଦୀପାବଳି ଏବଂ ଟେବୁଲ ବିଷୟରେ କହିବା ସମୟରେ ଥୁମିଏଟରନ୍ ବ୍ୟବହାର କରିଥିଲେ। ଏବଂ ପରେ, ଅନ୍ୟ ଦୁଇଜଣ ଲେଖକ, କ୍ଲେମେଣ୍ଟ ଅଫ୍ ଆଲେକ୍ସଜାଣ୍ଡାରିଆ (ମରିବା AD 215) ଏବଂ ଓରିଜେନ୍ (AD 185? -245?) ମଧ୍ୟ ସେହିପରି କରିଥିଲେ | ଏହା ସମ୍ଭାବନାକୁ ସୂଚାଇବ ଯେ ଶବ୍ଦଟି କେବଳ ଅର୍ଥ ବା ଧୂପ ଅର୍ପଣ ସହିତ ଜଡିତ ଏକ ଉପକରଣ କିମ୍ବା ଏକ ସ୍ଥାନକୁ ଆସିପାରେ, ଏବଂ ଏହାର ଅର୍ଥ ହୋଇପାରେ ଧୂପ ଜଳାଇବା ପାଇଁ ବ୍ୟବହୃତ ଏକ "ସେନ୍ସର" କିମ୍ବା "ବେଦୀ", ଏବଂ ଏବ୍ରୀୟ ଲେଖକ ଏହାକୁ ଶେଷ ଅର୍ଥରେ ବ୍ୟବହାର କରନ୍ତି - ଆଧୁନିକ ଅନୁବାଦଗୁଡ଼ିକର ଅଧିକାଂଶରେ ପ୍ରତିଫଳିତ |</w:t>
      </w:r>
    </w:p>
    <w:p w14:paraId="175B814E" w14:textId="6B7B1256"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ଅଧିକନ୍ତୁ, ନୂତନ ନିୟମର ଥାୟରଙ୍କ ଗ୍ରୀକ୍-ଇଂରାଜୀ ଲେକ୍ସିକନ୍ ଅନୁଯାୟୀ, ଉପରୋକ୍ତ ଉଭୟ ଫିଲୋ ଏବଂ ଜୋସେଫସ୍, ଧୂପର ସୁବର୍ଣ୍ଣ ବେଦୀ ପାଇଁ ଥୁମିଏଟେରିଅନ୍ ଏବଂ ଏହିପରି ଭାବରେ ବ୍ୟବହାର କରିଥିଲେ - ବେଳେବେଳେ ଗୋଟିଏ ଏବଂ ଅନ୍ୟ ସମୟରେ | ଆହୁରି ମଧ୍ୟ, ପ୍ରକାଶକଙ୍କ ଗ୍ରୀକ୍ ନିୟମ ଅନୁଯାୟୀ, କୁଇଲା ପୁରାତନ ନିୟମ ଅନୁଯାୟୀ, ହିବ୍ରୁ ପୁରାତନ ନିୟମ ଅନୁଯାୟୀ, ଗତ 31 ବର୍ଷସାରା ବିଜ୍ଞାପନ (ଅର୍ଥାତ୍ ବେମ୍ବଚରିକ୍ ତ୍ରୁଟି, ଏବଂ ଯିରୁଶାଲମ 30- 10 ପ୍ରଯୁଜ୍ୟ ଥିବା ଅଂଶ |</w:t>
      </w:r>
    </w:p>
    <w:p w14:paraId="2C7C3EB7" w14:textId="3ADB0B5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ଏକ ସମ୍ଭାବନା ଭାବରେ ଆମେ ଉପରୋକ୍ତ ବିଷୟ ସହିତ ସହମତ ହୋଇ, ଏହା ବର୍ତ୍ତମାନ ଧ୍ୟାନ ଦେବା ଆବଶ୍ୟକ ଯେ ଥାୟର୍ କହିଛନ୍ତି ଯେ ଧୂପକୁ ଧୂଆଁ ଦେବା କିମ୍ବା ଜଳାଇବା ପାଇଁ ଏକ ବାସନ। ଆର୍ଣ୍ଡଟ ଆଣ୍ଡ ଜିଙ୍ଗ୍ରିଚ୍, ନୂତନ ନିୟମର ଗ୍ରୀକ୍-ଇଂରାଜୀ ଲେକ୍ସିକନ୍ ଏବଂ ଅନ୍ୟାନ୍ୟ ଖ୍ରୀଷ୍ଟିଆନ ସାହିତ୍ୟରେ ମଧ୍ୟ ଧୂପ ଧରନ୍ତି: ଧୂପ ଧୋଇବା ପାଇଁ: (Hdt.2,162; Aelian, VH12,51; esp। ଯିହୁଦୀ ମନ୍ଦିରରେ ଧୂପ ବେଦୀ: ଫିଲୋ, ରେର। ଡିଭ। Her.220, Mos.2,94; ଜୋସ୍।ସେଥିମଧ୍ୟରୁ ଏହା ଏକ ସେନ୍ସରକୁ "ସ୍ପଷ୍ଟ ଭାବରେ" ଏବଂ "ଅନେକ ପ୍ରସଙ୍ଗରେ, ସେନ୍ସର ସ୍ଥିର କିମ୍ବା ଚଳନଶୀଳ" ଆମେ କହି ପାରିବୁ ନାହିଁ - ଅର୍ଥାତ୍ ଉପରୋକ୍ତ ସଂଜ୍ଞା ଅନୁଯାୟୀ ଏହା ଏକ ବେଦୀ ଭାବରେ କିମ୍ବା ସେନ୍ସର ଭାବରେ ଚିନ୍ତା କରାଯିବ |</w:t>
      </w:r>
    </w:p>
    <w:p w14:paraId="357EC0D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ତେବେ ଉପରୋକ୍ତ ବିଷୟଗୁଡ଼ିକର ପରିମାଣ ଏବଂ ପଦାର୍ଥ ହେଉଛି ଯେ ଏବ୍ରୀୟ ଲେଖକ ନିଶ୍ଚିତ ଭାବରେ ଗ୍ରୀକ୍ ଶବ୍ଦ ବ୍ୟବହାର କରିଥାଇ ପାରନ୍ତି ଯାହା ସେ “ଧୂପ ବେଦୀ” ଅର୍ଥରେ କରିଥିଲେ, କିନ୍ତୁ ସେ ପ୍ରମାଣ କରିବାରେ ଅଭାବ ହୋଇଥିଲେ। ଯଦି ସେ ଏହା କରିଥିଲେ, ତେବେ ତାହା କେବଳ ଗୋଟିଏ ସମସ୍ୟା ସୃଷ୍ଟି କରି ଅନ୍ୟ ଏକ ସମସ୍ୟାର ସମାଧାନ କରିଥାଏ: (୧) ଏହା ଆମକୁ ଆଶ୍ଚର୍ଯ୍ୟ କରିବାକୁ ପଡିବ ଯେ ସେ କାହିଁକି ପୁରାତନ ନିୟମରେ ଉଲ୍ଲେଖିତ ତମ୍ବୁ ଆସବାବପତ୍ରର ଏକ ଖଣ୍ଡକୁ ଉଲ୍ଲେଖ କରିବେ ଏବଂ ପୁରାତନ ନିୟମ ଶାସ୍ତ୍ରରେ ଆଦ mentioned ଉଲ୍ଲେଖ କରାଯାଇ ନ ଥିବା “ସୁବର୍ଣ୍ଣ ସେନ୍ସର” କୁ ବଦଳାଇବେ; କିନ୍ତୁ (୨) ଏହା “ଧୂପର ସୁବର୍ଣ୍ଣ ବେଦୀ” କୁ ସବୁଠାରୁ ପବିତ୍ର </w:t>
      </w:r>
      <w:r w:rsidRPr="008E6511">
        <w:rPr>
          <w:rFonts w:ascii="Times New Roman" w:eastAsia="Times New Roman" w:hAnsi="Times New Roman" w:cs="Times New Roman"/>
          <w:sz w:val="24"/>
          <w:szCs w:val="24"/>
          <w:lang w:bidi="te-IN"/>
        </w:rPr>
        <w:lastRenderedPageBreak/>
        <w:t>ସ୍ଥାନ ସହିତ ଯୋଡିଥାଏ, ଯେଉଁଠାରେ ପୁରାତନ ନିୟମ ଶାସ୍ତ୍ରଗୁଡ଼ିକ ଏହାର ସ୍ଥାନ ପବିତ୍ର ସ୍ଥାନ ଭାବରେ ପ୍ରଦାନ କରିଥାଏ |</w:t>
      </w:r>
    </w:p>
    <w:p w14:paraId="5AB96B3F" w14:textId="694F15FE"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ଅତଏବ, ଯେପର୍ଯ୍ୟନ୍ତ କ Holy ଣସି ଅର୍ଥରେ ଅତ୍ୟଧିକ ପବିତ୍ର ସ୍ଥାନରେ “ଶାରୀରିକ” ନ ହୋଇ ଏପରି ଏକ ସଙ୍ଗଠନ ହୋଇପାରିବ ନାହିଁ, ତଥାପି ଏବ୍ରୀୟ ପାଠ ଏବଂ ପୁରାତନ ନିୟମ ଗ୍ରନ୍ଥ ମଧ୍ୟରେ ଆମର ଏକ ପ୍ରତିବାଦ ଅଛି | ଏବ୍ରୀ 9: of ର ପାଠ୍ୟ ପବିତ୍ର ସ୍ଥାନ ବିଷୟରେ “ଧୂପର ଏକ ସୁବର୍ଣ୍ଣ ବେଦୀ” ବୋଲି କହିଥାଏ (ଯଦି ସେହି ଅନୁବାଦଟି ସଠିକ୍ ଅଟେ), ଯେତେବେଳେ ପୁରାତନ ନିୟମ ପ୍ରମାଣ ଅତ୍ୟଧିକ ମାତ୍ରାରେ ଧୂପ ବେଦୀ ପବିତ୍ର ସ୍ଥାନରେ ଥିଲା, ପରଦା ପାଖରେ ଏହାକୁ ଅତି ପବିତ୍ର ସ୍ଥାନଠାରୁ ପୃଥକ କରିଥିଲା, କିନ୍ତୁ “ସବୁଠାରୁ ପବିତ୍ର ସ୍ଥାନ” ରେ ନୁହେଁ |</w:t>
      </w:r>
    </w:p>
    <w:p w14:paraId="165439FD" w14:textId="21A7B689"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ତେଣୁ, ଆମେ ଏକ ପ୍ରଶ୍ନର ସମ୍ମୁଖୀନ ହେଉଛୁ ଯେ (ଇକୋସା) ଧୂପର ଏକ ସୁବର୍ଣ୍ଣ ବେଦୀ ଅଛି ”ଅଭିବ୍ୟକ୍ତି ଯଥେଷ୍ଟ ବ୍ୟାପକ କିମ୍ବା ନମନୀୟ ଅଟେ କି ଏହାର ଅର୍ଥର ଅର୍ଥକୁ କିଛି ଅର୍ଥରେ ଗ୍ରହଣ କରିବା ଆବଶ୍ୟକ ନୁହେଁ | ଅଥବା ଏହା ଆମକୁ ଲେଖକଙ୍କୁ ଅର୍ଥ ଭାବରେ ବୁ to ିବା ଆବଶ୍ୟକ କରେ ଯେ “ଧୂପ ବେଦୀ” ପ୍ରକୃତରେ ସବୁଠାରୁ ପବିତ୍ର ସ୍ଥାନ ମଧ୍ୟରେ ଥିଲା? ଏହି ସମୀକ୍ଷା ଆରମ୍ଭରେ ସୃଷ୍ଟି ହୋଇଥିବା ସମସ୍ୟାର କ satisf ଣସି ସନ୍ତୋଷଜନକ ସମାଧାନ ପାଇଁ ସେହି ପ୍ରଶ୍ନର ଉତ୍ତର ଅତ୍ୟନ୍ତ ଗୁରୁତ୍ୱପୂର୍ଣ୍ଣ |</w:t>
      </w:r>
    </w:p>
    <w:p w14:paraId="38415A2E" w14:textId="3A126768"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ଟିକିଏ ପ୍ରତିଫଳନ ପରେ, ସମ୍ଭାବନାକୁ ସ୍ୱୀକାର କରିବା ଆବଶ୍ୟକ କି ନୁହେଁ, ସମ୍ଭାବନାକୁ ସ୍ୱୀକାର କରିବା ଆବଶ୍ୟକ | ଶରୀରର ଗୁହାଳ ଭିତରେ ଆମର ପ୍ରତ୍ୟେକଙ୍କର ହୃଦୟ, ଯକୃତ ଏବଂ ଫୁସଫୁସ ଅଛି, ଏବଂ ସେହିଭଳି ବାହୁ ଏବଂ ଗୋଡ ମଧ୍ୟ ଶରୀର ବାହାରେ ଥିବା ପରି | ଏବଂ ସମାନ ଅର୍ଥରେ "ଧୂପର ସୁବର୍ଣ୍ଣ ବେଦୀ" ନିଶ୍ଚିତ ଭାବରେ ପବିତ୍ର ସ୍ଥାନଗୁଡିକର ଏକ ପରିଶିଷ୍ଟ ଭାବରେ ବିବେଚନା କରାଯାଇପାରେ, ଯଦିଓ ଏହା ମଧ୍ୟରେ ପୃଥକ ଭାବରେ ନୁହେଁ | ଏବଂ ପରେ ଆମେ ଏହା ଧ୍ୟାନ ଦେବୁ |</w:t>
      </w:r>
    </w:p>
    <w:p w14:paraId="3E2D643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କିନ୍ତୁ, ବର୍ତ୍ତମାନ ସୁଦ୍ଧା, ଆମର ତଥାପି ପ୍ରଶ୍ନ ଅଛି, ସବୁଠାରୁ ସରଳ ବ୍ୟାଖ୍ୟା କ’ଣ ଯାହା ଅତ୍ୟନ୍ତ ସନ୍ତୋଷଜନକ manner ଙ୍ଗରେ ବ୍ୟାଖ୍ୟା କରେ? ଏବଂ ଉତ୍ତର, ଏପର୍ଯ୍ୟନ୍ତ ପ୍ରତ୍ୟେକ ବିଷୟରେ, ଶାସ୍ତ୍ର ଏବଂ ସେମାନଙ୍କର ମାନବ ଲେଖକମାନଙ୍କ ପ୍ରତି ଥିବା ମନୋଭାବ ଉପରେ କିଛି ମାତ୍ରାରେ ନିର୍ଭର କରିବ | ଏଠାରେ ଦୁଇଟି ମୁଖ୍ୟ ପ୍ରକାରର ଉପାୟ ଅଛି ଯାହାକୁ ଆମେ ବିଚାର କରିବାକୁ ଚାହୁଁଛୁ ଯେଉଁମାନେ “ସେନସର” ପରିବର୍ତ୍ତେ “ଧୂପର ଯଜ୍ altar ବେଦି” କୁ ବିଚାର କରୁଥିବା ପାସ୍ ରେ ସଠିକ୍ ଅନୁବାଦ ବୋଲି ବିଶ୍ୱାସ କରନ୍ତି, ଅନ୍ୟ ଦୁଇଜଣଙ୍କ ବ୍ୟତୀତ ଯେଉଁମାନେ ଅଧିକ ମୁଦ୍ରା ଅର୍ଜନ କରିନାହାଁନ୍ତି | ଆମେ ଶେଷରୁ ଆରମ୍ଭ କରିବା |</w:t>
      </w:r>
    </w:p>
    <w:p w14:paraId="6E69583B"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ଦୃଶ୍ୟମାନ ପ୍ରତିବାଦକୁ ବ୍ୟାଖ୍ୟା କରିବାର ପ୍ରୟାସ |</w:t>
      </w:r>
    </w:p>
    <w:p w14:paraId="5A6AC49F" w14:textId="28C303DF"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ତମ୍ବୁ ପରିବର୍ତ୍ତେ ଶଲୋମନଙ୍କ ମନ୍ଦିର ବିଷୟରେ ସମ୍ଭାବ୍ୟ ସନ୍ଦର୍ଭ (1 ରାଜା 7: 48-50; 2 ବଂଶାବଳୀ 4: 19-22): ଏହା ସତ୍ୟ ଯେ "ସେନ୍ସର" ("ଫାୟାରପାନ୍," ଆମେରିକୀୟ ଷ୍ଟାଣ୍ଡାର୍ଡ ସଂସ୍କରଣ) ଶଲୋମନଙ୍କ ମନ୍ଦିରରେ ବୋଲି ଉଲ୍ଲେଖ କରାଯାଇଛି, କିନ୍ତୁ ପବିତ୍ର ସ୍ଥାନର ଅନ୍ୟାନ୍ୟ ସ୍ଥାନ ଭାବରେ ବ୍ୟବହାର କରାଯାଇ ନାହିଁ - ଯଦିଓ ପବିତ୍ର ସ୍ଥାନର ଅନ୍ୟାନ୍ୟ ସ୍ଥାନ ଭାବରେ ବ୍ୟବହାର କରାଯାଇ ନାହିଁ | oracle। " ପରବର୍ତ୍ତୀଟି ଯଥାକ୍ରମେ Kings କିଙ୍ଗସ୍ ର ଅଷ୍ଟମ ଅଧ୍ୟାୟ ଏବଂ Chronicles Chronicles Chronicles Chronicles ର ଦ୍ୱିତୀୟ ଅଧ୍ୟାୟ ପର୍ଯ୍ୟନ୍ତ ବର୍ଣ୍ଣନା କରାଯାଇ ନାହିଁ, ଏବଂ ଚୁକ୍ତି ସିନ୍ଦୁକ ଏବଂ କିରୁବମାନଙ୍କ ବ୍ୟତୀତ ଅନ୍ୟ କ furniture ଣସି ଆସବାବପତ୍ର ଅଛି ବୋଲି କୁହାଯାଏ ନାହିଁ | (ଉପରୋକ୍ତ ଅଧ୍ୟାୟରେ ଯଥାକ୍ରମେ ବନାମ 6-8 ଏବଂ ବନାମ 7-8 ଦେଖନ୍ତୁ |)</w:t>
      </w:r>
    </w:p>
    <w:p w14:paraId="4D05E4E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ପବିତ୍ର ସ୍ଥାନ ପାଇଁ ସ୍ଥିର ଆସବାବପତ୍ରର ବସ୍ତୁଗୁଡ଼ିକ (1) ସୁବର୍ଣ୍ଣ ବେଦୀ, (2) ଶୋବ୍ରେଡ୍ ଟେବୁଲ୍, ଏବଂ (3) ଦୀପାବଳି (ତମ୍ବୁ ପରି ଗୋଟିଏ ବଦଳରେ ଦଶଟି, ଏବଂ ତମ୍ବୁ ପରି ଦକ୍ଷିଣ ପାର୍ଶ୍ୱରେ ରହିବା ପରିବର୍ତ୍ତେ "ଓରେକଲ୍ ପୂର୍ବରୁ" ଭାବରେ ଦର୍ଶାଯାଇଛି | ଏବଂ ଆନୁଷଙ୍ଗିକ ସାମଗ୍ରୀ ଫୁଲ ଏବଂ ଲ୍ୟାମ୍ପ (ଅଂଶ କିମ୍ବା ଅନ୍ୟାନ୍ୟ ଦୀପାବଳି କିମ୍ବା "ଦୀପାବଳି" ର ଅତିରିକ୍ତ ଅଂଶ) ଏବଂ ଟଙ୍ଗ, କପ୍, ସ୍ନୁଫର୍, ବେସନ, ଚାମଚ, ଏବଂ ଫାୟାରପାନ୍ ("ସେନ୍ସର," କିଙ୍ଗ </w:t>
      </w:r>
      <w:r w:rsidRPr="008E6511">
        <w:rPr>
          <w:rFonts w:ascii="Times New Roman" w:eastAsia="Times New Roman" w:hAnsi="Times New Roman" w:cs="Times New Roman"/>
          <w:sz w:val="24"/>
          <w:szCs w:val="24"/>
          <w:lang w:bidi="te-IN"/>
        </w:rPr>
        <w:lastRenderedPageBreak/>
        <w:t>ଜେମ୍ସ ସଂସ୍କରଣ, ମାର୍ଜିନରେ ପାଉଁଶ ପ୍ୟାନ) ଭାବରେ ତାଲିକାଭୁକ୍ତ | ଅଧିକାଂଶ ଆନୁଷଙ୍ଗିକ ସାମଗ୍ରୀ ପ୍ରଦୀପ ଏବଂ ଧୂପର ଯଜ୍ଞ, ଏବଂ ସମ୍ଭବତ show ଶୋବ୍ରେଡ୍ ଟେବୁଲ୍ ସହିତ ସେବା କରିବା ପାଇଁ ବ୍ୟବହାର କରାଯାଇଥିବାର ଅନୁମାନ କରାଯାଏ |</w:t>
      </w:r>
    </w:p>
    <w:p w14:paraId="762B1CE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ଘଟଣାଟି ହେଉଛି, ଉପରୋକ୍ତ ପାସ୍ ଗୁଡିକରେ ବ୍ୟବହୃତ ହିବ୍ରୁ ଶବ୍ଦ (ମାକ୍ଟା) ଏବଂ "ସେନ୍ସର" / "ପାଉଁଶ ପାନ୍" (KJV କିମ୍ବା "ଫାୟାରପାନ୍" (ASV) କୁ ଅନୁବାଦ କରାଯାଇଥିଲା, ଯାହାକି ୨ Chronicles Chronicles Chronicles Chronicles Chronicles Chronicles Chronicles Chronicles ସୁବର୍ଣ୍ଣ ମାକ୍ଟା "ବାକ୍ୟ" ବା ଶଲୋମନଙ୍କ ମନ୍ଦିରର ସବୁଠାରୁ ପବିତ୍ର ସ୍ଥାନ ବୋଲି କୁହାଯାଏ | ତେଣୁ ଏବ୍ରୀ 9: 2-4 ସମସ୍ୟାର ମୁକାବିଲା କରିବାରେ ସେହି ଅଂଶଗୁଡ଼ିକ କ assistance ଣସି ସାହାଯ୍ୟ ପ୍ରଦାନ କରେ ନାହିଁ |</w:t>
      </w:r>
    </w:p>
    <w:p w14:paraId="6F0193F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ୱିଲସନ୍ଙ୍କ ଏମ୍ପାଟିକ୍ ଡାଏଗ୍ଲଟ୍ (୧ 646464): ଗ୍ରୀସ୍ବାକ୍ ର ଗ୍ରୀକ୍ ପାଠ୍ୟର ପୁନ ension ଉଦ୍ଧାର ଏବଂ ଭାଟିକାନ୍ ପାଣ୍ଡୁଲିପି ର ବିଭିନ୍ନ ପଠନ ଉପରେ ଆଧାର କରି ଏହା ଏକ କାର୍ଯ୍ୟ, ଯାହା ଅତି କମରେ 1481 ପରଠାରୁ ଭାଟିକାନ୍ ଲାଇବ୍ରେରୀରେ ରହିଆସିଛି। ଏବ୍ରୀ 9: 2 କୁ ଦର୍ଶାଇ ୱିଲସନ ଏକ ଫୁଟ୍ ନୋଟ୍ ରେ ନିମ୍ନଲିଖିତ ଭାବରେ ବ୍ୟାଖ୍ୟା କରିଛନ୍ତି: ଏକ ସ୍ୱୀକୃତିପ୍ରାପ୍ତ ଅସୁବିଧାର ସମାଧାନ ଏବଂ ମୋସାଇକ୍ ଆକାଉଣ୍ଟ୍ ସହିତ ସମ୍ପୂର୍ଣ୍ଣ ଭାବରେ ସୁସଂଗତ ଭାବରେ ଗ୍ରହଣ କରାଯାଇଛି | ଏବଂ ସେ ଏହାକୁ ଏହିପରି ଉପସ୍ଥାପନ କରିଛନ୍ତି: "କାରଣ ଏକ ତମ୍ବୁ ପ୍ରସ୍ତୁତ କରାଯାଇଥିଲା - ପ୍ରଥମ - ଯେଉଁଥିରେ ଉଭୟ ଦୀପ-ଷ୍ଟାଣ୍ଡ, ଟେବୁଲ୍, ଏବଂ ଉପସ୍ଥିତି ରୋଟୀ, ଏବଂ ଗୋଲ୍ଡେନ୍ ଆଲ୍ଟର୍ ଅଫ୍ ଇନକେନ୍ସ [ରାଜଧାନୀ ଯୋଗ କରାଯାଇଥିଲା]; ଏହାର ନାମ ହେଉଛି ପବିତ୍ର ସ୍ଥାନ।</w:t>
      </w:r>
    </w:p>
    <w:p w14:paraId="2A96BC9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ଏହା ପ୍ରକୃତରେ ମୋସାଇକ୍ ଆକାଉଣ୍ଟ୍ ସହିତ ସୁସଂଗତ | କିନ୍ତୁ ଏହା ଲାଗୁଛି ଯେପରି ପାଣ୍ଡୁଲିପିଗୁଡ଼ିକର ପ୍ରଚୁର ପରିମାଣରେ ଏହା ହେଉଛି ଏକମାତ୍ର ପ reading ା; ଏବଂ ୱେଷ୍ଟକଟ୍ ଏବଂ ହର୍ଟ, ଯେଉଁମାନେ ଭାଟିକାନ୍ ପାଣ୍ଡୁଲିପି କୁ ଅତ୍ୟଧିକ ଉଚ୍ଚକୋଟୀର କରିଥିଲେ (ଅତ୍ୟଧିକ ଉଚ୍ଚ, କେତେକ ଭାବିଥିଲେ), ସେମାନଙ୍କର ନୂତନ ନିୟମରେ ଗ୍ରୀକ୍ ଭାଷାରେ ଏହାକୁ ଗ୍ରୀକ୍ ପାଠ୍ୟ ପରିବର୍ତ୍ତେ ସେମାନଙ୍କର “ଉଲ୍ଲେଖନୀୟ ପ୍ରତ୍ୟାଖ୍ୟାନ ପଠନ ତାଲିକାରେ” ଅନ୍ତର୍ଭୁକ୍ତ କରିଥିଲେ | ଗ୍ରୀକ୍ ଶବ୍ଦ thumiaterion କୁ 9: 2 ରେ ବ୍ୟବହାର କରି ଏହାକୁ 9: 4 ରେ ଛାଡିଥିଲେ ମଧ୍ୟ ସେମାନେ ସାକ୍ଷ୍ୟ ଦିଅନ୍ତି। ତେଣୁ ଏହା ୱିଲସନ୍ଙ୍କ ଏମ୍ପାଥିକ୍ ଡାଏଗ୍ଲଟ୍ଙ୍କୁ ସେହି ବ୍ୟକ୍ତିଙ୍କ ପାର୍ଶ୍ୱରେ ରଖିଥାଏ ଯେଉଁମାନେ “ଧୂପ ବେଦୀ” ଏବଂ “ସେନ୍ସର” ଶବ୍ଦକୁ ଅନୁବାଦ କରିବେ।</w:t>
      </w:r>
    </w:p>
    <w:p w14:paraId="73CE579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t>
      </w:r>
    </w:p>
    <w:p w14:paraId="4E03B238" w14:textId="36C66D12"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3. ନୂତନ ଇଂରାଜୀ ବାଇବଲ ଉପରେ କେମ୍ବ୍ରିଜ୍ ମନ୍ତବ୍ୟ (1967): "Exod.30: 6 କୁହନ୍ତୁ ଯେ ଏହା [ଧୂପର ବେଦୀ] ପରଦା ଆଗରେ ଛିଡା ହୋଇଛି। ଦୟା ଆସନ ପୂର୍ବରୁ, ଏବଂ Exod.40: 26 ଦର୍ଶାଏ ଯେ ଏହାର ଆବରଣ ବାହାରେ। ଆମର ଲେଖକ Exod.30: 6 ଅନୁସରଣ କରିଛନ୍ତି ଏବଂ ଭାବୁଛନ୍ତି ଯେ ସୁବର୍ଣ୍ଣ ବେଦୀ ପରଦା ଭିତରେ ଅଛି।"</w:t>
      </w:r>
    </w:p>
    <w:p w14:paraId="7ED8F12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ଏହା "ଆମର ଲେଖକ" ପ୍ରକୃତରେ ପବିତ୍ର ସ୍ଥାନରେ "ଧୂପ ବେଦୀ" ଅର୍ଥରେ "ରହିବା" ବ୍ୟବହାର କରିବା ସହିତ ସମାନ, କିନ୍ତୁ ସେ ଅନୁସରଣ କରିଥିବା ପୁରାତନ ନିୟମ ଶାସ୍ତ୍ରକୁ ଭୁଲ୍ ବୁ stood ିଥିଲେ ଏବଂ ସେଥିପାଇଁ ଭୁଲ୍ କରାଯାଇଥିଲା | ତାହା, ତଥାପି, ତାଙ୍କୁ (କ) in ଶ୍ୱରଙ୍କ ଦ୍ inspired ାରା ଅନୁପ୍ରାଣିତ ହେବାର କ credit ଣସି ଶ୍ରେୟ ପ୍ରଦାନ କରେ ନାହିଁ (ଯାହା ସମ୍ଭବତ the ସମାଲୋଚକ, ଜଣେ ଉଦାରବାଦୀ, କରିବାକୁ ଇଚ୍ଛା କରିନଥିଲେ), କିମ୍ବା (ଖ) ପୁରାତନ ନିୟମ ଶାସ୍ତ୍ରର ଚମତ୍କାରୀ ଛାତ୍ର ଯାହା ତାଙ୍କ ପତ୍ର ତାଙ୍କୁ ଅନ୍ୟଥା ଦର୍ଶାଏ (ଯଦି ଅନୁପ୍ରାଣିତ ନୁହେଁ) | ଏହା କହିବା ସହ ସମାନ ଯେ ସେ (୧) ଜାଣି ନଥିଲେ ଯେ ପୁରାତନ ନିୟମ ଶାସ୍ତ୍ରଗୁଡ଼ିକ ଧୂପର ଯଜ୍ଞକୁ ପ୍ରତିପାଦିତ କରେ ଯେପରି ଅତ୍ୟଧିକ ପବିତ୍ର ସ୍ଥାନ ପରିବର୍ତ୍ତେ ପବିତ୍ର ସ୍ଥାନରେ ଅବସ୍ଥିତ, କିମ୍ବା ଅନ୍ୟ କେତେକ ଜାଣନ୍ତି, ()) ସେମାନଙ୍କୁ ତ୍ରୁଟି ବୋଲି ଭାବିଥିଲେ - ଯଦି ଅନ୍ୟ କ solution ଣସି ସମାଧାନ ଅଛି ତେବେ ଏଥି ମଧ୍ୟରୁ ଉଭୟ ନିଶ୍ଚିତ ଭାବରେ </w:t>
      </w:r>
      <w:r w:rsidRPr="008E6511">
        <w:rPr>
          <w:rFonts w:ascii="Times New Roman" w:eastAsia="Times New Roman" w:hAnsi="Times New Roman" w:cs="Times New Roman"/>
          <w:sz w:val="24"/>
          <w:szCs w:val="24"/>
          <w:lang w:bidi="te-IN"/>
        </w:rPr>
        <w:lastRenderedPageBreak/>
        <w:t>କଳ୍ପନା ଯୋଗ୍ୟ ନୁହେଁ - ଯାହା ଆମେ ନିଶ୍ଚିତ ଯେ ସେଠାରେ ଅଛି | ଅବଶ୍ୟ, ତେବେ, ଉପରୋକ୍ତ ବ୍ୟାଖ୍ୟାକୁ ସମ୍ପୂର୍ଣ୍ଣ ରୂପେ ପ୍ରତ୍ୟାଖ୍ୟାନ କରାଯିବା |</w:t>
      </w:r>
    </w:p>
    <w:p w14:paraId="63A9153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ଏବଂ ଏହାର ପ୍ରମୁଖ ଧ୍ୟାନ ଏବଂ ଥିସ୍ ଗ୍ରହଣ କିମ୍ବା ପ୍ରତ୍ୟାଖ୍ୟାନ କରିବା ପୂର୍ବରୁ ଗମ୍ଭୀର ବିଚାର ପାଇଁ ସୁପାରିଶ କରାଯାଏ |</w:t>
      </w:r>
    </w:p>
    <w:p w14:paraId="68A02FCE" w14:textId="2CF479ED"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 ପଲ୍ଲିଟ୍ କମେଣ୍ଟାରୀ (1950) ପୁନ repr ମୁଦ୍ରଣ): "ସେମାନଙ୍କ ମଧ୍ୟରେ [ଶୋ ବ୍ରେଡ୍ ଟେବୁଲ୍ ଏବଂ ସୁବର୍ଣ୍ଣ ଦୀପ ପ୍ରଜ୍ୱଳନ], ପରଦା ନିକଟରେ ଧୂପର ସୁବର୍ଣ୍ଣ ବେଦୀ ଛିଡା ହୋଇଥିଲା; ତଥାପି, 'ପ୍ରଥମ ତମ୍ବୁ'ର ଆସବାବପତ୍ରର ଅଂଶ ଭାବରେ ଏଠାରେ ଉଲ୍ଲେଖ କରାଯାଇ ନାହିଁ, କାରଣ ଦେଖାଯିବ | ସ୍ଥାନ (Ex.36: 37) ପ୍ରଥମ ଭାବରେ ବିବେଚନା କରାଯାଏ | ପରଦା ପଛରେ ଥିବା ଭିତର ଅଭୟାରଣ୍ୟକୁ (ଇକୋସା) ପ୍ରଥମ ସ୍ଥାନରେ 'ଏକ ସୁବର୍ଣ୍ଣ ସେନ୍ସର' ବୋଲି କୁହାଯାଏ, ଯେହେତୁ ଥୁମିଏରିଅନ୍ ଶବ୍ଦ AV ରେ ଅନୁବାଦ କରାଯାଇଥାଏ (ଭାଲ୍ଗେଟ୍, ଥୁରିବୁଲମ୍ରେ ମଧ୍ୟ) |</w:t>
      </w:r>
    </w:p>
    <w:p w14:paraId="6456D497" w14:textId="68449CCA"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"କିନ୍ତୁ ଏହାର ଅର୍ଥ ହେଉଛି, 'ଧୂପର ସୁବର୍ଣ୍ଣ ବେଦୀ', ଯଦିଓ ଏହା ପରଦା ବାହାରେ ଛିଡା ହୋଇଛି। କାରଣ (୧) ଅନ୍ୟଥା ଏହି ଯଜ୍ଞରେ କ mention ଣସି ଉଲ୍ଲେଖ ହେବ ନାହିଁ, ଯାହା ତମ୍ବୁର ପ୍ରତୀକତାରେ ଏତେ ଗୁରୁତ୍ୱପୂର୍ଣ୍ଣ ଥିଲା ଏବଂ ପେଣ୍ଟାଟେଚରେ ଏତେ ପ୍ରତିଷ୍ଠିତ ଥିଲା, ଯେଉଁଠାରୁ ସମ୍ପୂର୍ଣ୍ଣ ବର୍ଣ୍ଣନା ନିଆଯାଇଛି।</w:t>
      </w:r>
    </w:p>
    <w:p w14:paraId="72268E21" w14:textId="2B3FD43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t>
      </w:r>
    </w:p>
    <w:p w14:paraId="4C2769B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ଯଦିଓ ଶବ୍ଦ ନିଜେ, ଥୁମିଏରିଅନ୍, ନିଶ୍ଚିତ ଭାବରେ LXX ରେ 'ଧୂପ ବେଦୀ' ନୁହେଁ, ତଥାପି ହେଲେନିଷ୍ଟ ଲେଖକମାନଙ୍କ ମଧ୍ୟରେ ଏହା ଅନ୍ୟ ଅଟେ | ଫିଲୋ ଏବଂ ଜୋସେଫସ୍, ଏବଂ କ୍ଲେମେନ୍ସ ଆଲେକ୍ସଜାଣ୍ଡ୍ରିନସ୍ ଏବଂ ଓରିଜେନ୍, ସର୍ବଦା ଧୂପ ଥୁମିଏଟରଅନ୍ କ୍ରୁସୁନ୍ ର ବେଦୀ ବୋଲି ଡାକନ୍ତି |</w:t>
      </w:r>
    </w:p>
    <w:p w14:paraId="1F0EA61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ଶବ୍ଦର ଆବଶ୍ୟକତା ନୁହେଁ ଯେ ଯାହା ସ୍ଥାନୀୟ ଭାବରେ ପରଦା ମଧ୍ୟରେ ଥିଲା ତାହା କୁହାଯାଏ: ଏହା କୁହାଯାଏ ନାହିଁ (ଯେଉଁଠାରେ 'ପ୍ରଥମ ତମ୍ବୁ' ଏବଂ ଜାହାଜର ପ୍ରକୃତ ବିଷୟବସ୍ତୁ ବିଷୟରେ କୁହାଯାଏ) ଯେଉଁଠାରେ ସେ (ଏନ୍), କିନ୍ତୁ ଏହାର (ଏକ୍ସୋସା) ରହିବା ଆବଶ୍ୟକ, ଏହାର ସାଙ୍କେତିକତା ସହିତ ସଂଯୁକ୍ତ, ଯଦିଓ ଏହା ଏକ ହୋଲିଜ୍ ସହିତ ଏକ ସଂଲଗ୍ନ ଅଟେ | ଖ) ଯେହେତୁ ଏକ ଦୋକାନର ସାଇନ୍-ବୋର୍ଡ ଦୋକାନର ଅଟେ ଏବଂ ରାସ୍ତାରେ ନୁହେଁ |</w:t>
      </w:r>
    </w:p>
    <w:p w14:paraId="10074ED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ପୁରାତନ ନିୟମରେ ଏହା ପ୍ରକୃତରେ ସମ୍ମାନିତ ହୋଇଛି। Ex.40: 5 ଦେଖନ୍ତୁ, 'ଆପଣ ସାକ୍ଷ୍ୟର ସିନ୍ଦୁକ ପୂର୍ବରୁ ଧୂପ ପାଇଁ ସୁବର୍ଣ୍ଣର ଯଜ୍ଞବେଦି ସ୍ଥାପନ କରିବେ'; Ex.30: 6, 'ସାକ୍ଷ୍ୟ ଉପରେ ଥିବା ଦୟା ଆସନ ପୂର୍ବରୁ'; ପାର୍ଥିବତାର ପ୍ରତୀକ ଉପରେ ଆଧାର କରି ଧୂପ ବେଦୀ ine ଶ୍ୱରୀୟ ସିଂହାସନ ସହିତ ଜଡିତ |</w:t>
      </w:r>
    </w:p>
    <w:p w14:paraId="0368AA0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"ଏବଂ ଏହା ମଧ୍ୟ ତମ୍ବୁର ସମାରୋହରେ ଜଡିତ ଥିଲା। ଏହା ଉପରେ ଦିଆଯାଉଥିବା ଧୂପର ଧୂଆଁ ପବିତ୍ର ପବିତ୍ର ସ୍ଥାନକୁ ଆଚ୍ଛାଦନ କରିବା ଉଚିତ୍ ଥିଲା, ଦୟା ଆସନ ପୂର୍ବରୁ ମଧ୍ୟସ୍ଥିର ମଧୁର ସୁଗନ୍ଧକୁ ପ୍ରତିପାଦିତ କରିଥିଲା; ପ୍ରାୟଶ୍ଚିତ ଦିନ, ଏହା କେବଳ ମହାଯାଜକ ଦ୍ୱାରା ଆବରଣ ମଧ୍ୟରେ ଧୂପ ନିଆଯାଇଥିଲା।</w:t>
      </w:r>
    </w:p>
    <w:p w14:paraId="614FCE85"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ପଲ୍ଲିଟ୍ କମେଣ୍ଟ୍ରିରୁ ଉପରୋକ୍ତ ଉପରେ ପର୍ଯ୍ୟବେକ୍ଷଣ |</w:t>
      </w:r>
    </w:p>
    <w:p w14:paraId="4DB2A772" w14:textId="517CD482"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ଏହାର ଶ୍ରେଣୀର ପ୍ରତିନିଧିତ୍ୱ କରିବାକୁ କାହିଁକି ମନୋନୀତ? ଉପରୋକ୍ତ ବିଷୟଗୁଡିକ ଉପସ୍ଥାପିତ ହୋଇଛି କାରଣ ଏହାର ମୂଖ୍ୟ ବିଷୟ, ଏହାର ସମସ୍ତ ବିବରଣୀ ନୁହେଁ, ଏହି ଅଧ୍ୟୟନ ପାଇଁ ପରୀକ୍ଷିତ ଶ୍ରେଣୀରେ ଏହାର ପୁଙ୍ଖାନୁପୁଙ୍ଖ ଏବଂ ଦୃ convinc ଼ ଭାବରେ ଯୁକ୍ତିଯୁକ୍ତ ଉପସ୍ଥାପନା ମଧ୍ୟରୁ ଗୋଟିଏ, ଏବଂ ଏହାର ମ basic ଳିକ ଥିଏସ୍ ଅନେକ ସମ୍ମାନଜନକ ମନ୍ତବ୍ୟ ଦ୍ୱାରା ଉପସ୍ଥାପିତ ହୋଇଛି ଯାହାକି ପ୍ରାକ୍ଟିକାଲ୍ ଆତ୍ମ-ସ୍ପଷ୍ଟ ଅଟେ | ଆମେ ଦୁଇଟି ବିଷୟରେ ଉଲ୍ଲେଖ କରୁ |</w:t>
      </w:r>
    </w:p>
    <w:p w14:paraId="59CEA62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ନିଜକୁ ରଖ। "</w:t>
      </w:r>
    </w:p>
    <w:p w14:paraId="67C98CB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(୨) ଚାର୍ଲ୍ସ ଆର ଏର୍ଡମ୍ୟାନ୍ଙ୍କ ଦ୍ Hebrew ାରା ଏବ୍ରୀକୁ ଲେଖାଯାଇଥିବା ପତ୍ର: "ପ୍ରାଚୀନ ଧର୍ମର ଏହି ପବିତ୍ର ସ୍ଥାନ ସହିତ ଏହାର ଘନିଷ୍ଠତା ହେତୁ ଲେଖକ 'ଧୂପର ସୁବର୍ଣ୍ଣ ବେଦୀ' କୁ ପବିତ୍ର ସ୍ଥାନ ବୋଲି ଉଲ୍ଲେଖ କରିଛନ୍ତି। ବେଦୀ ପୂଜାପାଠକୁ ପ୍ରତିପାଦିତ କରିଥିଲା;</w:t>
      </w:r>
    </w:p>
    <w:p w14:paraId="3A286B8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ଏହା କହିବା ଠିକ୍ ଯେ, ସେଠାରେ ଅନେକଗୁଡ଼ିଏ ଅନୁବାଦ ଅଛି ଯାହା ଉପରୋକ୍ତ ସ୍ଥିତିକୁ ସମର୍ଥନ କରେ ନାହିଁ, ବରଂ ନ୍ୟୁ ଇଂରାଜୀ ବାଇବଲରେ ଥିବା କେମ୍ବ୍ରିଜ୍ କମେଣ୍ଟାରୀକୁ, ଯାହା ପୁଲପିଟ୍ କମେଣ୍ଟାରୀରୁ ଉଦ୍ଧୃତ ହେବା ପୂର୍ବରୁ ଉପସ୍ଥାପିତ ହୋଇଛି | ଗ୍ରୀକ୍ ଶବ୍ଦ ଇକୋସା ("ରହିବା") ଅନୁବାଦ କରିବା ପରିବର୍ତ୍ତେ, ସେମାନେ ଏକ ବ୍ୟାଖ୍ୟାକାରୀ ଶବ୍ଦ ବା ବାକ୍ୟାଂଶକୁ ବଦଳାଇଲେ, ଯେହେତୁ ଗୁଡସ୍ପିଡ୍ (ଧୂପର ବେଦୀ ଅତ୍ୟଧିକ ପବିତ୍ର ସ୍ଥାନରେ ଠିଆ ହୋଇଥିଲା), ମୋଫାଟ (ଏହାକୁ ଧାରଣ କରିଥିବା ପବିତ୍ର ସ୍ଥାନ), ଗୁଡ୍ ନ୍ୟୁଜ୍ ବାଇବଲ (ଏହା "ସବୁଠାରୁ ପବିତ୍ର ସ୍ଥାନ, ନୂତନ ଇଂରାଜୀ ବାଇବଲ" ଧୂପର ବେଦୀ ଥିଲା)</w:t>
      </w:r>
    </w:p>
    <w:p w14:paraId="3BB1D71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କିନ୍ତୁ ଯେଉଁମାନେ ଇକୋସାକୁ ଆକ୍ଷରିକ ଭାବରେ ଅନୁବାଦ କରନ୍ତି, ଏବଂ ଏହିପରି ଭାବରେ "ରହିବା" (କିମ୍ବା "ଥିଲା"), ଯେପରି ପଲ୍ପିଟ୍ କମେଣ୍ଟାରୀ ଏବଂ ଏହାର ଶ୍ରେଣୀର ଅନ୍ୟମାନେ, ବର୍ଣ୍ଣାନୁକ୍ରମିକ କ୍ରମରେ, ଆମ୍ପ୍ଲାଇଫଡ୍ ନ୍ୟୁ ଟେଷ୍ଟାମେଣ୍ଟ୍, ଆମେରିକୀୟ ଷ୍ଟାଣ୍ଡାର୍ଡ ଭର୍ସନ୍, ବେରୀର ଇଣ୍ଟରଲାଇନ୍, ଏମ୍ପାଥିକ୍ ଡାଏଗ୍ଲଟ୍ (ଯଦିଓ ଧୂପର ସୁବର୍ଣ୍ଣ ବେଦୀ, ଯାଦବ ବାଇବଲ) ଓରାକଲେସ୍, ମାର୍ଶଲଙ୍କ ଇଣ୍ଟରଲାଇନ୍, ନ୍ୟୁ ଆମେରିକୀୟ ଷ୍ଟାଣ୍ଡାର୍ଡ ବାଇବଲ, ନୂତନ ଆନ୍ତର୍ଜାତୀୟ ସଂସ୍କରଣ, ନ୍ୟୁ କିଙ୍ଗ ଜେମ୍ସ ବାଇବଲ, ସଂଶୋଧିତ ଷ୍ଟାଣ୍ଡାର୍ଡ ସଂସ୍କରଣ, ରୋଥରହମ୍, ୱେମାଉଥ୍ - ସେହିଭଳି ଏକ ତାଲିକା ଯାହାକି ବିସ୍ତାର ହୋଇପାରେ |</w:t>
      </w:r>
    </w:p>
    <w:p w14:paraId="3096287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ଚ୍ୟାଲେଞ୍ଜ ଅଧୀନରେ ଥିବା ବିବୃତ୍ତି | ପଲ୍ପିଟ୍ କମେଣ୍ଟାରୀରୁ ଉପରୋକ୍ତ ଉଦ୍ଧୃତିର କିଛି ଷ୍ଟେଟମେଣ୍ଟ୍, ଯଦିଓ ଏହାର ମୁଖ୍ୟ ଆଭିମୁଖ୍ୟର ନୁହେଁ, ତଥାପି ଚ୍ୟାଲେଞ୍ଜ ନହେଲେ ପ୍ରଶ୍ନକୁ ଆମନ୍ତ୍ରଣ କରନ୍ତୁ | ଏବଂ ବାଇବଲ ନୀତି ଆଧାରରେ ସେମାନଙ୍କ ପ୍ରତି ଧ୍ୟାନ ଦେବା ଠିକ୍, "ସବୁକିଛି ପ୍ରମାଣ କର; ଭଲକୁ ଦୃ fast ଭାବରେ ଧରି ରଖ" (୧ ଥେସଲନୀକୀୟ: 21: ୨।) |</w:t>
      </w:r>
    </w:p>
    <w:p w14:paraId="0B9A0D4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t>
      </w:r>
    </w:p>
    <w:p w14:paraId="2FFD4127" w14:textId="1C974F32"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ଆରମ୍ଭରେ, ଆମେ ମାକନାଇଟ୍ କୁ ଉଦ୍ଧୃତ କରିଥିଲୁ ଯେ ଏବ୍ରୀୟ ଲେଖକ "ହୁଏତ ପୁରୋହିତମାନଙ୍କଠାରୁ ଶିଖିଥିବେ ଯେ ପ୍ରାୟଶ୍ଚିତ ଦିନ ମହାଯାଜକ ଦ୍ used ାରା ବ୍ୟବହୃତ ସେନ୍ସର ସୁନା ଥିଲା ଏବଂ ଏହା ତାଙ୍କୁ ଭିତର ତମ୍ବୁରେ ଛାଡି ଦେଇଥିଲା, ଯେହେତୁ ସେ ପରବର୍ତ୍ତୀ ବର୍ଷ ଅଫିସରେ କାର୍ଯ୍ୟ କରିବାକୁ ଯାଉଥିଲେ, ସେତେବେଳେ ସେ ଏହାକୁ ଧୋଇବା ପାଇଁ ଆବରଣରେ ରଖିବା ଉଚିତ୍। ଏବଂ ଆମେ ତାଙ୍କ ଶବ୍ଦ "ମେ" କୁ ସୂଚାଇ ଦେଇଥିଲୁ ଯେ ଆମେ ଏହା କରୁଥିଲୁ କାରଣ ସେହିପରି ଭାବରେ, ସେ ହୁଏତ ସେପରି ଶିଖିନଥିବେ |</w:t>
      </w:r>
    </w:p>
    <w:p w14:paraId="21B94A83"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ବର୍ତ୍ତମାନ ସମାନ ଟୋକନ୍ ଦ୍ we ାରା, ଆମକୁ କହିବାକୁ ପଡିବ ଯେ, ଯେତେବେଳେ ସେନ୍ସରଟି ପରଦା ନିକଟରେ ଥିବା ସବୁଠାରୁ ପବିତ୍ର ସ୍ଥାନରେ ସଂରକ୍ଷିତ ହୋଇ ନଥାଇପାରେ, ଯେପରି ମହାଯାଜକ ପରଦା ତଳେ ହାତ ରଖି ଏହାକୁ ପହଞ୍ଚାଇଥିବେ, ଏହା ନିଶ୍ଚିତ ଭାବରେ ଅତ୍ୟଧିକ ମାତ୍ରାରେ ଏହା ରଖାଯିବ ନାହିଁ ଯେହେତୁ ମହାଯାଜକ ପ୍ରବେଶ କରିବା ପୂର୍ବରୁ ଏହା ଆବଶ୍ୟକ କରିଥିଲେ। କାରଣ ସେ ହୁଏତ ଏହାକୁ ମାକନାଇଟ୍ ଦ୍ mentioned ାରା ଉଲ୍ଲେଖିତ ଉପାୟରେ ପାଇଥିବେ, ଭିତରକୁ ଯିବା ଏବଂ ଧୂପ ଜଳାଇବା ପୂର୍ବରୁ, ଯଦି ଏହା ସଂରକ୍ଷିତ ହୋଇଥାନ୍ତା |</w:t>
      </w:r>
    </w:p>
    <w:p w14:paraId="5C6C592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 ଯାହା ଥିଲା</w:t>
      </w:r>
    </w:p>
    <w:p w14:paraId="43A53E01" w14:textId="73C5E623"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"ହେଲେନିଷ୍ଟିକ୍" ଶବ୍ଦ ହେଲେନଙ୍କ ପ th ରାଣିକ ପୂର୍ବପୁରୁଷ ହେଲେନ କିମ୍ବା ଗ୍ରୀକ୍, ଯେଉଁମାନେ ମୂଳତ Greece ଗ୍ରୀସରେ ରହୁଥିଲେ କିମ୍ବା ହେଲେସ୍ (ଗ୍ରୀକ୍ ପାଇଁ ଗ୍ରୀକ୍ ଶବ୍ଦ) ରୁ ଉତ୍ପନ୍ନ ହୋଇଥିଲେ। ସମାନ ଉତ୍ପତ୍ତି ଥିବା ଅନ୍ୟ ଏକ ଶବ୍ଦ ହେଉଛି ହେଲେନିକ୍। "ଏହି ଦୁଇଟି ଶବ୍ଦ ଭାଷା, ସଂସ୍କୃତି ଏବଂ ଅନ୍ୟାନ୍ୟ କ୍ଷେତ୍ରରେ ପ୍ରଯୁଜ୍ୟ, ଖ୍ରୀଷ୍ଟପୂର୍ବ 4th ର୍ଥ ଶତାବ୍ଦୀରେ ଆଲେକ୍ସଜାଣ୍ଡାର୍ ଦି ଗ୍ରେଟ୍ଙ୍କ ଦ୍ by ାରା ପୃଥକ ହୋଇଥିବା ଦୁଇଟି historical ତିହାସିକ ଅବଧିରେ ଏହା ଉଲ୍ଲେଖ କରାଯାଇଛି - ଗୋଟିଏ ପୂର୍ବରୁ ହେଲେନିକ୍ କିମ୍ବା ଶାସ୍ତ୍ରୀୟ ତଥା ପରବର୍ତ୍ତୀ ସମୟରେ ହେଲେନିଷ୍ଟିକ୍ ଭାବରେ କୁହାଯାଉଥିଲା।</w:t>
      </w:r>
    </w:p>
    <w:p w14:paraId="35488A79" w14:textId="6615E723"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କିନ୍ତୁ "ହେଲେନିଷ୍ଟ" ହୁଏତ "ପଲ୍ଲିଟ୍ କମେଣ୍ଟାରୀ" ଦ୍ "ାରା" ହେଲେନିଷ୍ଟ "କିମ୍ବା ଗ୍ରୀକ୍ମାନଙ୍କ ସମ୍ବନ୍ଧୀୟ" ହେବ୍ରବାଦୀ "କିମ୍ବା" ଏବ୍ରୀୟ "କିମ୍ବା ଏବ୍ରୀୟମାନଙ୍କ ତୁଳନାରେ ବ୍ୟବହୃତ ହୋଇଥିଲା। ପ୍ରେରିତ :: In ରେ ଆମେ "ହେଲେନିଷ୍ଟ" (ଗ୍ରୀକ୍) ମାନଙ୍କୁ "ଏବ୍ରୀ" ଠାରୁ ଭିନ୍ନ ଭାବରେ ଉଲ୍ଲେଖ କରିଛୁ - ପୂର୍ବର ବିସର୍ଜନ ଏବଂ ଗ୍ରୀକ୍ ସଂସ୍କୃତି ଏବଂ ଭାଷାର ଯିହୁଦୀ, ଏବଂ ଶେଷଟି ପାଲେଷ୍ଟାଇନର ଯିହୁଦୀ, ଯାହାର ସଂସ୍କୃତି ମୂଳତ Heb ହିବ୍ରୁ ଏବଂ ହିବ୍ରୁ (ଆରାମିକ୍) ଥିଲା। ପୁରାତନ ନିୟମ ଶାସ୍ତ୍ରଗୁଡ଼ିକର ହିବ୍ରୁ ଚିନ୍ତାଧାରାକୁ ହେଲେନିଷ୍ଟିକ୍ କିମ୍ବା ଗ୍ରୀକ୍ ଭାଷାରେ ରଖିବା ପାଇଁ LXX ନିଜେ ହେଲେନିଷ୍ଟମାନଙ୍କ ଦ୍ୱାରା ଏକ ଅନୁବାଦ ଥିଲା |</w:t>
      </w:r>
    </w:p>
    <w:p w14:paraId="3AF52331" w14:textId="7151116A"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ହେଲେନିଷ୍ଟମାନେ ଯେଉଁମାନେ LXX ଅନୁବାଦ କରିଥିଲେ, ସେମାନେ ହେଲେନିକ୍ ସମୟର ହିବ୍ରୁ ଲେଖକ ଏବଂ ତାଙ୍କ ସମସାମୟିକଙ୍କ ଅପେକ୍ଷା ନିକଟତର ହୋଇଥିଲେ ଏବଂ ନୂତନ ନିୟମ ସମୟର କୋଇନ୍ ଗ୍ରୀକ୍ ଅପେକ୍ଷା ଶାସ୍ତ୍ରୀୟ ଗ୍ରୀକ୍ ସହିତ ଅଧିକ ନିକଟତର ହୋଇଥାଇ ପାରନ୍ତି | ତଥାପି LXX ପ୍ରଥମ ଶତାବ୍ଦୀର ଯିହୁଦୀ ତଥା ଅଣଯିହୂଦୀ ଖ୍ରୀଷ୍ଟିଆନମାନଙ୍କର ପୁରାତନ ନିୟମ ଥିଲା, ଏବଂ ସେମାନେ ଏହା ସହିତ ଏତେ ପରିଚିତ ଥିଲେ ଯେ ଏବ୍ରୀୟ ଲେଖକ ଏହାକୁ ମୁଖ୍ୟତ। ବ୍ୟବହାର କରିଥିଲେ | ତେଣୁ, ସେ "ହେଲେନିକ୍" କିମ୍ବା "ହେବ୍ରିକ୍" ହେବାର ବିପରୀତ ହେଲେନିଷ୍ଟ ଥିଲେ କି ନାହିଁ ସେଥିରେ ଅନେକ ବିପଦ ଥିବା ପରି ମନେ ହେଉନାହିଁ।</w:t>
      </w:r>
    </w:p>
    <w:p w14:paraId="6953E37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ଅଧିକନ୍ତୁ, ମନେରଖନ୍ତୁ ଯେ "ଏବ୍ରୀ 9: 4 ର ଗ୍ରୀକ୍ ପାଠ୍ୟ" କ୍ୟାପ୍ସନରେ ଆମେ ଧ୍ୟାନ ଦେଇଥିଲୁ ଯେ ହେଲେନିଷ୍ଟ ଲେଖକ ଜୋସେଫସ୍ ଥାୟେରିଆନ୍, ଏବ୍ରୀ 9: 4 ରେ ଶବ୍ଦକୁ ଉଭୟ "ସେନ୍ସର" ଏବଂ ଧୂପ ବେଦୀ ବ୍ୟବହାର କରି ଦର୍ଶାଇଛନ୍ତି। ଅନ୍ୟ ବିଚାରଗୁଡିକ ସୂଚାଇବାକୁ ପଡିବ ଯାହା କେବଳ ଅର୍ଥ ଶବ୍ଦ ନୁହେଁ |</w:t>
      </w:r>
    </w:p>
    <w:p w14:paraId="524A562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 ପ୍ରଥମେ ଏହା ମନେହୁଏ ଯେ ଉପରୋକ୍ତ ଯୁକ୍ତି (4) ନିଜେ ମଧ୍ୟ ଟିକିଏ ସୁଦୂରପ୍ରସାରୀ | କିନ୍ତୁ "ରହିବା" ଶବ୍ଦ ବିଷୟରେ ଯେତେ ଅଧିକ ଚିନ୍ତା କରନ୍ତି, ସେତେ ଅଧିକ ସ୍ପଷ୍ଟ ହୋଇଯାଏ ଯେ ଏହା ପ୍ରକୃତରେ ଭ physical ତିକ ଅବସ୍ଥାନକୁ ସୂଚୀତ ନକରି "ସମ୍ପୃକ୍ତ" ଭାବରେ ବ୍ୟବହୃତ ହୋଇପାରେ | ପୂର୍ବରୁ କୁହାଯାଇଛି ଯେ ଆମ ପ୍ରତ୍ୟେକଙ୍କର ହୃଦୟ, ଯକୃତ ଏବଂ ପେଟ ଅଛି, ଯାହା ଶାରୀରିକ ଶରୀରର ଗୁମ୍ଫାରେ ଅଛି, କିନ୍ତୁ ଗୋଡ ଏବଂ ବାହୁ ମଧ୍ୟ ଅଛି, ଯାହା ଶରୀରର ଆପେଣ୍ଡେଜ୍ କିନ୍ତୁ ଏହାର ନାମରେ ଅବସ୍ଥିତ ଅଙ୍ଗ ସହିତ ଏହା ଭିତରେ ନାହିଁ | ଅଧିକାଂଶ ଲୋକଙ୍କର ମଧ୍ୟ “ସମ୍ପତ୍ତି” ଅଛି ଯାହାକି ଆପେଣ୍ଡେଜ୍ ନୁହେଁ - ଯେପରିକି ଘର କିମ୍ବା ଜମି କିମ୍ବା ଅଟୋମୋବାଇଲ୍, କିମ୍ବା ଯାହାକିଛି | ତେଣୁ ଏକ ଦୋକାନର "ଡେଲିଜ୍ ch ର ହୋମ ଚିତ୍ର" ଏକ ସାଇନ୍-ବୋର୍ଡ ଅଛି ଯାହା ଦୋକାନ ଅପେକ୍ଷା ରାସ୍ତାଘାଟ ନୁହେଁ ବରଂ ଦୋକାନ ବାହାରେ,</w:t>
      </w:r>
    </w:p>
    <w:p w14:paraId="08D8BF30" w14:textId="11AF315D"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ଏବଂ ଏହା ଉଭୟ ଅବିସ୍ମରଣୀୟ ଏବଂ ବାଧ୍ୟତାମୂଳକ ମନେହେଉଛି, ଦି ଏକ୍ସପୋଜିଟର ଗ୍ରୀକ୍ ଟେଷ୍ଟାମେଣ୍ଟର ସିଦ୍ଧାନ୍ତ ଏବଂ ଗୁରୁତ୍ୱ, ଯେ ଏବ୍ରୀ 9: 2 ରେ “ଯେଉଁଠାରେ” 9: 4 ରେ “ରହିବା” ପରିବର୍ତ୍ତନ ଘଟଣା ନୁହେଁ କିନ୍ତୁ ଉଦ୍ଦେଶ୍ୟମୂଳକ ଏବଂ ଅର୍ଥପୂର୍ଣ୍ଣ, ନିମ୍ନଲିଖିତ ଭାବରେ:</w:t>
      </w:r>
    </w:p>
    <w:p w14:paraId="7E2B48CF" w14:textId="55A520B5"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"ଯେପରି ବାରମ୍ବାର ଅନୁରୋଧ କରାଯାଏ ଏହା ଅବିଶ୍ୱସନୀୟ ଯେ ତମ୍ବୁର ଆସବାବପତ୍ର ବର୍ଣ୍ଣନା କରିବା ସମୟରେ ଧୂପ ବେଦୀ ବିଷୟରେ କ be ଣସି ଉଲ୍ଲେଖ କରାଯିବା ଉଚିତ୍ ନୁହେଁ। ଏଠାରେ ଦିଆଯାଇଥିବା ପଦବୀକୁ ନେଇ ଅସୁବିଧା ଅନୁଭବ କରାଯାଇଛି, କାରଣ ଏହା ପରଦା ବାହାରେ ଠିଆ ହୋଇଥିଲା ଏବଂ ଲେଖକଙ୍କୁ ଦୋଷାରୋପ </w:t>
      </w:r>
      <w:r w:rsidRPr="008E6511">
        <w:rPr>
          <w:rFonts w:ascii="Times New Roman" w:eastAsia="Times New Roman" w:hAnsi="Times New Roman" w:cs="Times New Roman"/>
          <w:sz w:val="24"/>
          <w:szCs w:val="24"/>
          <w:lang w:bidi="te-IN"/>
        </w:rPr>
        <w:lastRenderedPageBreak/>
        <w:t>କରାଯାଇଥିଲା। କିନ୍ତୁ ସେ [ଯେଉଁଠାରେ], ଇକୋସା ସହିତ ଏହାର ସମ୍ପର୍କ ଥିଲା, ଏବଂ ଏହାର ସମ୍ପର୍କ ଥିଲା। ପ୍ରାୟଶ୍ଚିତ ଦିନ ହୋଲି, ଯାହା ବିଷୟରେ ସେ କହୁଛନ୍ତି '(ଡେଭିଡସନ୍)। ସେମାନଙ୍କର ଯଜ୍ଞ ପ୍ରକୃତରେ ସାନ୍ତା ସାନ୍ଟୋରମ୍ ସହିତ ଏତେ ଜଡିତ ଥିଲା ଯେ ଏହାର ନିର୍ମାଣ ପାଇଁ ପ୍ରଥମେ ଦିଆଯାଇଥିବା ନିର୍ଦ୍ଦେଶରେ ଏହାକୁ ବାହାର କରାଯାଇଥିଲା (Exod.30: 1-6)।' ତୁମେ ଏହାକୁ ପରଦା ଆଗରେ ରଖିବ (ଆପେନାଣ୍ଟି t) |katapetasmatos) ଯାହା ସାକ୍ଷ୍ୟର ଜାହାଜ ଉପରେ ଅଛି, ଏବଂ ver10 ରେ, 'ଏହା ପ୍ରଭୁଙ୍କ ପାଇଁ ସବୁଠାରୁ ପବିତ୍ର (ହାଗିନ୍ ଟନ୍ ହାଗିନ୍) ଅଟେ |</w:t>
      </w:r>
    </w:p>
    <w:p w14:paraId="5D952C2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ଏହା ମଧ୍ୟ v.10 କୁ ସୂଚାଇ ଦିଆଯିବା ଆବଶ୍ୟକ ଯେ ଏହା ସମ୍ପୂର୍ଣ୍ଣ ଭାବରେ ଲେଖା ଅଛି: "ଏବଂ ହାରୋଣ ବର୍ଷକୁ ଥରେ ଏହାର ଶିଙ୍ଗ ଉପରେ (ଧୂପ ବେଦୀ) ପ୍ରାୟଶ୍ଚିତ କରିବେ; ବର୍ଷରେ ଥରେ ପ୍ରାୟଶ୍ଚିତ୍ତର ପାପ ବଳିର ରକ୍ତ ସହିତ ସେ ଆପଣଙ୍କ ପି generations ଼ି ମଧ୍ୟରେ [ମାର୍ଜିନ, କିମ୍ବା ଏହା ଉପରେ] ପ୍ରାୟଶ୍ଚିତ କରିବେ: ଏହା ଯିହୋବାଙ୍କ ପାଇଁ ସବୁଠାରୁ ପବିତ୍ର ଅଟେ।" ଦୟା-ଆସନ ସଂପର୍କରେ ନିଜେ ଅତ୍ୟଧିକ ପବିତ୍ର ସ୍ଥାନରେ ଯାହା କରାଯାଇଥିଲା, ତାହା ସହିତ ସମାନ ଥିଲା, ଯେଉଁଠାରେ ଧୂପ ମଧ୍ୟ ପୋଡ଼ି ଦିଆଯାଇଥିଲା (ଲେବୀୟ ପୁସ୍ତକ 16: 11-14,15-16) |</w:t>
      </w:r>
    </w:p>
    <w:p w14:paraId="3ECABC7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ଅଧିକନ୍ତୁ, ଲେବୀୟ ପୁସ୍ତକ 4 ରେ ଦର୍ଶାଯାଇଛି ଯେ ଅଜାଣତରେ ମହାଯାଜକ କିମ୍ବା ମଣ୍ଡଳୀ ଦ୍ୱାରା କରାଯାଇଥିବା ପାପ ପାଇଁ (ବାର୍ଷିକ ପ୍ରାୟଶ୍ଚିତ ଦିନ ମଧ୍ୟରେ, ଯେତେବେଳେ ସବୁଠାରୁ ପବିତ୍ର ସ୍ଥାନ ପ୍ରବେଶ କରାଯାଇ ପାରିବ ନାହିଁ), ପାପ ପାଇଁ ଉତ୍ସର୍ଗୀକୃତ ପଶୁଙ୍କ ରକ୍ତ ଅଭିଷିକ୍ତ ପୁରୋହିତଙ୍କ ସଭା ତମ୍ବୁ ଭିତରକୁ ଆଣାଯିବା ଉଚିତ୍ (ପବିତ୍ର ଏବଂ ଅତ୍ୟଧିକ ପବିତ୍ର ସ୍ଥାନ) 1-12, 13-26) | ଏହା ପୁନର୍ବାର ଦୟା-ଆସନ ସଂପର୍କରେ ଅତ୍ୟଧିକ ପବିତ୍ର ସ୍ଥାନରେ କରାଯାଇଥିବା କାର୍ଯ୍ୟ ସହିତ ସମାନ ଥିଲା, ଯେଉଁଠାରେ ଧୂପ ମଧ୍ୟ ପୋଡି ଦିଆଯାଇଥିଲା (ଲେବୀୟ ପୁସ୍ତକ 16: 11-14, 15-16) |</w:t>
      </w:r>
    </w:p>
    <w:p w14:paraId="02ABF55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ଅଧିକନ୍ତୁ, ଲେବୀୟ ପୁସ୍ତକ 4 ରେ ଦର୍ଶାଯାଇଛି ଯେ ଅଜ୍ଞାତରେ ମହାଯାଜକ କିମ୍ବା ମଣ୍ଡଳୀ ଦ୍ୱାରା କରାଯାଇଥିବା ପାପ ପାଇଁ (ବାର୍ଷିକ ପ୍ରାୟଶ୍ଚିତ ଦିନ ମଧ୍ୟରେ, ଯେତେବେଳେ ସବୁଠାରୁ ପବିତ୍ର ସ୍ଥାନ ପ୍ରବେଶ କରାଯାଇ ପାରିବ ନାହିଁ), ପାପ ପାଇଁ ଉତ୍ସର୍ଗୀକୃତ ପଶୁଙ୍କ ରକ୍ତ ଅଭିଷିକ୍ତ ପୁରୋହିତଙ୍କ ସଭା ତମ୍ବୁ ଭିତରକୁ ଅଣାଯାଇଥିଲା (ପବିତ୍ର ଏବଂ ଅତ୍ୟଧିକ ପବିତ୍ର ସ୍ଥାନଗୁଡ଼ିକୁ ପୃଥକ କରି) , 13-26) ଏହା ପୁନର୍ବାର ଦୟା-ଆସନ ସଂପର୍କରେ ଅତ୍ୟଧିକ ପବିତ୍ର ସ୍ଥାନରେ କରାଯାଇଥିବା କାର୍ଯ୍ୟ ସହିତ ସମାନ ଥିଲା, ଯେଉଁଠାରେ ଧୂପ ମଧ୍ୟ ପୋଡି ଦିଆଯାଇଥିଲା (ଲେବୀୟ ପୁସ୍ତକ 16: 11-14, 15-16) |</w:t>
      </w:r>
    </w:p>
    <w:p w14:paraId="19F016F3"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ପବିତ୍ର ସ୍ଥାନରେ ଆସବାବପତ୍ରର ଅନ୍ୟ କ article ଣସି ଆର୍ଟିକିଲ୍ ଅତ୍ୟଧିକ ପବିତ୍ର ସ୍ଥାନ ସହିତ ଏତେ ଅଧିକ ସମ୍ପର୍କ ଥିବା କଥା କୁହାଯାଏ ନାହିଁ |</w:t>
      </w:r>
    </w:p>
    <w:p w14:paraId="2AAD23ED"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ସିଦ୍ଧାନ୍ତ ଏବଂ ବ୍ୟାଖ୍ୟା</w:t>
      </w:r>
    </w:p>
    <w:p w14:paraId="4F47F5B1"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ହାତରେ ଥିବା ବିଷୟ ଉପରେ ପ୍ରଭାବ ପକାଉଥିବା କାରକଗୁଡିକର ସମନ୍ୱିତ ପ୍ରଭାବର ପରିଣାମ ସ୍ୱରୂପ, ଏହି ସମୀକ୍ଷାର ଲେଖକଙ୍କୁ ସେ ଯେଉଁ ବିଶ୍ୱାସରୁ ଆରମ୍ଭ କରିଥିଲେ ସେହି ବିଶ୍ୱାସକୁ ଓଲଟପାଲଟ କରିବାକୁ ପଡିବ | ସେ ପ୍ରବର୍ତ୍ତାଇବା ସହିତ ଆରମ୍ଭ କଲେ ଯେ ଏବ୍ରୀ :: in ରେ “ସୁବର୍ଣ୍ଣ ସେନ୍ସର” (କିଙ୍ଗ ଜେମ୍ସ ସଂସ୍କରଣ) ର ଅନୁବାଦ “ଧୂପର ଏକ ସୁବର୍ଣ୍ଣ ବେଦୀ” (ଆମେରିକୀୟ ମାନକ ସଂସ୍କରଣ) ଅପେକ୍ଷା ଅଧିକ ପସନ୍ଦ ଅଟେ | । ଏବଂ ଥୁମିଏଟେରିଅନର LXX ରେ ଏକମାତ୍ର ବ୍ୟବହାର "ସେନ୍ସର" ପାଇଁ ଏହା ସମ୍ଭବ ହେଲା ଯେ ଏବ୍ରୀ 9: 4 ରେ ଏହା ମଧ୍ୟ ବ୍ୟବହାର କରାଯାଇଥିଲା | ସେ ସବୁଠାରୁ ସରଳ ବ୍ୟାଖ୍ୟା ବୋଲି ଭାବିଥିଲେ ଯାହା ସବୁଠାରୁ ସନ୍ତୋଷଜନକ manner ଙ୍ଗରେ ଅଧିକ ବ୍ୟାଖ୍ୟା କରେ |</w:t>
      </w:r>
    </w:p>
    <w:p w14:paraId="16A962CB" w14:textId="3AE4A309"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ଏବଂ ମୋର ପୂର୍ବ ବ୍ୟାଖ୍ୟାକୁ ଆକୃଷ୍ଟ କରିବାରେ ରୋବର୍ଟ ମିଲିଗାନ୍ଙ୍କର ଏକ ଅଂଶ ଥିଲା, ୧ 757575 ମସିହାରେ ପ୍ରକାଶିତ ଏବ୍ରୀୟମାନଙ୍କ ମନ୍ତବ୍ୟରେ, ଯାହାକି ଏପର୍ଯ୍ୟନ୍ତ ସର୍ବୋତ୍ତମ ଉପଲବ୍ଧ ଅଟେ, ସେହି ସମୟରେ ଆମର ବିଷୟ ଅତ୍ୟନ୍ତ ବିବାଦୀୟ ଥିଲା ଏବଂ ସେ ସମସ୍ତ ପ୍ରମୁଖ ଦୃଷ୍ଟିକୋଣକୁ ନ୍ୟାୟପୂର୍ଣ୍ଣ ଭାବରେ ଉପସ୍ଥାପନ କରିବାକୁ ଚେଷ୍ଟା </w:t>
      </w:r>
      <w:r w:rsidRPr="008E6511">
        <w:rPr>
          <w:rFonts w:ascii="Times New Roman" w:eastAsia="Times New Roman" w:hAnsi="Times New Roman" w:cs="Times New Roman"/>
          <w:sz w:val="24"/>
          <w:szCs w:val="24"/>
          <w:lang w:bidi="te-IN"/>
        </w:rPr>
        <w:lastRenderedPageBreak/>
        <w:t>କରିଥିଲେ, କହିଥଲେ ଯେ: “ମୋଟ ଉପରେ, ମୁଁ ଆଲଫୋର୍ଡ ସହିତ ସହମତ ଅଟେ, ଯଦିଓ ମୁଁ ସମୀକରଣ କରେ ଯେ ଉଭୟ ପ୍ରାଚୀନ ଏବଂ ଆଧୁନିକ; ମୁଁ କ any ଣସି ନୂତନ ସମାଧାନକୁ ଖୁସିରେ ପ୍ରଶଂସା କରିବି ଯାହା ଏହାକୁ ଆହୁରି ସଫା କରିପାରେ। "</w:t>
      </w:r>
    </w:p>
    <w:p w14:paraId="7B3FB0E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ଏହା ମୋର ଦୃ iction ଼ ବିଶ୍ୱାସ ଯେ ଏହି ସମୟରେ ମୋର ଅନୁସନ୍ଧାନରେ, ଯାହା ମୁଁ ପୂର୍ବରୁ ତିଆରି କରିସାରିଛି କିମ୍ବା ବର୍ତ୍ତମାନ ପାଇଁ ଆଶା କରିଥାଇପାରେ କିମ୍ବା ବର୍ତ୍ତମାନ ପର୍ଯ୍ୟନ୍ତ ଆଶା କରିପାରେ, ଏବଂ ମିଲିଗାନ୍ ଦ୍ୱାରା ଉଲ୍ଲେଖ କରାଯାଇ ନ ଥିବା ତଥ୍ୟ ଖୋଜି ବାହାର କରିପାରେ, ମୁଁ ହୁଏତ ସବିଶେଷ ତଥ୍ୟ ଆବିଷ୍କାର କରିଥିଲି ଯାହା ତାଙ୍କ ଦୃଷ୍ଟି ଆକର୍ଷଣ କରିନଥିଲା - ସବିଶେଷ ତଥ୍ୟ ଯାହା ତାଙ୍କ ପାଇଁ ମୋ ପାଇଁ ଅନ୍ୟ ଉପାୟରେ ସନ୍ତୁଳନ ସୃଷ୍ଟି କରିବ | ଏମାନେ ମୋତେ ବର୍ତ୍ତମାନ "ବେଦୀ" ବ୍ୟାଖ୍ୟା ସହିତ ଅଧିକ ଆରାମଦାୟକ କରନ୍ତି - ତଥାପି ଏହା ସହିତ ଏତେ ବିବାହ କରାଯାଇ ନାହିଁ ଯେ ବିପରୀତରେ ଅଧିକ ସୂଚନା ସନ୍ତୁଳନକୁ "ସେନ୍ସର" ବ୍ୟାଖ୍ୟାକୁ ଫେରାଇ ପାରିବ ନାହିଁ | ଏବଂ ମୁଁ ନିଜ ପାଇଁ ପାଠକଙ୍କ ବିଚାର ଏବଂ ମୂଲ୍ୟାଙ୍କନ ପାଇଁ ଏହି ସମୀକ୍ଷା ବ said ଠକରେ କହିଛି, ମୋର ନୂତନ ଭାବରେ ଆସିଥିବା ପ୍ରବର୍ତ୍ତନକୁ ତାଙ୍କ ଉପରେ ଲଗାଇବାକୁ ଚେଷ୍ଟା ନକରିବା | ଅଧିକନ୍ତୁ, କେବଳ ମୋର ସିଦ୍ଧାନ୍ତ ଦେବା ପରିବର୍ତ୍ତେ,</w:t>
      </w:r>
    </w:p>
    <w:p w14:paraId="55727FB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ଏହା କରିବା ପାଇଁ, ତଥାପି, ଆରମ୍ଭରେ ଆଶା କରାଯାଉଥିବା ଠାରୁ ବହୁତ ଅଧିକ ସ୍ଥାନ ନେଇଛି, କାରଣ ସେତେବେଳେ ମୁଁ ଯେଉଁ ମାର୍ଗରେ ଯିବି ତାହା କେବଳ କିଛି ମାତ୍ରାରେ ଚାର୍ଟ କରିଥିଲି, ସବିଶେଷ ତଥ୍ୟ ମୁଁ ଅନ୍ତର୍ଭୂକ୍ତ କରିବି ନାହିଁ ଯେହେତୁ ମୁଁ ମୂଲ୍ୟାଙ୍କନ ପାଇଁ ମୋ ପାଇଁ ଗୁରୁତ୍ୱପୂର୍ଣ୍ଣ ଅଟେ | ଅଧିକନ୍ତୁ, ଏହାର କିଛି ଅଂଶ କେତେକଙ୍କ ସ୍ୱାର୍ଥ ପାଇଁ ଅତ୍ୟଧିକ ବିସ୍ତୃତ ଏବଂ / କିମ୍ବା ଯାନ୍ତ୍ରିକ ହୋଇପାରେ | କିନ୍ତୁ ଏହା ମୋର ନିଜ ରେକର୍ଡ ପାଇଁ ତଥା ଅନ୍ୟମାନଙ୍କ ପାଇଁ ଯେଉଁମାନେ ଏଥିରେ ଆଗ୍ରହୀ ହୋଇପାରନ୍ତି ସେମାନଙ୍କ ପାଇଁ ଅନ୍ତର୍ଭୂକ୍ତ କରାଯାଇଛି |</w:t>
      </w:r>
    </w:p>
    <w:p w14:paraId="249B25D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ଏହା ମଧ୍ୟ ଉଲ୍ଲେଖ କରାଯାଇପାରେ ଯେ ବାରମ୍ବାର ମୁଁ ସାମଗ୍ରୀ ପାଇଲି ଯାହା ପୂର୍ବରୁ ଲେଖାଯାଇଥିବା ବିଭାଗରେ ଉପଯୋଗୀ ହୋଇଥାନ୍ତା, ଏବଂ ପଛକୁ ଯାଇ ସେଠାରେ ଏହାର ବ୍ୟବହାର କରିଥିଲି | ଏହାର ଅର୍ଥ ହେଉଛି ଗବେଷଣା ଏବଂ ମୂଳ ଲେଖା ପ୍ରକ୍ରିୟାରେ ଘଟିଥିବା ଅପେକ୍ଷା କିଛି ଚିନ୍ତାଧାରା ସମୀକ୍ଷାରେ ପୂର୍ବରୁ ପ୍ରତିଫଳିତ ହୋଇଥାଏ | ଯଦି କିଛି ଆଇଟମ୍ ବାକି ସହିତ ଏକୀଭୂତ ହେବା ପରିବର୍ତ୍ତେ କ ewhere ଣସି ସ୍ଥାନରେ ଟ୍ୟାକ୍ ହୋଇଥିବା ପରି ଦେଖାଯାଏ, ତେବେ ଯାହା କୁହାଯାଇଛି ତାହା ଏହାର କାରଣ ହୋଇପାରେ |</w:t>
      </w:r>
    </w:p>
    <w:p w14:paraId="6F077B13" w14:textId="6C7A753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ଏହି ବ୍ୟାଖ୍ୟାଗୁଡିକ ସହିତ, ଆଶା କରାଯାଏ ଯେ ଗମ୍ଭୀର ଛାତ୍ର ଉପରୋକ୍ତ ବିଷୟଗୁଡିକ ଅନେକ ଥର ପ read ିବେ ଏବଂ ଚିନ୍ତା କରିବେ - କାରଣ ଏହା ଗୋଟିଏ ପ reading ଼ାରେ ହଜମ ହୋଇପାରେ |</w:t>
      </w:r>
    </w:p>
    <w:p w14:paraId="0D097D2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ଯୋଗ</w:t>
      </w:r>
    </w:p>
    <w:p w14:paraId="40139870"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ବ୍ୟାଖ୍ୟା ବିକଳ୍ପଗୁଡ଼ିକର ସିନୋପିସ୍ ଏବଂ ତୁଳନା</w:t>
      </w:r>
    </w:p>
    <w:p w14:paraId="4ACBD4E8" w14:textId="4F989A59"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ସହଜ ତୁଳନା ଏବଂ ମୂଲ୍ୟାଙ୍କନ ପାଇଁ ଏକ ଧ୍ୟାନକୁ ଆଣିବା ପାଇଁ ଏହା ପୂର୍ବରୁ ଆଲୋଚନା ହୋଇଥିବା ଏବଂ ଡକ୍ୟୁମେଣ୍ଟ୍ ହୋଇଥିବା ଦୃଷ୍ଟିକୋଣଗୁଡିକର ଏକ ସଂକ୍ଷିପ୍ତ ଉପସ୍ଥାପନା ଦେବା - ଦୁଇଟି “ସୁବର୍ଣ୍ଣ ସେନ୍ସର” ବ୍ୟାଖ୍ୟା ଏବଂ ତିନୋଟି “ଧୂପର ସୁବର୍ଣ୍ଣ ବେଦୀ” ବ୍ୟାଖ୍ୟା ସହିତ ଜଡିତ |</w:t>
      </w:r>
    </w:p>
    <w:p w14:paraId="08B3A86B" w14:textId="1B7374A3"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"ଗୋଲଡେନ୍ ସେନ୍ସର" ବ୍ୟାଖ୍ୟା, ଟ୍ୟାବର୍ନାଲ୍ ରେଫରେନ୍ସରେ: (କ) ହେଲେନିକ୍ କିମ୍ବା ଶାସ୍ତ୍ରୀୟ ଗ୍ରୀକ୍ ଭାଷାରେ ଭାଷାଭାବେ ପସନ୍ଦ କରାଯାଇଥାନ୍ତା, କିନ୍ତୁ ହେଲେନିଷ୍ଟିକ୍ ଗ୍ରୀକ୍ ଭାଷାରେ ନୁହେଁ ଯାହା ପୂର୍ବରୁ ଅନୁମାନ କରାଯାଉଥିଲା - ବର୍ତ୍ତମାନର ବ୍ୟାପକ ଅନୁସନ୍ଧାନ ପୂର୍ବରୁ ମୁଁ ଅନ୍ତର୍ଭୁକ୍ତ କରେ; (ଖ) ତମ୍ବୁର ଯେକ anywhere ଣସି ସ୍ଥାନରେ “ଧୂପର ସୁବର୍ଣ୍ଣ ବେଦୀ” ରେ ଯେକ mention ଣସି ଉଲ୍ଲେଖକୁ ଛାଡିଦିଏ, ଯେତେବେଳେ କି ଏହା ପୁରାତନ ନିୟମ ଗ୍ରନ୍ଥଗୁଡ଼ିକରେ ବିଶେଷ ଭାବରେ ବ featured ଶିଷ୍ଟ୍ୟ ଅଟେ (ଗ) ପୁରାତନ ନିୟମ ଗ୍ରନ୍ଥଗୁଡ଼ିକରେ ଉଲ୍ଲେଖ କରାଯାଇ </w:t>
      </w:r>
      <w:r w:rsidRPr="008E6511">
        <w:rPr>
          <w:rFonts w:ascii="Times New Roman" w:eastAsia="Times New Roman" w:hAnsi="Times New Roman" w:cs="Times New Roman"/>
          <w:sz w:val="24"/>
          <w:szCs w:val="24"/>
          <w:lang w:bidi="te-IN"/>
        </w:rPr>
        <w:lastRenderedPageBreak/>
        <w:t>ନାହିଁ କିମ୍ବା ଅନ୍ୟ historical ତିହାସିକ ରେକର୍ଡଗୁଡ଼ିକରେ ମୁଁ ଆସବାବପତ୍ର ଭାବରେ ଦର୍ଶାଯାଇ ନାହିଁ, ଏବଂ ଏଥିରେ ବ୍ୟବହୃତ ସୁନା ମଧ୍ୟରୁ କ .ଣସିଟି ନାହିଁ | ଯେପର୍ଯ୍ୟନ୍ତ ଏବଂ ଏହାର historical ତିହାସିକ ପ୍ରମାଣ ଏହାର ସପକ୍ଷରେ ଉତ୍ପନ୍ନ ନହୁଏ, ଏହି ବ୍ୟାଖ୍ୟାକୁ ବର୍ତ୍ତମାନ ଧାରଣା ଭାବରେ ଗ୍ରହଣ କରିବାକୁ ହେବ ଏବଂ ସେଥିପାଇଁ ସନ୍ତୋଷଜନକ ନୁହେଁ |</w:t>
      </w:r>
    </w:p>
    <w:p w14:paraId="6F50C61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"ସୁବର୍ଣ୍ଣ ସେନ୍ସର" ବ୍ୟାଖ୍ୟା, ତମ୍ବୁ ପରିବର୍ତ୍ତେ ଶଲୋମନଙ୍କ ମନ୍ଦିରକୁ ସମ୍ଭାବ୍ୟ ସନ୍ଦର୍ଭରେ: କିନ୍ତୁ (କ) ଏବ୍ରୀୟ ଲେଖକ ମନ୍ଦିର ଗଠନ ବିଷୟରେ କ obvious ଣସି ସ୍ପଷ୍ଟ ସୂଚନା ଦେଇନାହାଁନ୍ତି, କିନ୍ତୁ ମନୁଷ୍ୟ ଦ୍ୱାରା ନିର୍ମିତ "(8: 2) ଏବଂ ମୋଶାଙ୍କ ଦ୍" ାରା ନିର୍ମିତ "(8: 5); ଏବଂ (ଖ) ଏବଂ ମନ୍ଦିରର "ଓରାକଲ୍" (ଅଧିକାଂଶ ପବିତ୍ର ସ୍ଥାନ) ର ଶାସ୍ତ୍ରରେ କ furniture ଣସି ଆସବାବପତ୍ର ଅଛି ବୋଲି ଚୁକ୍ତି ସିନ୍ଦୁକ ଏବଂ କିରୁବମାନେ ଏହାକୁ ଆଚ୍ଛାଦନ କରିଛନ୍ତି | ତେଣୁ ଶଲୋମନଙ୍କ ମନ୍ଦିରକୁ ବର୍ଣ୍ଣନା କରୁଥିବା ଶାସ୍ତ୍ରଗୁଡ଼ିକ ଏବ୍ରୀ 9: 2-4 ର ସମସ୍ୟାର ସମାଧାନ ପାଇଁ କ assistance ଣସି ସାହାଯ୍ୟ ପ୍ରଦାନ କରେ ନାହିଁ |</w:t>
      </w:r>
    </w:p>
    <w:p w14:paraId="08CB790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3. "ଧୂପର ବେଦୀ" ବ୍ୟାଖ୍ୟା, କିନ୍ତୁ ବେଦୀକୁ ପବିତ୍ର ସ୍ଥାନରେ ରଖିବା; ବେଞ୍ଜାମିନ୍ ୱିଲସନଙ୍କ ଏମ୍ପାଟିକ୍ ଡାଏଗ୍ଲଟ୍ (୧ 646464) ର ସଂସ୍କରଣରେ ଏହା ଘଟିଥିଲା ​​| ତାଙ୍କର ବ୍ୟାଖ୍ୟା ଥିଲା: "ଭାଟିକାନ୍ ଏମ୍.ଏସ୍ ର ପଠନ ଏକ ସ୍ୱୀକୃତିପ୍ରାପ୍ତ ଅସୁବିଧାର ସମାଧାନ ଭାବରେ ଗ୍ରହଣ କରାଯାଇଛି ଏବଂ ମୋସାଇକ୍ ଆକାଉଣ୍ଟ୍ ସହିତ ସମ୍ପୂର୍ଣ୍ଣ ଭାବରେ ସୁସଂଗତ ଅଟେ।" ଏହା କରେ, କିନ୍ତୁ ଏହା ଏକ ପ reading ଼ା ଯାହାକି ପ୍ରଚୁର ଅନ୍ୟ ପାଣ୍ଡୁଲିପିଗୁଡ଼ିକର କ support ଣସି ସମର୍ଥନ ନଥିବା ପରି ମନେହୁଏ ଏବଂ ପାଠ୍ୟ ପଣ୍ଡିତମାନଙ୍କ ମଧ୍ୟରେ ଭ୍ରାନ୍ତ ବୋଲି ଧରାଯାଏ | ଏପରିକି ୱେଷ୍ଟକଟ୍ ଏବଂ ହର୍ଟ, ଯିଏ ଭାଟିକାନ୍ ପାଣ୍ଡୁଲିପିକୁ ସମ୍ପୂର୍ଣ୍ଣ ଭାବରେ ବହୁମୂଲ୍ୟ ଭାବରେ ସମ୍ମାନିତ କରିଥିଲେ (ଅତ୍ୟଧିକ ଉଚ୍ଚ, କେତେକ ଭାବିଥିଲେ) ଏହାକୁ ଗ୍ରୀକ୍ ଭାଷାରେ ଦି ନ୍ୟୁ ଟେଷ୍ଟାମେଣ୍ଟର ରିସେନ୍ସନ୍ ରେ ଅନ୍ତର୍ଭୁକ୍ତ କରିବା ପରିବର୍ତ୍ତେ ଏହାକୁ ସେମାନଙ୍କର "ଉଲ୍ଲେଖନୀୟ ପ୍ରତ୍ୟାଖ୍ୟାନ ପଠନ ତାଲିକାରେ" ସ୍ଥାନିତ କରିଥିଲେ | ତେଣୁ,</w:t>
      </w:r>
    </w:p>
    <w:p w14:paraId="00EEEF51" w14:textId="374E564D"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 "ଧୂପ ବେଦୀ" ବ୍ୟାଖ୍ୟା, କିନ୍ତୁ ଏବ୍ରୀୟ ଲେଖକଙ୍କୁ ଭୁଲ୍ ଭାବରେ ଭାବିଥିଲେ ଯେ ସୁବର୍ଣ୍ଣ ବେଦୀ ଆବରଣ ଭିତରେ ଅଛି "- ଅର୍ଥାତ୍ ସବୁଠାରୁ ପବିତ୍ର ସ୍ଥାନ ଭିତରେ। ଏହା ନୂତନ ଇଂରାଜୀ ବାଇବଲ (୧ 676767) ରେ କେମ୍ବ୍ରିଜ୍ କମେଣ୍ଟାରିରେ ସ୍ଥାନିତ ହୋଇଛି। ତେଣୁ, ଏହାକୁ ଏକ ସନ୍ତୋଷଜନକ ସମାଧାନ ଭାବରେ ଗ୍ରହଣ କରାଯାଇପାରିବ ନାହିଁ |</w:t>
      </w:r>
    </w:p>
    <w:p w14:paraId="695FADD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ଅଧିକ ଗ୍ରହଣୀୟ ହେବ AE ହାର୍ଭେଙ୍କ ତାଙ୍କ ସାଥୀ ଟୁ ନ୍ୟୁ ଟେଷ୍ଟାମେଣ୍ଟରେ (ନୂତନ ଇଂରାଜୀ ବାଇବଲ), ସେ କହିଛନ୍ତି: "ଆଶ୍ଚର୍ଯ୍ୟଜନକ ଯେ ଏହି ଲେଖକ ଭିତର କୋଠରୀରେ ଏହି ବେଦୀ ବିଷୟରେ ଭାବନ୍ତି - ଯଦି ସେ ଏହା ଭିତରର ପ୍ରକୋଷ୍ଠର ଆବଶ୍ୟକୀୟ ସଂଯୋଜକ ଭାବରେ କହୁ ନାହାଁନ୍ତି, ଯଦିଓ ଏହା ଉପରୋକ୍ତ ବ୍ୟାଖ୍ୟାରେ ଉପସ୍ଥାପିତ ହୋଇଛି ଏବଂ ପରବର୍ତ୍ତୀ ବ୍ୟାଖ୍ୟାରେ ଉପସ୍ଥାପିତ ହୋଇଛି।</w:t>
      </w:r>
    </w:p>
    <w:p w14:paraId="169E2DB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5. "ଧୂପ ବେଦୀ" ବ୍ୟାଖ୍ୟା, କିନ୍ତୁ 'ଏଥିରେ' ଅବସ୍ଥାନ ନକରି ଏକ ମହତ୍ତ୍ୱପୂର୍ଣ୍ଣ ସେନ୍ସରେ ଥିବା ଏକ ପବିତ୍ର ସ୍ଥାନ - ପବିତ୍ର ସ୍ଥାନ ବିଷୟରେ 9: 2 ରେ "ଯେଉଁଠାରେ" ପରିବର୍ତ୍ତନ ଦ୍ୱାରା ସମର୍ଥିତ, ପବିତ୍ର ସ୍ଥାନର 9: 4 ରେ "ରହିବା", ଯାହା ଶରୀରରେ ଏବଂ ଶରୀରରେ ଥିବା ଶରୀରରେ, ଏବଂ ଶରୀରରେ ମଧ୍ୟ ଏକ ଅଂଶ ନାହିଁ। କେବଳ ନାମିତ ଅଙ୍ଗଗୁଡ଼ିକ ସହିତ ଏହାର ଭିତରେ ଅବସ୍ଥିତ ନୁହେଁ |ତେଣୁ ଅତ୍ୟଧିକ ପବିତ୍ର ସ୍ଥାନଟି ଏହାର “ଦୟା-ସିନ୍ଦୁକ” ସହିତ ଏହାର ଦୟା-ଆସନ ଏବଂ କିରୁବମାନଙ୍କ ସହିତ ଅବସ୍ଥିତ ଏବଂ “ଧୂପର ସୁବର୍ଣ୍ଣ ବେଦୀ” ପବିତ୍ର ସ୍ଥାନରେ ଏହାର ବାହାରେ ଅବସ୍ଥିତ - ଯେଉଁଠାରେ ଏହା ସବୁଠାରୁ ପବିତ୍ର ସ୍ଥାନ ସହିତ ସମ୍ପର୍କ ବଜାୟ ରଖିଥିଲା ​​ଯାହା ପବିତ୍ର ସ୍ଥାନର ଅବଶିଷ୍ଟ ଆସବାବପତ୍ର ଉଭୟ ଅବସ୍ଥାନ ଏବଂ କାର୍ଯ୍ୟ ପରି ନଥିଲା |</w:t>
      </w:r>
    </w:p>
    <w:p w14:paraId="4D4D75EA" w14:textId="77777777" w:rsidR="001A1802" w:rsidRPr="008E6511" w:rsidRDefault="001A1802" w:rsidP="006A4C0D">
      <w:pPr>
        <w:spacing w:before="100" w:beforeAutospacing="1" w:after="100" w:afterAutospacing="1" w:line="240" w:lineRule="auto"/>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ଏହା ଉଭୟ ଅବିସ୍ମରଣୀୟ ଏବଂ ବାଧ୍ୟତାମୂଳକ ମନେହୁଏ, ଏବଂ ନିଶ୍ଚିତ ଭାବରେ ସରଳ ବ୍ୟାଖ୍ୟା ଯାହା ଅନ୍ୟ ବିକଳ୍ପ ସହିତ ଜଡିତ କ obj ଣସି ଆପତ୍ତିଜନକ ବ features ଶିଷ୍ଟ୍ୟ ବିନା ଅଧିକ ବ୍ୟାଖ୍ୟା କରେ |</w:t>
      </w:r>
    </w:p>
    <w:p w14:paraId="2FB16C13" w14:textId="77777777" w:rsidR="006A4C0D" w:rsidRPr="008E6511" w:rsidRDefault="00AA20A7" w:rsidP="006A4C0D">
      <w:pPr>
        <w:spacing w:before="100" w:beforeAutospacing="1" w:after="100" w:afterAutospacing="1" w:line="240" w:lineRule="auto"/>
        <w:rPr>
          <w:rFonts w:ascii="Times New Roman" w:eastAsia="Times New Roman" w:hAnsi="Times New Roman" w:cs="Times New Roman"/>
          <w:sz w:val="24"/>
          <w:szCs w:val="24"/>
          <w:lang w:bidi="te-IN"/>
        </w:rPr>
      </w:pPr>
      <w:r w:rsidRPr="008E6511">
        <w:rPr>
          <w:rFonts w:ascii="Times New Roman" w:eastAsia="Times New Roman" w:hAnsi="Times New Roman" w:cs="Times New Roman"/>
          <w:noProof/>
          <w:sz w:val="24"/>
          <w:szCs w:val="24"/>
        </w:rPr>
        <w:lastRenderedPageBreak/>
        <w:drawing>
          <wp:inline distT="0" distB="0" distL="0" distR="0" wp14:anchorId="38502028" wp14:editId="1A293DBE">
            <wp:extent cx="3273425" cy="5829300"/>
            <wp:effectExtent l="0" t="0" r="3175" b="0"/>
            <wp:docPr id="1" name="Picture 1" descr="Hebrews -Taberna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brews -Tabernacle"/>
                    <pic:cNvPicPr>
                      <a:picLocks noChangeAspect="1" noChangeArrowheads="1"/>
                    </pic:cNvPicPr>
                  </pic:nvPicPr>
                  <pic:blipFill>
                    <a:blip r:embed="rId7" cstate="print"/>
                    <a:srcRect/>
                    <a:stretch>
                      <a:fillRect/>
                    </a:stretch>
                  </pic:blipFill>
                  <pic:spPr bwMode="auto">
                    <a:xfrm>
                      <a:off x="0" y="0"/>
                      <a:ext cx="3273425" cy="5829300"/>
                    </a:xfrm>
                    <a:prstGeom prst="rect">
                      <a:avLst/>
                    </a:prstGeom>
                    <a:noFill/>
                    <a:ln w="9525">
                      <a:noFill/>
                      <a:miter lim="800000"/>
                      <a:headEnd/>
                      <a:tailEnd/>
                    </a:ln>
                  </pic:spPr>
                </pic:pic>
              </a:graphicData>
            </a:graphic>
          </wp:inline>
        </w:drawing>
      </w:r>
    </w:p>
    <w:p w14:paraId="46142FF7" w14:textId="77777777" w:rsidR="001A1802" w:rsidRPr="008E6511" w:rsidRDefault="001A1802" w:rsidP="00804430">
      <w:pPr>
        <w:spacing w:after="24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ସ୍ୱର୍ଗରେ ଥିବା ଜିନିଷଗୁଡ଼ିକ ସଫା ହୋଇଛି |</w:t>
      </w:r>
      <w:r w:rsidRPr="008E6511">
        <w:rPr>
          <w:rFonts w:ascii="Times New Roman" w:eastAsia="Times New Roman" w:hAnsi="Times New Roman" w:cs="Times New Roman"/>
          <w:sz w:val="24"/>
          <w:szCs w:val="24"/>
          <w:lang w:bidi="te-IN"/>
        </w:rPr>
        <w:br/>
        <w:t>ଏବ୍ରୀ 9:23</w:t>
      </w:r>
    </w:p>
    <w:p w14:paraId="0F80F1C6"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ପାଠ: "ତେଣୁ ଏହା ଆବଶ୍ୟକ ଥିଲା ଯେ ଆକାଶରେ ଥିବା ଜିନିଷଗୁଡ଼ିକର ନକଲଗୁଡିକ ଏହି [ପଶୁ ବଳିଦାନ] ଦ୍ୱାରା ସଫା କରାଯିବା ଉଚିତ୍;</w:t>
      </w:r>
    </w:p>
    <w:p w14:paraId="60C7E0A4"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ଏହା ସ୍ୱର୍ଗୀୟ ବାସ୍ତବତାର "ପରିଷ୍କାର" ଉପାଦାନ ଏବଂ ସେମାନଙ୍କର ପାର୍ଥିବ "କପି" ର ଏକ "ଆବଶ୍ୟକ" ପାର୍ଥକ୍ୟକୁ ସୂଚିତ କରେ ଏବଂ ଏକ ପ୍ରଶ୍ନ ସୃଷ୍ଟି କରେ ଯେ "ଆକାଶରେ ଥିବା ଜିନିଷଗୁଡିକ" କିମ୍ବା "ସ୍ୱର୍ଗୀୟ ଜିନିଷଗୁଡିକ" ପରିଷ୍କାର ହେବା ଆବଶ୍ୟକ ଏବଂ ସେମାନେ କାହିଁକି ଏହା ଆବଶ୍ୟକ କରନ୍ତି | ଏବଂ ଏହା ନିଶ୍ଚିତତା ଭଳି କିଛି ଜାଣିବା ପାଇଁ ଆମର ସାମର୍ଥ୍ୟର ବାହାରେ ହୋଇପାରେ, କାରଣ ଏହା କେତେକ ଚମତ୍କାରୀ ପାଠ୍ୟ ପଣ୍ଡିତମାନଙ୍କ ପାଇଁ ଏକ ପଜଲ୍ ଅଟେ |</w:t>
      </w:r>
    </w:p>
    <w:p w14:paraId="6F01D7C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lastRenderedPageBreak/>
        <w:t>ପଣ୍ଡିତମାନଙ୍କ ଉଦ୍ଧୃତି |</w:t>
      </w:r>
    </w:p>
    <w:p w14:paraId="34BF01B2" w14:textId="393A6624"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ରୋବର୍ଟ ମିଲିଗାନ୍ ଉଲ୍ଲେଖ କରିଛନ୍ତି ଯେ ଏହା ଉପରେ ଅଭିଯୋଗ କରାଯାଇଛି ଯେ ଉପରୋକ୍ତ "ଆବଶ୍ୟକତା ସ୍ୱର୍ଗଦୂତମାନଙ୍କ ପାପରୁ ଉତ୍ପନ୍ନ ହୋଇଛି, ଯେଉଁମାନେ ସେମାନଙ୍କର ପ୍ରଥମ ସମ୍ପତ୍ତି ରଖିନଥିଲେ, କିନ୍ତୁ ଯେଉଁମାନେ ସେମାନଙ୍କର ବିଦ୍ରୋହର ପରିଣାମ ସ୍ୱରୂପ ତାର୍ତାରସକୁ ନିକ୍ଷେପ ହୋଇଥିଲେ (୨ ପିତର ୨: ;; ଯିହୁଦା))। ସେ କୁହନ୍ତି, "କିନ୍ତୁ, ଦୂତମାନେ ଆମ ପରିସରରେ ଆଲିଙ୍ଗନ କରନ୍ତି ନାହିଁ, ତେଣୁ ଆମର ସିଦ୍ଧାନ୍ତରେ ବାଧ୍ୟ ହେବା ଉଚିତ୍ ନୁହେଁ। Ch.2: 16 ରେ ନୋଟ୍ ଦେଖନ୍ତୁ।" (ଏବ୍ରୀ ଉପରେ ମନ୍ତବ୍ୟ।)</w:t>
      </w:r>
    </w:p>
    <w:p w14:paraId="1EB0E9C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ଏ.ଟି ରୋବର୍ଟସନ କୁହନ୍ତି: "ଖ୍ରୀଷ୍ଟଙ୍କ ପୁରୋହିତ-ପୀଡିତା ଭାବରେ ଖ୍ରୀଷ୍ଟଙ୍କ ରୂପରେଖ ଦ୍ୱାରା ସ୍ୱର୍ଗର ପରିଷ୍କାର କିମ୍ବା ଉତ୍ସର୍ଗୀକୃତ ରୀତିନୀତି ବିଷୟରେ କହିବା ଟିକେ କଷ୍ଟଦାୟକ ମନେହୁଏ। କିନ୍ତୁ ପୁରା ଚିତ୍ର ଅତ୍ୟନ୍ତ ରହସ୍ୟମୟ ଅଟେ" (ୱାର୍ଡ ଷ୍ଟଡିଜ୍ ଅଫ୍ ନ୍ୟୁ ଟେଷ୍ଟାମେଣ୍ଟ)।</w:t>
      </w:r>
    </w:p>
    <w:p w14:paraId="040612A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3. ଏକ୍ସପୋଜିଟର୍ ର ଗ୍ରୀକ୍ ଟେଷ୍ଟାମେଣ୍ଟ୍ ବ୍ରୁସ୍ କୁ ନିମ୍ନଲିଖିତ ଭାବରେ ଉଦ୍ଧୃତ କରିଛି: "ମୁଁ ଶବ୍ଦଗୁଡ଼ିକରେ ଏକ ological ଶ୍ବରତତ୍ତ୍ meaning ିକ ଅର୍ଥ ନ୍ୟସ୍ତ କରିବାକୁ କ attempt ଣସି ପ୍ରୟାସ କରିବାକୁ ପସନ୍ଦ କରେ ନାହିଁ। ମୁଁ 'God ଶ୍ବରଙ୍କ ମେଷଶାବକ'ର ପ୍ରବେଶ ଦ୍ heaven ାରା ସ୍ୱର୍ଗକୁ ଗ glory ରବ ଓ ସମ୍ମାନ ବିଷୟରେ ଭାବି ମୋ ମନକୁ ବୁ intellig ିବା ପାଇଁ ପସନ୍ଦ କରିବି। ମୁଁ ବିଶ୍ୱାସ କରେ ଶବ୍ଦଗୁଡ଼ିକରେ ଧର୍ମଶାସ୍ତ୍ର ଅପେକ୍ଷା ଅଧିକ କବିତା ଅଛି। "</w:t>
      </w:r>
    </w:p>
    <w:p w14:paraId="780728F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ଅନ୍ୟ ପଟେ, ଏହାର ଏବ୍ରୀୟ ସମ୍ପାଦକ ମାର୍କସ ଡୋଡସ୍ କହିଛନ୍ତି:</w:t>
      </w:r>
    </w:p>
    <w:p w14:paraId="45BBC62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"କିନ୍ତୁ ଲେଖକଙ୍କ ଯୁକ୍ତିର ଏହି ସମୟରେ the ଶ୍ବରତତ୍ତ୍ୱିକ ଭିତ୍ତିଭୂମିକୁ ବାଦ ଦେବା କ୍ୱଚିତ୍ ଅନୁମୋଦିତ ଅଟେ ଯେ କ sense ଣସି ଅର୍ଥରେ ଏବଂ କିଛି ସଂପର୍କରେ ସ୍ୱର୍ଗଗୁଡିକ ପରିଷ୍କାର ହେବା ଆବଶ୍ୟକ କରନ୍ତି। ପାର୍ଥିବ ତମ୍ବୁ, God's ଶ୍ବରଙ୍କ ବାସସ୍ଥାନ ଭାବରେ, ତାଙ୍କ ଉପସ୍ଥିତି ଦ୍ୱାରା ପବିତ୍ର ହୋଇଥାଇପାରେ ଏବଂ କ cleans ଣସି ପରିଷ୍କାରର ଆବଶ୍ୟକତା ନାହିଁ, ଏବଂ ଆମ୍ଭେମାନେ ମଧ୍ୟ ସ୍ୱଚ୍ଛ ହେବା ଆବଶ୍ୟକ ଏବଂ ଆମ୍ଭେମାନେ ସ୍ୱର୍ଗୀୟ ହେବା ଆବଶ୍ୟକ | କ no ଣସି ପରିଷ୍କାରର ଆବଶ୍ୟକତା ନାହିଁ, କିନ୍ତୁ ପାପୀ ଲୋକମାନଙ୍କ ଦ୍ entered ାରା ସେମାନେ ପ୍ରବେଶ କରିବା ଆବଶ୍ୟକ କରନ୍ତି। God ଶ୍ବରଙ୍କ ସହ ଆମର ଅନନ୍ତ ସମ୍ପର୍କ ଶୁଦ୍ଧତା ଆବଶ୍ୟକ କରେ | "</w:t>
      </w:r>
    </w:p>
    <w:p w14:paraId="4FAD9D0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 ସେହିପରି ଭାବରେ, ମାର୍ଭିନ ଆର ଭିନ୍ସେଣ୍ଟ ଡେଲିଜ୍ଙ୍କ ଉଦ୍ଧେଶ୍ୟରେ ଉଲ୍ଲେଖ କରିଛନ୍ତି: "ଯଦି God ଶ୍ବରଙ୍କ ସ୍ୱର୍ଗୀୟ ସହର, ଏହାର ପବିତ୍ର ସ୍ଥାନ, ପ୍ରତିଜ୍ଞା ଅନୁଯାୟୀ, ଚୁକ୍ତିଭିତ୍ତିକ ଲୋକମାନଙ୍କ ପାଇଁ ଧାର୍ଯ୍ୟ ହୋଇଛି, ଯାହା ଦ୍ God ାରା ସେମାନେ God ଶ୍ବରଙ୍କ ସହ ସିଦ୍ଧ ସହଭାଗୀତା ହାସଲ କରିପାରିବେ, ତେବେ ସେମାନଙ୍କର ଦୋଷ ଏହି ପବିତ୍ର ଜିନିଷଗୁଡିକ ତଥା ପାର୍ଥିବ ଶରୀରକୁ ଅପବିତ୍ର କରିଛି, କିନ୍ତୁ ନୂତନ ନିୟମ ଦ୍ୱାରା ନିର୍ମଳ ହୋଇଥିବା ଏକ ନିୟମ ଅନୁଯାୟୀ, ସେମାନେ ସମ୍ପୂର୍ଣ୍ଣ ଭାବରେ ଶୁଦ୍ଧ ହେବା ଉଚିତ୍।</w:t>
      </w:r>
    </w:p>
    <w:p w14:paraId="526D439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5. ଆଲବର୍ଟ ବର୍ଣ୍ଣସ୍, ନିମ୍ନଲିଖିତ ଶବ୍ଦଗୁଡ଼ିକ ସହିତ ଏହି ବିଷୟର ସଂକ୍ଷିପ୍ତ ପରିବର୍ତ୍ତନ କରନ୍ତି: "ଶୁଦ୍ଧ ଶବ୍ଦର ବ୍ୟବହାର, ଏଠାରେ ସ୍ୱର୍ଗରେ ପ୍ରଯୁଜ୍ୟ, ଏହାର ଅର୍ଥ ନୁହେଁ ଯେ ସ୍ୱର୍ଗ ଅପରିଷ୍କାର ପୂର୍ବରୁ ଥିଲା, କିନ୍ତୁ ଏହା ସୂଚିତ କରେ ଯେ ଏହା ବର୍ତ୍ତମାନ ପାପୀମାନଙ୍କ ନିକଟରେ ଉପଲବ୍ଧ ହୋଇଛି; କିମ୍ବା ସେମାନେ ଆସି ସେଠାରେ ଗ୍ରହଣୀୟ ଉପାସନା କରିପାରିବେ" (ନୂତନ ନିୟମ ଉପରେ ଟିପ୍ପଣୀ) |</w:t>
      </w:r>
    </w:p>
    <w:p w14:paraId="44C61CD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6. ଅନ୍ୟ ପଟେ, ରୋବର୍ଟ ମିଲିଗାନ୍ ପୁନର୍ବାର କହିଛନ୍ତି: "ସ୍ୱର୍ଗୀୟ ଜିନିଷଗୁଡିକର ପ୍ରକୃତ ଶୁଦ୍ଧତାର କ short ଣସି ଅଭାବ, ମୋତେ ଲାଗୁଛି, ପାଠ୍ୟର ଆବଶ୍ୟକତା ପୂରଣ କରେ। ଏବଂ ମୁଁ ତେଣୁ ଭାବିବାକୁ ଇଚ୍ଛା କରେ ଯେ ବର୍ତ୍ତମାନ ପାଇଁ, ଏହା ଦର୍ଶନଶାସ୍ତ୍ର ଅପେକ୍ଷା ବିଶ୍ faith ାସର ବିଷୟ ଅଟେ। ଯେତେବେଳେ ଆମେ ସମ୍ପୂର୍ଣ୍ଣ ଭାବରେ ବୁ and ିପାରିବା ଏବଂ ବ୍ୟାଖ୍ୟା କରିପାରିବା ଯେ ପବିତ୍ର ଦୂତମାନଙ୍କ ମଧ୍ୟରୁ କେତେଗୁଡ଼ିଏ ପବିତ୍ର ଦୂତ (15)। , ତା’ହେଲେ </w:t>
      </w:r>
      <w:r w:rsidRPr="008E6511">
        <w:rPr>
          <w:rFonts w:ascii="Times New Roman" w:eastAsia="Times New Roman" w:hAnsi="Times New Roman" w:cs="Times New Roman"/>
          <w:sz w:val="24"/>
          <w:szCs w:val="24"/>
          <w:lang w:bidi="te-IN"/>
        </w:rPr>
        <w:lastRenderedPageBreak/>
        <w:t>ଆମେ ବୋଧହୁଏ ବର୍ତ୍ତମାନ ଅପେକ୍ଷା ଅଧିକ ସ୍ପଷ୍ଟ ଭାବରେ ବୁ understand ିପାରିବା, ଏହା କିପରି ଅଟେ ଯେ ଜୀବନ୍ତ God ଶ୍ବରଙ୍କ ସହରକୁ, ସ୍ୱର୍ଗୀୟ ଯିରୁଶାଲମକୁ ମଧ୍ୟ ଆଲିଙ୍ଗନ କରି ପ୍ରଭୁ ଯୀଶୁଙ୍କ ପ୍ରାୟଶ୍ଚିତ ରକ୍ତ ଦ୍ୱାରା ଶୁଦ୍ଧ ହେବା ଆବଶ୍ୟକ। ପ୍ରକୃତ କଥା ଆମ ପାଠ୍ୟରେ ସ୍ପଷ୍ଟ ଭାବରେ ପ୍ରକାଶିତ ହୋଇଛି; କିନ୍ତୁ ଏହାର କାରଣ ଏତେ ସ୍ପଷ୍ଟ ନୁହେଁ। "</w:t>
      </w:r>
    </w:p>
    <w:p w14:paraId="7F4C638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ତା’ପରେ ସେ ପଚାରିଛନ୍ତି: "ଏହା ହେତୁ ହୋଇପାରେ କି, ଅନେକ ସାଧୁ ଖ୍ରୀଷ୍ଟଙ୍କ ମୃତ୍ୟୁକୁ ଅପେକ୍ଷା ସ୍ୱର୍ଗରେ ଭର୍ତ୍ତି ହୋଇଥିଲେ ଏବଂ ଯଦିଓ ବିଶ୍ faith ାସ ଦ୍ୱାରା ଧାର୍ମିକ ହୋଇଥିଲେ, God ଶ୍ବରଙ୍କ କୃପା ଏବଂ ସହନଶୀଳତା ଦ୍, ାରା, ସେମାନେ shed ାଳିବା ସମୟରେ ଖ୍ରୀଷ୍ଟଙ୍କ ରକ୍ତର ଶୁଦ୍ଧ ପ୍ରୟୋଗ ଆବଶ୍ୟକ କରିଥିଲେ, ସେମାନଙ୍କୁ ସମ୍ପୂର୍ଣ୍ଣ ପବିତ୍ର କରିବା ପାଇଁ। Ch.9: 15 ରେ ନୋଟ୍ ଦେଖନ୍ତୁ।" (ଏବ୍ରୀ ଉପରେ ମନ୍ତବ୍ୟ।)</w:t>
      </w:r>
    </w:p>
    <w:p w14:paraId="3093179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ଆମେ ଆଗକୁ ବ will ଼ିବା ଯେ ମିଲିଗାନ୍, ତାଙ୍କର ଉପରୋକ୍ତ ପ୍ରଥମ ବାକ୍ୟରେ, ଏବଂ ବର୍ଣ୍ଣସ୍ ନୁହେଁ, ଠିକ୍ | କିନ୍ତୁ ଦୟାକରି ପରବର୍ତ୍ତୀ ଶବ୍ଦକୁ "ପୂର୍ବରୁ" ମନେରଖନ୍ତୁ, ଏବଂ ସେହିଭଳି ମିଲିଗାନଙ୍କ ପ୍ରଶ୍ନ କେବଳ ଉଲ୍ଲେଖ କରାଯାଇଛି, ଯାହାକୁ ଆମେ "ସମାପ୍ତି ଅବଜରଭେସନ୍ସ" ଅଧୀନରେ ପୁନର୍ବାର ରେଫର୍ କରିବାକୁ ସୁଯୋଗ ପାଇବୁ |</w:t>
      </w:r>
    </w:p>
    <w:p w14:paraId="15FC1AAD"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ଶାସ୍ତ୍ରରୁ ପର୍ଯ୍ୟବେକ୍ଷଣ |</w:t>
      </w:r>
    </w:p>
    <w:p w14:paraId="03982223"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ପ୍ରଥମ ଚୁକ୍ତି ଏବଂ ପାର୍ଥିବ ତମ୍ବୁ | “ଆକାଶରେ ଥିବା ଜିନିଷଗୁଡ଼ିକର ନକଲ” ମୋଶା ଏବଂ ଏହାର ଆସବାବପତ୍ର ଏବଂ ବାସନ (ବନାମ ୧-5-୧ ,, ୧-22-୨)) ଦ୍ୱାରା ନିର୍ମିତ ପାର୍ଥିବ ତମ୍ବୁ ଥିଲା | ସେମାନେ ସାଇନାରେ ନିର୍ମିତ ପ୍ରଥମ "ନିୟମ" କିମ୍ବା "ଚୁକ୍ତି" ସହିତ ଜଡିତ ଥିଲେ, ଯାହା ବାଛୁରୀ ଓ ଛେଳିର ରକ୍ତ ସହିତ "ଉତ୍ସର୍ଗୀକୃତ" ହୋଇଥିଲା, ଯାହା ପୁସ୍ତକ ନିଜେ ଏବଂ ସମସ୍ତ ଲୋକଙ୍କ ଉପରେ ଛିଞ୍ଚି ଦିଆଯାଇଥିଲା (ବନାମ ୧-20-୧)) |</w:t>
      </w:r>
    </w:p>
    <w:p w14:paraId="7E62508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"ଉତ୍ସର୍ଗୀକୃତ" ପାଇଁ ଗ୍ରୀକ୍ ଶବ୍ଦ ହେଉଛି egkekainistai, egkainizo ର ଏକ ରୂପ, 1. ନବୀକରଣ କରିବାକୁ (୨ ବଂଶାନୁକ୍ରମ 15: 8) | 2. ପୁନର୍ବାର କରିବାକୁ, ପୁନର୍ବାର (ସାର୍। 33 (36) .6) | 3. ଆରମ୍ଭ କରିବା, ଉତ୍ସର୍ଗ କରିବା, ଉତ୍ସର୍ଗ କରିବା (ଦ୍ୱିତୀୟ ବିବରଣ 20: 5; 1 ରାଜା 8:63; ମୁଁ ଶାମୁୟେଲ 11:14, ଇତ୍ୟାଦି; ଏବ୍ରୀ 9:18; 10:20) - ଥାୟରଙ୍କ ଅନୁଯାୟୀ | ମିଲିଗାନ୍ 9:18 ରେ ସର୍ବୋତ୍ତମ ଅର୍ଥ ଭାବରେ "ଉଦ୍ଘାଟିତ" କରିବାକୁ ପରାମର୍ଶ ଦେଇଛନ୍ତି, ଯେଉଁଠାରେ କୁହାଯାଇଛି ଯେ "ପ୍ରଥମ ଚୁକ୍ତି" ରକ୍ତ ବିନା ଉତ୍ସର୍ଗ କରାଯାଇ ନାହିଁ। "</w:t>
      </w:r>
    </w:p>
    <w:p w14:paraId="1CB87DF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t>
      </w:r>
    </w:p>
    <w:p w14:paraId="6CC58A01" w14:textId="1DAC16A0"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ଦ୍ୱିତୀୟ କିମ୍ବା ନୂତନ ଚୁକ୍ତି ଏବଂ ସ୍ୱର୍ଗୀୟ ତମ୍ବୁ | "ପ୍ରଥମ" ଚୁକ୍ତି କିମ୍ବା ନିୟମ ଖ୍ରୀଷ୍ଟ ଦ୍ away ାରା ନିଆଯାଇଥିଲା, ଯାହା ଦ୍ he ାରା ସେ ଦ୍ establish ିତୀୟ ପ୍ରତିଷ୍ଠା କରିପାରନ୍ତି (10: 9), ଯେଉଁଥିରୁ "ନୂତନ ଚୁକ୍ତି" ସେ ମଧ୍ୟସ୍ଥି ଅଟନ୍ତି (9:15), ଏବଂ ତାଙ୍କ ରକ୍ତ ହେଉଛି ଚୁକ୍ତିର ରକ୍ତ (ମାଥିଉ 26:28; ମାର୍କ 14:24; ଲୂକ 22:20; 1 କରିନ୍ଥୀୟ 11:25) - ଯେଉଁଥିରେ ସେ ଏକ ସ୍ୱର୍ଗରେ ପ୍ରବେଶ କରିଥିଲେ। : 12) |</w:t>
      </w:r>
    </w:p>
    <w:p w14:paraId="714C2C51"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"ଆମ ପାଖରେ ... ଜଣେ ମହାଯାଜକ, ଯିଏ ସ୍ୱର୍ଗରେ ମହାରାଜାଙ୍କ ସିଂହାସନର ଡାହାଣ ପଟେ ବସିଥିଲେ, ଅଭୟାରଣ୍ୟର ତଥା ପ୍ରକୃତ ତମ୍ବୁର ଜଣେ ମନ୍ତ୍ରୀ, ଯାହା ପ୍ରଭୁ ମନୁଷ୍ୟ ନୁହଁନ୍ତି, ପୃଥିବୀର ନକଲ ତୁଳନାରେ। ... ବର୍ତ୍ତମାନ ଯଦି ସେ ପୃଥିବୀରେ ଥାଆନ୍ତି, ତେବେ ସେ ଆଦ a ପୁରୋହିତ ହୋଇପାରିବେ ନାହିଁ। ମନ୍ତ୍ରଣାଳୟ ଅଧିକ ଉତ୍କୃଷ୍ଟ, ଯେହେତୁ ସେ ମଧ୍ୟ ଏକ ଉତ୍ତମ ଚୁକ୍ତିର ମଧ୍ୟସ୍ଥି ଅଟନ୍ତି, ଯାହା ଉତ୍ତମ ପ୍ରତିଜ୍ଞା ଉପରେ ପ୍ରଣୟନ କରାଯାଇଥାଏ "(:: -6-)) |</w:t>
      </w:r>
    </w:p>
    <w:p w14:paraId="124D0542"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"ଯଦି ପ୍ରଥମ ଚୁକ୍ତି ଅନୁଯାୟୀ ଦିଆଯାଇଥିବା ଛେଳି ଓ ଷଣ୍ of ର ରକ୍ତ, ଏବଂ ଅଶୁଚି ହୋଇଥିବା ଗା ifer ର ପାଉଁଶ, ଶରୀରର ଶୁଦ୍ଧତାକୁ ପବିତ୍ର କରାଏ। ଖ୍ରୀଷ୍ଟଙ୍କ ରକ୍ତ, ଯିଏ କି ଅନନ୍ତ ଆତ୍ମାଙ୍କ ଦ୍ God ାରା God ଶ୍ବରଙ୍କ ନିକଟରେ ଦୋଷ ନ ଦେଇ ନିଜକୁ ବଞ୍ଚାଇବ?" (9: 13-14) |</w:t>
      </w:r>
    </w:p>
    <w:p w14:paraId="2FCF62C2"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(ଟିପ୍ପଣୀ: ଧ୍ୟାନ ଦିଅନ୍ତୁ ଯେ କେତେ ଉତ୍ସର୍ଗୀକୃତ, "ପବିତ୍ରତା", ଏବଂ "ପରିଷ୍କାର" ଜଡିତ ମନେହୁଏ। ଏବଂ ଏହା 1 ଥେସଲନୀକୀୟ :: -7-of ର ବକ୍ତବ୍ୟ ଦ୍ୱାରା ଦୃ ced ହୋଇଛି, ଏହିପରି: "କାରଣ ଏହା God ଶ୍ବରଙ୍କ ଇଚ୍ଛା, ଏପରିକି ତୁମର ପବିତ୍ରତା; ଯେ ତୁମେ ବ୍ୟଭିଚାରରୁ ନିବୃତ୍ତ ରୁହ। ମନୁଷ୍ୟ ଏହି ଘଟଣାରେ ନିଜ ଭାଇକୁ ଅପରାଧ କରେ ଏବଂ ଭୁଲ୍ କରେ: କାରଣ ପ୍ରଭୁ ଏହି ସମସ୍ତ ଘଟଣାରେ ପ୍ରତିଶୋଧ ନେଉଛନ୍ତି, ଯେପରି ଆମ୍ଭେମାନେ ମଧ୍ୟ ତୁମକୁ ସତର୍କ କରାଇଥିଲୁ ଏବଂ ସାକ୍ଷ୍ୟ ଦେଇଥିଲୁ। କାରଣ us ଶ୍ବର ଆମକୁ ଅଶୁଚି ପାଇଁ ନୁହେଁ, ବରଂ ପବିତ୍ରତା ପାଇଁ ଡାକିଲେ। ")</w:t>
      </w:r>
    </w:p>
    <w:p w14:paraId="420C85A4" w14:textId="34128F44"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ପୁନର୍ବାର, "ଯେତେବେଳେ ସେ ପାପ ପାଇଁ ସବୁଦିନ ପାଇଁ ଗୋଟିଏ ବଳି ଉତ୍ସର୍ଗ କଲେ, ସେ God ଶ୍ବରଙ୍କ ଡାହାଣ ପଟେ ବସିଗଲେ; ... କାରଣ ଗୋଟିଏ ନ offering ବେଦ୍ୟ ଦ୍ୱାରା ସେ ପବିତ୍ର ହୋଇଥିବା ଲୋକଙ୍କୁ ଚିରଦିନ ପାଇଁ ସିଦ୍ଧ କଲେ" (୧୦: ୧-14-୧)) | "ଏବଂ ସେମାନଙ୍କର ପାପ ଏବଂ ଅଧର୍ମ ମୁଁ ଆଉ ସ୍ମରଣ କରିବି ନାହିଁ" (v.17) |</w:t>
      </w:r>
    </w:p>
    <w:p w14:paraId="756FC442"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ଟିପ୍ପଣୀ: ଏହାର ଅର୍ଥ ନୁହେଁ ଯେ ଯେତେବେଳେ ଜଣେ ଖ୍ରୀଷ୍ଟିଆନ ହୋଇଯାଏ, ଭବିଷ୍ୟତରେ ସେ କରିଥିବା ପାପଗୁଡ଼ିକ ମଧ୍ୟ ସେତେବେଳେ ଯତ୍ନ ନିଆଯାଏ; କିନ୍ତୁ ଏହାର ଅର୍ଥ ହେଉଛି ଯେ ଥରେ ଯେକ sin ଣସି ପାପ କ୍ଷମା ହୋଇଯାଏ, ଏହା ମୋଶାଙ୍କ ନିୟମ ଅନୁଯାୟୀ, ପ୍ରତିବର୍ଷ ସ୍ମରଣୀୟ ହୋଇନଥାଏ ଏବଂ ବର୍ଷକୁ ବର୍ଷ ପ୍ରାୟଶ୍ଚିତ ହେବାର ଆବଶ୍ୟକତା ରହିଥାଏ, କିନ୍ତୁ ଭବିଷ୍ୟତ ପାଇଁ କ୍ଷମା କରାଯାଇଥାଏ, କିନ୍ତୁ ଯୀଶୁ ଖ୍ରୀଷ୍ଟଙ୍କ ରକ୍ତର ଫଳପ୍ରଦତା ଖ୍ରୀଷ୍ଟିଆନମାନଙ୍କ ଦ୍ୱାରା କରାଯାଇଥିବା ପାପର ପରିଷ୍କାରତା ପାଇଁ ଉପଲବ୍ଧ ହେବା ପାଇଁ ସର୍ବଦା ଉପଲବ୍ଧ ରହିଥାଏ |)</w:t>
      </w:r>
    </w:p>
    <w:p w14:paraId="5BC91674" w14:textId="090B6545"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3. ଯେଉଁମାନେ ପୃଥିବୀ ଉପରେ ଅଛନ୍ତି ସେମାନଙ୍କ ପାଇଁ ନୂତନ ଚୁକ୍ତି ଅଧୀନରେ ବ୍ୟବହାରିକ ଲାଭ | ଖ୍ରୀଷ୍ଟଙ୍କ ମହାଯାଜକତା ଏବଂ ଏହା ଉପଲବ୍ଧ କରୁଥିବା ସର୍ବୋଚ୍ଚ ଆଶୀର୍ବାଦ ଆଧାରରେ, ଖ୍ରୀଷ୍ଟିଆନମାନଙ୍କୁ ପରାମର୍ଶ ଦିଆଯାଇଛି ଯେ “ଅନୁଗ୍ରହର ସିଂହାସନକୁ ସାହସର ସହିତ ନିକଟତର ହୁଅନ୍ତୁ, ଯାହା ଆମକୁ ସ୍ୱର୍ଗରେ ବୋଲି ଭାବିବା ଉଚିତ୍], ଯେପରି ଆମେ ଦୟା ପାଇପାରିବା [ଯାହା ଆବଶ୍ୟକ ଅନୁଯାୟୀ ପାପ କ୍ଷମାକୁ ଅନ୍ତର୍ଭୁକ୍ତ କରେ] ଏବଂ ଆବଶ୍ୟକ ସମୟରେ ଆମକୁ ସାହାଯ୍ୟ କରିବାକୁ ଅନୁଗ୍ରହ ପାଇପାରିବା” (4:16) | "ତେଣୁ ଭାଇ ଓ ଭଉଣୀମାନେ, ପବିତ୍ର ସ୍ଥାନକୁ ପ୍ରବେଶ କରିବାକୁ ସାହସ କର (ଯେଉଁଠାରେ ଖ୍ରୀଷ୍ଟ ଏବଂ" ଅନୁଗ୍ରହର ସିଂହାସନ ", ଏବଂ ତାଙ୍କ shed ାଳି ଦିଆଯାଇଥିବା ରକ୍ତର ଲାଭ ପାଇବାକୁ ହେବ) ଯୀଶୁଙ୍କ ରକ୍ତ ଦ୍, ାରା, ସେ ଆମ ପାଇଁ ଉତ୍ସର୍ଗ କରିଥିବା ଏକ ନୂତନ ତଥା ଜୀବନ୍ତ ପଥ, ପରଦା ମାଧ୍ୟମରେ, ଅର୍ଥାତ୍, ତାଙ୍କର ମାଂସ; ପରମେଶ୍ୱରଙ୍କ ଗୃହ ଉପରେ ଜଣେ ମହାଯାଜକ ରହିଲେ। ଆସ, ଆମ୍ଭେମାନେ ପ୍ରକୃତ ହୃଦୟରେ ବିଶ୍ୱାସରେ ପରିପୂର୍ଣ୍ଣ ହେବା ”(10: 19-22a) |</w:t>
      </w:r>
    </w:p>
    <w:p w14:paraId="4C6F515B"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incere "ଏବଂ" ପ୍ରକୃତ, "କାରଣ ଯୀଶୁ କେତେକଙ୍କୁ କହିଥିଲେ:" ଏବଂ ତୁମେ ତୁମର ପରମ୍ପରା ଅନୁଯାୟୀ God ଶ୍ବରଙ୍କ ବାକ୍ୟକୁ ବାତିଲ କରିଛ। ହେ କପଟୀଗଣ, ଯିଶାଇୟ ତୁମ ବିଷୟରେ ଭବିଷ୍ୟ‌ଦ୍‌ବାଣୀ କରି କହିଥଲେ ଯେ ଏହି ଲୋକମାନେ ମୋତେ ଓଠରେ ସମ୍ମାନ କରନ୍ତି, କିନ୍ତୁ ସେମାନଙ୍କର ହୃଦୟ ମୋଠାରୁ ଦୂରରେ। କିନ୍ତୁ ସେମାନେ ବୃଥା ମୋତେ ଉପାସନା କରନ୍ତି, ସେମାନଙ୍କର ଉପଦେଶ ଭାବରେ ମନୁଷ୍ୟର ଉପଦେଶ ଭାବରେ ଶିକ୍ଷା ଦିଅନ୍ତି "[ମାଥିଉ 15: 6b-9V"ଏହି ଲୋକମାନେ ପାଟିରେ ମୋ ପାଖକୁ ଆସନ୍ତି ଏବଂ ଓଠରେ ମୋତେ ସମ୍ମାନ କରନ୍ତି; କିନ୍ତୁ ସେମାନଙ୍କର ହୃଦୟ ମୋଠାରୁ ବହୁ ଦୂରରେ।")</w:t>
      </w:r>
    </w:p>
    <w:p w14:paraId="6590FB81"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ପର୍ଯ୍ୟବେକ୍ଷଣ ସମାପ୍ତ</w:t>
      </w:r>
    </w:p>
    <w:p w14:paraId="060D6FD7"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"ଆକାଶରେ ଥିବା ଜିନିଷଗୁଡିକ", କିମ୍ବା "ସ୍ୱର୍ଗୀୟ ଜିନିଷଗୁଡିକ" ନିଶ୍ଚିତ ଭାବରେ ବାସ୍ତବତା ହେବ ଯେଉଁଥିରେ ପାର୍ଥିବ ତମ୍ବୁ ଏବଂ ଏହାର ଆସବାବପତ୍ର ଏବଂ ମନ୍ତ୍ରଣାଳୟଗୁଡିକ "ନକଲ" ଥିଲା ଏବଂ ଏହା ପୃଥିବୀର ଉଭୟ </w:t>
      </w:r>
      <w:r w:rsidRPr="008E6511">
        <w:rPr>
          <w:rFonts w:ascii="Times New Roman" w:eastAsia="Times New Roman" w:hAnsi="Times New Roman" w:cs="Times New Roman"/>
          <w:sz w:val="24"/>
          <w:szCs w:val="24"/>
          <w:lang w:bidi="te-IN"/>
        </w:rPr>
        <w:lastRenderedPageBreak/>
        <w:t>ମଣ୍ଡଳୀ ଏବଂ ସ୍ୱର୍ଗରେ ମୁକ୍ତ ହୋଇଥିବା ଚର୍ଚ୍ଚକୁ ଅନ୍ତର୍ଭୁକ୍ତ କରେ (12: 22-24 ଦେଖନ୍ତୁ) | ଅତ୍ୟଧିକ ପବିତ୍ର ସ୍ଥାନ, ଯାହାକି ଏହାର ବିସ୍ତାର ଥିଲା ଏବଂ ଏହା ମାଧ୍ୟମରେ ମୋଷ୍ଟ ପବିତ୍ର ସ୍ଥାନ ନିଜେ ପ୍ରବେଶ କରିଥିଲା, ନିଶ୍ଚିତ ଭାବରେ ପୃଥିବୀର ଚର୍ଚ୍ଚ ହେବା ଆବଶ୍ୟକ | ଏହା ସତ୍ୟରୁ ଦେଖାଯାଏ ଯେ ଖ୍ରୀଷ୍ଟିୟାନମାନେ “ଖ୍ରୀଷ୍ଟଙ୍କଠାରେ ସ୍ୱର୍ଗୀୟ ସ୍ଥାନ” ଦଖଲ କରିବାକୁ କୁହାଯାଏ: (ଏଫିସୀୟ :: ;; ::)) ଏବଂ “ଆମର ନାଗରିକତା ସ୍ୱର୍ଗରେ ଅଛି” (ଫିଲିପ୍ପୀୟ 3: ୨)) - ମଣ୍ଡଳୀ ପୃଥିବୀରେ God's ଶ୍ବରଙ୍କ ରାଜ୍ୟ, ଯାହାକୁ ଅନ୍ୟ ଜିନିଷଗୁଡ଼ିକ ମଧ୍ୟରେ “ସ୍ୱର୍ଗରାଜ୍ୟ” କୁହାଯାଏ (ମାଥିଉ 16: 18-19 ଦେଖନ୍ତୁ) |</w:t>
      </w:r>
    </w:p>
    <w:p w14:paraId="4C8834C4"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ନିଶ୍ଚିତ ଭାବରେ ମିଲିଗାନ୍ ଦୋଷୀ ସାବ୍ୟସ୍ତ ହୋଇପାରନ୍ତି ଯେ ସ୍ୱର୍ଗଦୂତମାନେ ଖ୍ରୀଷ୍ଟଙ୍କ ରକ୍ତରେ ପରିଷ୍କାର ହେବା ଆବଶ୍ୟକ, କାରଣ ସ୍ୱର୍ଗଦୂତମାନେ ପାପ କରିଥିଲେ ଏବଂ ଫଳସ୍ୱରୂପ ସେମାନଙ୍କୁ ବାହାର କରିଦିଆଯାଇଥିଲା, 2 ପିତର ୨: and ଏବଂ ଯିହୁଦା 6 ଅନୁଯାୟୀ - କାରଣ ମିଲିଗାନଙ୍କ ଦ୍ stated ାରା କୁହାଯାଇଛି ଯେ ସ୍ୱର୍ଗଦୂତମାନେ ଏବ୍ରୀ 9 କୁ ଦେଖନ୍ତୁ 2: 16-17)।</w:t>
      </w:r>
    </w:p>
    <w:p w14:paraId="205D1CB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3. ମିଲିଗାନ୍ଙ୍କର ନିଜସ୍ୱ ପ୍ରଶ୍ନର ଉତ୍ତର ନଥିଲା, ଏବଂ ଆମେ ଏହା ସହିତ ଯୁକ୍ତିଯୁକ୍ତ ନହେବା ଭଲ | କିନ୍ତୁ ଆମେ ଲାଭ ଅନୁସନ୍ଧାନ କରି ଏହାର ପ୍ରଭାବ ବିଷୟରେ ବିଚାର କରିପାରିବା | ତାଙ୍କର ପ୍ରଶ୍ନ ଥିଲା: "ଏହା ହେତୁ ହୋଇପାରେ କି, ଅନେକ ସାଧୁ ଖ୍ରୀଷ୍ଟଙ୍କ ମୃତ୍ୟୁକୁ ଅପେକ୍ଷା ସ୍ୱର୍ଗରେ ଭର୍ତ୍ତି ହୋଇଥିଲେ ଏବଂ ଯଦିଓ ବିଶ୍ faith ାସ ଦ୍ୱାରା ଧାର୍ମିକ ହୋଇଥିଲେ, God ଶ୍ବରଙ୍କ କୃପା ଏବଂ ସହନଶୀଳତା ଦ୍, ାରା, ସେମାନେ shed ାଳିବା ସମୟରେ ଖ୍ରୀଷ୍ଟଙ୍କ ରକ୍ତର ଶୁଦ୍ଧ ପ୍ରୟୋଗ ଆବଶ୍ୟକ କରିଥିଲେ, ସେମାନଙ୍କୁ ସମ୍ପୂର୍ଣ୍ଣ ପବିତ୍ର କରିବା ପାଇଁ।</w:t>
      </w:r>
    </w:p>
    <w:p w14:paraId="2F24813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ଅଧ୍ୟାୟ 9:15, ମିଲିଗାନଙ୍କ ଦ୍ ited ାରା ଦର୍ଶାଯାଇଛି ଯେ ଖ୍ରୀଷ୍ଟ "ଏକ ନୂତନ ଚୁକ୍ତିର ମଧ୍ୟସ୍ଥି, ଯେ ପ୍ରଥମ ଚୁକ୍ତି ଅଧୀନରେ ଥିବା ଅଧର୍ମଗୁଡିକର ମୁକ୍ତି ପାଇଁ ଏକ ମୃତ୍ୟୁ ଘଟିଛି, ଯେଉଁମାନେ ଡାକନ୍ତି ସେମାନେ ଅନନ୍ତ ଉତ୍ତରାଧିକାରର ପ୍ରତିଜ୍ଞା ପାଇପାରିବେ।"</w:t>
      </w:r>
    </w:p>
    <w:p w14:paraId="267CD1F3" w14:textId="6054FB13"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କିନ୍ତୁ ଏହା କହି ନାହିଁ ଯେ ସେମାନେ ଏହା ଗ୍ରହଣ କରିସାରିଛନ୍ତି। ଏବଂ ଅଧ୍ୟାୟ 11: 39-40, ବନ୍ୟା ପୂର୍ବରୁ ଏବଂ ପରେ, ଏବଂ ଉଭୟ ପିତୃପୁରୁଷ ଏବଂ ମୋଶାଙ୍କ ବିତରଣରେ, ବିଶ୍ faith ାସୀ ପୁରୁଷ ଏବଂ ମହିଳାମାନଙ୍କ ବିଷୟରେ ଉଦାହରଣ ଦେବା ପରେ କୁହାଯାଇଛି: "ଏବଂ ଏହି ସମସ୍ତ ବିଶ୍ faith ାସ ଦ୍ୱାରା ସେମାନଙ୍କୁ ସାକ୍ଷୀ ରଖିଥିବା ପ୍ରତିଜ୍ଞା ଗ୍ରହଣ କଲେ ନାହିଁ, God ଶ୍ବର ଆମ ବିଷୟରେ କିଛି ଭଲ ଜିନିଷ ପ୍ରଦାନ କରିଛନ୍ତି, ଯେପରି ଆମ ବ୍ୟତୀତ ସେମାନେ ସିଦ୍ଧ ନ ହୁଅନ୍ତି।"</w:t>
      </w:r>
    </w:p>
    <w:p w14:paraId="1D8F240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ଏବଂ ବିଶ୍ David ାସୀଙ୍କ ସେହି ତାଲିକାରେ ଅନ୍ତର୍ଭୁକ୍ତ ହୋଇଥିବା ଦାଉଦଙ୍କ ବିଷୟରେ, ପ୍ରେରିତ ପିତର ଖ୍ରୀଷ୍ଟଙ୍କ ପୁନରୁତ୍ଥାନ ଓ ଆରୋହଣ ପରେ ପେଣ୍ଟିକୋଷ୍ଟରେ କହିଥିଲେ ଯେ ସେ ମୃତ୍ୟୁବରଣ କରିଥିଲେ ଏବଂ କବର ପ୍ରାପ୍ତ ହୋଇଥିଲେ, ଏବଂ ତାଙ୍କ ସମାଧି ଆଜି ପର୍ଯ୍ୟନ୍ତ ଆମ ସହିତ ଅଛି, ଏବଂ ବିଶେଷ ଭାବରେ "ସେ ସ୍ୱର୍ଗକୁ ଯାଇ ନାହାଁନ୍ତି" (ପ୍ରେରିତ ୨: ୨ ,,)))।</w:t>
      </w:r>
    </w:p>
    <w:p w14:paraId="1765143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ଅଧିକନ୍ତୁ, ଯଦି ହନୋକ 11: 5-6) ନିବୃତ୍ତ 11 ଏବଂ ପୁନରୁତ୍ଥାନ ନହେବା ପୂର୍ବରୁ, ମୁଁ ଜାଣେ ନାହିଁ ଯେ କେଉଁ, ଏବଂ ଆଉ, 2 ରାଜା ୨ ପରି | -12)</w:t>
      </w:r>
    </w:p>
    <w:p w14:paraId="1BC4E091" w14:textId="2E8F5FF0"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କିନ୍ତୁ, ଯଦିଓ ଏହି ଦୁଇଜଣ ଏବ୍ରୀୟ 11: 39-40 ରେ ଯାହା କୁହାଯାଇଛି ତାହା ବ୍ୟତିକ୍ରମ ହୋଇଥିଲେ ମଧ୍ୟ ସେମାନେ ମିଲିଗାନଙ୍କ “ଅନେକ” ଗଠନ କରିବା କଷ୍ଟସାଧ୍ୟ | ତଥାପି, ଯଦି ସେମାନେ ଏପରି ବ୍ୟତିକ୍ରମ ହୋଇ ପାତାଳକୁ ଯିବା ପରିବର୍ତ୍ତେ ସ୍ୱର୍ଗକୁ ନିଆଯାଉଥିଲେ, ମିଲିଗାନ୍ “ଅନେକ” ଅପବିତ୍ର ସ୍ୱର୍ଗ ବିଷୟରେ ଯାହା କହିଥିଲେ, ତଥାପି ହନୋକ ଏବଂ ଏଲିୟଙ୍କ ଉପସ୍ଥିତିରେ ସତ୍ୟ ହୋଇପାରେ |</w:t>
      </w:r>
    </w:p>
    <w:p w14:paraId="6AE7CDB3" w14:textId="4D6056A6"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ମୃତ୍ୟୁ ଏବଂ ପୁନରୁତ୍ଥାନ ମଧ୍ୟରେ ପାତାଳର ଆତ୍ମାମାନଙ୍କର ସ୍ଥାନ ଅଟେ ଏବଂ ସାଧାରଣ ପୁନରୁତ୍ଥାନ ଏବଂ ବିଚାର ପର୍ଯ୍ୟନ୍ତ (ପ୍ରକାଶିତ 20: 11-15) - ସେହି ସମୟରେ (“ଶେଷ ଦିନ”) ସମସ୍ତ ଧାର୍ମିକ ମୃତମାନେ ପୁନରୁତ୍ଥିତ ହେବେ (ଯୋହନ 6: 39,40,44,54) | ତେଣୁ ସମ୍ଭବତ all ସମସ୍ତ ମୃତମାନଙ୍କର ଆତ୍ମା ​​ସେମାନଙ୍କ ଶରୀରକୁ ଉଠିବା ପର୍ଯ୍ୟନ୍ତ ପାତାଳରେ ରହିଥା’ନ୍ତି | କିନ୍ତୁ ଖ୍ରୀଷ୍ଟଙ୍କ ଆତ୍ମା ​​ପାତାଳରେ ଛାଡି ଦିଆଗଲା ନାହିଁ, କାରଣ ସେ ମୃତ୍ୟୁରୁ ପୁନରୁ‌ତ୍‌ଥିତ ହୋଇଥିଲେ (ପ୍ରେରିତ ୨ 2: ୧)), ଏବଂ ଚାଳିଶ ଦିନ ପରେ ସ୍ୱର୍ଗକୁ ଗଲେ (୧: ,, -11-)) - ପ୍ରଥମଟି, ଆଉ ମରିବା ଭଳି ଲାଗିବ ନାହିଁ (ପ୍ରେରିତ ୧ 13: ୧ see ଦେଖନ୍ତୁ) |</w:t>
      </w:r>
    </w:p>
    <w:p w14:paraId="59CB409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ଆହୁରି ମଧ୍ୟ, ଖ୍ରୀଷ୍ଟଙ୍କ ମୃତ୍ୟୁ ଓ ପୁନରୁତ୍ଥାନ ସଂପର୍କରେ, "ମନ୍ଦିରର ପରଦା ଉପରୁ ତଳ ପର୍ଯ୍ୟନ୍ତ ଦୁଇଭାଗରେ ଭାଙ୍ଗିଗଲା; ଏବଂ ପୃଥିବୀ କମ୍ପିତ ହେଲା; ଏବଂ ଶୋଇଥିବା ସାଧୁମାନଙ୍କର ଅନେକ ଶରୀର ମଧ୍ୟ ଉଠିଗଲା [ଯାହାର ଅର୍ଥ ହେଲା ଯେ ସେମାନଙ୍କର ଆତ୍ମା ​​ମଧ୍ୟ ପାତାଳରେ ଛାଡି ନାହାଁନ୍ତି]; ଏବଂ ପୁନରୁତ୍ଥାନ ପରେ ସେମାନେ କବର ଭିତରୁ ବାହାରି ପବିତ୍ର ନଗରରେ ପ୍ରବେଶ କଲେ (ମାଥିଉ 27: 27)।</w:t>
      </w:r>
    </w:p>
    <w:p w14:paraId="657AB926" w14:textId="06FC093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ପ୍ରଶ୍ନ |</w:t>
      </w:r>
      <w:r w:rsidRPr="008E6511">
        <w:rPr>
          <w:rFonts w:ascii="Times New Roman" w:eastAsia="Times New Roman" w:hAnsi="Times New Roman" w:cs="Times New Roman"/>
          <w:sz w:val="24"/>
          <w:szCs w:val="24"/>
          <w:lang w:bidi="te-IN"/>
        </w:rPr>
        <w:t>: ସେମାନଙ୍କର ଜୀବନକୁ ଫେରିବା କେବଳ ଅସ୍ଥାୟୀ ଥିଲା ନା ସେମାନେ ଖ୍ରୀଷ୍ଟଙ୍କ ସହିତ ସ୍ୱର୍ଗକୁ ଯାଇଥିଲେ? ଆମେ ନିଶ୍ଚିତ ଭାବରେ ଉତ୍ତର ଦେଇ ପାରିବୁ ନାହିଁ | କିନ୍ତୁ ଶେଷଟି ସଠିକ୍ ହେବାର ଏକ ସମ୍ଭାବନା ଅଛି | ଏଫିସୀୟ :: Psalm ଗୀତସଂହିତା: 18 68: ୧ to ର ଏକ ସନ୍ଦର୍ଭ ଅଟେ, ଯାହା ଖ୍ରୀଷ୍ଟଙ୍କ ପାଇଁ ପ୍ରଯୁଜ୍ୟ ଅଟେ, "ଯେତେବେଳେ ସେ ଉଚ୍ଚକୁ ଗଲେ, ସେ ବନ୍ଦୀକୁ ବନ୍ଦୀ କରି ଲୋକମାନଙ୍କୁ ଉପହାର ଦେଲେ |" ପ୍ରମୁଖ ବିଜୟ ଯୁଦ୍ଧ ପରେ ସାମରିକ ଜେନେରାଲଙ୍କ ବିଜୟ ପ୍ରବିଷ୍ଟ ଅନୁଯାୟୀ ଏହା ଶତ୍ରୁମାନଙ୍କ ଉପରେ ବିଜୟର ପ୍ରମାଣ ତଥା ଯୁଦ୍ଧରେ ନିଆଯାଇଥିବା ଲୁଟରୁ ମାର୍ଚ ମାର୍ଗରେ ଥିବା ବ୍ୟକ୍ତିଙ୍କୁ ଉପହାର ଫିଙ୍ଗିବା ଭଳି ଏକ ସାମରିକ ଜେନେରାଲଙ୍କ ବିଜୟ ପ୍ରଥା ଅନୁଯାୟୀ ହୋଇଥିଲା | ଏଫିସୀୟ :: -12-to ଅନୁଯାୟୀ ଖ୍ରୀଷ୍ଟଙ୍କ ସ୍ୱର୍ଗକୁ ଫେରିବା କ୍ଷେତ୍ରରେ ପୁରୁଷମାନଙ୍କୁ ଦିଆଯାଇଥିବା ଉପହାରଗୁଡ଼ିକ ପ୍ରାଥମିକ ଚର୍ଚ୍ଚରେ ଆଧ୍ୟାତ୍ମିକ ଉପହାର ଥିଲା।</w:t>
      </w:r>
    </w:p>
    <w:p w14:paraId="301DD92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ଯେଉଁ ଉଦ୍ଦେଶ୍ୟ ପାଇଁ ଗୀତସଂହିତା 68:18 ରୁ ଉଦ୍ଧୃତ କରାଯାଇଥିଲା, ତାହା “ମନୁଷ୍ୟମାନଙ୍କୁ ଉପହାର” ବ୍ୟତୀତ ଅନ୍ୟ କିଛି ଜଡିତ ନଥିଲା; କିନ୍ତୁ ଉଦ୍ଧୃତି ନିଜେ କଲା | ଏଥିରେ "ବହୁ ସଂଖ୍ୟକ ବନ୍ଦୀ" ଜଡିତ ଥିଲେ, ଯେହେତୁ ଏହା କିଙ୍ଗ ଜେମ୍ସ ସଂସ୍କରଣର ମାର୍ଜିନରେ ଉପସ୍ଥାପିତ ହୋଇଥିଲା | ଯଦି ଖ୍ରୀଷ୍ଟଙ୍କ ପୁନରୁତ୍ଥାନ ପରେ ଉଠାଯାଇଥିବା ଲୋକମାନଙ୍କ ପାଇଁ ଏହା ଏକ ସନ୍ଦର୍ଭ ଅଟେ (ଯାହା ହୁଏତ ଏହା ହୋଇପାରେ), ସେମାନେ ଖ୍ରୀଷ୍ଟଙ୍କ ଦ୍ released ାରା ମୁକ୍ତ ହେବା ପର୍ଯ୍ୟନ୍ତ ଶୟତାନର ବନ୍ଦୀ ହୋଇ ରହିଥିଲେ ଏବଂ ଯେତେବେଳେ ସେ ଆରୋହଣ କରିଥିଲେ ଏବଂ ତାଙ୍କ ସହିତ ଶୟତାନ ଏବଂ ମୃତ୍ୟୁ ଉପରେ ତାଙ୍କର ବିଜୟର ପ୍ରମାଣ ଭାବରେ ଉପସ୍ଥାପନ କରିଥିଲେ, ଯାହା ଏବ୍ରୀ 2: 14-15 ରେ ଉଲ୍ଲେଖ କରାଯାଇଛି |</w:t>
      </w:r>
    </w:p>
    <w:p w14:paraId="04204154" w14:textId="77777777" w:rsidR="00330EA4" w:rsidRPr="008E6511" w:rsidRDefault="008A4C0F"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[ଦ୍ରଷ୍ଟବ୍ୟ: ଧାର୍ମିକମାନଙ୍କର ଆତ୍ମା ​​କେବେ ହେଡସ୍ ପାଇଁ ଚାଲିଯାଆନ୍ତି ତାହାର ଅତିରିକ୍ତ ବିଶ୍ଳେଷଣ ପାଇଁ ଯେତେବେଳେ ତୁମେ ମରିବ ତୁମର ଆତ୍ମା ​​କୁଆଡେ ଯିବ? –Rd]</w:t>
      </w:r>
    </w:p>
    <w:p w14:paraId="6476E1A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 ଏହା ଉପରେ ଧ୍ୟାନ ଦିଅନ୍ତୁ: ଯେହେତୁ (କ) ଯେହେତୁ ଖ୍ରୀଷ୍ଟ ସେହି ଶରୀରରେ ମୃତ୍ୟୁରୁ ପୁନରୁ‌ତ୍‌ଥିତ ହୋଇଥିଲେ, ଯେଉଁଠାରେ ସେ ମୃତ୍ୟୁବରଣ କରିଥିଲେ, କିନ୍ତୁ ଏହା ଏକ ମର୍ତ୍ତ୍ୟରୁ କ୍ଷୟକ୍ଷତି ହୋଇ ଏକ ଅମର ତଥା ଅକ୍ଷୟ ରୂପେ ପରିବର୍ତ୍ତିତ ହୋଇଥିଲା, 1 କରିନ୍ଥୀୟ ୧ :: -5 53-54 ଅନୁଯାୟୀ, ଏବଂ (ଖ) ଯେହେତୁ ସେ “ଆମ ନାମରେ ପାପ ହୋଇସାରିଥିଲେ” (୨ କରିନ୍ଥୀୟ: 21: ୨)) ସ୍ୱର୍ଗରେ ପ୍ରବେଶ (ଏବଂ ଅନ୍ୟମାନଙ୍କ ସହିତ ଯଦି ଅନ୍ୟମାନେ ଥାଆନ୍ତି) ସମ୍ଭବତ heavenly ସ୍ୱର୍ଗକୁ ଅପବିତ୍ର କରିବା ଏବଂ ଏହାକୁ ପରିଷ୍କାର କରିବାର ଆବଶ୍ୟକତା ବୋଲି ଚିନ୍ତା କରାଯାଏ ଏବଂ ଯେପର୍ଯ୍ୟନ୍ତ ଖ୍ରୀଷ୍ଟ ସେଠାରେ ସାଙ୍କେତିକ ଭାବରେ ତାଙ୍କ ରକ୍ତକୁ ପରିଷ୍କାର ଏବଂ ପ୍ରାୟଶ୍ଚିତ ପାଇଁ ଉତ୍ସର୍ଗ କରିଥିଲେ, ଯାହା ସେ କରିଥିବାର ପ୍ରତିନିଧିତ୍? କରନ୍ତି?</w:t>
      </w:r>
    </w:p>
    <w:p w14:paraId="3FBC592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t>
      </w:r>
    </w:p>
    <w:p w14:paraId="37B41211" w14:textId="7DB646C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5. ଶେଷରେ, ଯଦିଓ ଆମେ ମିଲିଗାନ୍ କିମ୍ବା ଆମର ନିଜ ପ୍ରଶ୍ନର ନିଶ୍ଚିତତା ସହିତ ଉତ୍ତର ଦେଇପାରୁ ନାହୁଁ, ତଥାପି (କ) ପାପ ପାଇଁ God ଶ୍ବରଙ୍କ ଘୃଣ୍ୟ ଘୃଣାର ଗୁରୁତ୍ consideration ବିଚାର ଦ୍ୱାରା ଆମେ ଅତ୍ୟଧିକ ଲାଭବାନ ହୋଇପାରିବା, (ଖ) ପାପର ସମାନ ଭୟଙ୍କର ପରିଣାମ ଏବଂ ଦଣ୍ଡ ଯଦି ଆମ ପାଇଁ କ୍ଷମା ପ୍ରାପ୍ତ ହୁଏ, ଏବଂ (c) God ଶ୍ବରଙ୍କ ଦ୍ୱାରା ପ୍ରକାଶିତ ଆଶ୍ଚର୍ଯ୍ୟଜନକ, ସୁପର-ସୀମିତ ବନ୍ଧନ | ବିଶ୍ faith ାସ ଦ୍ୱାରା, ତାଙ୍କ ରକ୍ତରେ, ଯେପରି ସେ ନିଜେ ନ୍ୟାୟବାନ ଏବଂ ଯିଏ ଯୀଶୁଙ୍କ ଉପରେ ବିଶ୍ has ାସ କରନ୍ତି, ସେ ଧାର୍ମିକ ହୋଇପାରିବେ "(ରୋମୀୟ :: ୨-26-୨ ;; ଯୋହନ ୨: ୨-୧), ଏବଂ (ଘ) ଏଥିପାଇଁ କ୍ରମାଗତ ଏବଂ ଅଧିକ କୃତଜ୍ଞ ହୁଅନ୍ତୁ | ଉପରୋକ୍ତ ବିଚାରଗୁଡ଼ିକରେ ଆମର ଏହା ହେଉଛି ମୁଖ୍ୟ ଉଦ୍ଦେଶ୍ୟ, ଯଦିଓ ପାଉଲ ଚିତ୍କାର କରି କହିଛନ୍ତି, "ତାଙ୍କର ବିଚାର କେତେ ଅବିସ୍ମରଣୀୟ,</w:t>
      </w:r>
    </w:p>
    <w:p w14:paraId="1225F02B" w14:textId="77777777" w:rsidR="001A1802" w:rsidRPr="008E6511" w:rsidRDefault="001A1802" w:rsidP="00804430">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ସାହସିକତା amd Exhoration |</w:t>
      </w:r>
      <w:r w:rsidRPr="008E6511">
        <w:rPr>
          <w:rFonts w:ascii="Times New Roman" w:eastAsia="Times New Roman" w:hAnsi="Times New Roman" w:cs="Times New Roman"/>
          <w:sz w:val="24"/>
          <w:szCs w:val="24"/>
          <w:lang w:bidi="te-IN"/>
        </w:rPr>
        <w:br/>
      </w:r>
      <w:r w:rsidRPr="008E6511">
        <w:rPr>
          <w:rFonts w:ascii="Times New Roman" w:eastAsia="Times New Roman" w:hAnsi="Times New Roman" w:cs="Times New Roman"/>
          <w:b/>
          <w:bCs/>
          <w:sz w:val="24"/>
          <w:szCs w:val="24"/>
          <w:lang w:bidi="te-IN"/>
        </w:rPr>
        <w:t>ଅଧ୍ୟାୟ 10: 19-25 |</w:t>
      </w:r>
    </w:p>
    <w:p w14:paraId="547B5ADE"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ପରିଚୟ।</w:t>
      </w:r>
    </w:p>
    <w:p w14:paraId="1B59C7CC"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ଏହା ଏକ ସମୃଦ୍ଧ ଉଦ୍ୟାନ ବିଭାଗ, ଏହାର ଉତ୍ସାହ ସହିତ ପୂର୍ବରୁ ସ୍ଥାପିତ ହୋଇଥିବା ଅତ୍ୟନ୍ତ ଗୁରୁତ୍ୱପୂର୍ଣ୍ଣ ତଥ୍ୟ ଉପରେ ଆଧାରିତ (4:14 - 10:18) କିମ୍ବା ଏଥିରୁ ନିଆଯାଇଥିବା ସିଦ୍ଧାନ୍ତ ଉପରେ | ତଥ୍ୟଗୁଡିକ ଆମ ପାଖରେ ଅଛି (ବନାମ ୧-21-୧)), ଯାହା “ଅଛି” ଶବ୍ଦ ଦ୍ୱାରା ପରିଚିତ | ଏବଂ ପ୍ରତ୍ୟେକ ଉତ୍ସାହ "ଆସନ୍ତୁ" ବାକ୍ୟରୁ ଆରମ୍ଭ ହୁଏ (ବନାମ ୨୨, ୨ ,, ୨)) |</w:t>
      </w:r>
    </w:p>
    <w:p w14:paraId="5E52AC15" w14:textId="77777777" w:rsidR="0015208F" w:rsidRPr="008E6511" w:rsidRDefault="0015208F" w:rsidP="0015208F">
      <w:pPr>
        <w:spacing w:after="0" w:line="240" w:lineRule="auto"/>
        <w:jc w:val="both"/>
        <w:rPr>
          <w:rFonts w:ascii="Times New Roman" w:eastAsia="Times New Roman" w:hAnsi="Times New Roman" w:cs="Times New Roman"/>
          <w:sz w:val="24"/>
          <w:szCs w:val="24"/>
          <w:lang w:bidi="te-IN"/>
        </w:rPr>
      </w:pPr>
    </w:p>
    <w:p w14:paraId="24A08CB4"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II ତଥ୍ୟ: "HAVING" (Vs.19-21) |</w:t>
      </w:r>
    </w:p>
    <w:p w14:paraId="3E429E85"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"ତେଣୁ, ଭାଇମାନେ, ଯୀଶୁଙ୍କ ରକ୍ତ ଦ୍ୱାରା ପବିତ୍ର ସ୍ଥାନକୁ ପ୍ରବେଶ କରିବାକୁ ସାହସ" (ବନାମ ୧ 19) | ଏଠାରେ ଥିବା "ପବିତ୍ର ସ୍ଥାନ" ହେଉଛି "ସ୍ୱର୍ଗ ନିଜେ", ଯାହା ଖ୍ରୀଷ୍ଟ ନିଜେ ଆମ ପାଇଁ ପ୍ରବେଶ କରିଛନ୍ତି, ଯେପରି ନିଜ ରକ୍ତ, ଏବଂ ଏହା ମାଧ୍ୟମରେ - ଏବଂ ଯାହା ଦ୍ he ାରା ସେ ଆମ ପାଇଁ ଅନନ୍ତ ମୁକ୍ତି ପାଇଛନ୍ତି (9: 24-25; ବନାମ 11-12)।</w:t>
      </w:r>
    </w:p>
    <w:p w14:paraId="1CC838F3" w14:textId="54C5654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ଯେତେବେଳେ ଆମେ "ଯୀଶୁଙ୍କ ରକ୍ତ ଦ୍ୱାରା ପବିତ୍ର ସ୍ଥାନକୁ ପ୍ରବେଶ କରୁ," ସେ ଆମ ପାଇଁ ଉତ୍ସର୍ଗ କରିଥିବା ପଥରେ ପ୍ରବେଶ କଲେ, ଏକ ନୂତନ ତଥା ଜୀବନ୍ତ ମାର୍ଗ, ପରଦା ମାଧ୍ୟମରେ ଅର୍ଥାତ୍ ତାଙ୍କ ମାଂସ "(ବନାମ 20) - ଯାହା ମଧ୍ୟ କହିବାକୁ ଗଲେ, ତାଙ୍କ ମାନବିକତା | ସେ କେବଳ ମନୁଷ୍ୟର ପ୍ରକୃତି ଗ୍ରହଣ କଲେ କାରଣ ସେ ମୃତ୍ୟୁକୁ ଅନୁଭବ କରିପାରନ୍ତି ଏବଂ ଆମ ପାଇଁ ରକ୍ତ to ାଳି ପାରନ୍ତି (୨: ୧-17-୧ see ଦେଖନ୍ତୁ) | ଏବଂ ଯେତେବେଳେ ସେ ସ୍ୱର୍ଗକୁ ଫେରିଗଲେ, ସେତେବେଳେ ସେ ପୁନରୁତ୍ଥିତ ମାନବ ଶରୀର ସହିତ ଥିଲେ (ଆମ ଭଳି ପରିବର୍ତ୍ତନ ହେବ, 1 କରିନ୍ଥୀୟ 15: 50-52 ଏବଂ ଫିଲିପ୍ପୀୟ 3: 20-21 ଦେଖନ୍ତୁ) | ଏହିପରି ସେ ଲେଖକ (ପ୍ରତ୍ନତତ୍ତ୍ୱ, ଅଧିନାୟକ, କିମ୍ବା ମୁଖ୍ୟ ନେତା) ବା ଆମର ପରିତ୍ରାଣ (ଏବ୍ରୀ ୨: ୧୦) ହୋଇଗଲେ | ଅଧିକନ୍ତୁ, ଯେତେବେଳେ ସେ ଦ୍ୱିତୀୟ ଥର ଆସିବେ, ତାହା “ପରିତ୍ରାଣ ପାଇଁ” (“ଶେଷ ପର୍ଯ୍ୟନ୍ତ,” 7:25) “ଯେଉଁମାନେ ତାଙ୍କୁ ଅପେକ୍ଷା କରନ୍ତି” (9:28) | ସେ ଆମକୁ ଗ୍ରହଣ କରିବାକୁ ଆସିବେ; ସେ କେଉଁଠାରେ ଅଛନ୍ତି, ସେଠାରେ ଆମେ ମଧ୍ୟ ରହିପାରିବା (ଯୋହନ ୧ ::)) | ତା’ପରେ ଆମେ ଆକ୍ଷରିକ ଭାବରେ “ପବିତ୍ର ସ୍ଥାନକୁ ପ୍ରବେଶ କରିବା” ଯେଉଁଠାରେ ସେ ଯୀଶୁଙ୍କ ରକ୍ତ ଦ୍ୱାରା ମୁକ୍ତ ହୋଇଥିଲେ |</w:t>
      </w:r>
    </w:p>
    <w:p w14:paraId="483D7394" w14:textId="33CA544B"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ବର୍ତ୍ତମାନ, ତଥାପି, ଆମେ କେବଳ ଆଧ୍ୟାତ୍ମିକ ଭାବରେ, ଆମର ସ୍ନେହ ଏବଂ ଉପାସନାରେ ତାହା କରୁ | କିନ୍ତୁ ଯଦି ଆମେ କିଛି ସମୟ ପରେ ଆକ୍ଷରିକ ଭାବରେ ପ୍ରବେଶ କରିବାକୁ ଚାହୁଁ, ତେବେ ଏହା ଅତ୍ୟନ୍ତ ଗୁରୁତ୍ୱପୂର୍ଣ୍ଣ | ଏବଂ ଏହା "ସାହସିକତା" ସହିତ କରାଯିବା ଉଚିତ ଏବଂ ହେବା ଉଚିତ, କାରଣ ଆମେ "ଯୀଶୁଙ୍କ ରକ୍ତ ଦ୍ୱାରା ମୁକ୍ତ ହୋଇଛୁ" ଏବଂ ଖ୍ରୀଷ୍ଟ ପୁନର୍ବାର ଆସିବା ପରେ ଆକ୍ଷରିକ ପ୍ରବେଶ ଦ୍ୱାରକୁ ଅପେକ୍ଷା କରିବାର ସବୁଠାରୁ ବଡ ସମ୍ଭାବ୍ୟ କାରଣ ଅଛି | ଏବଂ ସେହି "ସାହସିକତା" ଆମର ପତ୍ରରେ ଏକ ପ୍ରାଧାନ୍ୟ ଥିମ୍ (3: 6; 4:16; 10:19, 35) | ଏହା ନିର୍ବୋଧତା କିମ୍ବା ମୂର୍ଖତା ନୁହେଁ, ବରଂ ସାହସ, ଆତ୍ମବିଶ୍ୱାସ ଏବଂ ଆରାମଦାୟକତା, ଖ୍ରୀଷ୍ଟଙ୍କ ମାଧ୍ୟମରେ God ଶ୍ବରଙ୍କ ଦ୍ୱାରା ଆମ ପାଇଁ ଯାହା କରାଯାଇଛି ଏବଂ ଭବିଷ୍ୟତ ପାଇଁ ଆମକୁ ପ୍ରତିଜ୍ଞା କରିଛନ୍ତି |</w:t>
      </w:r>
    </w:p>
    <w:p w14:paraId="7887E288"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୨।</w:t>
      </w:r>
    </w:p>
    <w:p w14:paraId="100A7F95"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III ଉପଦେଶ: "ଆମକୁ ଦିଅନ୍ତୁ" (Vs.22-25) |</w:t>
      </w:r>
    </w:p>
    <w:p w14:paraId="7DCD3A7C" w14:textId="77777777" w:rsidR="001A1802" w:rsidRPr="008E6511" w:rsidRDefault="0047671B"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"ଆସନ୍ତୁ ନିକଟତର ହେବା" (ବନାମ ୨୨) - ଅର୍ଥାତ୍, ନିକଟତର ହେବାକୁ ଜାରି ରଖନ୍ତୁ - "ଅନୁଗ୍ରହର ସିଂହାସନକୁ, ଯେପରି ଆମ୍ଭେମାନେ ଦୟା ପାଇପାରିବା ଏବଂ ଆବଶ୍ୟକ ସମୟରେ ଆମକୁ ସାହାଯ୍ୟ କରିବାକୁ ଅନୁଗ୍ରହ ପାଇପାରିବା" (4:16 ଦେଖନ୍ତୁ) |</w:t>
      </w:r>
    </w:p>
    <w:p w14:paraId="4549B290"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 "ପ୍ରକୃତ ହୃଦୟ ସହିତ" - ସମସ୍ତ ଆନ୍ତରିକତା, ଆନ୍ତରିକତା ଏବଂ ବିଶ୍ୱସ୍ତତା ମଧ୍ୟରେ |</w:t>
      </w:r>
    </w:p>
    <w:p w14:paraId="3754208B"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ଖ। "ବିଶ୍ faith ାସର ପୂର୍ଣ୍ଣତାରେ" - କିମ୍ବା "ବିଶ୍ faith ାସର ସମ୍ପୂର୍ଣ୍ଣ ନିଶ୍ଚିତତା" - ଖ୍ରୀଷ୍ଟଙ୍କ ମାଧ୍ୟମରେ God ଶ୍ବରଙ୍କ ବାକ୍ୟର ବିଶ୍ belief ାସ (ରୋମୀୟ ୧୦: ୧ see ଦେଖନ୍ତୁ) |</w:t>
      </w:r>
    </w:p>
    <w:p w14:paraId="3171535B"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ଗ। "ମୂଳରେ ସମ୍ପୂର୍ଣ୍ଣ ସମୟ ଥିଲା) ଆମର ହୃଦୟ ଏକ ମନ୍ଦ ବିବେକରୁ ଛିଞ୍ଚିଗଲା" - "ପ୍ରକୃତ ହୃଦୟ" ସହିତ ଜଡିତ - ଖ୍ରୀଷ୍ଟଙ୍କ ରକ୍ତ ସହିତ ଏକ ସାଙ୍କେତିକ ଛିଞ୍ଚିବା (cf. 9: 14,18-22) - ଆମ ହୃଦୟକୁ ପାପରୁ ପରିଷ୍କାର କରିବା ସହିତ ସମାନ, ଏବଂ ପାପର ଚେତନା ସହିତ (10: 2 ଦେଖନ୍ତୁ) - ପୁନର୍ବାର ଆମର ବସ୍ତ୍ର ଧୋଇବା ଏବଂ ଧଳା ହେବା |</w:t>
      </w:r>
    </w:p>
    <w:p w14:paraId="6397A23F"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ଟିପ୍ପଣୀ: ଏହା ଏବଂ ନିମ୍ନଲିଖିତ ଆଇଟମ୍ ପରସ୍ପର ସହିତ ମିଳିତ ଭାବରେ ଘଟିଥିବାର ସନ୍ଦେହ ନାହିଁ |</w:t>
      </w:r>
    </w:p>
    <w:p w14:paraId="4B384312" w14:textId="74108760"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d। "ଏବଂ ଆମ ଶରୀରକୁ ଶୁଦ୍ଧ ଜଳରେ ଧୋଇ ଦିଆଗଲା" - ଖ୍ରୀଷ୍ଟିଆନ ବାପ୍ତିସ୍ମ ବିଷୟରେ ଏକ ସ୍ପଷ୍ଟ ସନ୍ଦର୍ଭ (ପ୍ରେରିତ ୧୦: -4 47-48 ଦେଖନ୍ତୁ) - ସମଗ୍ର ମଣିଷ, ପ୍ରାଣ ଏବଂ ଶରୀର, God ଶ୍ବରଙ୍କ ନିକଟରେ ପବିତ୍ର ହୋଇଥିଲେ (ରୋମୀୟ :: ୧ ;; ୧ କରିନ୍ଥୀୟ :: ,,,, - ଏଭିରେ ପ verse ଼ୁଥିବା ଶେଷ ପଦ, God ଶ୍ବରଙ୍କ କାର୍ଯ୍ୟ: ୨: c: c: ୨; ଯୋହନ ::]]; ୧ ପିତର :: ୨ * *)</w:t>
      </w:r>
      <w:r w:rsidR="001A1802" w:rsidRPr="008E6511">
        <w:rPr>
          <w:rFonts w:ascii="Times New Roman" w:eastAsia="Times New Roman" w:hAnsi="Times New Roman" w:cs="Times New Roman"/>
          <w:sz w:val="24"/>
          <w:szCs w:val="24"/>
          <w:lang w:bidi="te-IN"/>
        </w:rPr>
        <w:tab/>
        <w:t>* 1 ପିତର 3:21 ରେ Excursus ଦେଖନ୍ତୁ |</w:t>
      </w:r>
      <w:r w:rsidRPr="008E6511">
        <w:rPr>
          <w:rFonts w:ascii="Times New Roman" w:eastAsia="Times New Roman" w:hAnsi="Times New Roman" w:cs="Times New Roman"/>
          <w:sz w:val="24"/>
          <w:szCs w:val="24"/>
          <w:lang w:bidi="te-IN"/>
        </w:rPr>
        <w:t>ପୃଷ୍ଠା 60</w:t>
      </w:r>
    </w:p>
    <w:p w14:paraId="4871F0DD"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"ଆସନ୍ତୁ ଆମେ ଦୃ fast ଭାବରେ ଧରି ରଖିବା (ବନାମ 23) - ଅର୍ଥାତ୍," ଆମର ଆଶା ର ସ୍ ession ୀକାରକୁ ଦୃ fast ଭାବରେ ଧରି ରଖନ୍ତୁ ଯେ ଏହା ବନ୍ଦ ହେବ ନାହିଁ; କାରଣ ସେ ବିଶ୍ faithful ାସୀ ଅଟନ୍ତି। "AV ରେ ବିଶ୍ faith ାସ ଅଛି, ସମ୍ଭବତ" "ସ୍ ession ୀକାର" ଶବ୍ଦ ହେତୁ ଏହା "ବୃତ୍ତି" ଅଟେ। କିନ୍ତୁ ଗ୍ରୀକ୍ ପାଠ୍ୟରେ ପିପିସ୍ ପରିବର୍ତ୍ତେ ବିଶ୍ el ାସର ଶବ୍ଦ ଅଛି, ଯଦିଓ ନିମ୍ନରେ ଉଲ୍ଲେଖ କରାଯାଇଛି। ଏବଂ "ଆଶା" ଏବଂ "ବିଶ୍" ାସ "ଏହାକୁ ଅନୁବାଦ କରାଯାଇପାରେ କିମ୍ବା ଗ୍ରୀକ୍ ପାଠ୍ୟରେ ଅନୁବାଦ କରାଯାଇପାରେ। ଆଡମିଶନ, "ସ୍ ession ୀକାର" ହେଉଛି ଉତ୍ତମ ଅନୁବାଦ; ଯଦି ଘୋଷଣାନାମା କିମ୍ବା ଅବାଞ୍ଛିତ ନିଶ୍ଚିତତା ଭାବରେ ବିବେଚନା କରାଯାଏ, ତେବେ "ବୃତ୍ତି" ଅଧିକ ପସନ୍ଦ ହେବ |</w:t>
      </w:r>
    </w:p>
    <w:p w14:paraId="56323AA1"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ଏବ୍ରୀୟ ଭାଷାରେ "ଆଶା" ଏକ ମହତ୍ତ୍ word ପୂର୍ଣ୍ଣ ଶବ୍ଦ, ଯାହା 3: 6 ରେ ମଧ୍ୟ ଘଟିଥାଏ | 6: 11,18; 7:19 ଏହା ଆଶା ଏବଂ ଇଚ୍ଛାର ଏକ ମିଶ୍ରଣ, ଏବଂ “ବିଶ୍ୱାସ” ହେଉଛି “ଆଶା କରାଯାଉଥିବା ଜିନିଷଗୁଡ଼ିକର ନିଶ୍ଚିତତା, ଦେଖାଯାଇନଥିବା ଜିନିଷଗୁଡ଼ିକର ବିଶ୍ୱାସ” (11: 1) |</w:t>
      </w:r>
    </w:p>
    <w:p w14:paraId="6000255A" w14:textId="2D11ED8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ଆମର ଭରସାକୁ ଦୃ fast ଭାବରେ ରଖିବା ପାଇଁ ଦିଆଯାଇଥିବା କାରଣ ହେଉଛି ଯେ ସେ ପ୍ରତିଜ୍ଞା କରିଥିବା ବିଶ୍ୱସ୍ତ ଅଟନ୍ତି | ଏବଂ ସେହି ସଂଯୋଗରେ, 6: 13-20 ର ପାଠ୍ୟ ସମୀକ୍ଷା କରାଯିବା ଆବଶ୍ୟକ |</w:t>
      </w:r>
    </w:p>
    <w:p w14:paraId="00A5D8FF"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3. "ଏବଂ ଆସନ୍ତୁ ବିଚାର କରିବା" (ବନାମ 24-25) - ଅର୍ଥାତ୍, "ପ୍ରେମ ଏବଂ ଉତ୍ତମ କାର୍ଯ୍ୟ ପାଇଁ ଉତ୍ତେଜିତ ହେବାକୁ ପରସ୍ପରକୁ ବିଚାର କର" (ବନାମ 24) |</w:t>
      </w:r>
    </w:p>
    <w:p w14:paraId="7582664E"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 "ଆମର ନିଜସ୍ୱ ଏକତ୍ର ହେବା ପରିତ୍ୟାଗ ନକରିବା, ଯେହେତୁ କେତେକଙ୍କର ପ୍ରଥା ହେଉଛି" (ବନାମ 25a) - କିମ୍ବା, "ଆମ ସଭାଗୁଡ଼ିକଠାରୁ ଦୂରରେ ରୁହନ୍ତୁ, ଯେପରି କେତେକ କରନ୍ତି" (NEB) | AE ହାର୍ଭେ ଏହା ଉପରେ </w:t>
      </w:r>
      <w:r w:rsidRPr="008E6511">
        <w:rPr>
          <w:rFonts w:ascii="Times New Roman" w:eastAsia="Times New Roman" w:hAnsi="Times New Roman" w:cs="Times New Roman"/>
          <w:sz w:val="24"/>
          <w:szCs w:val="24"/>
          <w:lang w:bidi="te-IN"/>
        </w:rPr>
        <w:lastRenderedPageBreak/>
        <w:t>ନିମ୍ନଲିଖିତ ଭାବରେ ମନ୍ତବ୍ୟ ଦେଇଛନ୍ତି: "ଚର୍ଚ୍ଚରେ ଉପସ୍ଥାନରେ କେବଳ ସ୍ loven ଚ୍ଛତାଠାରୁ ଅଧିକ କିଛି ଅଛି (ଯାହାକୁ ନିଜେ ଏଡ଼ାଇବା ଉଚିତ୍)। ଦୂରରେ ରହିବା ପରାମର୍ଶ ଦେଇଥାଏ (ଗ୍ରୀକ୍ ଭାଷାରେ, ଯଦି ଇଂରାଜୀରେ ନୁହେଁ) ପ୍ରତିକୂଳ ସମୟରେ ସହ-ଖ୍ରୀଷ୍ଟିଆନମାନଙ୍କ ସହିତ ଦୃ firm ଭାବରେ ଠିଆ ହେବାରେ ବିଫଳତା - ଏବଂ ଏହିପରି ସମୟର ଏକ ସ୍କେଚ୍ କିଛି ଧାଡିରେ ଅନୁସରଣ କରେ" o, ଏହାର ଅର୍ଥ ହୋଇପାରେ "ଅସୁବିଧାରେ ଛାଡିବା, ଅସହାୟ ହୋଇଯିବା, (କୋଲକ୍। ଲର୍ଚରେ ଛାଡିବା) |</w:t>
      </w:r>
    </w:p>
    <w:p w14:paraId="269BBCF8" w14:textId="77A18895"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ଏହି ପଦରେ ଗୁରୁତ୍ୱ ହେଉଛି ଭାଇମାନଙ୍କ ପାଇଁ ଉପଯୁକ୍ତ ବିଚାରର ଅଭାବ ନୁହେଁ ଯେତେବେଳେ ଆମେ ଖ୍ରୀଷ୍ଟିଆନ ସଭାରେ ସେମାନଙ୍କ ସହ ଯୋଗଦେବା ବନ୍ଦ କରିଥାଉ, ଏବଂ ନିମ୍ନଲିଖିତ ପଦ (26) ରୁ ଆରମ୍ଭ ହୋଇଥିବା ଗୁରୁତ୍ is ସେହି ବିପଦ ଉପରେ, ଯାହାକୁ ଆମେ “ଏକତ୍ରିତ” ନକରିବା |</w:t>
      </w:r>
    </w:p>
    <w:p w14:paraId="3FAD340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ଖ। "କିନ୍ତୁ ପରସ୍ପରକୁ ଉତ୍ସାହିତ କରିବା" (ବନାମ 25 ବି) | "ପରସ୍ପର," ସୂଚିତ ହୋଇଥିବାବେଳେ, ଗ୍ରୀକ୍ ପାଠ୍ୟରେ ନାହିଁ | ଶବ୍ଦ "କିନ୍ତୁ" ଏକ ଭିନ୍ନତା ଉପସ୍ଥାପନ କରେ: "ଆମର ନିଜସ୍ୱ ସମାବେଶକୁ ତ୍ୟାଗ କରିବା ନୁହେଁ ... କିନ୍ତୁ ଉତ୍ସାହ |" ତେଣୁ, ଆମର ଏକତ୍ରିତ ହେବାର ଗୋଟିଏ କାରଣ ହେଉଛି ଖ୍ରୀଷ୍ଟିଆନ ଯୋଗାଯୋଗ, ଉତ୍ସାହ, ଉତ୍ସାହ ଏବଂ ପରସ୍ପରର ସମର୍ଥନ - "ସଂଶୋଧନ, ଏବଂ ଉପଦେଶ, ଏବଂ ସାନ୍ତ୍ୱନା" (୧ କରିନ୍ଥୀୟ ୧ :: see ଦେଖନ୍ତୁ) |</w:t>
      </w:r>
    </w:p>
    <w:p w14:paraId="72B3059A"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ଗ। "ଏବଂ ଆହୁରି ଅଧିକ, ଯେପରି ତୁମେ ଦିନ ପାଖେଇ ଆସୁଥିବାର ଦେଖୁଛ" (ବନାମ 25 ସି) | ଏହା ଅତ୍ୟଧିକ ମହତ୍ trial ପୂର୍ଣ୍ଣ ପରୀକ୍ଷଣର ଦିନର ଆଭିମୁଖ୍ୟକୁ ସୂଚିତ କରେ, ଯେତେବେଳେ ଖ୍ରୀଷ୍ଟିଆନ ସଭାଗୁଡ଼ିକର ସହଭାଗିତା ଏବଂ ପରାମର୍ଶ କମ୍ ପରିବର୍ତ୍ତେ ଅଧିକ ଆବଶ୍ୟକ ହେବ, ବ୍ୟାକ୍ ସ୍ଲାଇଡ୍ ରୋକିବା ଏବଂ ବିଦ୍ରୋହରୁ ରକ୍ଷା କରିବା ପାଇଁ - ଯେଉଁ ଦିନ ସେମାନେ ଜାଣିଥିଲେ - ଏବଂ ସେମାନଙ୍କୁ “ଦିନ” ବୋଲି କହିଥଲେ |</w:t>
      </w:r>
    </w:p>
    <w:p w14:paraId="58EAE333"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କେତେକ ଏହାକୁ ପ୍ରକାଶ 1: ୧ of ର “ପ୍ରଭୁଙ୍କ ଦିନ” ଭାବରେ ଭାବିଛନ୍ତି, ପ୍ରାଥମିକ ଖ୍ରୀଷ୍ଟିଆନମାନେ ସପ୍ତାହର ପ୍ରଥମ ଦିନ ଭାବରେ ବୁ understood ିଥିଲେ, ଯେଉଁଥିରେ ସେମାନେ ନିୟମିତ ସାପ୍ତାହିକ ସମାବେଶ କରିଥିଲେ | କିନ୍ତୁ ପ୍ରସଙ୍ଗ, "ସଭାଗୁଡ଼ିକୁ ପରିତ୍ୟାଗ କରୁନାହିଁ" କିନ୍ତୁ ଉତ୍ସାହ, ପରସ୍ପରକୁ ଉତ୍ସାହିତ କରିବା ଉଦ୍ଦେଶ୍ୟରେ ଏକତ୍ରିତ ହେବାକୁ ସୂଚାଇଥାଏ, ପରବର୍ତ୍ତୀ ପ୍ରଭୁଙ୍କ ଦିନରେ ଏକତ୍ରିତ ହେବାକୁ ସପ୍ତାହ ମଧ୍ୟରେ ଅଧିକ ଜରୁରୀ ଉପଦେଶର ଅର୍ଥ ନୁହେଁ |</w:t>
      </w:r>
    </w:p>
    <w:p w14:paraId="461AF7EA" w14:textId="40FC3860" w:rsidR="001A1802" w:rsidRPr="008E6511" w:rsidRDefault="007173B7"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ଅନ୍ୟମାନେ “ଦିନ ପାଖେଇ ଆସୁଛନ୍ତି” ଖ୍ରୀଷ୍ଟଙ୍କ ଦ୍ୱିତୀୟ ଆଗମନ ବୋଲି ବିବେଚନା କରିଛନ୍ତି | କିନ୍ତୁ, ଯେତେବେଳେ ଆମେ ଏଥିପାଇଁ ଯେକ time ଣସି ସମୟରେ ପ୍ରସ୍ତୁତ ହେବା ଆବଶ୍ୟକ, ଆମକୁ ବାରମ୍ବାର ସୂଚନା ଦିଆଯାଇଛି ଯେ ଯେତେବେଳେ ସେ ପୃଥିବୀରେ ଥିଲେ ସେତେବେଳେ ଖ୍ରୀଷ୍ଟଙ୍କ ସମେତ ଏହା କେବେ ହେବ ତାହା ଆମେ ଜାଣି ନାହୁଁ (ମାଥିଉ 24: 35-44; 25: 1-13; ମାର୍କ 13: 31-37; ଲୂକ 21: 33-36; 1 ଥେସଲନୀକୀୟ 4:13 -5: 3; ଇତ୍ୟାଦି) | ତଥାପି, ଆମର ପ୍ରଭୁଙ୍କ ପ୍ରତିଭା ଦୃଷ୍ଟାନ୍ତରେ, "ଦୀର୍ଘ ସମୟ" ନ ହେବାର ସମ୍ଭାବନା ବିଷୟରେ ଅନ୍ତରଙ୍ଗତା ଥିଲା (ବିଶେଷ ଭାବରେ ମାଥିଉ 25: 14-30 ଏବଂ v.19) | Thessalon ଥେସଲନୀକୀୟମାନେ ଲେଖାଯାଇଥିବାବେଳେ ଏହା “ପାଖାପାଖି” ନଥିଲା, ଏବଂ ଏକ ମହାନ ବିଦ୍ରୋହର ଘଟଣା ପୂର୍ବରୁ ହେବ ନାହିଁ ଯାହା ପ୍ରେରିତ ପାଉଲ ଭବିଷ୍ୟତରେ କିଛି ଅନିର୍ଦ୍ଦିଷ୍ଟ କାଳ ପାଇଁ ଭବିଷ୍ୟବାଣୀ କରିଥଲେ (୨: -12-)) | ଏବଂ ଯେତେବେଳେ ପ୍ରେରିତ ପିତର ଖ୍ରୀଷ୍ଟିଆନମାନଙ୍କୁ ତାଙ୍କର ଦ୍ୱିତୀୟ ପତ୍ର ଲେଖିଲେ, ଉପହାସକାରୀମାନେ ସେତେବେଳେ ମଧ୍ୟ ପ୍ରଶ୍ନ କରୁଥିଲେ ଯେ ଏହା କେବେ ଘଟିବ କି ନାହିଁ, ଯେହେତୁ ପ୍ରତିଜ୍ଞା ହେବାର ଏତେ ଦିନ ପୂର୍ବରୁ ହୋଇସାରିଛି (୨ ପିତର :: ୧-13-୧)) | ତଥାପି ଯେତେବେଳେ ସେ ତାଙ୍କର ପ୍ରଥମ ପତ୍ର ଲେଖିଥିଲେ, ସମୟ ଆସିଗଲା ଯେ God ଶ୍ବରଙ୍କ ଗୃହରୁ ବିଚାର ଆରମ୍ଭ ହେବ: ଏବଂ ଯଦି ଏହା ପ୍ରଥମେ ଆମଠାରୁ ଆରମ୍ଭ ହୁଏ, ତେବେ God ଶ୍ବରଙ୍କ ସୁସମାଚାର ପାଳନ ନ କରୁଥିବା ଲୋକମାନଙ୍କର କ'ଣ ଶେଷ ହେବ? ଏବଂ ଯଦି ଧାର୍ମିକମାନେ ଅତିଶୟ ଉଦ୍ଧାର ପାଇଲେ, ଅଧାର୍ମିକ ଓ ପାପୀ କେଉଁଠାରେ ଦେଖାଯିବେ? ଖ୍ରୀଷ୍ଟିଆନମାନଙ୍କ ଦ୍ୱାରା ଅନୁଭୂତ ହେଉଥିବା "ଅଗ୍ନି ପରୀକ୍ଷା" ପ୍ରସଙ୍ଗରେ ଏହା କୁହାଯାଇଥିଲା (୧ ପିତର :: -19-)) | ଏବଂ ବିଶ୍ to ାସ କରିବାର ଏକ କାରଣ ଅଛି ଯେ ଏଠାରେ ଉଲ୍ଲେଖ କରାଯାଇଥିବା “ବିଚାର” ସୁସମାଚାରରେ ଖ୍ରୀଷ୍ଟଙ୍କ ଦ୍ୱାରା ଭବିଷ୍ୟବାଣୀ କରାଯାଇଥିବା ଦୁ ings ଖ ଏବଂ ବିପର୍ଯ୍ୟୟ </w:t>
      </w:r>
      <w:r w:rsidRPr="008E6511">
        <w:rPr>
          <w:rFonts w:ascii="Times New Roman" w:eastAsia="Times New Roman" w:hAnsi="Times New Roman" w:cs="Times New Roman"/>
          <w:sz w:val="24"/>
          <w:szCs w:val="24"/>
          <w:lang w:bidi="te-IN"/>
        </w:rPr>
        <w:lastRenderedPageBreak/>
        <w:t>ବିଷୟରେ ସୂଚିତ କରିଥିଲା ​​| ସମୟ ଆସିଗଲା "ବିଚାର God ଶ୍ବରଙ୍କ ଗୃହରୁ ଆରମ୍ଭ ହେବ: ଏବଂ ଯଦି ଏହା ପ୍ରଥମେ ଆମଠାରୁ ଆରମ୍ଭ ହୁଏ, ତେବେ ଯେଉଁମାନେ God ଶ୍ବରଙ୍କ ସୁସମାଚାର ପାଳନ ନକରନ୍ତି, ସେମାନଙ୍କର କ'ଣ ଶେଷ ହେବ? ଏବଂ ଯଦି ଧାର୍ମିକମାନେ ଅତିଶୟ ଉଦ୍ଧାର ପାଇଲେ, ଅଧାର୍ମିକ ଓ ପାପୀ କେଉଁଠାରେ ଦେଖାଯିବେ?" ଖ୍ରୀଷ୍ଟିଆନମାନଙ୍କ ଦ୍ୱାରା ଅନୁଭୂତ ହେଉଥିବା "ଅଗ୍ନି ପରୀକ୍ଷା" ପ୍ରସଙ୍ଗରେ ଏହା କୁହାଯାଇଥିଲା (୧ ପିତର :: -19-)) | ଏବଂ ବିଶ୍ to ାସ କରିବାର ଏକ କାରଣ ଅଛି ଯେ ଏଠାରେ ଉଲ୍ଲେଖ କରାଯାଇଥିବା “ବିଚାର” ସୁସମାଚାରରେ ଖ୍ରୀଷ୍ଟଙ୍କ ଦ୍ୱାରା ଭବିଷ୍ୟବାଣୀ କରାଯାଇଥିବା ଦୁ ings ଖ ଏବଂ ବିପର୍ଯ୍ୟୟ ବିଷୟରେ ସୂଚିତ କରିଥିଲା ​​| ସମୟ ଆସିଗଲା "ବିଚାର God ଶ୍ବରଙ୍କ ଗୃହରୁ ଆରମ୍ଭ ହେବ: ଏବଂ ଯଦି ଏହା ପ୍ରଥମେ ଆମଠାରୁ ଆରମ୍ଭ ହୁଏ, ତେବେ ଯେଉଁମାନେ God ଶ୍ବରଙ୍କ ସୁସମାଚାର ପାଳନ ନକରନ୍ତି, ସେମାନଙ୍କର କ'ଣ ଶେଷ ହେବ? ଏବଂ ଯଦି ଧାର୍ମିକମାନେ ଅତିଶୟ ଉଦ୍ଧାର ପାଇଲେ, ଅଧାର୍ମିକ ଓ ପାପୀ କେଉଁଠାରେ ଦେଖାଯିବେ?" ଖ୍ରୀଷ୍ଟିଆନମାନଙ୍କ ଦ୍ୱାରା ଅନୁଭୂତ ହେଉଥିବା "ଅଗ୍ନି ପରୀକ୍ଷା" ପ୍ରସଙ୍ଗରେ ଏହା କୁହାଯାଇଥିଲା (୧ ପିତର :: -19-)) | ଏବଂ ବିଶ୍ to ାସ କରିବାର ଏକ କାରଣ ଅଛି ଯେ ଏଠାରେ ଉଲ୍ଲେଖ କରାଯାଇଥିବା “ବିଚାର” ସୁସମାଚାରରେ ଖ୍ରୀଷ୍ଟଙ୍କ ଦ୍ୱାରା ଭବିଷ୍ୟବାଣୀ କରାଯାଇଥିବା ଦୁ ings ଖ ଏବଂ ବିପର୍ଯ୍ୟୟ ବିଷୟରେ ସୂଚିତ କରିଥିଲା ​​|</w:t>
      </w:r>
    </w:p>
    <w:p w14:paraId="13A5A46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ଯଦି ଏହା ହୁଏ, ତେବେ ସମ୍ଭବତ Hebrews ଏବ୍ରୀ 10:25 ରେ ଦର୍ଶାଯାଇଥିବା "ନିକଟତର ଦିନ" ଯିରୁଶାଲମର ବିନାଶର ଦିନ ଥିଲା, ଯାହା ଖ୍ରୀଷ୍ଟଙ୍କ ସହ ସମସାମୟିକ ପି generation ଼ିର ଜୀବନକାଳ ମଧ୍ୟରେ ଘଟିବାକୁ ଥିଲା (ମାଥିଉ 24: 1-34; ମାର୍କ 13: 1-30; ଲୂକ 21: 5-32), ଏବଂ ଖ୍ରୀଷ୍ଟପୂର୍ବ 70 ରେ ଘଟିଥିଲା, ଯେତେବେଳେ ଏବ୍ରୀୟମାନଙ୍କ ନିକଟକୁ ଲେଖାଯିବା ପରେ ଏହା ଏକ ସଂକ୍ଷିପ୍ତ ସମୟ ମଧ୍ୟରେ ଘଟିଥଲା। ପାଲେଷ୍ଟାଇନର ଯିହୁଦୀ ନେତା ଏବଂ ସେମାନଙ୍କ ରୋମାନ୍ ମୁନିମାନଙ୍କ ମଧ୍ୟରେ ତିକ୍ତତା ଏବଂ ସଂଘର୍ଷ ବୃଦ୍ଧି ହେତୁ ଏହା ଅଣାଯାଇଥିଲା | ଏବଂ ଏହିପରି ଉତ୍ତେଜନା ବ increased ଼ିବା ସହିତ ରୋମ ସାମ୍ରାଜ୍ୟର ସବୁ ଜାଗାରେ ଅଧିକ ଯିହୁଦୀ ଅଧିକରୁ ଅଧିକ ବିପଦପୂର୍ଣ୍ଣ ହୋଇଗଲେ - ଏବଂ ଖ୍ରୀଷ୍ଟିଆନମାନଙ୍କ ସହିତ ମଧ୍ୟ, କାରଣ ସେମାନେ ସେହି ସମୟରେ ସାଧାରଣତ Jewish ଯିହୁଦୀ ତଥା ଅଣଯିହୂଦୀ ଖ୍ରୀଷ୍ଟିଆନମାନଙ୍କର ଏକ ଧର୍ମ ଭାବରେ ଯିହୁଦୀ ଧର୍ମ ଗ୍ରହଣ କରିଥିଲେ।</w:t>
      </w:r>
    </w:p>
    <w:p w14:paraId="54A1A9F6"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ଯିରୁଶାଲମର ଅବରୋଧ ଓ ବିନାଶ ସମୟରେ ଅନନ୍ୟ କଷ୍ଟ ହେବ ବୋଲି ପ୍ରଭୁ ଭବିଷ୍ୟବାଣୀ କରିଥିଲେ ଏବଂ ସେ ନିଜ ଶିଷ୍ୟମାନଙ୍କୁ ଖସିଯିବାକୁ ନିର୍ଦ୍ଦେଶ ଦେଇଥିଲେ। ଏବଂ ଇଉସେବିୟସ୍ ତାଙ୍କର ଉପଦେଶକ ଇତିହାସରେ କୁହନ୍ତି: "ଯିରୁଶାଲମର ମଣ୍ଡଳୀର ସମସ୍ତ ଶରୀର, ଯୁଦ୍ଧ ପୂର୍ବରୁ ଅନୁମୋଦିତ ଧାର୍ମିକ ଲୋକଙ୍କୁ ଦିଆଯାଇଥିବା, ନଗରରୁ ଦୂରେଇ ଯାଇଥିବା ଏବଂ ୟର୍ଦ୍ଦନ ଆରପାର୍ଶ୍ୱରେ ଥିବା ଏକ ନିର୍ଦ୍ଦିଷ୍ଟ ସହରରେ ପେଲା ନାମକ ଏକ ସହରରେ ବାସ କଲେ। ପୃଥିବୀରୁ ଏହି ଦୁଷ୍କର୍ମକାରୀମାନଙ୍କର ସମଗ୍ର ପି generation ିକୁ ସଂପୂର୍ଣ୍ଣ ରୂପେ ଧ୍ୱଂସ କରିଦେଲା। " (ପୁସ୍ତକ III, ଅଧ୍ୟାୟ V.</w:t>
      </w:r>
    </w:p>
    <w:p w14:paraId="59021D54"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IV। EXCURSUS (1 PETER 3:21) |</w:t>
      </w:r>
    </w:p>
    <w:p w14:paraId="412C0CFC" w14:textId="77777777" w:rsidR="001A1802" w:rsidRPr="008E6511" w:rsidRDefault="0047671B"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ପ୍ରେରିତମାନଙ୍କ କାର୍ଯ୍ୟର ବିବରଣ 22:16 ସହିତ "ପ୍ରଭୁଙ୍କ ନାମ ଡାକିବା" ଏବଂ ପ୍ରେରିତମାନଙ୍କ କାର୍ଯ୍ୟର ବିବରଣ 2:38 ସହିତ "ପାପ କ୍ଷମା" ଏବଂ "ଉତ୍ତମ ବିବେକ" ସହିତ 1 ପିତର 3:21 ର ଏକ ଗୁରୁତ୍ୱପୂର୍ଣ୍ଣ ସଂଯୋଗ ଅଛି | ଶାସ୍ତ୍ରର ଭାଷାରେ, ଏକ “ଉତ୍ତମ ବିବେକ” (ପ୍ରେରିତ ୨ 23: ୧)) ହେଉଛି “ବିବେକ God ଶ୍ବର ଏବଂ ମନୁଷ୍ୟ ପ୍ରତି ଅପରାଧର ଶୂନ୍ୟତା” (୨: 16: ୧)) | AV ରେ 1 ପିତର 3:21 କହିଛନ୍ତି ଯେ ବାପ୍ତିସ୍ମ ହେଉଛି "God ଶ୍ବରଙ୍କ ପ୍ରତି ଉତ୍ତମ ବିବେକର ଉତ୍ତର", ଯାହା ଏହାର ଅର୍ଥ ହେବ ଯେ ଏହା "ପାପ କ୍ଷମା ହେତୁ", କିନ୍ତୁ ପ୍ରେରିତ ୨: 38: says says ଏହା କହିଛି ଯେ ଏହା ପାପର କ୍ଷମା ପାଇଁ ଅଟେ | ଏବଂ ୧ ପିତର: 21: ୨ of ର ପାଠ୍ୟରେ ASV ବାପ୍ତିସ୍ମ ଭାବରେ "God ଶ୍ବରଙ୍କ ପ୍ରତି ଉତ୍ତମ ବିବେକର ପଚରାଉଚରା" ଭାବରେ ଗ୍ରହଣ କରେ, ଯାହା ଆଦ sense ଅର୍ଥପୂର୍ଣ୍ଣ ମନେହୁଏ ନାହିଁ | କିନ୍ତୁ ମାର୍ଜିନରେ ଏହା କୁହାଯାଇଛି, କିମ୍ବା, ଅନୁସନ୍ଧାନ କିମ୍ବା, ଅପିଲ୍ |</w:t>
      </w:r>
    </w:p>
    <w:p w14:paraId="51FB07D9"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ଗୁଡସ୍ପିଡ୍: "God ଶ୍ବରଙ୍କ ସହିତ ବିବେକ ପାଇଁ ଲୋଭ |"</w:t>
      </w:r>
    </w:p>
    <w:p w14:paraId="2668E3AE"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ୱିଲିୟମ୍ସ: "before ଶ୍ୱରଙ୍କ ସମ୍ମୁଖରେ ଏକ ସ୍ୱଚ୍ଛ ବିବେକ ପାଇଁ ଇଚ୍ଛା |"</w:t>
      </w:r>
    </w:p>
    <w:p w14:paraId="20F34781"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ରୋଥରହମ୍: "ଉତ୍ତମ ବିବେକ ପାଇଁ God ଶ୍ବରଙ୍କୁ ଅନୁରୋଧ |"</w:t>
      </w:r>
    </w:p>
    <w:p w14:paraId="300AE9AB"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ମୋଫାଟ: "before ଶ୍ବରଙ୍କ ଆଗରେ ନିର୍ମଳ ବିବେକ ପାଇଁ ପ୍ରାର୍ଥନା |"</w:t>
      </w:r>
    </w:p>
    <w:p w14:paraId="2DB31BBD"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ମଣ୍ଟଗୋମେରୀ: "God ଶ୍ବରଙ୍କ ପ୍ରତି ଉତ୍ତମ ବିବେକ ପାଇଁ ପ୍ରାର୍ଥନା |"</w:t>
      </w:r>
    </w:p>
    <w:p w14:paraId="4B3BFA9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ଟିପ୍ପଣୀ: ଏହା ପ୍ରେରିତମାନଙ୍କ କାର୍ଯ୍ୟର ବିବରଣ 2:38 ସହିତ, “ପାପ କ୍ଷମା ପାଇଁ ଖ୍ରୀଷ୍ଟଙ୍କ ନାମରେ ବାପ୍ତିଜିତ” - ଅର୍ଥାତ୍, ଯେପରି God ଶ୍ବରଙ୍କ ପ୍ରତି ଏକ ଭଲ ବିବେକ ଅଛି, ଏବଂ ଏହିପରି ଏକ “ଲୋଭ” ର ଅଭିବ୍ୟକ୍ତି |</w:t>
      </w:r>
    </w:p>
    <w:p w14:paraId="5709B0B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୧ ପିତର: 21: ୨ in ରେ ବ୍ୟବହୃତ ଶବ୍ଦ ହେଉଛି ଏରୋଟେମା | ନୂତନ ନିୟମର ଥାୟର ଗ୍ରୀକ୍-ଇଂରାଜୀ ଲେକ୍ସିକନ୍ କୁହନ୍ତି ଯେ ଏହାର ଅର୍ଥ ହେଉଛି: 1. ଏକ ଅନୁସନ୍ଧାନ, ଏକ ପ୍ରଶ୍ନ | 2. ଏକ ଚାହିଦା | 3. ଯେହେତୁ ଅନୁସନ୍ଧାନ ଏବଂ ଚାହିଦା ସର୍ତ୍ତାବଳୀ ପ୍ରାୟତ desire ଇଚ୍ଛାର ଧାରଣା ଅନ୍ତର୍ଭୂକ୍ତ କରେ, ଏହିପରି ଶବ୍ଦଟି ଆନ୍ତରିକ ସନ୍ଧାନର ଅର୍ଥାତ୍ ଏକ ଲୋଭ, ଏକ ତୀବ୍ର ଇଚ୍ଛାର ସଙ୍କେତ ପାଇଥାଏ | ଯଦି ଶବ୍ଦର ଏହି ବ୍ୟବହାରକୁ ସ୍ୱୀକାର କରାଯାଏ, ତେବେ ଏହା ଆମକୁ ସେହି ବିବ୍ରତ ପାସ୍ 1 ର ସହଜ ଏବଂ ସମନ୍ୱିତ ବ୍ୟାଖ୍ୟା ପ୍ରଦାନ କରେ 1 Pet.3: 21: "ଯାହା (ବାପ୍ତିସ୍ମ) ବର୍ତ୍ତମାନ ଆମକୁ ଉଦ୍ଧାର କରେ କାରଣ ଏହା ଗ୍ରହଣ କରିବା ସମୟରେ ଆମ୍ଭେମାନେ ଶରୀରର ଅପରିଷ୍କାରତାକୁ ଦୂରେଇ ରଖିଛୁ, କିନ୍ତୁ ଆମ୍ଭେମାନେ God ଶ୍ବରଙ୍କ ସହ ମିଳିତ ବିବେକ ଖୋଜିଛୁ |"</w:t>
      </w:r>
    </w:p>
    <w:p w14:paraId="29CD8DB0" w14:textId="5784134F"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ନୂତନ ନିୟମ ଏବଂ ଅନ୍ୟାନ୍ୟ ପ୍ରାଥମିକ ଖ୍ରୀଷ୍ଟିଆନ ସାହିତ୍ୟର ଗ୍ରୀକ୍-ଇଂରାଜୀ ଲେକ୍ସିକନ୍ରେ ଆର୍ଣ୍ଡଟ ଏବଂ ଜିଙ୍ଗ୍ରିଚ୍ କୁହନ୍ତି: 1. ପ୍ରଶ୍ନ | 2. ଅନୁରୋଧ, ଆବେଦନ (eperotao 2, କାହାକୁ କିଛି ମାଗିବା) - ସ୍ୱଚ୍ଛ ବିବେକ ପାଇଁ God ଶ୍ବରଙ୍କ ନିକଟରେ ନିବେଦନ 1 ପୋଷା | 3:21</w:t>
      </w:r>
    </w:p>
    <w:p w14:paraId="4DC162AB" w14:textId="1ED59140"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ଟିପ୍ପଣୀ: 1 ପିତର 3:21 ରେ ଏରୋଟେମା ଶବ୍ଦର ସେହି ବୁ understanding ାମଣା ପ୍ରେରିତମାନଙ୍କ କାର୍ଯ୍ୟର ବିବରଣ 22:16 ସହିତ ସୁନ୍ଦର ଭାବରେ ଅନୁରୂପ ଅଟେ, "ଉଠ, ବାପ୍ତିଜିତ ହୁଅ, ଏବଂ ପ୍ରଭୁଙ୍କ ନାମରେ ପ୍ରାର୍ଥନା କରି ତୁମର ପାପ ଧୋଇ ଦିଅ।" ତାହା ହେଉଛି, ପାପ ଧୋଇବା ପାଇଁ ବାପ୍ତିଜିତ ହେବା ସମୟରେ, ଜଣେ God ଶ୍ବରଙ୍କ ପ୍ରତି ଉତ୍ତମ ବିବେକ ପାଇଁ ହୃଦୟର ଇଚ୍ଛା ପ୍ରକାଶ କରେ - ପ୍ରକୃତରେ, ପରିତ୍ରାଣ ପାଇବାକୁ ହେଲେ ତାହା କରିବାକୁ ପଡିବ | ପାପର କ୍ଷମା ପାଇଁ ଶାସ୍ତ୍ର ବାପ୍ତିସ୍ମ ଏକ ଅତ୍ୟଧିକ ପ୍ରାର୍ଥନା | ପ୍ରଭୁଙ୍କ ନାମରେ ପ୍ରାର୍ଥନା କରିବା ପ୍ରାର୍ଥନା ସହିତ ଜଡିତ | ଏହା ପ୍ରଭୁଙ୍କୁ ପ୍ରାର୍ଥନା କରୁଛି।</w:t>
      </w:r>
    </w:p>
    <w:p w14:paraId="0EF309C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"କାରଣ ଯିହୁଦୀ ଏବଂ ଗ୍ରୀକ୍ ମଧ୍ୟରେ କ ision ଣସି ପ୍ରଭେଦ ନାହିଁ। କାରଣ ସମାନ ପ୍ରଭୁ ସମସ୍ତଙ୍କର ପ୍ରଭୁ ଅଟନ୍ତି ଏବଂ ତାଙ୍କୁ ଡାକୁଥିବା ସମସ୍ତଙ୍କ ପାଇଁ ଧନୀ ଅଟନ୍ତି, କାରଣ ଯେକେହି ପ୍ରଭୁଙ୍କ ନାମରେ ପ୍ରାର୍ଥନା କରିବେ ସେ ଉଦ୍ଧାର ପାଇବେ" ରୋମୀୟ ୧୦: ୧-13-୧))। "ଏବଂ ସେମାନେ ଷ୍ଟିଫେନ୍ଙ୍କୁ ପଥରରେ ଛେଚି ପ୍ରଭୁଙ୍କୁ ଡାକିଲେ ଏବଂ କହିଲେ," ପ୍ରଭୁ ଯୀଶୁ, ମୋର ଆତ୍ମା ​​ଗ୍ରହଣ କର "(ପ୍ରେରିତ 7:59)।</w:t>
      </w:r>
    </w:p>
    <w:p w14:paraId="1CCAA7A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ଉଦ୍ଧାର ହେବା ପାଇଁ, ନୂତନ ନିୟମର ସର୍ତ୍ତ ଅନୁଯାୟୀ, ଜଣେ ପ୍ରଭୁଙ୍କ ନାମକୁ ଡାକିବା ଉଚିତ୍ ଏବଂ ତାଙ୍କ ବାପ୍ତିସ୍ମ ସଂପର୍କରେ ଏପରି କରିବା ଉଚିତ୍, ଯାହା ଦ୍ sins ାରା ଏହା ପାପର କ୍ଷମା ପାଇଁ ଏକ ପ୍ରାର୍ଥନା ହୋଇଯାଏ |</w:t>
      </w:r>
    </w:p>
    <w:p w14:paraId="258D95E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ଆମେ ନୂତନ ନିୟମ (1964) ର କିଟେଲର ଥିଓଲୋଜିକାଲ୍ ଅଭିଧାନରୁ ନିମ୍ନଲିଖିତ ସହିତ ସମାପ୍ତ କରୁ: "ତେଣୁ ଆମେ 1 Pet.3: 21 କୁ ଅନୁବାଦ କରିପାରିବା: 'ବାହ୍ୟ ଅପରିଷ୍କାରତାକୁ ଦୂର କରିବା ନୁହେଁ, ବରଂ ଉତ୍ତମ ବିବେକ ପାଇଁ God ଶ୍ବରଙ୍କ ନିକଟରେ ପ୍ରାର୍ଥନା କରିବା |"</w:t>
      </w:r>
    </w:p>
    <w:p w14:paraId="43BC33D4" w14:textId="77777777" w:rsidR="008A4C0F"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ଆହୁରି ମଧ୍ୟ: "v.21 କୁ ଦୃଷ୍ଟିରେ ରଖି ଆମେ ଆଶା କରିବା ଉଚିତ୍ ଯେ ଆଲ୍ଲା [କିନ୍ତୁ] ଆଧ୍ୟାତ୍ମିକ ଅର୍ଥରେ ଏକ ପରିଷ୍କାରତା ଦ୍ୱାରା ଅନୁସରଣ କରାଯାଏ | ଏହିପରି ଏକ ଉତ୍ତମ ବିବେକ ପାଇଁ ଅନୁରୋଧ ହେଉଛି ପାପ କ୍ଷମା ପାଇଁ ପ୍ରାର୍ଥନା ଭାବରେ ବୁ be ାଯିବ ... ପାପଗୁଡିକ କ୍ଷମା କରିବା ଆରମ୍ଭରୁ ବାପ୍ତିସ୍ମ ସହିତ ଅତି ନିକଟତର ଅଟେ (Mk.1: </w:t>
      </w:r>
      <w:r w:rsidRPr="008E6511">
        <w:rPr>
          <w:rFonts w:ascii="Times New Roman" w:eastAsia="Times New Roman" w:hAnsi="Times New Roman" w:cs="Times New Roman"/>
          <w:sz w:val="24"/>
          <w:szCs w:val="24"/>
          <w:lang w:bidi="te-IN"/>
        </w:rPr>
        <w:lastRenderedPageBreak/>
        <w:t>4 ଏବଂ par; ପ୍ରେରିତ 2:38) |" (Vol। II, p। 688.) [ଏହି ବିଷୟ ଉପରେ ଅତିରିକ୍ତ ଆଲୋଚନା ବାପ୍ତିସ୍ମରେ ଖ୍ରୀଷ୍ଟ, ଜୋ ମ୍ୟାକିନି, www, thebiblewayonline.com –rd] ରେ ମିଳିପାରିବ |</w:t>
      </w:r>
    </w:p>
    <w:p w14:paraId="261D2A5A" w14:textId="77777777" w:rsidR="001A1802" w:rsidRPr="008E6511" w:rsidRDefault="001A1802" w:rsidP="00804430">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ଆବେଲଙ୍କ "ଅଧିକ ଉତ୍କୃଷ୍ଟ" ବଳିଦାନ |</w:t>
      </w:r>
      <w:r w:rsidRPr="008E6511">
        <w:rPr>
          <w:rFonts w:ascii="Times New Roman" w:eastAsia="Times New Roman" w:hAnsi="Times New Roman" w:cs="Times New Roman"/>
          <w:sz w:val="24"/>
          <w:szCs w:val="24"/>
          <w:lang w:bidi="te-IN"/>
        </w:rPr>
        <w:t>ଅଧ୍ୟାୟ 11: 4 |</w:t>
      </w:r>
    </w:p>
    <w:p w14:paraId="47EE8C79" w14:textId="77777777" w:rsidR="00804430" w:rsidRPr="008E6511" w:rsidRDefault="00804430" w:rsidP="00804430">
      <w:pPr>
        <w:spacing w:after="0" w:line="240" w:lineRule="auto"/>
        <w:jc w:val="both"/>
        <w:rPr>
          <w:rFonts w:ascii="Times New Roman" w:eastAsia="Times New Roman" w:hAnsi="Times New Roman" w:cs="Times New Roman"/>
          <w:sz w:val="24"/>
          <w:szCs w:val="24"/>
          <w:lang w:bidi="te-IN"/>
        </w:rPr>
      </w:pPr>
    </w:p>
    <w:p w14:paraId="258FC644" w14:textId="0232036B"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ପାଠ୍ୟ: "ବିଶ୍ faith ାସ ଦ୍ୱାରା, ଆବେଲ୍ କୟିନଙ୍କ ଅପେକ୍ଷା God ଶ୍ବରଙ୍କୁ ଏକ ଉତ୍ତମ ବଳି ଉତ୍ସର୍ଗ କଲେ, ଯାହା ମାଧ୍ୟମରେ ସେ ସାକ୍ଷୀ ହୋଇଥିଲେ ଯେ ସେ ଧାର୍ମିକ ଅଟନ୍ତି, his ଶ୍ବର ତାଙ୍କ ଉପହାର ବିଷୟରେ ସାକ୍ଷ୍ୟ ଦେଉଥିଲେ ଏବଂ ଏହା ମାଧ୍ୟମରେ ସେ ମୃତ ହୋଇଥିଲେ ମଧ୍ୟ କଥାବାର୍ତ୍ତା କରନ୍ତି" (ଆମେରିକୀୟ ମାନକ ସଂସ୍କରଣ) |</w:t>
      </w:r>
    </w:p>
    <w:p w14:paraId="17B5DD0C" w14:textId="77777777" w:rsidR="0015208F" w:rsidRPr="008E6511" w:rsidRDefault="0015208F" w:rsidP="00804430">
      <w:pPr>
        <w:spacing w:after="0" w:line="240" w:lineRule="auto"/>
        <w:jc w:val="both"/>
        <w:rPr>
          <w:rFonts w:ascii="Times New Roman" w:eastAsia="Times New Roman" w:hAnsi="Times New Roman" w:cs="Times New Roman"/>
          <w:sz w:val="24"/>
          <w:szCs w:val="24"/>
          <w:lang w:bidi="te-IN"/>
        </w:rPr>
      </w:pPr>
    </w:p>
    <w:p w14:paraId="36EDCDA2" w14:textId="77777777" w:rsidR="001A1802" w:rsidRPr="008E6511" w:rsidRDefault="0047671B"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ବ୍ୟକ୍ତିଗତ ପରୀକ୍ଷଣ |</w:t>
      </w:r>
    </w:p>
    <w:p w14:paraId="5BF68323"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ମ basic ଳିକ ଶିକ୍ଷା ହେଉଛି ଯେ ଆବେଲ୍ ବିଶ୍ faith ାସ ଦ୍ offered ାରା ଅର୍ପଣ କରାଯାଇଥିଲା ଏବଂ ଧାର୍ମିକ ଭାବରେ ଗ୍ରହଣ କରାଯାଇଥିଲା, ଏହାର ଅର୍ଥ ହେଉଛି ଯେ କ ain ନ ବିଶ୍ୱାସ ଦ୍ୱାରା ଉତ୍ସର୍ଗ କରି ନାହାଁନ୍ତି ଏବଂ ତେଣୁ ଏହାକୁ ଗ୍ରହଣ କରାଯାଇ ନାହିଁ | କିନ୍ତୁ ଆମକୁ ଯଥାସମ୍ଭବ ଶିଖିବା ଆବଶ୍ୟକ ଯେ ଆମେ ବିଶ୍ faith ାସ ଦ୍ୱାରା ପ୍ରଦାନ କରାଯାଇଥିବା ଅଭିବ୍ୟକ୍ତିର ମହତ୍ତ୍ can ଏବଂ (୨) “ଏକ ଉତ୍କୃଷ୍ଟ ବଳିଦାନ” | କେତେକ କ୍ଷେତ୍ରରେ ପୂର୍ବଟି ଅପେକ୍ଷା ଅଧିକ ଉପଯୋଗୀ, ଏବଂ ସେଥିପାଇଁ ଅଧିକ ବିବାଦୀୟ |</w:t>
      </w:r>
    </w:p>
    <w:p w14:paraId="1B11B3E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ଏବ୍ରୀରେ ଥିବା ସନ୍ଦର୍ଭଟି ଆଦିପୁସ୍ତକ 4: 2b-5 ରୁ ନିମ୍ନଲିଖିତ ଅଟେ: "ଆବେଲ ମେଣ୍ of ା ରକ୍ଷକ ଥିଲେ, କିନ୍ତୁ କୟିନ ଭୂମିରେ ଚାଷ କରିଥିଲେ। ସମୟକ୍ରମେ କୟିନ ଭୂମିରୁ ଫଳ ଆଣି ସଦାପ୍ରଭୁଙ୍କୁ ଉତ୍ସର୍ଗ କଲେ। ଆବେଲ ମଧ୍ୟ ସେ ନିଜ ପଲର ପ୍ରଥମ ସନ୍ତାନକୁ ଆଣିଲେ। କୟିନ ବହୁତ ରାଗିଗଲେ ଏବଂ ତାଙ୍କର ମୁଖ ଖସିଗଲା। "</w:t>
      </w:r>
    </w:p>
    <w:p w14:paraId="112F64C3"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ଏହା ଦେଖାଯିବାକୁ ହେବ ଯେ ଆଦି ପୁସ୍ତକ ବିଶ୍ faith ାସ ବିଷୟରେ ସିଧାସଳଖ କିଛି ଉଲ୍ଲେଖ କରେ ନାହିଁ କିନ୍ତୁ ଦୁଇଟି ନ ings ବେଦ୍ୟ ମଧ୍ୟରେ ଅବଜେକ୍ଟିଭ୍ ପାର୍ଥକ୍ୟକୁ ବର୍ଣ୍ଣନା କରେ, ଯେତେବେଳେ ଏବ୍ରୀୟମାନେ ସବଜେକ୍ଟିଭ୍ ପାର୍ଥକ୍ୟ (ବିଶ୍ୱାସ) ବିଷୟରେ ଉଲ୍ଲେଖ କରନ୍ତି କିନ୍ତୁ ଅବଜେକ୍ଟିଭ୍ ପାର୍ଥକ୍ୟକୁ ସ୍ପଷ୍ଟ ଭାବରେ ଉଲ୍ଲେଖ କରନ୍ତି ନାହିଁ |</w:t>
      </w:r>
    </w:p>
    <w:p w14:paraId="62393706" w14:textId="4AEB8BF3"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"ବିଶ୍ୱାସ ଦ୍ୱାରା ପ୍ରଦାନ କରାଯାଇଛି |" ତଥାପି, ଯଦିଓ ବିଶ୍ Genesis ାସ ଆଦିରେ ସିଧାସଳଖ ଭାବରେ ଉଲ୍ଲେଖ କରାଯାଇ ନାହିଁ, ଉଭୟଙ୍କ ବିଷୟରେ - କୟିନ ଏବଂ ଆବେଲଙ୍କ ଦ୍ God ାରା God ଶ୍ବରଙ୍କ ଅସ୍ତିତ୍ in ଉପରେ ବିଶ୍ belief ାସ କରାଯାଏ, କାରଣ ସେ ଆବେଲଙ୍କ ପରି "ଯିହୋବାଙ୍କୁ ଏକ ନ offering ବେଦ୍ୟ ଆଣିଥିଲେ"। "ନ offering ବେଦ୍ୟ" ଅନୁବାଦିତ ହିବ୍ରୁ ଶବ୍ଦ ହେଉଛି ମିନଚା, ଯାହାକି LXX ରେ ଏହିପରି ଭାବରେ ଅନୁବାଦ କରାଯାଇଥାଏ, କିମ୍ବା ଇଂରାଜୀରେ "ବଳିଦାନ", ଯେପରି ଉପରୋକ୍ତ ଉଦ୍ଧୃତ ଆମର ହିବ୍ରୁ ପାଠ୍ୟରେ ଘଟିଥାଏ - ଶବ୍ଦଗୁଡ଼ିକ ଭଗବାନ କିମ୍ବା god ଶ୍ୱରଙ୍କ ଉଦ୍ଦେଶ୍ୟରେ ଶାସ୍ତ୍ରରେ ଦର୍ଶାଯାଇଥାଏ |</w:t>
      </w:r>
    </w:p>
    <w:p w14:paraId="4800C522"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କିନ୍ତୁ ବିଭିନ୍ନ ପ୍ରକାରର ବିଶ୍ faith ାସ ଅଛି - (କ) God ଶ୍ବରଙ୍କ ଅସ୍ତିତ୍ "ରେ" ବିଶ୍ faith ାସ ", କିନ୍ତୁ ଆଜ୍ଞାର" କାର୍ଯ୍ୟ ବ୍ୟତୀତ ", ଯାହା ପ୍ରଭାବହୀନ," ବନ୍ଧ୍ୟା "," ମୃତ "; ଏବଂ (ଖ) “ବିଶ୍ୱାସ” ଯାହା ପ୍ରଭାବଶାଳୀ, ଏହାର “କାର୍ଯ୍ୟ” ଦ୍ୱାରା ନିଜକୁ ପ୍ରକାଶ କରେ (ଯାକୁବ ୨: ୧-26-୨)) | ଉଭୟ ଯାକୁବ ୨ ଏବଂ ଏବ୍ରୀ 11 ଏହା ସ୍ପଷ୍ଟ କରେ ଯେ ଏହା ହେଉଛି ଧାର୍ମିକତା ପାଇଁ ମନୁଷ୍ୟର ହିସାବ | ନିମ୍ନଲିଖିତ ପୁରାତନ ନିୟମର ଉଦାହରଣ ମଧ୍ୟ ଧ୍ୟାନ ଦିଅନ୍ତୁ |</w:t>
      </w:r>
    </w:p>
    <w:p w14:paraId="60978F07"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ମରିବା ଜଳରେ (ସଂଖ୍ୟା 20: 2-13), କାଦେଶ-ବାର୍ନିଆର ମରୁଭୂମିରେ, ସାଧାରଣତ a ଏକ ନିର୍ଦ୍ଦିଷ୍ଟ ପଥରରୁ ପ୍ରବାହିତ stream ରଣା ଦ୍ୱାରା ଯୋଗାଇ ଦିଆଯାଉଥିଲା, ଯେତେବେଳେ ମୋଶା ଏବଂ ହାରୋଣଙ୍କ ନେତୃତ୍ୱରେ ଇସ୍ରାଏଲୀୟମାନେ ପହଞ୍ଚିଲେ, ସେତେବେଳେ ଜଳ ନଥିଲା | ପରମେଶ୍ୱର ମୋଶାଙ୍କ ସହିତ କଥାବାର୍ତ୍ତା କରି କହିଲେ, "ବାଡ଼ି ନେଇ, ତୁମ୍ଭର ଭାଇ, ହାରୋଣ, ମଣ୍ଡଳୀକୁ ଏକତ୍ର କର ଏବଂ ସେମାନଙ୍କ ସମ୍ମୁଖରେ ଶ rock ଳ ସହିତ କଥା </w:t>
      </w:r>
      <w:r w:rsidRPr="008E6511">
        <w:rPr>
          <w:rFonts w:ascii="Times New Roman" w:eastAsia="Times New Roman" w:hAnsi="Times New Roman" w:cs="Times New Roman"/>
          <w:sz w:val="24"/>
          <w:szCs w:val="24"/>
          <w:lang w:bidi="te-IN"/>
        </w:rPr>
        <w:lastRenderedPageBreak/>
        <w:t>ହୁଅ, ଯେପରି ଏହା ଜଳ ଦିଏ; ଏବଂ ତୁମ୍ଭେ ସେମାନଙ୍କୁ ପଥରରୁ ଜଳ ବାହାର କର। ତେଣୁ ତୁମ୍ଭେ ମଣ୍ଡଳୀ ଓ ସେମାନଙ୍କର ପଶୁମାନଙ୍କୁ ପାନ କର।"</w:t>
      </w:r>
    </w:p>
    <w:p w14:paraId="3156EC0A"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କିନ୍ତୁ ସେମାନେ ସେମାନଙ୍କର ଅସନ୍ତୋଷ ପାଇଁ ଲୋକମାନଙ୍କ ଉପରେ ଏତେ ହତାଶ ଓ କ୍ରୋଧିତ ମନେ ହେଉଥିଲେ ଯେ ମୋଶା ପଥର ବିଷୟରେ ନୁହେଁ, ବରଂ ଲୋକମାନଙ୍କୁ କହିଥଲେ, "ବର୍ତ୍ତମାନ ବିଦ୍ରୋହୀମାନେ ଶୁଣ; ଆମ୍ଭେମାନେ ଏହି ପଥରରୁ ଜଳ ବାହାର କରିବା କି?" ଏବଂ ମୋଶା "ବାଡ଼ିରେ ଦୁଇଥର ପଥରକୁ ଆଘାତ କଲେ, ଯାହା ତାଙ୍କୁ କରିବାକୁ ଆଦେଶ ଦିଆଯାଇ ନଥିଲା," ତଥାପି ଜଳ ପ୍ରଚୁର ପରିମାଣରେ ବାହାରି ଆସିଲା, ମଣ୍ଡଳୀ ପିଇଲେ ଏବଂ ସେମାନଙ୍କର ଗୋରୁ। " କିନ୍ତୁ ତାହା କାହାଣୀର ଶେଷ ନୁହେଁ |</w:t>
      </w:r>
    </w:p>
    <w:p w14:paraId="6EAA1612"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ଯିହୋବା ମୋଶା ଏବଂ ହାରୋଣଙ୍କୁ କହିଲେ, "କାରଣ ମୁଁ ବିଶ୍ IS ାସ କରୁ ନଥିଲି, ଇସ୍ରାଏଲର ପିଲାମାନଙ୍କ ଆଖିରେ ମୋତେ ବଳିଦାନ ଦେବା ପାଇଁ, ତେଣୁ ମୁଁ ଏହି ଦେଶକୁ ସେହି ଦେଶକୁ ଆଣିବି ନାହିଁ, ଯାହା ମୁଁ ସେମାନଙ୍କୁ ଦେଇଛି।" ଫଳସ୍ୱରୂପ, ପ୍ରତିଜ୍ଞା ଦେଶ ପ୍ରବେଶ ହେବା ପୂର୍ବରୁ ଦୁହେଁ ମରିଗଲେ |</w:t>
      </w:r>
    </w:p>
    <w:p w14:paraId="0E1D9399"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ଏହା ହେତୁ ମୋଶା ଏବଂ ହାରୋଣ ପୂର୍ବ ଅପେକ୍ଷା God ଶ୍ବରଙ୍କ ଅସ୍ତିତ୍ୱରେ କମ୍ ବିଶ୍ୱାସ କରୁଥିଲେ? ଆଜ୍ଞା ହଁ ନୁହେଁ | କିନ୍ତୁ ସେମାନେ ମଧ୍ୟ God ଶ୍ବରଙ୍କୁ ଠିକ୍ ଭାବରେ ମାନିନଥିଲେ, ଏବଂ ଏହା ବ୍ୟତୀତ, ସେମାନେ ଗ glory ରବ ଦେବା ଏବଂ ଲୋକମାନଙ୍କ ଦୃଷ୍ଟିରେ ତାଙ୍କୁ "ପବିତ୍ର କରିବା" ପରିବର୍ତ୍ତେ God ଶ୍ବର ଯେଉଁ ଚମତ୍କାର କରିବେ ତାହା ପାଇଁ ସେମାନେ ନିଜକୁ ଶ୍ରେୟ ଦେଇଥିଲେ |</w:t>
      </w:r>
    </w:p>
    <w:p w14:paraId="1FB40D2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"ଏକ ଅଧିକ ଉତ୍କୃଷ୍ଟ ବଳିଦାନ |" ଆଜ୍ଞା ହଁ, ସମାନ ଭାବରେ, କୟିନ, ଯଦିଓ God ଶ୍ବରଙ୍କ ଅସ୍ତିତ୍ୱରେ ବିଶ୍, ାସ କରୁଥିଲେ, ତଥାପି ଆବେଲଙ୍କ ପରି God ଶ୍ବରଙ୍କୁ ସମ୍ପୂର୍ଣ୍ଣ ଭାବରେ ମାନିବାକୁ ବିଶ୍ believe ାସ କଲେ ନାହିଁ | କିଙ୍ଗ ଜେମ୍ସ ସଂସ୍କରଣ, ଆମେରିକୀୟ ଷ୍ଟାଣ୍ଡାର୍ଡ ସଂସ୍କରଣ ଏବଂ ଅନ୍ୟମାନଙ୍କ ଅନୁଯାୟୀ, "ବିଶ୍ୱାସ ଦ୍ୱାରା ଆବେଲ୍ କ ain ନଙ୍କ ଅପେକ୍ଷା ଏକ ଉତ୍ତମ ବଳି ଉତ୍ସର୍ଗ କରିଥିଲେ।" ଗ୍ରୀକ୍ ପାଠ୍ୟରେ, କେବଳ ପ୍ଲେୟୋନା ଏହିପରି, "ଅଧିକ ବଳିଦାନ" ଅଛି | କିନ୍ତୁ କେଉଁ କ୍ଷେତ୍ରରେ ଅଧିକ? ଗୁଣବତ୍ତା ବିଷୟରେ, KJV ଏବଂ ASV ଅନୁଯାୟୀ? ପରିମାଣ ବିଷୟରେ, ତାଙ୍କର "ଉପହାର" (ବହୁବଚନ) ଦେଖିବା ବିଷୟରେ ଉଲ୍ଲେଖ କରାଯାଇଛି କି? କିମ୍ୱା, ପ୍ରକାରଗୁଡିକ (ଯାହା ମଧ୍ୟ ପରିମାଣିକ), ଯେପରି କେତେକ ଭାବିଛନ୍ତି, ଯାହାକୁ "ଉପହାର" ଶବ୍ଦ ମଧ୍ୟ ନିଜକୁ end ଣ ଦେବ?</w:t>
      </w:r>
    </w:p>
    <w:p w14:paraId="59697053" w14:textId="244506E9"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ଆଦି ପୁସ୍ତକ, ବିଶେଷ ଭାବରେ, ଏକରୁ ଅଧିକ ପ୍ରକାରର ଅଫର୍ ବିଷୟରେ ବିଶେଷ ଭାବରେ ଉଲ୍ଲେଖ କରେ ନାହିଁ | ତେଣୁ, ଯଦି କେହି ଭାବନ୍ତି ଯେ ଆବେଲ୍ ଏକ ପନିପରିବା ନ offering ବେଦ୍ୟ ଆଣିଥିଲେ (ଏକ ଧନ୍ୟବାଦ ଅର୍ପଣ ପରେ ମୋଶାଙ୍କ ନିୟମରେ ଅନ୍ତର୍ଭୂକ୍ତ କରାଯାଇଥିଲା) ଏବଂ ଏକ ପଶୁ ବଳିଦାନ (ସମ୍ଭବତ a ପାପର ବଳିଦାନ ଭାବରେ), ପୂର୍ବଟି ଉଭୟଙ୍କ ନ ings ବେଦ୍ୟରେ ପାର୍ଥକ୍ୟର ବିଷୟ ନୁହେଁ, ଏବଂ ସେଥିପାଇଁ ବିଶେଷ ଭାବରେ ଉଲ୍ଲେଖ କରାଯାଇ ନାହିଁ, ଯେତେବେଳେ କି କଏନ୍ ଦ୍ୱାରା ପଶୁ ନ offering ବେଦ୍ୟର ଅଭାବ ଏକ ଗୁରୁତ୍ୱପୂର୍ଣ୍ଣ ପାର୍ଥକ୍ୟ ଥିଲା | ଏବଂ ଏହିପରି ଏକ ଘଟଣାରେ, ମାର୍କ 10: 46-52 ଖ୍ରୀଷ୍ଟଙ୍କ ଦ୍ୱାରା କେବଳ ଜଣେ ଅନ୍ଧ ଲୋକର ଆରୋଗ୍ୟ ବିଷୟରେ ଜଣାଇବା ଭଳି ହେବ ନାହିଁ, ଯେତେବେଳେ ସେ ଯିରୀହୋ ସହର ଛାଡି ଯାଉଥିଲେ, ଯଦିଓ ମାଥ୍ୟୁ 20: 29-34 ଅନୁଯାୟୀ, ସେ ଦୁଇଟିକୁ ସୁସ୍ଥ କରିଥିଲେ - ସମ୍ଭବତ one ଜଣଙ୍କର ଉଲ୍ଲେଖ ହେତୁ ଏବଂ ତାଙ୍କୁ ଚିହ୍ନିବା (ଟିମାୟୁସଙ୍କ ପୁତ୍ର ବାର୍ଟିମାଉସ୍) ମାର୍କଙ୍କ ମନରେ ଥିବା ପାଠକମାନଙ୍କ ପାଇଁ ଅଧିକ ମହତ୍ would ପୂର୍ଣ ହେବ |</w:t>
      </w:r>
    </w:p>
    <w:p w14:paraId="3D071437"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ଏବଂ ଅଧିକାଂଶ ଅନୁବାଦ, ଏହାକୁ ଏକ ବିକଳ୍ପ ଭାବରେ ଅଣଦେଖା କରି, ଗୁଣବତ୍ତା ବିଷୟରେ ଅଧିକ ଧାରଣାକୁ ପସନ୍ଦ କରନ୍ତି, ଯେପରି KJV ଏବଂ ASV, ପୂର୍ବରୁ ଦର୍ଶାଯାଇଛି, NKJV ସମାନ ଅନୁବାଦ ସହିତ | ଏବଂ ନୂତନ ନିୟମ ଶାସ୍ତ୍ରରେ କିଛି ଉଦାହରଣ ଅଛି ଯେଉଁଠାରେ ଏହା ଅବିଶ୍ୱାସନୀୟ ଭାବରେ ବ୍ୟବହୃତ ହୁଏ, ଯଦିଓ ପରିମାଣ କିମ୍ବା ସଂଖ୍ୟାକୁ ନେଇ ଅଧିକ ବାରମ୍ବାର ବ୍ୟବହୃତ ହୁଏ | ନିମ୍ନଲିଖିତଗୁଡ଼ିକ “ଅଧିକ ଉତ୍କୃଷ୍ଟ” ଶବ୍ଦରୁ ଭିନ୍ନତା, ତଥାପି </w:t>
      </w:r>
      <w:r w:rsidRPr="008E6511">
        <w:rPr>
          <w:rFonts w:ascii="Times New Roman" w:eastAsia="Times New Roman" w:hAnsi="Times New Roman" w:cs="Times New Roman"/>
          <w:sz w:val="24"/>
          <w:szCs w:val="24"/>
          <w:lang w:bidi="te-IN"/>
        </w:rPr>
        <w:lastRenderedPageBreak/>
        <w:t>ସମସ୍ତେ ଗୁଣବତ୍ତା ସହିତ ଜଡିତ ଥିବା ପରି ମନେହୁଏ: “ଉନ୍ନତ ଏବଂ ଅଧିକ ଗ୍ରହଣୀୟ” (ବର୍ଦ୍ଧିତ); "ଉତ୍ତମ ବଳିଦାନ" (TCNT, NASB, JB, TEV, Spencer, Living Oracle); "ଧନୀ ବଳିଦାନ" (ମଫିଟ୍); "ଏକ ବଳି ସର୍ବୋଚ୍ଚ" (ବର୍କଲି); "ଏକ ବଳିଦାନ ଅଧିକ" (NEB) |</w:t>
      </w:r>
    </w:p>
    <w:p w14:paraId="539F69A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“ଉତ୍ତମ ବଳିଦାନ” “ଅଧିକ ଉତ୍ତମ ବଳିଦାନ” ଠାରୁ ଭିନ୍ନତା ମଧ୍ୟରେ ମୁଖ୍ୟତ to ଦେଖାଯାଏ | କିନ୍ତୁ ଆମର ପାଠ୍ୟର ଗ୍ରୀକ୍ ଶବ୍ଦ ତାହା ନୁହେଁ ଯେ ଏବ୍ରୀୟମାନଙ୍କ ଅନ୍ୟ ଅଂଶରେ ବ୍ୟବହୃତ ହୋଇଛି ଏବଂ “ଉତ୍ତମ” ଅନୁବାଦ କରାଯାଇଛି (1: 4; 7: 7,19,22; 8: 6; 9:23; 10:34; 11:35) - ଅର୍ଥାତ୍ କ୍ରିସନ୍ | ଏବଂ ଆଲଫ୍ରେଡ୍ ମାର୍ଶଲ୍, ତାଙ୍କର ଗ୍ରୀକ୍-ଇଂରାଜୀ ଇଣ୍ଟରଲାଇନ୍ରେ (ଆମ ସମୟର ପ୍ରାୟ ମାନକ) ଗ୍ରୀକ୍ ଶବ୍ଦ ଅଧୀନରେ ଇଂରାଜୀରେ ନିମ୍ନଲିଖିତଗୁଡିକ ଅଛି: "ଏକ ବୃହତ (? ଉନ୍ନତ) |" ଅନ୍ୟ ଅର୍ଥରେ, ତାଙ୍କ ସହିତ ପାଠ୍ୟର ଅର୍ଥ ହେବା ବିଷୟରେ “ଉତ୍ତମ” ବିଷୟରେ କିଛି ସଂରକ୍ଷଣ ଅଛି |</w:t>
      </w:r>
    </w:p>
    <w:p w14:paraId="25A6210A" w14:textId="0B46C88F"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ରେହିମ୍ସ ଏବଂ ରୋଥରହମ୍ ଅନୁବାଦ, "ଏକ ପୂର୍ଣ୍ଣ ବଳିଦାନ" ଗୁଣାତ୍ମକ କିମ୍ବା ପରିମାଣିକ ଭାବରେ ବ୍ୟାଖ୍ୟା କରାଯାଇପାରେ (ସଂଖ୍ୟା କିମ୍ବା ପ୍ରକାର ବିଷୟରେ) | ୱେମାଉଥ୍, ୱିଲିୟମ୍ସ ଏବଂ ଆରଏସଏଭିର ଉପସ୍ଥାପନା, ଏକ “ଅଧିକ ଗ୍ରହଣୀୟ ବଳିଦାନ”, ଯେତେବେଳେ ସ୍ପଷ୍ଟ ଭାବରେ ପ୍ରକାଶ କରେ, ଅଧିକ ଗ୍ରହଣୀୟ କାହିଁକି ତାହା ସୂଚିତ କରେ ନାହିଁ |</w:t>
      </w:r>
    </w:p>
    <w:p w14:paraId="714E348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ଅନ୍ୟପକ୍ଷରେ ଗୁଡସ୍ପିଡ୍ ଏହା କହିଛି: ବିଶ୍ Faith ାସ କବେନଙ୍କ ଅପେକ୍ଷା God ଶ୍ବରଙ୍କ ଦୃଷ୍ଟିରେ ଆବେଲଙ୍କ ବଳିଦାନକୁ ଅଧିକ କରିପାରିଛି। ଏହା ମଧ୍ୟ, ଯଦିଓ ସ୍ପଷ୍ଟ ଭାବରେ ସତ୍ୟ, କାରଣ ବିଶ୍ faith ାସ, ଯାହା God's ଶ୍ବରଙ୍କ ବାକ୍ୟ ଶୁଣିବା ଦ୍ୱାରା ଆସିଥାଏ ଏବଂ ଏହାକୁ ମାନିବାରେ ପରିଣତ ହୁଏ, ଆବେଲ୍ ସେ କରିଥିବା ବଳି ଉତ୍ସର୍ଗ କରିଥିଲେ, କିନ୍ତୁ କୟିନରେ ଅନୁପସ୍ଥିତ ଥିଲେ ଏବଂ ତାଙ୍କୁ ସେହିଭଳି ବଳି ଉତ୍ସର୍ଗ କରିବାକୁ ଆଗେଇ ନଥିଲେ | ତଥାପି ଯଦି ଗୁଡସ୍ପିଡ୍ ଯାହା ପରାମର୍ଶ ଦେବାକୁ ଚାହୁଁଛି ତାହା ହେଉଛି ଯେ ସେ ଯାହା ପ୍ରଦାନ କରିଥିଲେ ତାହା ନିଜେ ଯଥେଷ୍ଟ ଏବଂ ଗ୍ରହଣୀୟ ହୋଇଥାନ୍ତା ଯଦି କେବଳ କଏନ୍ ସମାନ ଆନ୍ତରିକତା ଏବଂ ଆନ୍ତରିକତା ସହିତ ଆବେଲ୍ ପ୍ରଦାନ କରିଥିଲେ, ଯାହା ପୂର୍ବରୁ ସ୍ପର୍ଶ ହୋଇଥିବା କାରଣରୁ ସଠିକ୍ ହୋଇପାରିବ ନାହିଁ | ସେହି ଦୃଷ୍ଟିକୋଣ, ଯଦିଓ - ଏକ ଜିନିଷକୁ ବିଶ୍ belie ାସ କରିବା ଏହାକୁ ଠିକ୍ ଏବଂ ଭଗବାନଙ୍କ ପାଇଁ ଗ୍ରହଣୀୟ କରିଥାଏ - ଏହାର ବହୁ ସଂଖ୍ୟାରେ ଅନୁଗାମୀ ଅଛନ୍ତି |</w:t>
      </w:r>
    </w:p>
    <w:p w14:paraId="5BF767FB" w14:textId="2317070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b/>
        <w:t>II ଅନ୍ୟମାନଙ୍କଠାରୁ ପ୍ରଶ୍ନ</w:t>
      </w:r>
    </w:p>
    <w:p w14:paraId="3D5CE638"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ରୋବର୍ଟସନରେ, ନୂତନ ନିୟମରେ ୱାର୍ଡ ପିକ୍ଚର୍ସ: "ଆକ୍ଷରିକ ଭାବରେ, 'ଅଧିକ ବଳିଦାନ' (ପୋଲସ୍ ତୁଳନାତ୍ମକ, ବହୁ)। ଠିକ୍ ଭାବରେ କାହିଁକି ଆବେଲଙ୍କ ବଳିଦାନ କୟିନଙ୍କ ବଳିଦାନଠାରୁ ଭଲ ଥିଲା, ତାହା ବିଶ୍ faith ାସ ବ୍ୟତୀତ ଦେଖାଯାଏ ନାହିଁ | (ଯାହା ଉପରେ ଆମେ ଲକ୍ଷ୍ୟ କରିଛୁ ସେଥିରୁ ଏହା ଏକ ସ୍ପଷ୍ଟ ସିଦ୍ଧାନ୍ତ ପରି ମନେହୁଏ |)</w:t>
      </w:r>
    </w:p>
    <w:p w14:paraId="2FF8CA9C"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ପଲ୍ଲିଟ୍ ଟିପ୍ପଣୀ: "ଆବେଲଙ୍କ ବଳିଦାନର ପ୍ରାୟଶ୍ଚିତ୍ତର କାରଣ ଭାବରେ ଏକ କାରଣ ଖୋଜି ବାହାର କରିବା ଏକ ସାଧାରଣ କଥା, ଏବଂ ଅନୁମାନ କରିବା ଯେ ତାଙ୍କ ପ୍ରାୟଶ୍ଚିତର ଆବଶ୍ୟକତାକୁ ଚିହ୍ନିବାରେ ତାଙ୍କ ବିଶ୍ faith ାସ ପ୍ରକାଶ ପାଇଲା, ଯେପରି Div ଶ୍ୱରଙ୍କ ଆଦେଶ ଦ୍ him ାରା ତାଙ୍କୁ ସୂଚିତ କରାଯାଇଛି। କାହାଣୀର ଉଦ୍ଦେଶ୍ୟର ଏହି ଦୃଷ୍ଟିକୋଣ ପ୍ରକୃତରେ ଏହା ବର୍ଣ୍ଣନା କରାଯାଇ ନାହିଁ, ଯାହା ପରବର୍ତ୍ତୀ ବଳିଦାନରେ ଦର୍ଶାଯାଇଥିଲା; ନ offering ବେଦ୍ୟର ଆବଶ୍ୟକତା ଏଠାରେ କେବଳ ଆବଶ୍ୟକତା ଅନୁଯାୟୀ, ସେହି ବିଶ୍ faith ାସ କିପରି ଉତ୍ପନ୍ନ ହୋଇଛି ତାହାର କ int ଣସି ଆନ୍ତରିକତା ବିନା, ଅଫର୍ ଙ୍କ ବିଶ୍ to ାସକୁ ଦାୟୀ କରାଯାଇଛି। ଏବଂ ଏହି ଦୃଷ୍ଟିକୋଣରୁ ରେକର୍ଡ ନିଜେ ସହମତ ହୋଇଛି, ଯେଉଁଠାରେ କୁହାଯାଇଛି ଯେ 'ଆବେଲଙ୍କୁ ତାଙ୍କ ନ offering ବେଦ୍ୟ ପ୍ରଭୁଙ୍କର ସମ୍ମାନ ଥିଲା'; ଅର୍ଥାତ୍ ପ୍ରଥମେ ଆବେଲଙ୍କୁ,ଏବଂ ତା’ପରେ ତାଙ୍କ ନ offering ବେଦ୍ୟକୁ। ”(“ ସିଦ୍ଧାନ୍ତରେ ”ପରବର୍ତ୍ତୀ ପର୍ଯ୍ୟନ୍ତ ଆମେ ମନ୍ତବ୍ୟ ସଂରକ୍ଷଣ କରିଥାଉ)</w:t>
      </w:r>
    </w:p>
    <w:p w14:paraId="76819B75" w14:textId="08C6463F"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ମିନଚା, କିମ୍ବା ଧନ୍ୟବାଦ ଅର୍ପଣରେ ନିଜକୁ ସନ୍ତୁଷ୍ଟ କଲା: ଏହି ଭଗବାନ, ତାଙ୍କ ପବିତ୍ରତା ଏବଂ ନ୍ୟାୟ ସହିତ କ୍ରମାଗତ ଭାବରେ, ଆତ୍ମସନ୍ତୋଷ ଗ୍ରହଣ କରିପାରନ୍ତି ନାହିଁ; ଅନ୍ୟଟି, ଜଗତର ସୃଷ୍ଟିରୁ ମେଷଶାବକଙ୍କୁ ହତ୍ୟା କରାଯାଇଥିବା ବିଷୟରେ, God ଶ୍ବର ଗ୍ରହଣ କରିପାରନ୍ତି ଏବଂ ତାଙ୍କ ଅନୁମୋଦନକୁ ବିଶେଷ ଭାବରେ ସାକ୍ଷ୍ୟ ଦେଇଥିଲେ | ଯଦିଓ ମିନଚା, କିମ୍ବା ଇଉଚାରିଷ୍ଟିକ୍ ନ offering ବେଦ୍ୟ, ତାଙ୍କ ସ୍ଥାନରେ ଏକ ଉପଯୁକ୍ତ ନ offering ବେଦ୍ୟ ଥିଲା, ତଥାପି ଏହା ଗ୍ରହଣ କରାଯାଇ ନଥିଲା, କାରଣ କ sin ଣସି ପାପ ନ offering ବେଦ୍ୟ ନଥିଲା | ବାକି ଇତିହାସ ଜଣାଶୁଣା: (କ୍ଲାର୍କଙ୍କ ଦ୍ୱାରା ଅଧିକ ବିସ୍ତୃତ ଏବଂ ବିସ୍ତାରିତ ଚିକିତ୍ସା ପାଇଁ, ଆଦିପୁସ୍ତକ 4: 3-5 ଉପରେ ତାଙ୍କର ମନ୍ତବ୍ୟ ଦେଖନ୍ତୁ |) ଏବଂ ବିଶେଷ ଭାବରେ ତାଙ୍କର ଅନୁମୋଦନ ବିଷୟରେ ସାକ୍ଷ୍ୟ ଦେଇଥିଲେ | ଯଦିଓ ମିନଚା, କିମ୍ବା ଇଉଚାରିଷ୍ଟିକ୍ ନ offering ବେଦ୍ୟ, ତାଙ୍କ ସ୍ଥାନରେ ଏକ ଉପଯୁକ୍ତ ନ offering ବେଦ୍ୟ ଥିଲା, ତଥାପି ଏହା ଗ୍ରହଣ କରାଯାଇ ନଥିଲା, କାରଣ କ sin ଣସି ପାପ ନ offering ବେଦ୍ୟ ନଥିଲା | ବାକି ଇତିହାସ ଜଣାଶୁଣା: (କ୍ଲାର୍କଙ୍କ ଦ୍ୱାରା ଅଧିକ ବିସ୍ତୃତ ଏବଂ ବିସ୍ତାରିତ ଚିକିତ୍ସା ପାଇଁ, ଆଦିପୁସ୍ତକ 4: 3-5 ଉପରେ ତାଙ୍କର ମନ୍ତବ୍ୟ ଦେଖନ୍ତୁ |) ଏବଂ ବିଶେଷ ଭାବରେ ତାଙ୍କର ଅନୁମୋଦନ ବିଷୟରେ ସାକ୍ଷ୍ୟ ଦେଇଥିଲେ | ଯଦିଓ ମିନଚା, କିମ୍ବା ଇଉଚାରିଷ୍ଟିକ୍ ନ offering ବେଦ୍ୟ, ତାଙ୍କ ସ୍ଥାନରେ ଏକ ଉପଯୁକ୍ତ ନ offering ବେଦ୍ୟ ଥିଲା, ତଥାପି ଏହା ଗ୍ରହଣ କରାଯାଇ ନଥିଲା, କାରଣ କ sin ଣସି ପାପ ନ offering ବେଦ୍ୟ ନଥିଲା | ବାକି ଇତିହାସ ଜଣାଶୁଣା: (କ୍ଲାର୍କଙ୍କ ଦ୍ୱାରା ଅଧିକ ବିସ୍ତୃତ ଏବଂ ବିସ୍ତାରିତ ଚିକିତ୍ସା ପାଇଁ, ଆଦିପୁସ୍ତକ 4: 3-5 ଉପରେ ତାଙ୍କର ମନ୍ତବ୍ୟ ଦେଖନ୍ତୁ |)</w:t>
      </w:r>
    </w:p>
    <w:p w14:paraId="6535E112" w14:textId="3D73AD74"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 ଜେମ୍ସ ମାକନାଇଟ୍, ଆପୋଷ୍ଟୋଲିକ୍ ଚିଠି: "'God ଶ୍ବରଙ୍କୁ ଉତ୍ସର୍ଗ କରାଯାଇଛି (pleiona soian) ଅଧିକ ବଳିଦାନ |' ଏହି ଅନୁବାଦରେ, ମୁଁ ସମାଲୋଚକମାନଙ୍କୁ ଅନୁସରଣ କରିଛି, ଯେଉଁମାନେ ଆମକୁ କୁହନ୍ତି ଯେ ତୁଳନାତ୍ମକ ଡିଗ୍ରୀରେ ପ୍ଲିଓନା, ମୂଲ୍ୟ ଅପେକ୍ଷା ଅଧିକ ସଂଖ୍ୟାରେ ବୁ ifies ାଏ। ସେହି ଅନୁଯାୟୀ, ସେମାନେ ଦେଖନ୍ତି ଯେ କୟିନ ପାପ ବଳି ଉତ୍ସର୍ଗ କରିବା ଉଚିତ୍, ସେ କେବଳ 'ଭୂମିର ଫଳରୁ ପ୍ରଭୁଙ୍କୁ ନ offering ବେଦ୍ୟ ଆଣିଥିଲେ, ଯାହା ଫଳର ଫଳ ନୁହେଁ, ଏବଂ ସେ ମଧ୍ୟ ଯେଉଁ ଫଳର ଫଳ ଥିଲା, ତାହା ନୁହେଁ। ନିମ୍ନଲିଖିତ ପଦରେ ଉଲ୍ଲେଖ କରାଯାଇଥିବା ଉପହାରଗୁଡ଼ିକ ମଧ୍ୟରୁ ଗୋଟିଏ ଥିଲା, * ସେ ନିଜ ପଲର ପ୍ରଥମ ସନ୍ତାନମାନଙ୍କ ମଧ୍ୟରୁ ମୋଟା ମଧ୍ୟ ଆଣିଥିଲେ; ତେଣୁ ସେ ପାପ ନ offering ବେଦ୍ୟ ଏବଂ ମାଂସ ନ offering ବେଦ୍ୟ [ଅର୍ଥାତ୍ ଧନ୍ୟବାଦ ଅର୍ପଣ], ଏବଂ ଏହା ଦ୍ both ାରା ଉଭୟ ଦେଖାଗଲା divine ଶ୍ୱରୀୟ ଉତ୍ତମତା ଏବଂ ନିଜର ପାପପୂର୍ଣ୍ଣତା | ଯେତେବେଳେ କ ain ନ୍, ପାପର କ sense ଣସି ଭାବନା ନ ଥିବାରୁ, ସେ ନିଜକୁ ମାଂସ ନ offering ବେଦ୍ୟ ବ୍ୟତୀତ ଆଉ କିଛି ଦେବାକୁ ବାଧ୍ୟ ବୋଲି ଭାବିଲେ; ଏବଂ ଏହା ବୋଧହୁଏ ପ୍ରଥମ ଫଳରୁ କିମ୍ବା ସର୍ବୋତ୍ତମ ଫଳରୁ ନୁହେଁ |</w:t>
      </w:r>
    </w:p>
    <w:p w14:paraId="5F085C4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b/>
        <w:t>*ହେବା ଉଚିତ</w:t>
      </w:r>
      <w:r w:rsidRPr="008E6511">
        <w:rPr>
          <w:rFonts w:ascii="Times New Roman" w:eastAsia="Times New Roman" w:hAnsi="Times New Roman" w:cs="Times New Roman"/>
          <w:sz w:val="24"/>
          <w:szCs w:val="24"/>
          <w:u w:val="single"/>
          <w:lang w:bidi="te-IN"/>
        </w:rPr>
        <w:t>ସମାନ</w:t>
      </w:r>
      <w:r w:rsidRPr="008E6511">
        <w:rPr>
          <w:rFonts w:ascii="Times New Roman" w:eastAsia="Times New Roman" w:hAnsi="Times New Roman" w:cs="Times New Roman"/>
          <w:sz w:val="24"/>
          <w:szCs w:val="24"/>
          <w:lang w:bidi="te-IN"/>
        </w:rPr>
        <w:t>ପଦ, ଏବ୍ରୀ 11 ରେ, ଅର୍ଥାତ୍ v.4 |</w:t>
      </w:r>
    </w:p>
    <w:p w14:paraId="5EC83F5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III ଉପସଂହାର।</w:t>
      </w:r>
    </w:p>
    <w:p w14:paraId="4332037B" w14:textId="41850729"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ଉପରୋକ୍ତ ପରି ପଲ୍ଲିଟ୍ କମେଣ୍ଟ୍ରିର ସିଦ୍ଧାନ୍ତ, ଯେ ଆବେଲଙ୍କ ନ offering ବେଦ୍ୟ ଗ୍ରହଣ କରାଯାଇଥିଲା କାରଣ ସେ ଗ୍ରହଣ କରାଯାଇଥିଲା, ଏବଂ ତାଙ୍କ ବଳିଦାନ ହେତୁ ଆଦ not ନୁହେଁ, ସମସ୍ତ ତଥ୍ୟ ସହିତ ସମାନ ନୁହେଁ | ସେ ଯେଉଁ ପ୍ରକାରର ନ offering ବେଦ୍ୟ ଦେଇଥିଲେ, ତାହା ହେଉଛି ତାଙ୍କ ବିଶ୍ୱାସର ଫଳାଫଳ, ଯାହା ତାଙ୍କୁ ସୃଷ୍ଟି କରିଥିଲା ​​ଏବଂ ସେଥିପାଇଁ ତାଙ୍କର ନ offering ବେଦ୍ୟ ଗ୍ରହଣୀୟ ହେଲା | ମନ୍ତବ୍ୟର ଅର୍ଥ ହେଉଛି ଯେ ଯଦି କ ain ନଙ୍କର ଆବେଲଙ୍କ ଭଳି ସମାନ ପ୍ରକାରର ବିଶ୍ had ାସ ରହିଥାନ୍ତା, ତେବେ ତାଙ୍କ ଅଫର୍ ଯେପରି ଅବଜେକ୍ଟିଭ୍ ଥିଲା ତା’ଠାରୁ ଅଧିକ “ଅଧିକ” ହୋଇଥାନ୍ତା, ଯେପରି ଆବେଲ୍ ତାଙ୍କ ଅପେକ୍ଷା “ଅଧିକ” ଥିଲେ। କିନ୍ତୁ ନିଶ୍ଚିତ ଭାବରେ ତାହା ସମ୍ପୂର୍ଣ୍ଣ ସତ୍ୟ ନୁହେଁ - ଯଦି ତାଙ୍କର ଆବେଲଙ୍କର ସମାନ ପ୍ରକାରର ସବଜେକ୍ଟିଭ୍ ବିଶ୍ୱାସ ଥାଆନ୍ତା, ତେବେ ସେ ଆବେଲଙ୍କଠାରୁ ଭିନ୍ନ କରୁଥିବା ବଳିଦାନକୁ ଛାଡି ନଥାନ୍ତେ |</w:t>
      </w:r>
    </w:p>
    <w:p w14:paraId="70BC6597" w14:textId="73A77A3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ଉପରୋକ୍ତ ମନ୍ତବ୍ୟର ଆଦି ବିଭାଗର ଲେଖକଙ୍କୁ ଏବ୍ରୀ ବିଭାଗର ଲେଖକଙ୍କୁ ଏହି ପ୍ରସଙ୍ଗରେ ସଂଶୋଧନ କରିବାକୁ ଅନୁମତି ଦେବା ପାଇଁ ଏହା ମନେହୁଏ | "ଆବେଲ ଏବଂ ତାଙ୍କ ବଳିଦାନ" (ଆଦିପୁସ୍ତକ 4: 4) ବାକ୍ୟରୁ ଆରମ୍ଭ କରି </w:t>
      </w:r>
      <w:r w:rsidRPr="008E6511">
        <w:rPr>
          <w:rFonts w:ascii="Times New Roman" w:eastAsia="Times New Roman" w:hAnsi="Times New Roman" w:cs="Times New Roman"/>
          <w:sz w:val="24"/>
          <w:szCs w:val="24"/>
          <w:lang w:bidi="te-IN"/>
        </w:rPr>
        <w:lastRenderedPageBreak/>
        <w:t>ସେ ଏହିପରି ମନ୍ତବ୍ୟ ଦେଇଛନ୍ତି: "ପ୍ରଥମେ ତାଙ୍କ ବ୍ୟକ୍ତି ଏବଂ ତା’ପରେ ତାଙ୍କ ଉପହାର ଗ୍ରହଣ କର (ପ୍ରୋଭ। ୧୨: ୧ ;; :: ;; ୨ କରିନ୍ :: ୧))। 'ଏବଂ' ଜଣେ ସନ୍ଦେହ ସୃଷ୍ଟି କରିପାରନ୍ତି ନାହିଁ ଯେ ଏହା ଏବ୍ରୀକୁ ଲେଖାଯାଇଥିବା ଲେଖକଙ୍କ ଧାରଣା ଥିଲା (ପ୍ରଫେସର ଲିଣ୍ଡସେ, 'ଏବ୍ରୀୟମାନଙ୍କ ଉପରେ ଲେକ୍ଚର୍ସ,' ଏଡିନ। ୧ 676767)। ଆବେଲଙ୍କ ବଳିଦାନ କାୟିନଙ୍କ ଅପେକ୍ଷା ପୂର୍ଣ୍ଣ ଥିଲା; ଏଥିରେ ଅଧିକ ଥିଲା; ଏଥିରେ ବିଶ୍ୱାସ ଥିଲା, ଯାହା ଅନ୍ୟରେ ଚାହୁଁଥିଲା | ଏହା ମଧ୍ୟ Div ଶ୍ୱରଙ୍କ ପ୍ରେସକ୍ରିପସନ୍ ପାଳନ କରି ପ୍ରଦାନ କରାଯାଇଥିଲା | ବଳିଦାନର ସର୍ବଭାରତୀୟ ପ୍ରାଦୁର୍ଭାବ ମନୁଷ୍ୟର ଉଦ୍ଭାବନକୁ ଏହାର ସଠିକ ଉତ୍ସ ଭାବରେ ine ଶ୍ୱରୀୟ ପ୍ରେସକ୍ରିପସନ୍ କୁ ସୂଚିତ କରେ | ଯଦି divine ଶ୍ୱରୀୟ ଉପାସନା କେବଳ ମାନବ ଉତ୍ପତ୍ତି ହୋଇଥାନ୍ତା, ଏହା ପ୍ରାୟ ନିଶ୍ଚିତ ଯେ ଏହାର ରୂପରେ ଅଧିକ ବିବିଧତା ବିସ୍ତାର କରିଥାନ୍ତା | ଏହା ବ୍ୟତୀତ, ଉପାସନା ଧାରା ମନୁଷ୍ୟର ଚତୁରତାକୁ ଛାଡି ଦିଆଯାଇ ନଥିଲା ଏବଂ ଖ୍ରୀଷ୍ଟିଆନ ବିତରଣ (କଲ। ୨: ୨)) ଅନୁଯାୟୀ ଏହି ପୂଜାପାଠକୁ ନିନ୍ଦା କରାଯାଇଥାଏ, ଏହା ପ୍ରଥମରୁ divine ଶ୍ୱରଙ୍କ ଦ୍ୱାରା ନିଯୁକ୍ତ ବୋଲି ଅନୁମାନକୁ ସମର୍ଥନ କରେ। " ଯଦି divine ଶ୍ୱରୀୟ ଉପାସନା କେବଳ ମାନବ ଉତ୍ପତ୍ତି ହୋଇଥାନ୍ତା, ଏହା ପ୍ରାୟ ନିଶ୍ଚିତ ଯେ ଏହାର ରୂପରେ ଅଧିକ ବିବିଧତା ବିସ୍ତାର କରିଥାନ୍ତା | ଏହା ବ୍ୟତୀତ, ଉପାସନା ଧାରା ମନୁଷ୍ୟର ଚତୁରତାକୁ ଛାଡି ଦିଆଯାଇ ନଥିଲା ଏବଂ ଖ୍ରୀଷ୍ଟିଆନ ବିତରଣ (କଲ। ୨: ୨)) ଅନୁଯାୟୀ ଏହି ପୂଜାପାଠକୁ ନିନ୍ଦା କରାଯାଇଥାଏ, ଏହା ପ୍ରଥମରୁ divine ଶ୍ୱରଙ୍କ ଦ୍ୱାରା ନିଯୁକ୍ତ ବୋଲି ଅନୁମାନକୁ ସମର୍ଥନ କରେ। " ଯଦି divine ଶ୍ୱରୀୟ ଉପାସନା କେବଳ ମାନବ ଉତ୍ପତ୍ତି ହୋଇଥାନ୍ତା, ଏହା ପ୍ରାୟ ନିଶ୍ଚିତ ଯେ ଏହାର ରୂପରେ ଅଧିକ ବିବିଧତା ବିସ୍ତାର କରିଥାନ୍ତା | ଏହା ବ୍ୟତୀତ, ଉପାସନା ଧାରା ମନୁଷ୍ୟର ଚତୁରତାକୁ ଛାଡି ଦିଆଯାଇ ନଥିଲା ଏବଂ ଖ୍ରୀଷ୍ଟିଆନ ବିତରଣ (କଲ। ୨: ୨)) ଅନୁଯାୟୀ ଏହି ପୂଜାପାଠକୁ ନିନ୍ଦା କରାଯାଇଥାଏ, ଏହା ପ୍ରଥମରୁ divine ଶ୍ୱରଙ୍କ ଦ୍ୱାରା ନିଯୁକ୍ତ ବୋଲି ଅନୁମାନକୁ ସମର୍ଥନ କରେ। "</w:t>
      </w:r>
    </w:p>
    <w:p w14:paraId="06923EE1" w14:textId="6418D200"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ଆମେ ଚ୍ୟାଲେଞ୍ଜ୍ କରିଥିବା ସିଦ୍ଧାନ୍ତ ପାଇଁ ପଲ୍ଲିଟ୍ କମେଣ୍ଟାରୀର ଏବ୍ରୀୟ ଲେଖକଙ୍କର ଯୁକ୍ତି ତାଙ୍କ ଉପରେ ଆମର ଉଦ୍ଧୃତିର ପ୍ରଥମ ଭାଗରେ ଉଲ୍ଲେଖ କରାଯାଇଛି: ନିମ୍ନଲିଖିତ ଭାବରେ: “ଆବେଲଙ୍କ ବଳିଦାନର ପ୍ରାୟଶ୍ଚିତ୍ତର କାରଣ ଭାବରେ ଏକ କାରଣ ଖୋଜି ବାହାର କରିବା ସାଧାରଣ କଥା, ଏବଂ ଅନୁମାନ କରାଯାଏ ଯେ ତାଙ୍କର ପ୍ରାୟଶ୍ଚିତ୍ତର ଆବଶ୍ୟକତା ଅନୁଯାୟୀ ଏହି ବଳିଦାନର ଉଦ୍ଦେଶ୍ୟରେ ଦର୍ଶାଯାଇଥିଲା। ପରବର୍ତ୍ତୀ ବଳିଦାନ ସିଦ୍ଧାନ୍ତର ଆଲୋକ [ବୋଧହୁଏ ବଳିଦାନ "ଇତିହାସ" କିମ୍ବା "ଦର୍ଶନ" ଏକ ଉତ୍ତମ ଶବ୍ଦ ହେବ; କିନ୍ତୁ ଏହା ନିଜେ ନିଆଯାଇଥିବା ବର୍ଣ୍ଣନାରେ କିମ୍ବା ଏହା ଆମ ଆଗରେ ଥିବା ପାସ୍ ରେ ଦର୍ଶାଯାଇ ନାହିଁ "(ଗୁରୁତ୍ୱ ଦିଆଯାଇଛି) |</w:t>
      </w:r>
    </w:p>
    <w:p w14:paraId="3382FC4E" w14:textId="24BC75F5" w:rsidR="0047671B"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ଏହି କ୍ଲାଇମାକ୍ସିଂ ଷ୍ଟେଟମେଣ୍ଟ ସହିତ, ଆମେ ସହମତ ହେବୁ କିନ୍ତୁ ଏହା ଜୋର ଦେବୁ ଯେ ଏହା ବିଶ୍ belie ାସ କରିବାର କ reason ଣସି କାରଣ ଦେଇନାହିଁ ଯେ ଆଜ୍ଞା ପାଳନ କରିବା ଦ୍ୱାରା କ ain ନ ଏବଂ ଆବେଲଙ୍କ ଦ୍ୱାରା ପଶୁ ବଳିଦାନ ହେବ ନାହିଁ। ପଶୁ ବଳିଦାନର ଆବଶ୍ୟକତା ପଛରେ divine ଶ୍ବର କେତେ divine ଶ୍ୱରୀୟ ଦର୍ଶନ ବିଷୟରେ ପ୍ରକାଶ କରିଛନ୍ତି, ଆମେ ଜାଣୁ ନାହିଁ | କିନ୍ତୁ ଏହା ସମ୍ଭବତ seems ମନେହୁଏ ଯେ ପୁରାତନ ନିୟମ ଜଣାଶୁଣା ଅପେକ୍ଷା ପ୍ରାଚୀନମାନେ ଅଧିକ ସୂଚନା ପାଇଥିଲେ | ଉଦାହରଣ ସ୍ୱରୂପ, ଯୀଶୁ ଯିହୂଦୀମାନଙ୍କୁ ଅବଗତ କରାଇ କହିଲେ, “ତୁମର ପିତା ଅବ୍ରହାମ ମୋର ଦିନ ଦେଖି ଆନନ୍ଦିତ ହେଲେ, ଏବଂ ସେ ଏହା ଦେଖି ଆନନ୍ଦିତ ହେଲେ” (ଯୋହନ: 56: 56 :))) - ନୂତନ ନିୟମ ପ୍ରକାଶ ବ୍ୟତୀତ ଏକ ଜିନିଷ ସ୍ପଷ୍ଟ ନୁହେଁ |</w:t>
      </w:r>
    </w:p>
    <w:p w14:paraId="43160983" w14:textId="14A59DF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ମାକନାଇଟ୍, ତାଙ୍କ ଆପୋଷ୍ଟୋଲିକ୍ ଚିଠିରେ ଦର୍ଶାଇଛନ୍ତି ଯେ ସମାଲୋଚକମାନେ ଆମକୁ କୁହନ୍ତି ଯେ ତୁଳନାତ୍ମକ ଡିଗ୍ରୀରେ ପ୍ଲିଓନା ମୂଲ୍ୟ ଅପେକ୍ଷା ଅଧିକ ସଂଖ୍ୟାରେ ସୂଚିତ କରେ | ଯଦି ସେ ସଠିକ୍, କାରଣ ତାହା ହେଉଛି ଏହାର ମୁଖ୍ୟ ବ୍ୟବହାର | କିନ୍ତୁ ମାଥ୍ୟୁ 12: 41,42 ପରି କିଛି ସ୍ପଷ୍ଟ ବ୍ୟତିକ୍ରମ ଅଛି | ଲୂକ 11: 31,32 (ଏକ ସମାନ୍ତରାଳ ପାସ୍); ଏବଂ ପ୍ରେରିତ ୧: 28: ୨ ,, ଯେଉଁଠାରେ ଅନୁବାଦରେ “ବଡ଼” କ୍ୱଚିତ୍ ଉନ୍ନତ ହୋଇପାରିବ | ସମାନ୍ତରାଳ ବାକ୍ୟରେ, ଯୀଶୁ ଶଲୋମନ କିମ୍ବା ଯୂନସଙ୍କ ଅପେକ୍ଷା “ଅଧିକ” (ବଡ଼) ଅଟନ୍ତି | ଏବଂ ଅନ୍ୟଟି “ଏହି ଆବଶ୍ୟକୀୟ ଜିନିଷଠାରୁ ଅଧିକ ବଡ଼ ଭାର” ବିଷୟରେ କହିଥାଏ | ଅବଶ୍ୟ, ପରବର୍ତ୍ତୀ ସମୟରେ ମଧ୍ୟ, ଯାହା ଭାରକୁ “ଅଧିକ” କରିବ ତାହା </w:t>
      </w:r>
      <w:r w:rsidRPr="008E6511">
        <w:rPr>
          <w:rFonts w:ascii="Times New Roman" w:eastAsia="Times New Roman" w:hAnsi="Times New Roman" w:cs="Times New Roman"/>
          <w:sz w:val="24"/>
          <w:szCs w:val="24"/>
          <w:lang w:bidi="te-IN"/>
        </w:rPr>
        <w:lastRenderedPageBreak/>
        <w:t>ସଂଖ୍ୟାରେ ଅଧିକ ହେବ | କିନ୍ତୁ ମାଥିଉ: 25: ୨ in ଏବଂ ଲୂକ ୧: 23: ୨ in ରେ ଏହାର ସମାନ୍ତରାଳ ଭାବରେ ଯୀଶୁଙ୍କ ଉଦ୍ଧେଶ୍ୟରେ କହିଥିଲେ, “ଖାଦ୍ୟ ଖାଦ୍ୟ ଅପେକ୍ଷା ଜୀବନ ଅଧିକ ନୁହେଁ କି?</w:t>
      </w:r>
    </w:p>
    <w:p w14:paraId="3F77C3E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So। କିମ୍ବା ତେଣୁ ନିମ୍ନଲିଖିତ ବିଚାର ଆଧାରରେ ଏହି ଲେଖକଙ୍କୁ ଲାଗୁଛି:</w:t>
      </w:r>
    </w:p>
    <w:p w14:paraId="70A247AE"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(କ) ଏବ୍ରୀୟ ପାଠରେ, ଆବେଲ୍ କଏନ୍ ଅପେକ୍ଷା “ଅଧିକ ବଳିଦାନ” ଅର୍ପଣ କରିଛନ୍ତି ବୋଲି କୁହାଯାଏ | ଅନ୍ୟଥା ସୂଚାଉଥିବା ପ୍ରସଙ୍ଗର ଅନୁପସ୍ଥିତିରେ, “ଅଧିକ” ଶବ୍ଦର ମୂଲ୍ୟ ମୂଲ୍ୟ ଅପେକ୍ଷା ସଂଖ୍ୟାରେ ଅଧିକ ଅର୍ଥ ହେବାର ସମ୍ଭାବନା ଅଛି ଏବଂ ପାଠ୍ୟ ନିଜେ ଆବେଲଙ୍କ “ଉପହାର” (ବହୁବଚନ) ବିଷୟରେ ଉଲ୍ଲେଖ କରିଛି |</w:t>
      </w:r>
    </w:p>
    <w:p w14:paraId="1CA4E037"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(ଖ) ଆଦି ପୁସ୍ତକ ମଧ୍ୟ ଏହିପରି ବ୍ୟାଖ୍ୟା ପାଇଁ ends ଣ ଦେଇଥାଏ | କୟିନ ଏକ ପ୍ରକାର ନ offering ବେଦ୍ୟ ଆଣିଲା, ଅର୍ଥାତ୍ ଭୂମିର ଫଳ, କିନ୍ତୁ ଆବେଲ୍ ମଧ୍ୟ ମେଷର ପ୍ରଥମ ସନ୍ତାନ ଏବଂ ଏହାର ଚର୍ବି ଆଣିଥିଲେ। ତାହା ହେଉଛି, ସେ କେବଳ କ ain ନ ଆଣିଥିବା ପ୍ରକାରର ଉପହାର ଆଣି ନାହାଁନ୍ତି, ବରଂ ଅନ୍ୟ ପ୍ରକାରର - ତେଣୁ, "ଉପହାର", ଏବ୍ରୀୟ ପାଠ ଅନୁଯାୟୀ |</w:t>
      </w:r>
    </w:p>
    <w:p w14:paraId="7C3A5726"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(ଗ) "ପ୍ରଥମଜାତ" ଏବଂ "ଚର୍ବି" (ବଳିରେ ନିହତ ପଶୁମାନଙ୍କର ଚର୍ବି) 25 କିମ୍ବା ଅଧିକ ଶତାବ୍ଦୀ ପରେ ମୋଶାଙ୍କ ନିୟମ ଅନୁଯାୟୀ ଆବଶ୍ୟକ କେତେକ ବଳିଦାନର ବ characteristics ଶିଷ୍ଟ୍ୟ ଥିଲା, ଏବଂ ଏହା ସାଇନାଟିକ୍ ନିୟମରୁ ଉତ୍ପନ୍ନ ହୋଇନଥିଲା | ପନିପରିବା ନ ings ବେଦ୍ୟରେ ମଧ୍ୟ ସମାନ ଅବସ୍ଥା ଥିଲା | ମୋଶାଙ୍କ ନିୟମ ଅନୁଯାୟୀ, ପଶୁ ବଳି ଏବଂ ପନିପରିବା ନ ings ବେଦ୍ୟ ଧନ୍ୟବାଦ ଅର୍ପଣ ଭାବରେ ବ୍ୟବହୃତ ହେଉଥିଲା, ଯଦିଓ କେବଳ ପଶୁ ବଳି କେବଳ ପାପ-ନ ings ବେଦ୍ୟ ଭାବରେ ବ୍ୟବହୃତ ହେଉଥିଲା, ଯେତେବେଳେ ଅତ୍ୟଧିକ ପନିପରିବା ନ ings ବେଦ୍ୟ ବଦଳାଯାଇପାରେ (ଲେବୀୟ ପୁସ୍ତକ 5: 11-13) | ତେଣୁ, କୟିନ ଏବଂ ଆବେଲଙ୍କ ନ ings ବେଦ୍ୟ (ଏବଂ ସେମାନଙ୍କ ପୂର୍ବରୁ ଆଦମଙ୍କ ସମ୍ଭବତ)) ଶତାବ୍ଦୀ ପରେ ମାଉଣ୍ଟ ସାଇନାରେ ମୋଶାଙ୍କ ନିୟମରେ ସେହି ଆଇନ ପ୍ରଣୟନ କରାଯାଇଥିଲା |</w:t>
      </w:r>
    </w:p>
    <w:p w14:paraId="652E3D58"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(ଯାହା ବିଚାର ପାଇଁ ମୂଲ୍ୟବାନ ହୋଇପାରେ, ସେଥିପାଇଁ ଉପରୋକ୍ତ ବିଷୟଗୁଡିକ ପ୍ରଦାନ କରାଯାଇଛି, କିନ୍ତୁ ଏହାର ସିଦ୍ଧାନ୍ତକୁ ବାଧ୍ୟ କରିବାକୁ ଚେଷ୍ଟା ନକରି। ଏବଂ ଏହାର ବିପରୀତ ତଥ୍ୟ କିମ୍ବା ଯୁକ୍ତି ସ୍ୱାଗତଯୋଗ୍ୟ |)</w:t>
      </w:r>
    </w:p>
    <w:p w14:paraId="39F45294"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
    <w:p w14:paraId="6D10CA09" w14:textId="77777777" w:rsidR="00BE1165" w:rsidRPr="008E6511" w:rsidRDefault="00BE1165" w:rsidP="00804430">
      <w:pPr>
        <w:jc w:val="both"/>
        <w:rPr>
          <w:sz w:val="24"/>
          <w:szCs w:val="24"/>
        </w:rPr>
      </w:pPr>
    </w:p>
    <w:p w14:paraId="3823A60B" w14:textId="77777777" w:rsidR="00804430" w:rsidRPr="008E6511" w:rsidRDefault="00804430">
      <w:pPr>
        <w:jc w:val="both"/>
        <w:rPr>
          <w:sz w:val="24"/>
          <w:szCs w:val="24"/>
        </w:rPr>
      </w:pPr>
    </w:p>
    <w:p w14:paraId="4AA5C7B1" w14:textId="77777777" w:rsidR="00AB464D" w:rsidRPr="008E6511" w:rsidRDefault="00AB464D">
      <w:pPr>
        <w:jc w:val="both"/>
        <w:rPr>
          <w:sz w:val="24"/>
          <w:szCs w:val="24"/>
        </w:rPr>
      </w:pPr>
    </w:p>
    <w:p w14:paraId="54EAA705" w14:textId="77777777" w:rsidR="00AB464D" w:rsidRPr="008E6511" w:rsidRDefault="00AB464D">
      <w:pPr>
        <w:jc w:val="both"/>
        <w:rPr>
          <w:sz w:val="24"/>
          <w:szCs w:val="24"/>
        </w:rPr>
      </w:pPr>
    </w:p>
    <w:p w14:paraId="49163CDD" w14:textId="77777777" w:rsidR="00AB464D" w:rsidRPr="008E6511" w:rsidRDefault="00AB464D">
      <w:pPr>
        <w:jc w:val="both"/>
        <w:rPr>
          <w:sz w:val="24"/>
          <w:szCs w:val="24"/>
        </w:rPr>
      </w:pPr>
    </w:p>
    <w:p w14:paraId="7529C026" w14:textId="77777777" w:rsidR="00AB464D" w:rsidRPr="008E6511" w:rsidRDefault="00AB464D">
      <w:pPr>
        <w:jc w:val="both"/>
        <w:rPr>
          <w:sz w:val="24"/>
          <w:szCs w:val="24"/>
        </w:rPr>
      </w:pPr>
    </w:p>
    <w:p w14:paraId="5DBD7826" w14:textId="77777777" w:rsidR="00AB464D" w:rsidRPr="008E6511" w:rsidRDefault="00AB464D">
      <w:pPr>
        <w:jc w:val="both"/>
        <w:rPr>
          <w:sz w:val="24"/>
          <w:szCs w:val="24"/>
        </w:rPr>
      </w:pPr>
    </w:p>
    <w:p w14:paraId="48B73DDE" w14:textId="77777777" w:rsidR="00AB464D" w:rsidRPr="008E6511" w:rsidRDefault="00AB464D">
      <w:pPr>
        <w:jc w:val="both"/>
        <w:rPr>
          <w:sz w:val="24"/>
          <w:szCs w:val="24"/>
        </w:rPr>
      </w:pPr>
    </w:p>
    <w:p w14:paraId="38CD555A" w14:textId="77777777" w:rsidR="00AB464D" w:rsidRPr="008E6511" w:rsidRDefault="00AB464D">
      <w:pPr>
        <w:jc w:val="both"/>
        <w:rPr>
          <w:sz w:val="24"/>
          <w:szCs w:val="24"/>
        </w:rPr>
      </w:pPr>
    </w:p>
    <w:bookmarkEnd w:id="0"/>
    <w:p w14:paraId="26BB7A25" w14:textId="77777777" w:rsidR="00FE4800" w:rsidRPr="008E6511" w:rsidRDefault="00FE4800">
      <w:pPr>
        <w:jc w:val="both"/>
        <w:rPr>
          <w:sz w:val="24"/>
          <w:szCs w:val="24"/>
        </w:rPr>
      </w:pPr>
    </w:p>
    <w:sectPr w:rsidR="00FE4800" w:rsidRPr="008E6511" w:rsidSect="008E6511">
      <w:type w:val="continuous"/>
      <w:pgSz w:w="12240" w:h="15840" w:code="1"/>
      <w:pgMar w:top="1440" w:right="1440" w:bottom="1440" w:left="1440" w:header="0" w:footer="0" w:gutter="14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2C97B" w14:textId="77777777" w:rsidR="00A12FB8" w:rsidRDefault="00A12FB8" w:rsidP="001A1802">
      <w:pPr>
        <w:spacing w:after="0" w:line="240" w:lineRule="auto"/>
      </w:pPr>
      <w:r>
        <w:separator/>
      </w:r>
    </w:p>
  </w:endnote>
  <w:endnote w:type="continuationSeparator" w:id="0">
    <w:p w14:paraId="062C9D16" w14:textId="77777777" w:rsidR="00A12FB8" w:rsidRDefault="00A12FB8" w:rsidP="001A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unga">
    <w:altName w:val="Nirmala UI"/>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F010" w14:textId="77777777" w:rsidR="00086A9E" w:rsidRDefault="00086A9E">
    <w:pPr>
      <w:pStyle w:val="Footer"/>
      <w:jc w:val="center"/>
    </w:pPr>
    <w:r w:rsidRPr="001A1802">
      <w:rPr>
        <w:sz w:val="18"/>
        <w:szCs w:val="18"/>
      </w:rPr>
      <w:fldChar w:fldCharType="begin"/>
    </w:r>
    <w:r w:rsidRPr="001A1802">
      <w:rPr>
        <w:sz w:val="18"/>
        <w:szCs w:val="18"/>
      </w:rPr>
      <w:instrText xml:space="preserve"> PAGE   \* MERGEFORMAT </w:instrText>
    </w:r>
    <w:r w:rsidRPr="001A1802">
      <w:rPr>
        <w:sz w:val="18"/>
        <w:szCs w:val="18"/>
      </w:rPr>
      <w:fldChar w:fldCharType="separate"/>
    </w:r>
    <w:r w:rsidR="00B81BB8">
      <w:rPr>
        <w:noProof/>
        <w:sz w:val="18"/>
        <w:szCs w:val="18"/>
      </w:rPr>
      <w:t>୨</w:t>
    </w:r>
    <w:r w:rsidRPr="001A1802">
      <w:rPr>
        <w:sz w:val="18"/>
        <w:szCs w:val="18"/>
      </w:rPr>
      <w:fldChar w:fldCharType="end"/>
    </w:r>
  </w:p>
  <w:p w14:paraId="6AA556C6" w14:textId="77777777" w:rsidR="00086A9E" w:rsidRDefault="00086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B2A4" w14:textId="77777777" w:rsidR="00A12FB8" w:rsidRDefault="00A12FB8" w:rsidP="001A1802">
      <w:pPr>
        <w:spacing w:after="0" w:line="240" w:lineRule="auto"/>
      </w:pPr>
      <w:r>
        <w:separator/>
      </w:r>
    </w:p>
  </w:footnote>
  <w:footnote w:type="continuationSeparator" w:id="0">
    <w:p w14:paraId="4E3B9F3E" w14:textId="77777777" w:rsidR="00A12FB8" w:rsidRDefault="00A12FB8" w:rsidP="001A18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1E"/>
    <w:rsid w:val="00086A9E"/>
    <w:rsid w:val="000B092D"/>
    <w:rsid w:val="000D4D10"/>
    <w:rsid w:val="000E18DF"/>
    <w:rsid w:val="000E3122"/>
    <w:rsid w:val="00140CED"/>
    <w:rsid w:val="0015208F"/>
    <w:rsid w:val="00181562"/>
    <w:rsid w:val="001A1802"/>
    <w:rsid w:val="0023515F"/>
    <w:rsid w:val="0025648D"/>
    <w:rsid w:val="002575F1"/>
    <w:rsid w:val="002B31CE"/>
    <w:rsid w:val="002E17F2"/>
    <w:rsid w:val="00330EA4"/>
    <w:rsid w:val="0039782E"/>
    <w:rsid w:val="003A0269"/>
    <w:rsid w:val="0047671B"/>
    <w:rsid w:val="00497D1E"/>
    <w:rsid w:val="004C0EF2"/>
    <w:rsid w:val="005370A5"/>
    <w:rsid w:val="005E0E3B"/>
    <w:rsid w:val="005E4C1B"/>
    <w:rsid w:val="005E61C4"/>
    <w:rsid w:val="00627D4C"/>
    <w:rsid w:val="006621D5"/>
    <w:rsid w:val="006A4C0D"/>
    <w:rsid w:val="006E7879"/>
    <w:rsid w:val="007173B7"/>
    <w:rsid w:val="007E1D95"/>
    <w:rsid w:val="00804430"/>
    <w:rsid w:val="00846D41"/>
    <w:rsid w:val="008A4C0F"/>
    <w:rsid w:val="008E6511"/>
    <w:rsid w:val="009539FE"/>
    <w:rsid w:val="0097076A"/>
    <w:rsid w:val="009A0732"/>
    <w:rsid w:val="00A12FB8"/>
    <w:rsid w:val="00A56376"/>
    <w:rsid w:val="00A84E9F"/>
    <w:rsid w:val="00AA20A7"/>
    <w:rsid w:val="00AA2E41"/>
    <w:rsid w:val="00AB464D"/>
    <w:rsid w:val="00AC50FA"/>
    <w:rsid w:val="00B16DC6"/>
    <w:rsid w:val="00B323CA"/>
    <w:rsid w:val="00B366F9"/>
    <w:rsid w:val="00B809AF"/>
    <w:rsid w:val="00B81BB8"/>
    <w:rsid w:val="00BE1165"/>
    <w:rsid w:val="00BE2D71"/>
    <w:rsid w:val="00C71A4B"/>
    <w:rsid w:val="00D06B0F"/>
    <w:rsid w:val="00D62F34"/>
    <w:rsid w:val="00D638E3"/>
    <w:rsid w:val="00D7305D"/>
    <w:rsid w:val="00E13741"/>
    <w:rsid w:val="00E705F7"/>
    <w:rsid w:val="00ED260C"/>
    <w:rsid w:val="00EF3869"/>
    <w:rsid w:val="00EF54EC"/>
    <w:rsid w:val="00F6797A"/>
    <w:rsid w:val="00FE4800"/>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A54F7"/>
  <w15:docId w15:val="{E03FA31D-189E-40D0-8AEC-0E97D0FA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Gautam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16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802"/>
    <w:pPr>
      <w:spacing w:before="100" w:beforeAutospacing="1" w:after="100" w:afterAutospacing="1" w:line="240" w:lineRule="auto"/>
    </w:pPr>
    <w:rPr>
      <w:rFonts w:ascii="Times New Roman" w:eastAsia="Times New Roman" w:hAnsi="Times New Roman" w:cs="Times New Roman"/>
      <w:sz w:val="24"/>
      <w:szCs w:val="24"/>
      <w:lang w:bidi="te-IN"/>
    </w:rPr>
  </w:style>
  <w:style w:type="character" w:styleId="Strong">
    <w:name w:val="Strong"/>
    <w:basedOn w:val="DefaultParagraphFont"/>
    <w:uiPriority w:val="22"/>
    <w:qFormat/>
    <w:rsid w:val="001A1802"/>
    <w:rPr>
      <w:b/>
      <w:bCs/>
    </w:rPr>
  </w:style>
  <w:style w:type="paragraph" w:styleId="Header">
    <w:name w:val="header"/>
    <w:basedOn w:val="Normal"/>
    <w:link w:val="HeaderChar"/>
    <w:uiPriority w:val="99"/>
    <w:semiHidden/>
    <w:unhideWhenUsed/>
    <w:rsid w:val="001A18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1802"/>
  </w:style>
  <w:style w:type="paragraph" w:styleId="Footer">
    <w:name w:val="footer"/>
    <w:basedOn w:val="Normal"/>
    <w:link w:val="FooterChar"/>
    <w:uiPriority w:val="99"/>
    <w:unhideWhenUsed/>
    <w:rsid w:val="001A1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802"/>
  </w:style>
  <w:style w:type="character" w:styleId="Hyperlink">
    <w:name w:val="Hyperlink"/>
    <w:basedOn w:val="DefaultParagraphFont"/>
    <w:uiPriority w:val="99"/>
    <w:semiHidden/>
    <w:unhideWhenUsed/>
    <w:rsid w:val="006E7879"/>
    <w:rPr>
      <w:color w:val="0000FF"/>
      <w:u w:val="single"/>
    </w:rPr>
  </w:style>
  <w:style w:type="paragraph" w:styleId="BalloonText">
    <w:name w:val="Balloon Text"/>
    <w:basedOn w:val="Normal"/>
    <w:link w:val="BalloonTextChar"/>
    <w:uiPriority w:val="99"/>
    <w:semiHidden/>
    <w:unhideWhenUsed/>
    <w:rsid w:val="00476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7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735477">
      <w:bodyDiv w:val="1"/>
      <w:marLeft w:val="0"/>
      <w:marRight w:val="0"/>
      <w:marTop w:val="0"/>
      <w:marBottom w:val="0"/>
      <w:divBdr>
        <w:top w:val="none" w:sz="0" w:space="0" w:color="auto"/>
        <w:left w:val="none" w:sz="0" w:space="0" w:color="auto"/>
        <w:bottom w:val="none" w:sz="0" w:space="0" w:color="auto"/>
        <w:right w:val="none" w:sz="0" w:space="0" w:color="auto"/>
      </w:divBdr>
    </w:div>
    <w:div w:id="399906363">
      <w:bodyDiv w:val="1"/>
      <w:marLeft w:val="0"/>
      <w:marRight w:val="0"/>
      <w:marTop w:val="0"/>
      <w:marBottom w:val="0"/>
      <w:divBdr>
        <w:top w:val="none" w:sz="0" w:space="0" w:color="auto"/>
        <w:left w:val="none" w:sz="0" w:space="0" w:color="auto"/>
        <w:bottom w:val="none" w:sz="0" w:space="0" w:color="auto"/>
        <w:right w:val="none" w:sz="0" w:space="0" w:color="auto"/>
      </w:divBdr>
    </w:div>
    <w:div w:id="754862324">
      <w:bodyDiv w:val="1"/>
      <w:marLeft w:val="0"/>
      <w:marRight w:val="0"/>
      <w:marTop w:val="0"/>
      <w:marBottom w:val="0"/>
      <w:divBdr>
        <w:top w:val="none" w:sz="0" w:space="0" w:color="auto"/>
        <w:left w:val="none" w:sz="0" w:space="0" w:color="auto"/>
        <w:bottom w:val="none" w:sz="0" w:space="0" w:color="auto"/>
        <w:right w:val="none" w:sz="0" w:space="0" w:color="auto"/>
      </w:divBdr>
    </w:div>
    <w:div w:id="945312140">
      <w:bodyDiv w:val="1"/>
      <w:marLeft w:val="0"/>
      <w:marRight w:val="0"/>
      <w:marTop w:val="0"/>
      <w:marBottom w:val="0"/>
      <w:divBdr>
        <w:top w:val="none" w:sz="0" w:space="0" w:color="auto"/>
        <w:left w:val="none" w:sz="0" w:space="0" w:color="auto"/>
        <w:bottom w:val="none" w:sz="0" w:space="0" w:color="auto"/>
        <w:right w:val="none" w:sz="0" w:space="0" w:color="auto"/>
      </w:divBdr>
    </w:div>
    <w:div w:id="1236428308">
      <w:bodyDiv w:val="1"/>
      <w:marLeft w:val="0"/>
      <w:marRight w:val="0"/>
      <w:marTop w:val="0"/>
      <w:marBottom w:val="0"/>
      <w:divBdr>
        <w:top w:val="none" w:sz="0" w:space="0" w:color="auto"/>
        <w:left w:val="none" w:sz="0" w:space="0" w:color="auto"/>
        <w:bottom w:val="none" w:sz="0" w:space="0" w:color="auto"/>
        <w:right w:val="none" w:sz="0" w:space="0" w:color="auto"/>
      </w:divBdr>
    </w:div>
    <w:div w:id="1306396943">
      <w:bodyDiv w:val="1"/>
      <w:marLeft w:val="0"/>
      <w:marRight w:val="0"/>
      <w:marTop w:val="0"/>
      <w:marBottom w:val="0"/>
      <w:divBdr>
        <w:top w:val="none" w:sz="0" w:space="0" w:color="auto"/>
        <w:left w:val="none" w:sz="0" w:space="0" w:color="auto"/>
        <w:bottom w:val="none" w:sz="0" w:space="0" w:color="auto"/>
        <w:right w:val="none" w:sz="0" w:space="0" w:color="auto"/>
      </w:divBdr>
    </w:div>
    <w:div w:id="1563909770">
      <w:bodyDiv w:val="1"/>
      <w:marLeft w:val="0"/>
      <w:marRight w:val="0"/>
      <w:marTop w:val="0"/>
      <w:marBottom w:val="0"/>
      <w:divBdr>
        <w:top w:val="none" w:sz="0" w:space="0" w:color="auto"/>
        <w:left w:val="none" w:sz="0" w:space="0" w:color="auto"/>
        <w:bottom w:val="none" w:sz="0" w:space="0" w:color="auto"/>
        <w:right w:val="none" w:sz="0" w:space="0" w:color="auto"/>
      </w:divBdr>
    </w:div>
    <w:div w:id="1566526685">
      <w:bodyDiv w:val="1"/>
      <w:marLeft w:val="0"/>
      <w:marRight w:val="0"/>
      <w:marTop w:val="0"/>
      <w:marBottom w:val="0"/>
      <w:divBdr>
        <w:top w:val="none" w:sz="0" w:space="0" w:color="auto"/>
        <w:left w:val="none" w:sz="0" w:space="0" w:color="auto"/>
        <w:bottom w:val="none" w:sz="0" w:space="0" w:color="auto"/>
        <w:right w:val="none" w:sz="0" w:space="0" w:color="auto"/>
      </w:divBdr>
    </w:div>
    <w:div w:id="1948003003">
      <w:bodyDiv w:val="1"/>
      <w:marLeft w:val="0"/>
      <w:marRight w:val="0"/>
      <w:marTop w:val="0"/>
      <w:marBottom w:val="0"/>
      <w:divBdr>
        <w:top w:val="none" w:sz="0" w:space="0" w:color="auto"/>
        <w:left w:val="none" w:sz="0" w:space="0" w:color="auto"/>
        <w:bottom w:val="none" w:sz="0" w:space="0" w:color="auto"/>
        <w:right w:val="none" w:sz="0" w:space="0" w:color="auto"/>
      </w:divBdr>
    </w:div>
    <w:div w:id="208463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Randolph%20Documents\MyEnglish%20Booklets%20(Word)\Hebrews\Hebrew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Hebrews.dot</Template>
  <TotalTime>0</TotalTime>
  <Pages>49</Pages>
  <Words>19304</Words>
  <Characters>110039</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Randolph</cp:lastModifiedBy>
  <cp:revision>2</cp:revision>
  <cp:lastPrinted>2023-04-19T13:08:00Z</cp:lastPrinted>
  <dcterms:created xsi:type="dcterms:W3CDTF">2023-07-19T14:26:00Z</dcterms:created>
  <dcterms:modified xsi:type="dcterms:W3CDTF">2023-07-19T14:26:00Z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58dc2376a6f9cf7bfdbf539f1eabc6eb00c39ea80d1b59e701dba1f2d8c27e99</vt:lpwstr>
  </property>
</Properties>
</file>