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70B8" w14:textId="7EB1C04A" w:rsidR="0050164F" w:rsidRPr="0050164F" w:rsidRDefault="0050164F" w:rsidP="00784130">
      <w:pPr>
        <w:tabs>
          <w:tab w:val="left" w:pos="7290"/>
        </w:tabs>
        <w:spacing w:line="240" w:lineRule="auto"/>
        <w:jc w:val="center"/>
        <w:rPr>
          <w:rFonts w:asciiTheme="minorHAnsi" w:hAnsiTheme="minorHAnsi" w:cstheme="minorHAnsi"/>
          <w:b/>
          <w:sz w:val="36"/>
          <w:szCs w:val="36"/>
        </w:rPr>
      </w:pPr>
      <w:proofErr w:type="spellStart"/>
      <w:r w:rsidRPr="0050164F">
        <w:rPr>
          <w:rFonts w:asciiTheme="minorHAnsi" w:hAnsiTheme="minorHAnsi" w:cstheme="minorHAnsi"/>
          <w:b/>
          <w:sz w:val="36"/>
          <w:szCs w:val="36"/>
        </w:rPr>
        <w:t>Danyýeliň</w:t>
      </w:r>
      <w:proofErr w:type="spellEnd"/>
      <w:r w:rsidRPr="0050164F">
        <w:rPr>
          <w:rFonts w:asciiTheme="minorHAnsi" w:hAnsiTheme="minorHAnsi" w:cstheme="minorHAnsi"/>
          <w:b/>
          <w:sz w:val="36"/>
          <w:szCs w:val="36"/>
        </w:rPr>
        <w:t xml:space="preserve"> </w:t>
      </w:r>
      <w:proofErr w:type="spellStart"/>
      <w:r w:rsidRPr="0050164F">
        <w:rPr>
          <w:rFonts w:asciiTheme="minorHAnsi" w:hAnsiTheme="minorHAnsi" w:cstheme="minorHAnsi"/>
          <w:b/>
          <w:sz w:val="36"/>
          <w:szCs w:val="36"/>
        </w:rPr>
        <w:t>kitaby</w:t>
      </w:r>
      <w:proofErr w:type="spellEnd"/>
    </w:p>
    <w:p w14:paraId="28BDA8F3" w14:textId="77777777" w:rsidR="007872C0" w:rsidRDefault="007872C0" w:rsidP="007872C0">
      <w:pPr>
        <w:tabs>
          <w:tab w:val="left" w:pos="7290"/>
        </w:tabs>
        <w:spacing w:line="240" w:lineRule="auto"/>
        <w:jc w:val="center"/>
        <w:rPr>
          <w:rFonts w:asciiTheme="minorHAnsi" w:hAnsiTheme="minorHAnsi" w:cstheme="minorHAnsi"/>
          <w:b/>
          <w:sz w:val="36"/>
          <w:szCs w:val="36"/>
        </w:rPr>
      </w:pPr>
      <w:proofErr w:type="spellStart"/>
      <w:r w:rsidRPr="00D50847">
        <w:rPr>
          <w:b/>
          <w:bCs/>
          <w:sz w:val="24"/>
          <w:szCs w:val="24"/>
        </w:rPr>
        <w:t>Sesil</w:t>
      </w:r>
      <w:proofErr w:type="spellEnd"/>
      <w:r w:rsidRPr="00D50847">
        <w:rPr>
          <w:b/>
          <w:bCs/>
          <w:sz w:val="24"/>
          <w:szCs w:val="24"/>
        </w:rPr>
        <w:t xml:space="preserve"> N. </w:t>
      </w:r>
      <w:proofErr w:type="spellStart"/>
      <w:r w:rsidRPr="00D50847">
        <w:rPr>
          <w:b/>
          <w:bCs/>
          <w:sz w:val="24"/>
          <w:szCs w:val="24"/>
        </w:rPr>
        <w:t>Wraýt</w:t>
      </w:r>
      <w:proofErr w:type="spellEnd"/>
    </w:p>
    <w:p w14:paraId="46A6557D" w14:textId="4653798E"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proofErr w:type="spellStart"/>
      <w:r w:rsidRPr="00B11535">
        <w:rPr>
          <w:rFonts w:asciiTheme="minorHAnsi" w:eastAsia="Times New Roman" w:hAnsiTheme="minorHAnsi" w:cstheme="minorHAnsi"/>
          <w:b/>
          <w:bCs/>
          <w:sz w:val="24"/>
          <w:szCs w:val="24"/>
          <w:lang w:bidi="te-IN"/>
        </w:rPr>
        <w:t>Giriş</w:t>
      </w:r>
      <w:proofErr w:type="spellEnd"/>
    </w:p>
    <w:p w14:paraId="762A78F2" w14:textId="0E6B191B"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Adaty garaýyş, Danyýel kitabyny Danyýeliň özi ýazypdyr ýa-da başga bir buýruk bilen beöň V asyrda ýazypdyr. Häzirki zaman tankytçylary, çaklamanyň pygamberligine ynanmaýan, ikinji ýarymynyň köpüsinde kynçylyk çekýärler. kitap we birinji ýarymyň bir bölegi şulardan ybarat. Şeýlelik bilen, munuň miladydan öňki II asyryň birinji ýarymynda belli bir ýazyjy tarapyndan Daniel atly bir gahryman tarapyndan ýazylandygyny we çaklaýyş hökmünde görkezilenleriň köpüsiniň eýýäm taryh bolandygyny öňe sürýärler, ýöne garaşylmady. çaklama hökmünde garşy çykmak üçin gysga wagtda giňden okaň. Şol bir bellik bilen, belli dünýewi taryh bilen tassyklamakda kynçylyk çekip biljek islendik ýeriň ygtybarlylygyna şübhelenýärler we özlerini diňe rowaýat hasaplaýarlar. Elbetde, Injiliň galan bölekleriniň köpüsini şuňa meňzeş sebäplere </w:t>
      </w:r>
      <w:proofErr w:type="spellStart"/>
      <w:r w:rsidRPr="00B11535">
        <w:rPr>
          <w:rFonts w:asciiTheme="minorHAnsi" w:eastAsia="Times New Roman" w:hAnsiTheme="minorHAnsi" w:cstheme="minorHAnsi"/>
          <w:sz w:val="24"/>
          <w:szCs w:val="24"/>
          <w:lang w:bidi="te-IN"/>
        </w:rPr>
        <w:t>görä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abraýdan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düşürmäge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synanyşýarlar</w:t>
      </w:r>
      <w:proofErr w:type="spellEnd"/>
      <w:r w:rsidRPr="00B11535">
        <w:rPr>
          <w:rFonts w:asciiTheme="minorHAnsi" w:eastAsia="Times New Roman" w:hAnsiTheme="minorHAnsi" w:cstheme="minorHAnsi"/>
          <w:sz w:val="24"/>
          <w:szCs w:val="24"/>
          <w:lang w:bidi="te-IN"/>
        </w:rPr>
        <w:t>.</w:t>
      </w:r>
    </w:p>
    <w:p w14:paraId="566EC2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Bu bellikleriň awtory, adaty pikiriň skeptikleriň pikirinden has ähtimal subut edilendigine ynanýar we muny şeýle kabul edýär. Tankytçylar, diňe bir ynamly ýagdaýda kabul etmän, imanymyzyň esaslaryny derňemäge we ýüze çykyp biljek islendik meseläni tanamaga mejbur edýändikleri sebäpli hyzmat edýärler. Bular esasan ne ynanýanlar, ne-de şübheli adamlar üpjün edip bilmejek maglumatlardaky boşluklara degişlidir (dünýewi we Injil taryhyna mahsus). Emma skeptikler imanlylaryň däp bolan pikirini ýatyrmak, diňe tassyklamak üçin dünýewi maglumatlaryň tapylmagy ýaly meselelere gaýta-gaýta ýüz tutýarlar. Bularyň käbiri Danyýeliň kitabyna salgylanyp dogry boldy. Wagt häzire çenli onuň peýdasyna boldy. Danyýeliň hut özi Rebbimiz tarapyndan onuň awtory we pygamberdigini tassyklaýar (Matta 24:15) Şonuň üçin ony has irki senä degişlidigini, dolduryp biljekdigimizi ýa-da ýokdugymyzy hakyky taryh we öňünden aýdylýan welilik hökmünde kabul etmekden çekinmeli däldiris. öňki boşluklarda ýa-da soňkusyna düşünmek. Alada goýup biljek aýratyn meselelerimiz, köplenç bu ýerde däl-de, kitabyň gysgaça mazmuny bilen baglanyşykly bolar.</w:t>
      </w:r>
    </w:p>
    <w:p w14:paraId="721F8956"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Kitap 12 bapdan ybarat, birinjisi tutuş resminama giriş. Ilkinji alty bap Danyýel we üç dosty bilen Judahahudadan Wawilon ýesirine äkidilen we üçünji şahsda ýazylan taryhy wakalara degişlidir. Esasan ilkinji adamda ýazylan soňky alty bap, Danyýeliň (we käwagt olaryň düşündirişi) Ysraýylyň taryhyna täsir edýän dürli halklara we imperiýalara we (2) Hudaýyň gurmaly bir şalygyna degişli dürli arzuwlaryny ýazýar. beýlekiler hemişelik ýok bolsa, baky galar. Ilkinji alty, soňkusyny düşnükli etmek üçin zerurdyr. Näme üçindir synagda düşündirilmedik, gurluş tapawudy bilen düýbünden baglanyşykly bolmadyk we hiç hili kanagatlanarly düşündiriş berilmedik 2-nji bap: 4b bap 7-nji bap arameý dilinde (ýa-da siriýaly ýa-da halde) ýazylýar ýesir düşen ýurduň dili, galanlary bolsa ene dili bolan ýewreý dilinde. Iudeýa gaýdyp gelen bosgunlara ýüzlenýän Ezranyň kitaby hem şeýle ýazylýar - Arameý dilinde 4: 8-den 6:18 we 7: 12-26-a çenli.) Adam Klark, Daniel hakda aç-açan aýdýar: "As Haldeýalylar taryhda-da, pygamberliklerde-de aýratyn gyzyklanma döredipdirler. 4-nji bap. ahyryna çenli Ybadathana we umuman Taňrynyň </w:t>
      </w:r>
      <w:r w:rsidRPr="00B11535">
        <w:rPr>
          <w:rFonts w:asciiTheme="minorHAnsi" w:eastAsia="Times New Roman" w:hAnsiTheme="minorHAnsi" w:cstheme="minorHAnsi"/>
          <w:sz w:val="24"/>
          <w:szCs w:val="24"/>
          <w:lang w:bidi="te-IN"/>
        </w:rPr>
        <w:lastRenderedPageBreak/>
        <w:t>halkyna degişlidir, olar ýewreý dilinde ýazylýar, bu bolsa Hudaýyň Täze Köne amenthtde berlen ähli maslahatlaryny aýan etmek üçin saýlan dili. "</w:t>
      </w:r>
    </w:p>
    <w:p w14:paraId="3EE491E4" w14:textId="06538388"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Danyýel kitabynyň maksady barada aýdylanda, Ellikottyň tutuş Injil baradaky düşündirişinde bölekleýin şeýle beýan edilmegi gaty ýerlikli bolup görünýär: "Ilki bilen, ylhamyň dowamlylygyny tamamlamak möhümdir. Sürgün wagtynda Ysraýyllaryň öňünde Kanun, Pygamberler we Mukaddes Kitaplar kanuna kabul edilençä bardy. Bular oňa Hudaýyň islegini, sürgünden gaýdyp geljekdigini we Mesihiň gelmegini öwretmek üçin ýeterlikdi. Aboveöne ýokarda aýdylyşy ýaly [ýöne bu sitata goşulmaýar], Mesih günleri sürgünden gaýdyp gelen badyna peýda bolar öýdülýärdi. Danyýeliň kitaby bu täsirleri düzedýär we Ysraýyly geljek döwre taýýarlaýar Tivityesirligiň ýapylmagy bilen Mesihiň gelmegi arasynda gatyşyň. Bu şöhratly günler entek belli bolmadyk döwürlerden has garaňky geçýänçä gelip bilmez ýesirlige garaşyň, şonuň üçin Danyýeliň adamlary sürgünden gaýdyp geleninden soň yzarlanma döwrüni gözlemäge mejbur etdiler; emma şol bir wagtyň özünde, yzarlamalaryň dowamlylygynyň, Taňrynyň rehim-şepagatyndan bende boljakdygyna ynandyrmak bilen oňa teselli berdiler. "moreene iki sebäbini ara alyp maslahatlaşandan soň, aşakdaky ýaly bir söz bilen jemleýär</w:t>
      </w:r>
      <w:proofErr w:type="gramStart"/>
      <w:r w:rsidRPr="00B11535">
        <w:rPr>
          <w:rFonts w:asciiTheme="minorHAnsi" w:eastAsia="Times New Roman" w:hAnsiTheme="minorHAnsi" w:cstheme="minorHAnsi"/>
          <w:sz w:val="24"/>
          <w:szCs w:val="24"/>
          <w:lang w:bidi="te-IN"/>
        </w:rPr>
        <w:t>. :</w:t>
      </w:r>
      <w:proofErr w:type="gramEnd"/>
      <w:r w:rsidRPr="00B11535">
        <w:rPr>
          <w:rFonts w:asciiTheme="minorHAnsi" w:eastAsia="Times New Roman" w:hAnsiTheme="minorHAnsi" w:cstheme="minorHAnsi"/>
          <w:sz w:val="24"/>
          <w:szCs w:val="24"/>
          <w:lang w:bidi="te-IN"/>
        </w:rPr>
        <w:t xml:space="preserve"> "Şonuň üçin Danyýel kitabynyň maksady (1) ylhamyň dowamlylygy zynjyrynda ýok bolan baglanyşygy üpjün etmekdir (ýokarda getirilen sitatada görkezilişi ýaly); (2) sürgün bilen baglanyşykly şübheleriň we gorkularyň arasynda Ysraýyly goldamak; (3) köp hudaýly bir halka [Wawilonlylara] ýeke-täk hakyky Hudaýyň baky güýjüni açmak, şonuň üçin Ellikottyň aýdyşy ýaly "missioner häsiýetini" görkezmek.</w:t>
      </w:r>
    </w:p>
    <w:p w14:paraId="61BDB6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Belli bir derejede Danyýel Köne amenthtde Ylhamyň Täze amentht üçin nämedigini görkezýärdi. Aslynda, soňkusynyň käbir simwolizmleri öňküsinden alnan. Şeýle hem, Ylhamyň köp bölegi tebigatda apokaliptik bolsa-da, Danyýeliň bir bölegi-de bar. Aslynda, beöň II asyrdan biziň eramyzyň ikinji asyryna çenli kyn günlerde ylham berilmedik apokalipleriň sesini çykaran ýaly.</w:t>
      </w:r>
    </w:p>
    <w:p w14:paraId="46023709" w14:textId="45FBFF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Düşündiriş bellikleri aýdyňlyk, dogry düşünmek ýa-da aýratyn üns bermek üçin zerur bolup biläýjek ýagdaýlardan başga, diňe bir bapdan gysgaça mazmun ýa-da syn berler.</w:t>
      </w:r>
    </w:p>
    <w:p w14:paraId="6F949981" w14:textId="64DA1DC8"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1-nji bap</w:t>
      </w:r>
    </w:p>
    <w:p w14:paraId="5E061C93"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NEBUÇADNEZZAR</w:t>
      </w:r>
    </w:p>
    <w:p w14:paraId="2B83181C" w14:textId="03B00C4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1-nji bap: Judahahuda patyşasy iehoýakimiň hökümdarlygynyň üçünji ýylynda (miladydan öňki 607-nji ýyl) Wawilonyň patyşasy Nebukadnesar Iýerusalime geldi we ony gabady. Alnan ýesirleriň arasynda (miladydan öňki 606-njy ýyl) Danyýel we Nebukadnesaryň köşgünde we hökümetinde hyzmat etmek üçin ýörite tälim alan we garaşsyzlygyna we wepalylygyna garamazdan, Daniel we "tohum şasy we begleriň" üç ýoldaşy bar. Hudaý. Danyýel "hatda Kir patyşasynyň birinji ýylyna çenli" (miladydan öňki 536-njy ýylda, Wawilon patyşalygy miladydan öňki 538-nji ýylda midiýalylara we parslara tabyn bolansoň) dowam edipdir. Aslynda, hatda Danyýeliň "Pars şasy Kiriň üçünji ýylynda" (10: 1) gören görnüşi hakda aýdylýar, bu bolsa </w:t>
      </w:r>
      <w:r w:rsidRPr="00B11535">
        <w:rPr>
          <w:rFonts w:asciiTheme="minorHAnsi" w:eastAsia="Times New Roman" w:hAnsiTheme="minorHAnsi" w:cstheme="minorHAnsi"/>
          <w:sz w:val="24"/>
          <w:szCs w:val="24"/>
          <w:lang w:bidi="te-IN"/>
        </w:rPr>
        <w:lastRenderedPageBreak/>
        <w:t>henizem miladydan öňki 534-nji ýa-da 533-nji ýylda diridigini aňladýar, ýöne bu henizem onuň bolandygyny aňlatmaýar. hökümetiň bir bölegi. Wawilon şalarynyň Nebukadnesaryň (miladydan öňki 605-562-nji ýyllar), Erbet-Merodaç (miladydan öňki 562-560-njy ýyllar), Negriglissar (miladydan öňki 560-? Miladydan öňki 538-nji ýylda öldürilen Nabonidus we bilelikde işleýänler); soň Mede Darýuşyň (be ö 53 538-536) we Pars Kiriniň Wawilonyň üstünden (miladydan öňki 536-530-njy ýyllar) - 70 ýyldan gowrak wagt bäri. (Ikinjisi üçin 5:31; 6:28 serediň.)</w:t>
      </w:r>
    </w:p>
    <w:p w14:paraId="5F40A271" w14:textId="14794B1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Nebukadnesar, Haldeýa neberesiniň (miladydan öňki 625-605-nji ýyllar) ilkinji şasy Nabopolassaryň ogly bolup, ömrüniň soňky ýyllarynda kakasynyň goşunlarynyň ýolbaşçysy bolup işledi. Mundan başga-da, kakasy syýasy taýdan möhüm bir ýaranlyk guran Midiýalylaryň şasy Kýaksaresiň bir gyzyna durmuşa çykypdyr. Aboveokarda agzalan Erbet-Merodaç onuň ogly boldy. Belşazar, soňky mirasdüşeri hökmünde hem bellendi, Belşazaryň kakasy diýlip atlandyrylsa-da, ogly däldi (5: 2, 11, 18). Bu, diňe ata-babasy däl-de, iň görnükli öňki bolmagy manysynda bolup biler. Muňa garamazdan, kakasy Nabonidus Nebukadnesaryň bir gyzyna öýlenen ýaly, ýöne Nabonidus patyşa bolansoň we Belşazar eýýäm uludy. Şeýlelik bilen, Nebukadnesaryň öweý agtygy bolardy we bu manyda Nebukadnesar kakasy </w:t>
      </w:r>
      <w:proofErr w:type="spellStart"/>
      <w:r w:rsidRPr="00B11535">
        <w:rPr>
          <w:rFonts w:asciiTheme="minorHAnsi" w:eastAsia="Times New Roman" w:hAnsiTheme="minorHAnsi" w:cstheme="minorHAnsi"/>
          <w:sz w:val="24"/>
          <w:szCs w:val="24"/>
          <w:lang w:bidi="te-IN"/>
        </w:rPr>
        <w:t>diýlip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atlandyrylan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bolmagy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mümkin</w:t>
      </w:r>
      <w:proofErr w:type="spellEnd"/>
      <w:r w:rsidRPr="00B11535">
        <w:rPr>
          <w:rFonts w:asciiTheme="minorHAnsi" w:eastAsia="Times New Roman" w:hAnsiTheme="minorHAnsi" w:cstheme="minorHAnsi"/>
          <w:sz w:val="24"/>
          <w:szCs w:val="24"/>
          <w:lang w:bidi="te-IN"/>
        </w:rPr>
        <w:t>.</w:t>
      </w:r>
    </w:p>
    <w:p w14:paraId="4DA4B2B3" w14:textId="291EDE0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Belokarda ady agzalan Belşazar, Danyýele berlen Haldeýanyň ady Belteşazar bilen garyşdyrylmaly däldir. Danyýeliň üç ýewreý ýoldaşy - Hananýa, Mişaýel we Azariýa-da Şadraç, Meşaç we Abed-</w:t>
      </w:r>
      <w:proofErr w:type="spellStart"/>
      <w:r w:rsidRPr="00B11535">
        <w:rPr>
          <w:rFonts w:asciiTheme="minorHAnsi" w:eastAsia="Times New Roman" w:hAnsiTheme="minorHAnsi" w:cstheme="minorHAnsi"/>
          <w:sz w:val="24"/>
          <w:szCs w:val="24"/>
          <w:lang w:bidi="te-IN"/>
        </w:rPr>
        <w:t>nego</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atlary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berildi</w:t>
      </w:r>
      <w:proofErr w:type="spellEnd"/>
      <w:r w:rsidRPr="00B11535">
        <w:rPr>
          <w:rFonts w:asciiTheme="minorHAnsi" w:eastAsia="Times New Roman" w:hAnsiTheme="minorHAnsi" w:cstheme="minorHAnsi"/>
          <w:sz w:val="24"/>
          <w:szCs w:val="24"/>
          <w:lang w:bidi="te-IN"/>
        </w:rPr>
        <w:t>.</w:t>
      </w:r>
    </w:p>
    <w:p w14:paraId="42685B36" w14:textId="5456620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2-nji bap: Nebukadnesaryň dolandyran ikinji ýylynda, ýadyna düşmeýän biynjalyk bir düýş gördi we Danyýel ikisi hem düýşi we düşündirişini gijäniň bir görnüşinde aldy. Altyn kellesi, döşi we gollary kümüş, garyn we budlar bürünç, demir aýaklary we aýaklary demir we bölek palçykly ajaýyp şekilde; eliňsiz dagdan bir daş kesilip, şekiliň aýaklaryna degen we bölekleriniň hemmesini döwüp, samana öwrülen we ýel tarapyndan göterilen daş daş bilen doldurylan beýik dag boldy. ýer. Bu şekil yzygiderli dört dünýä patyşalygyny ýa-da imperiýany - Wawilon (Nebukadnesaryň ýolbaşçylygynda), Orta-Pars, Gresiýa we Rim wekillerini görkezýärdi - her bir mirasdüşer özünden ozalkylary ýeňip geçip, özüni özüne öwürdi. Bu daş gökdäki Taňrynyň gurjak we hiç haçan ýykylmajak, böleklere bölünip, şekillendirilen beýleki patyşalyklaryň hemmesini iň soňkusyna çenli ýok </w:t>
      </w:r>
      <w:proofErr w:type="spellStart"/>
      <w:r w:rsidRPr="00B11535">
        <w:rPr>
          <w:rFonts w:asciiTheme="minorHAnsi" w:eastAsia="Times New Roman" w:hAnsiTheme="minorHAnsi" w:cstheme="minorHAnsi"/>
          <w:sz w:val="24"/>
          <w:szCs w:val="24"/>
          <w:lang w:bidi="te-IN"/>
        </w:rPr>
        <w:t>etjek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patyşalygy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aňladýardy</w:t>
      </w:r>
      <w:proofErr w:type="spellEnd"/>
      <w:r w:rsidRPr="00B11535">
        <w:rPr>
          <w:rFonts w:asciiTheme="minorHAnsi" w:eastAsia="Times New Roman" w:hAnsiTheme="minorHAnsi" w:cstheme="minorHAnsi"/>
          <w:sz w:val="24"/>
          <w:szCs w:val="24"/>
          <w:lang w:bidi="te-IN"/>
        </w:rPr>
        <w:t>.</w:t>
      </w:r>
    </w:p>
    <w:p w14:paraId="38800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3-nji bap: Patyşa Nebukadnesar altyndan ullakan şekil ýasap, Wawilon welaýatynyň Dura düzlüginde gurdy, patyşalygynyň ähli görnükli adamlaryny bagyşlanmaga gatnaşmaga çagyrdy we ýygnananlaryň hemmesine ýykylmagyny buýurdy. aýdym-sazyň sesi we altyn şekile çokunmak ýa-da başga bir sagatda ýanýan ojak taşlamak. Danyýeliň üç dosty boýun bolmakdan ýüz öwürdiler we adatdakysyndan ýedi esse gyzdyrylan ojakda taşlandylar, ýöne bir perişde goşuldy we zyýansyz iberildi, netijede bu patyşalykda beýgeldi we Nebukadnesar öz Hudaýyna garşy hiç zat aýtmazlyk kararyna geldi. . (Danyýeliň özi bu barada agzalmaýar. Belki, borçlary şu pursatda däl-de, başga bir ýerde bolmagyny talap edip biler.) Ingokarda agzalan senesi görkezilmedi.</w:t>
      </w:r>
    </w:p>
    <w:p w14:paraId="2378A4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4-nji bap: Nebukadnesaryň Danyýelden başga hiç kimiň düşündirip bilmejek başga bir biynjalyk düýşi bardy. Agaç we kök haýwanlaryndan başga-da, näzik otlaryň we haýwanlaryň arasynda kesilip, ýedi ýyllap jennetiň çyglary bilen çygly bolmagy buýruk berlen güýçli agaçdy. Agaç däli bolup, adamlardan kowuljak, meýdanyň haýwanlary bilen bile boljak öýüni, öküz ýaly ot iýip, ýedi ýyllap jennetiň çyglary bilen çygly boljak patyşany görkezýärdi. "Beýik Biribaryň adamlaryň Patyşalygynda höküm sürýändigini we islänine berjekdigini" bilmelidir. Agajyň düýbüni we köküni terk etmek buýrugy Patyşalygyň Nebukadnesara "asmanyň höküm sürýändigini bilenden </w:t>
      </w:r>
      <w:proofErr w:type="spellStart"/>
      <w:r w:rsidRPr="00B11535">
        <w:rPr>
          <w:rFonts w:asciiTheme="minorHAnsi" w:eastAsia="Times New Roman" w:hAnsiTheme="minorHAnsi" w:cstheme="minorHAnsi"/>
          <w:sz w:val="24"/>
          <w:szCs w:val="24"/>
          <w:lang w:bidi="te-IN"/>
        </w:rPr>
        <w:t>soň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hökman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boljakdygyny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aňladýardy</w:t>
      </w:r>
      <w:proofErr w:type="spellEnd"/>
      <w:r w:rsidRPr="00B11535">
        <w:rPr>
          <w:rFonts w:asciiTheme="minorHAnsi" w:eastAsia="Times New Roman" w:hAnsiTheme="minorHAnsi" w:cstheme="minorHAnsi"/>
          <w:sz w:val="24"/>
          <w:szCs w:val="24"/>
          <w:lang w:bidi="te-IN"/>
        </w:rPr>
        <w:t>.</w:t>
      </w:r>
    </w:p>
    <w:p w14:paraId="665889B2" w14:textId="74EACC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.Okarda aýdylanlar hem görkezilmedi, ýöne bir ýylyň içinde amala aşyrylyp başlandy. Nebukadnesar Wawilonyň köşgünde gezip ýörkä: "Patyşa mesgenim üçin guran bu beýik Wawilon, güýjümiň güýji we beýikligimiň şöhraty üçin dälmi?" Bu söz henizem agzynda bolanda, gökden bir ses geldi: "Eý, Nebukadnesar patyşa, saňa şeýle diýilýär: Patyşalyk senden aýryldy, sen adamlardan kowularsyň we ýaşaýan ýeriň haýwanlar bilen bolar. meýdandan, öküz ýaly ot iýmeli bolarsyň we Beýik Biribaryň adamlar Patyşalygynda höküm sürýändigini bilýänçäň, ýedi gezek seniň üstüňden geçer; Şol sagatda ol adamlardan kowuldy. Saçlary bürgüdiň ýelekleri ýaly, dyrnaklary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guşlaryň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dyrnagy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ýalydy</w:t>
      </w:r>
      <w:proofErr w:type="spellEnd"/>
      <w:r w:rsidRPr="00B11535">
        <w:rPr>
          <w:rFonts w:asciiTheme="minorHAnsi" w:eastAsia="Times New Roman" w:hAnsiTheme="minorHAnsi" w:cstheme="minorHAnsi"/>
          <w:sz w:val="24"/>
          <w:szCs w:val="24"/>
          <w:lang w:bidi="te-IN"/>
        </w:rPr>
        <w:t>.</w:t>
      </w:r>
    </w:p>
    <w:p w14:paraId="6DA757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Bellenen wagtyň ahyrynda düşünjesi gaýdyp geldi we gökdäki Taňryny ykrar etdi we öwdi - beýleki zatlaryň arasynda "ähli işleri hakykat, ýollary adalat; buýsanç bilen gezýänler bolsa peseldip biler". (37-nji aýat). Patyşalygy öňki şöhratyna-da dikeldildi we "oňa ajaýyp beýiklik goşuldy" (36-njy aýat). Umuman, 43 ýyl (miladydan öňki 605-562-nji ýyllar) höküm sürdi.</w:t>
      </w:r>
    </w:p>
    <w:p w14:paraId="47CE911A" w14:textId="2AAA09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5-nji bap: Nebukadnesaryň öweý agtygy we Wawilonyň soňky patyşasy Haldeýa müňlerçe hojaýyny üçin uly toý etdi - beýleki çeşmelerden biziň eramyzdan öň 538-nji ýylda bolandygyny bilýäris, myhmanlarynyň öňünde şerap içip otyrka, kakasy Nebukadnesaryň Iýerusalimdäki ybadathanadan alan altyn-kümüş gap-gaçlaryny getirmegi buýurdy; Ol we hojaýynlary, aýallary we gyrnaklary "altyn, kümüş, bürünç, demir, agaç we daş hudaýlaryny" wasp edip içdiler, aç-açan masgaraçylyk we gökdäki we ýewreýlere garşy çykmak. "Şol sagatda bir adamyň eliniň barmaklary çykyp, şemiň garşysyna patyşa köşgüniň diwarynyň gipsine ýazdy." Patyşa ýazylanlary okap bilmese-de, ýazan elini görüpdir we şeýle bir gorkupdyr welin, "biliniň bogunlary boşapdyr, dyzlary biri-birine degipdir". Wawilonyň akyldarlary bilen söhbetdeşlikde golýazmany okaýan we düşündirjek her bir adama özüniň "patyşalygyň üçünji hökümdary" ediljekdigini - kakasy Nabonidusyň soňky birnäçe ýylda pensiýa çykanynda-da ilkinji bolandygyny we özi wada berdi. bilelikde regent hökmünde ikinji. Writingöne ýazgyny hiç kim okap ýa-da düşündirip bilmän, diňe bir patyşa gaty bir biynjalyk bolman, eýsem hojaýynlary-da aljyraňňy bolansoň, şa aýal (Belşazaryň öweý ejesi bolmagy mümkin) bu habary eşidip, banket öýüne girip, buýruk berdi. Patyşa mundan beýläk biynjalyk bolmaz, Nebukadnesara şeýle hyzmat eden we indi Belşazar üçin "düşündirişini" görkezjek Danyýeli ibermek. Danyýel getirilende, bu düýşi oňaýsyz düşündirdi: "Hudaý seniň patyşalygyňy sanady we ony tamamlady; deňagramlylykda agram aldyň, mätäçdiň; patyşalygyň bölünip, midiýalylara we parslara berildi. , "Şeýle-de bolsa Belllshazzar Danyýele gyrmyzy don geýmegi, boýnuna altyn zynjyr dakmagy buýurdy we bu patyşalygyň üçünji hökümdary bolmalydygyny yglan etdi. Emma şol gije ykbal boldy. Sebäbi onda Belşazar öldürildi we "Mede Darýus </w:t>
      </w:r>
      <w:proofErr w:type="spellStart"/>
      <w:r w:rsidRPr="00B11535">
        <w:rPr>
          <w:rFonts w:asciiTheme="minorHAnsi" w:eastAsia="Times New Roman" w:hAnsiTheme="minorHAnsi" w:cstheme="minorHAnsi"/>
          <w:sz w:val="24"/>
          <w:szCs w:val="24"/>
          <w:lang w:bidi="te-IN"/>
        </w:rPr>
        <w:t>patyşalygy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aldy</w:t>
      </w:r>
      <w:proofErr w:type="spellEnd"/>
      <w:r w:rsidRPr="00B11535">
        <w:rPr>
          <w:rFonts w:asciiTheme="minorHAnsi" w:eastAsia="Times New Roman" w:hAnsiTheme="minorHAnsi" w:cstheme="minorHAnsi"/>
          <w:sz w:val="24"/>
          <w:szCs w:val="24"/>
          <w:lang w:bidi="te-IN"/>
        </w:rPr>
        <w:t xml:space="preserve">" (30-31 </w:t>
      </w:r>
      <w:proofErr w:type="spellStart"/>
      <w:r w:rsidRPr="00B11535">
        <w:rPr>
          <w:rFonts w:asciiTheme="minorHAnsi" w:eastAsia="Times New Roman" w:hAnsiTheme="minorHAnsi" w:cstheme="minorHAnsi"/>
          <w:sz w:val="24"/>
          <w:szCs w:val="24"/>
          <w:lang w:bidi="te-IN"/>
        </w:rPr>
        <w:t>aýatlar</w:t>
      </w:r>
      <w:proofErr w:type="spellEnd"/>
      <w:r w:rsidRPr="00B11535">
        <w:rPr>
          <w:rFonts w:asciiTheme="minorHAnsi" w:eastAsia="Times New Roman" w:hAnsiTheme="minorHAnsi" w:cstheme="minorHAnsi"/>
          <w:sz w:val="24"/>
          <w:szCs w:val="24"/>
          <w:lang w:bidi="te-IN"/>
        </w:rPr>
        <w:t>).</w:t>
      </w:r>
    </w:p>
    <w:p w14:paraId="5AA16CE2" w14:textId="75BB64C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"Darius Mede" şahsyýeti, ýazyjylar we taryhçylar üçin kynçylyk döretdi. Darýus adaty bir pars adydy. Thisöne bu ýagdaýda oňa Darýuş ady bilen beýleki hökümdarlardan tapawutlandyrýan ýaly "Mede" diýilýär. 11: 1-de we 9: 1-de ýene-de ýüze çykýar, ol ýerde "Haldeýalylaryň üstünden patyşa bolan midiýalylaryň neslinden Ahasuweriň ogly Darýus" diýilýär. Tobitiň apokryfal kitaby Ninewanyň ýok edilmegine gatnaşan "Mediýa şasy Ahasuerus" hakda aýdýar (14:15). Şeýle-de bolsa, bu salgylanmalaryň Ahasuweri, Pars we metbugat (1: 1-3) höküm süren we Pars şasy Kserks I (486) Ester kitabynyň Ahasuweri däldir öýdülýär. -465-nji ýyl). Ikinjisi, Ezra 4: 5-de agzalan Beýik Darýuş I-iň ogly (be ö 52 522-486); 5: 6-7; 6: 1; Hagaý 1: 1; Zakarýa 1: 1 we 2 Chroniclesazgylar 36: 22-23-de agzalan Beýik Kir II-iň gyzy (miladydan öňki 559-530) Atossa; Ezra 1: 1-4, 7-8; 5: 13-17; 6: 3; Işaýa 44:28; 45: 1; Danyýel 1:21; 6:28; 10: 1 - ikisi hem pars şalarydy. Midiýalylar bilen Parslaryň bileleşiginden soň birneme wagtlap midiýalylar has güýçlüdi we olaryň ady ilki agzaldy, ýöne Beýik Kiriň döwründe parslar has güýçlenip başlady we ady ilki Kitap kitabynda bolşy ýaly agzaldy. Ester.</w:t>
      </w:r>
    </w:p>
    <w:p w14:paraId="7DDAFD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Scriptazgylarda we dünýewi taryhda diňe böleklerimiz we maglumatlarymyz bar we käbir ýagdaýlarda olary kanagatlanarly bölmek üçin ýeterlik bolmansoň, adam çaklamalary hem gapma-garşydy. Iň giňden kabul edilen pikir, Ortaýerli Darýus we Beýik Kir bir we birmeňzeş bolup, käwagtlar bir at bilen, käte başga bir at bilen atlandyrylýar. Esasan, midiýalylaryň şasy Astýagesiň gyzy (585-550-nji ýyllar) Mandanyň parslaryň şasy Kambys I bilen (be ö 600 600-559) we Pars şasy Kir II (559) bilen durmuş gurandygyna esaslanýar. Miladydan öňki 530-njy ýyl), olaryň ýarysy pars we ýarysy Mede. Şol sebäpden, Darius diýlende, Darius ady bilen Parsyň beýleki patyşalaryndan tapawutlandyrmak üçin Mede hökmünde bellenendigini aňladýar, ýöne Median däl-de, Pars dilinden alnanlar däl. Bu garaýyş, Darýuşyň kakasy Danyýel 9: 1-de Ahasuweri dogry hasaplaýan Beýik Kiriň orta atasy Astyagesiň başga bir ady hasaplaýar. Aslynda, bir zatdan başga zatlaryň hemmesi esasly bolup görünýär: Danyýeliň Darýuşyň (Mede) we Pars Kiriniň hökümdarlygynyň (6:28) arasyndaky tapawudy barada alada etmeýär; </w:t>
      </w:r>
      <w:proofErr w:type="spellStart"/>
      <w:r w:rsidRPr="00B11535">
        <w:rPr>
          <w:rFonts w:asciiTheme="minorHAnsi" w:eastAsia="Times New Roman" w:hAnsiTheme="minorHAnsi" w:cstheme="minorHAnsi"/>
          <w:sz w:val="24"/>
          <w:szCs w:val="24"/>
          <w:lang w:bidi="te-IN"/>
        </w:rPr>
        <w:t>ikinjisinden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geçýän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ýaly</w:t>
      </w:r>
      <w:proofErr w:type="spellEnd"/>
      <w:r w:rsidRPr="00B11535">
        <w:rPr>
          <w:rFonts w:asciiTheme="minorHAnsi" w:eastAsia="Times New Roman" w:hAnsiTheme="minorHAnsi" w:cstheme="minorHAnsi"/>
          <w:sz w:val="24"/>
          <w:szCs w:val="24"/>
          <w:lang w:bidi="te-IN"/>
        </w:rPr>
        <w:t>.</w:t>
      </w:r>
    </w:p>
    <w:p w14:paraId="552EC6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Käbir adamlar Danyýeliň maglumatlaryny nädogry diýip hasaplamak isleýärler we Mede Dariusyň ýokdugyny, dünýewi taryhda bu at bilen agzalmaýandygyny aýtdy. Şeýle-de bolsa, Danyýeliň pozisiýasy şeýledi welin, tankytçylarynyň häzirki wagtda bilip biljek zatlaryndan has gowy bilmeli, diňe bir ýere jemlemek üçin bize gelen maglumatlar. Üns bermäge mynasyp başga bir mümkinçilik bar.</w:t>
      </w:r>
    </w:p>
    <w:p w14:paraId="7E7AE2B8" w14:textId="0F3F645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Ilki bilen</w:t>
      </w:r>
      <w:r w:rsidRPr="00B11535">
        <w:rPr>
          <w:rFonts w:asciiTheme="minorHAnsi" w:eastAsia="Times New Roman" w:hAnsiTheme="minorHAnsi" w:cstheme="minorHAnsi"/>
          <w:sz w:val="24"/>
          <w:szCs w:val="24"/>
          <w:lang w:bidi="te-IN"/>
        </w:rPr>
        <w:t xml:space="preserve">, gadymy taryhçylar Ksenofon, Gerodot we Berosus Wawilonyň ýykylmagy bilen baglanyşykly şeýle diýilýär: "Kir upewfrat derýasyny täze kanala öwrüpdir we iki çölüň ýolbaşçylygynda gury düşek bilen şähere gidipdir, Wawilonlylar bolsa. taňrylarynyň toýunda alada edýärdiler ". Ikinjiden, soňky döwürde deňeşdirilende tapylan ýazgylarda Gobrýanyň gol astyndaky Pars goşunynyň Wawilony söweşsiz alyp gidendigi, patyşanyň ogluny (Belşazar we bilelikde işleýän) öldürendigi we Kiriň soň girendigi aýdylýar. Üçünjiden, Darýus köpler tarapyndan Wawilonyň planşetlerinde Wawilonyň basybalyjysy diýlip atlandyrylan Gobryasdyr öýdýärler; Iosifus bu Darýuşyň Astyagesiň (Mede bolan) oglydygyny we grekleriň arasynda başga bir adynyň bardygyny aýdýar (Gadymyýetler, X, 11: 4). Şol bir wagtyň özünde-de, oňa Kiriň garyndaşy diýýär, eger Astyagesiň ogly bolsa, bu hakykat, sebäbi gadymy taryhçy </w:t>
      </w:r>
      <w:r w:rsidRPr="00B11535">
        <w:rPr>
          <w:rFonts w:asciiTheme="minorHAnsi" w:eastAsia="Times New Roman" w:hAnsiTheme="minorHAnsi" w:cstheme="minorHAnsi"/>
          <w:sz w:val="24"/>
          <w:szCs w:val="24"/>
          <w:lang w:bidi="te-IN"/>
        </w:rPr>
        <w:lastRenderedPageBreak/>
        <w:t xml:space="preserve">Gerodotyň ygtyýaryndaky ýokardaky abzasda bellenip geçilişi ýaly, Astyagesiň agtygydy. Şonuň üçin Darýuş Kiriň daýysy we goşunynyň generallaryndan biri bolup, Wawilony basyp alan goşuna Kir ýolbaşçylyk eden bolmagy-da mümkin, patyşalygy alyp, Kir üçin hökümdarlyk edipdir. </w:t>
      </w:r>
      <w:proofErr w:type="spellStart"/>
      <w:r w:rsidRPr="00B11535">
        <w:rPr>
          <w:rFonts w:asciiTheme="minorHAnsi" w:eastAsia="Times New Roman" w:hAnsiTheme="minorHAnsi" w:cstheme="minorHAnsi"/>
          <w:sz w:val="24"/>
          <w:szCs w:val="24"/>
          <w:lang w:bidi="te-IN"/>
        </w:rPr>
        <w:t>demirgazyk</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günbatar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söweşleri</w:t>
      </w:r>
      <w:proofErr w:type="spellEnd"/>
      <w:r w:rsidRPr="00B11535">
        <w:rPr>
          <w:rFonts w:asciiTheme="minorHAnsi" w:eastAsia="Times New Roman" w:hAnsiTheme="minorHAnsi" w:cstheme="minorHAnsi"/>
          <w:sz w:val="24"/>
          <w:szCs w:val="24"/>
          <w:lang w:bidi="te-IN"/>
        </w:rPr>
        <w:t>.</w:t>
      </w:r>
    </w:p>
    <w:p w14:paraId="4B58B0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Birneme çaklamadan azat bolmasa-da, ýokarda agzalanlar diňe bir mümkinçilik däl, eýsem gaty ygtybarly we hatda Kiriňkiden has uly bolan Darýuşyň ýaşyny hem belläp biler. Teklip edilen çözgütleriň arasynda bu ýazyja mälim bolan iň ýönekeý düşündiriş, dogry bolsa iň köp düşündirýär. Şonuň üçin bu bellikleriň awtorynyň dykgatyna ýetirilmedik subutnamalar bilen tassyklanmasa we iň ähtimal çaklama hökmünde hödürlenýär.</w:t>
      </w:r>
    </w:p>
    <w:p w14:paraId="246951BB" w14:textId="78BBB3A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6-njy bap: Darýus patyşalygy (häzirki Wawilony öz içine alýan midiýalylar we parslar) dolandyrmakdan hoşaldy. 120 "satraps" (ýa-da welaýat häkimleri), üstesine-de Danieliň biri bolan üç prezident. Danyýel "prezidentlerden we satraplardan has tapawutlandy ... we patyşa ony bütin älemiň üstünden höküm sürmegi pikir etdi". Bu oňa garşy gabanjaňlyga we hyjuwlara sebäp boldy we patyşany arslanlaryň çukuryna taşlamaga aldady. Heöne ol Hudaý tarapyndan goraldy we patyşa soňra günäkärleýänleri we maşgalalaryny Danyýel üçin niýetlenen ykbaly başdan geçiren arslanlaryň çukuryna taşlady. Darius has öňe gidip, öz patyşalygynyň ähli halklaryna "meniň patyşalygymyň ähli ýerlerinde adamlar Danyýeliň Hudaýynyň öňünde titreýär we gorkýar" diýip karar ýazdy. "Danyýel Darýuşyň döwründe we Pars Kiriň döwründe üstünlik gazandy."</w:t>
      </w:r>
    </w:p>
    <w:p w14:paraId="53E8A407" w14:textId="2ADE53FE"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2-nji bap</w:t>
      </w:r>
    </w:p>
    <w:p w14:paraId="77713CC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BELSHAZZAR</w:t>
      </w:r>
    </w:p>
    <w:p w14:paraId="4E36D526" w14:textId="1E8C68A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7-nji bap: Wawilonyň üstünden höküm süren Belşazaryň (be ö 55 556-55-nji ýyllar) hökümdarlygynyň birinji ýylynda, Danyýeliň ýazan aýratyn düýşi we görnüşleri bardy. Nebukadnesaryň düýşünde gören dört patyşalygy (2-nji bap), ýagny </w:t>
      </w:r>
      <w:proofErr w:type="spellStart"/>
      <w:r w:rsidRPr="00B11535">
        <w:rPr>
          <w:rFonts w:asciiTheme="minorHAnsi" w:eastAsia="Times New Roman" w:hAnsiTheme="minorHAnsi" w:cstheme="minorHAnsi"/>
          <w:sz w:val="24"/>
          <w:szCs w:val="24"/>
          <w:lang w:bidi="te-IN"/>
        </w:rPr>
        <w:t>Wawilon,Orta</w:t>
      </w:r>
      <w:proofErr w:type="spellEnd"/>
      <w:r w:rsidRPr="00B11535">
        <w:rPr>
          <w:rFonts w:asciiTheme="minorHAnsi" w:eastAsia="Times New Roman" w:hAnsiTheme="minorHAnsi" w:cstheme="minorHAnsi"/>
          <w:sz w:val="24"/>
          <w:szCs w:val="24"/>
          <w:lang w:bidi="te-IN"/>
        </w:rPr>
        <w:t xml:space="preserve">-Pars, </w:t>
      </w:r>
      <w:proofErr w:type="spellStart"/>
      <w:r w:rsidRPr="00B11535">
        <w:rPr>
          <w:rFonts w:asciiTheme="minorHAnsi" w:eastAsia="Times New Roman" w:hAnsiTheme="minorHAnsi" w:cstheme="minorHAnsi"/>
          <w:sz w:val="24"/>
          <w:szCs w:val="24"/>
          <w:lang w:bidi="te-IN"/>
        </w:rPr>
        <w:t>Gresiýa</w:t>
      </w:r>
      <w:proofErr w:type="spellEnd"/>
      <w:r w:rsidRPr="00B11535">
        <w:rPr>
          <w:rFonts w:asciiTheme="minorHAnsi" w:eastAsia="Times New Roman" w:hAnsiTheme="minorHAnsi" w:cstheme="minorHAnsi"/>
          <w:sz w:val="24"/>
          <w:szCs w:val="24"/>
          <w:lang w:bidi="te-IN"/>
        </w:rPr>
        <w:t xml:space="preserve"> we Rim </w:t>
      </w:r>
      <w:proofErr w:type="spellStart"/>
      <w:r w:rsidRPr="00B11535">
        <w:rPr>
          <w:rFonts w:asciiTheme="minorHAnsi" w:eastAsia="Times New Roman" w:hAnsiTheme="minorHAnsi" w:cstheme="minorHAnsi"/>
          <w:sz w:val="24"/>
          <w:szCs w:val="24"/>
          <w:lang w:bidi="te-IN"/>
        </w:rPr>
        <w:t>imperiýalary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Danyýeliň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düýşünde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sany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haýwan</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bürgüdiň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ganaty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arslan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arkasynda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guşuň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ganaty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gaplaň</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dördünjisiniň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tutulmadyk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ýöne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elhenç</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güýçli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aşa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güýçli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demir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demir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dişleri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 we on </w:t>
      </w:r>
      <w:proofErr w:type="spellStart"/>
      <w:r w:rsidRPr="00B11535">
        <w:rPr>
          <w:rFonts w:asciiTheme="minorHAnsi" w:eastAsia="Times New Roman" w:hAnsiTheme="minorHAnsi" w:cstheme="minorHAnsi"/>
          <w:sz w:val="24"/>
          <w:szCs w:val="24"/>
          <w:lang w:bidi="te-IN"/>
        </w:rPr>
        <w:t>şahly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hökmünde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häsiýetlendirilýär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Olara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deňizden</w:t>
      </w:r>
      <w:proofErr w:type="spellEnd"/>
      <w:r w:rsidRPr="00B11535">
        <w:rPr>
          <w:rFonts w:asciiTheme="minorHAnsi" w:eastAsia="Times New Roman" w:hAnsiTheme="minorHAnsi" w:cstheme="minorHAnsi"/>
          <w:sz w:val="24"/>
          <w:szCs w:val="24"/>
          <w:lang w:bidi="te-IN"/>
        </w:rPr>
        <w:t xml:space="preserve">" (3-nji </w:t>
      </w:r>
      <w:proofErr w:type="spellStart"/>
      <w:r w:rsidRPr="00B11535">
        <w:rPr>
          <w:rFonts w:asciiTheme="minorHAnsi" w:eastAsia="Times New Roman" w:hAnsiTheme="minorHAnsi" w:cstheme="minorHAnsi"/>
          <w:sz w:val="24"/>
          <w:szCs w:val="24"/>
          <w:lang w:bidi="te-IN"/>
        </w:rPr>
        <w:t>aýat</w:t>
      </w:r>
      <w:proofErr w:type="spellEnd"/>
      <w:r w:rsidRPr="00B11535">
        <w:rPr>
          <w:rFonts w:asciiTheme="minorHAnsi" w:eastAsia="Times New Roman" w:hAnsiTheme="minorHAnsi" w:cstheme="minorHAnsi"/>
          <w:sz w:val="24"/>
          <w:szCs w:val="24"/>
          <w:lang w:bidi="te-IN"/>
        </w:rPr>
        <w:t>) - "</w:t>
      </w:r>
      <w:proofErr w:type="spellStart"/>
      <w:r w:rsidRPr="00B11535">
        <w:rPr>
          <w:rFonts w:asciiTheme="minorHAnsi" w:eastAsia="Times New Roman" w:hAnsiTheme="minorHAnsi" w:cstheme="minorHAnsi"/>
          <w:sz w:val="24"/>
          <w:szCs w:val="24"/>
          <w:lang w:bidi="te-IN"/>
        </w:rPr>
        <w:t>beýik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deňiz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w:t>
      </w:r>
      <w:proofErr w:type="spellEnd"/>
      <w:r w:rsidRPr="00B11535">
        <w:rPr>
          <w:rFonts w:asciiTheme="minorHAnsi" w:eastAsia="Times New Roman" w:hAnsiTheme="minorHAnsi" w:cstheme="minorHAnsi"/>
          <w:sz w:val="24"/>
          <w:szCs w:val="24"/>
          <w:lang w:bidi="te-IN"/>
        </w:rPr>
        <w:t xml:space="preserve">-da </w:t>
      </w:r>
      <w:proofErr w:type="spellStart"/>
      <w:r w:rsidRPr="00B11535">
        <w:rPr>
          <w:rFonts w:asciiTheme="minorHAnsi" w:eastAsia="Times New Roman" w:hAnsiTheme="minorHAnsi" w:cstheme="minorHAnsi"/>
          <w:sz w:val="24"/>
          <w:szCs w:val="24"/>
          <w:lang w:bidi="te-IN"/>
        </w:rPr>
        <w:t>Ortaýer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deňzi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aýat</w:t>
      </w:r>
      <w:proofErr w:type="spellEnd"/>
      <w:r w:rsidRPr="00B11535">
        <w:rPr>
          <w:rFonts w:asciiTheme="minorHAnsi" w:eastAsia="Times New Roman" w:hAnsiTheme="minorHAnsi" w:cstheme="minorHAnsi"/>
          <w:sz w:val="24"/>
          <w:szCs w:val="24"/>
          <w:lang w:bidi="te-IN"/>
        </w:rPr>
        <w:t xml:space="preserve"> 2) </w:t>
      </w:r>
      <w:proofErr w:type="spellStart"/>
      <w:r w:rsidRPr="00B11535">
        <w:rPr>
          <w:rFonts w:asciiTheme="minorHAnsi" w:eastAsia="Times New Roman" w:hAnsiTheme="minorHAnsi" w:cstheme="minorHAnsi"/>
          <w:sz w:val="24"/>
          <w:szCs w:val="24"/>
          <w:lang w:bidi="te-IN"/>
        </w:rPr>
        <w:t>diýilýär</w:t>
      </w:r>
      <w:proofErr w:type="spellEnd"/>
      <w:r w:rsidRPr="00B11535">
        <w:rPr>
          <w:rFonts w:asciiTheme="minorHAnsi" w:eastAsia="Times New Roman" w:hAnsiTheme="minorHAnsi" w:cstheme="minorHAnsi"/>
          <w:sz w:val="24"/>
          <w:szCs w:val="24"/>
          <w:lang w:bidi="te-IN"/>
        </w:rPr>
        <w:t>.</w:t>
      </w:r>
    </w:p>
    <w:p w14:paraId="289BE7B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Danyýel tagtlar oturdylýança (ýa-da zyňylan [KJV]) "we" gadymy gadymy biri "otyrdy," tagty ot alawy, ot tigirleri ot arabasy "- "we öňünden alawly akym çykdy we çykdy." Oňa "müňlerçe müň" hyzmat edipdi we öňünde "on müň gezek on müň" durdy. "Kazyýet kesgitlenildi we kitaplar açyldy". Danyýel "haýwan öldürilýänçä, dördünjisi öldürilýänçä, jesedi ýok bolýança we oda ýakylmagyna çenli" seretmegini dowam etdirdi. Beýleki haýwanlaryň agalygy "aýryldy, ýöne ömri bir möwsüm we uzaga çekdi". .</w:t>
      </w:r>
    </w:p>
    <w:p w14:paraId="001490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Gijeki görnüşlerinde, Danyýel asmanyň bulutlary bilen gelýän, gadymy döwürlerden öň getirilen we ähli halklaryň, halklaryň we hökümdarlyk, şöhrat we patyşalyk berlen ynsan ogluna meňzeýärdi. diller oňa hyzmat etmelidir: onuň hökümdarlygy ebedi hökümdarlyk, öçmejek </w:t>
      </w:r>
      <w:r w:rsidRPr="00B11535">
        <w:rPr>
          <w:rFonts w:asciiTheme="minorHAnsi" w:eastAsia="Times New Roman" w:hAnsiTheme="minorHAnsi" w:cstheme="minorHAnsi"/>
          <w:sz w:val="24"/>
          <w:szCs w:val="24"/>
          <w:lang w:bidi="te-IN"/>
        </w:rPr>
        <w:lastRenderedPageBreak/>
        <w:t>hökümdarlyk we ýok edilmejek patyşalygydyr. " Bu, Gökleriň Hudaýy tarapyndan guruljak we Nebukadnesaryň düýşünde dagdan el bilen kesilen daş bilen şekillendirilen, ýokarda ady agzalan dört patyşalygy alamatlandyrýan şekili urup we ýok edip, bütin ýer ýüzüni doldurýan beýik dag boldy. we hiç haçan ýok edilmeli däldir (2-nji bap).</w:t>
      </w:r>
    </w:p>
    <w:p w14:paraId="2FEADEA4" w14:textId="0B98A16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Danyýeliň görenleriniň birinde "höküm çykaryldy" (10 aýat), beýlekisinde</w:t>
      </w:r>
      <w:r w:rsidR="002316FE" w:rsidRPr="00B11535">
        <w:rPr>
          <w:rFonts w:asciiTheme="minorHAnsi" w:eastAsia="Times New Roman" w:hAnsiTheme="minorHAnsi" w:cstheme="minorHAnsi"/>
          <w:sz w:val="24"/>
          <w:szCs w:val="24"/>
          <w:lang w:bidi="te-IN"/>
        </w:rPr>
        <w:t>, "höküm çykarylar" diýilýärdi (26-njy aýat); kontekstler dünýäniň ahyrynda gutarnykly hökümiň ​​niýetlenmändigini görkezýär. Iki ýagdaýda-da dördünji haýwana garşy "hökümdarlygyny aýyrmak, ýok etmek we soňuna çenli ýok etmek" we "patyşalygy, hökümdarlygy we tutuşlygyna alnanda patyşalyklaryň beýikligini bermek" höküm çykarylýar. Jennet. Beýik Biribaryň halkyna. (26-27 aýatlar).</w:t>
      </w:r>
    </w:p>
    <w:p w14:paraId="606C157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(Nabonidus Hronikasyna görä, takmynan 556-njy ýylda Wawilonyň goşunyna we patyşalygyna Belşazara ynanypdyr, şol bir wagtyň özünde-de Arabystanyň merkezinde kampaniýa alyp barýardy - bu ýerde-de köp ýyl galypdy we Wawilonyň özünde seýrek bolýardy. Şonuň üçin Danyýel Belşazaryň hökümdarlygyny ýaňy agzalan döwürden başlaýana meňzeýär.)</w:t>
      </w:r>
    </w:p>
    <w:p w14:paraId="2D7F6BB1" w14:textId="3D6BE7F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8-nji bap: Belşazaryň hökümdarlygynyň üçünji ýylynda (takmynan 554-53-nji ýyllar) Danyýeliň başga bir görnüşi bardy - goç we </w:t>
      </w:r>
      <w:proofErr w:type="spellStart"/>
      <w:r w:rsidRPr="00B11535">
        <w:rPr>
          <w:rFonts w:asciiTheme="minorHAnsi" w:eastAsia="Times New Roman" w:hAnsiTheme="minorHAnsi" w:cstheme="minorHAnsi"/>
          <w:sz w:val="24"/>
          <w:szCs w:val="24"/>
          <w:lang w:bidi="te-IN"/>
        </w:rPr>
        <w:t>a.geçi</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Jebraýyl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tarapyndan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düşündirildi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Midiýalylaryň</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Parslaryň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patyşalygyny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aňladýan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goçuň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bardy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midiýalylary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beýlekisi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soňky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çykan</w:t>
      </w:r>
      <w:proofErr w:type="spellEnd"/>
      <w:r w:rsidRPr="00B11535">
        <w:rPr>
          <w:rFonts w:asciiTheme="minorHAnsi" w:eastAsia="Times New Roman" w:hAnsiTheme="minorHAnsi" w:cstheme="minorHAnsi"/>
          <w:sz w:val="24"/>
          <w:szCs w:val="24"/>
          <w:lang w:bidi="te-IN"/>
        </w:rPr>
        <w:t xml:space="preserve"> we has </w:t>
      </w:r>
      <w:proofErr w:type="spellStart"/>
      <w:r w:rsidRPr="00B11535">
        <w:rPr>
          <w:rFonts w:asciiTheme="minorHAnsi" w:eastAsia="Times New Roman" w:hAnsiTheme="minorHAnsi" w:cstheme="minorHAnsi"/>
          <w:sz w:val="24"/>
          <w:szCs w:val="24"/>
          <w:lang w:bidi="te-IN"/>
        </w:rPr>
        <w:t>beýik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parslary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aňladýar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Gresiýa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patyşalygyny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aňladýan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geçi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ýeňip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bolmajak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gahar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goçuň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garşysyna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gaharlandy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döwdi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zyňdy</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aýak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astyna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Soňra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diňe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şahy</w:t>
      </w:r>
      <w:proofErr w:type="spellEnd"/>
      <w:r w:rsidRPr="00B11535">
        <w:rPr>
          <w:rFonts w:asciiTheme="minorHAnsi" w:eastAsia="Times New Roman" w:hAnsiTheme="minorHAnsi" w:cstheme="minorHAnsi"/>
          <w:sz w:val="24"/>
          <w:szCs w:val="24"/>
          <w:lang w:bidi="te-IN"/>
        </w:rPr>
        <w:t xml:space="preserve"> bar </w:t>
      </w:r>
      <w:proofErr w:type="spellStart"/>
      <w:r w:rsidRPr="00B11535">
        <w:rPr>
          <w:rFonts w:asciiTheme="minorHAnsi" w:eastAsia="Times New Roman" w:hAnsiTheme="minorHAnsi" w:cstheme="minorHAnsi"/>
          <w:sz w:val="24"/>
          <w:szCs w:val="24"/>
          <w:lang w:bidi="te-IN"/>
        </w:rPr>
        <w:t>ýaly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görünýän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geçi</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beýik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gözleriniň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arasynda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özüni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aşa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ulaltdy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güýçli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bolanda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döwüldi</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ýerine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sany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şemalyň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ýerine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sany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çykdy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Gresiýa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imperiýasynyň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ilkinji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patyşasy</w:t>
      </w:r>
      <w:proofErr w:type="spellEnd"/>
      <w:r w:rsidRPr="00B11535">
        <w:rPr>
          <w:rFonts w:asciiTheme="minorHAnsi" w:eastAsia="Times New Roman" w:hAnsiTheme="minorHAnsi" w:cstheme="minorHAnsi"/>
          <w:sz w:val="24"/>
          <w:szCs w:val="24"/>
          <w:lang w:bidi="te-IN"/>
        </w:rPr>
        <w:t xml:space="preserve"> [21-nji </w:t>
      </w:r>
      <w:proofErr w:type="spellStart"/>
      <w:r w:rsidRPr="00B11535">
        <w:rPr>
          <w:rFonts w:asciiTheme="minorHAnsi" w:eastAsia="Times New Roman" w:hAnsiTheme="minorHAnsi" w:cstheme="minorHAnsi"/>
          <w:sz w:val="24"/>
          <w:szCs w:val="24"/>
          <w:lang w:bidi="te-IN"/>
        </w:rPr>
        <w:t>aýat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Medo-Parslary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basyp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alan</w:t>
      </w:r>
      <w:proofErr w:type="spellEnd"/>
      <w:r w:rsidRPr="00B11535">
        <w:rPr>
          <w:rFonts w:asciiTheme="minorHAnsi" w:eastAsia="Times New Roman" w:hAnsiTheme="minorHAnsi" w:cstheme="minorHAnsi"/>
          <w:sz w:val="24"/>
          <w:szCs w:val="24"/>
          <w:lang w:bidi="te-IN"/>
        </w:rPr>
        <w:t xml:space="preserve"> Aleksandr </w:t>
      </w:r>
      <w:proofErr w:type="spellStart"/>
      <w:r w:rsidRPr="00B11535">
        <w:rPr>
          <w:rFonts w:asciiTheme="minorHAnsi" w:eastAsia="Times New Roman" w:hAnsiTheme="minorHAnsi" w:cstheme="minorHAnsi"/>
          <w:sz w:val="24"/>
          <w:szCs w:val="24"/>
          <w:lang w:bidi="te-IN"/>
        </w:rPr>
        <w:t>Makedonskidir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şah</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hökümdarlygy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aňladýardy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öleninden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generalyň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arasynda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hökümdarlygy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bölüner</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323-nji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Makedoniýa</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Gresiýa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Kassander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kakasy</w:t>
      </w:r>
      <w:proofErr w:type="spellEnd"/>
      <w:r w:rsidRPr="00B11535">
        <w:rPr>
          <w:rFonts w:asciiTheme="minorHAnsi" w:eastAsia="Times New Roman" w:hAnsiTheme="minorHAnsi" w:cstheme="minorHAnsi"/>
          <w:sz w:val="24"/>
          <w:szCs w:val="24"/>
          <w:lang w:bidi="te-IN"/>
        </w:rPr>
        <w:t xml:space="preserve"> Antipater </w:t>
      </w:r>
      <w:proofErr w:type="spellStart"/>
      <w:r w:rsidRPr="00B11535">
        <w:rPr>
          <w:rFonts w:asciiTheme="minorHAnsi" w:eastAsia="Times New Roman" w:hAnsiTheme="minorHAnsi" w:cstheme="minorHAnsi"/>
          <w:sz w:val="24"/>
          <w:szCs w:val="24"/>
          <w:lang w:bidi="te-IN"/>
        </w:rPr>
        <w:t>ölenden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319-njy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Frakiýa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soňra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Kiçi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Aziýa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Lizimausa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degişlilikde</w:t>
      </w:r>
      <w:proofErr w:type="spellEnd"/>
      <w:r w:rsidRPr="00B11535">
        <w:rPr>
          <w:rFonts w:asciiTheme="minorHAnsi" w:eastAsia="Times New Roman" w:hAnsiTheme="minorHAnsi" w:cstheme="minorHAnsi"/>
          <w:sz w:val="24"/>
          <w:szCs w:val="24"/>
          <w:lang w:bidi="te-IN"/>
        </w:rPr>
        <w:t xml:space="preserve"> 323 we 301; </w:t>
      </w:r>
      <w:proofErr w:type="spellStart"/>
      <w:r w:rsidRPr="00B11535">
        <w:rPr>
          <w:rFonts w:asciiTheme="minorHAnsi" w:eastAsia="Times New Roman" w:hAnsiTheme="minorHAnsi" w:cstheme="minorHAnsi"/>
          <w:sz w:val="24"/>
          <w:szCs w:val="24"/>
          <w:lang w:bidi="te-IN"/>
        </w:rPr>
        <w:t>Siriýa</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ähli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Gündogar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Selewkusa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gidýär</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312-nji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Müsür</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Liwiýa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Ptolemeýa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323-nji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w:t>
      </w:r>
    </w:p>
    <w:p w14:paraId="0C531E66" w14:textId="328668A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Bölümiň orta bölümi (9-14-nji aýatlar) Aleksandr patyşalygynyň bölünişikleriniň birinden çykan, "şöhratly toprak" (Palestina) ýaly ähli ugurlarda aşa ulalýan kiçijik şahy bagyşlaýar, 11: 16,41-de ýene şeýle diýilýär (Jeremiahermeýa 3:19; Ezekiezekil 20: 6,15 bilen deňeşdiriň). Megerem</w:t>
      </w:r>
      <w:r w:rsidR="006C3DC6" w:rsidRPr="00B11535">
        <w:rPr>
          <w:rFonts w:asciiTheme="minorHAnsi" w:eastAsia="Times New Roman" w:hAnsiTheme="minorHAnsi" w:cstheme="minorHAnsi"/>
          <w:sz w:val="24"/>
          <w:szCs w:val="24"/>
          <w:lang w:bidi="te-IN"/>
        </w:rPr>
        <w:t xml:space="preserve">, bu şah Siriýanyň şasy (miladydan öňki 175-163) Antiokus Epifan we ýokardaky abzasda diňe Selewkus hökmünde agzalan Selewkus I-iň agtygydy. Bu Antakiýa udeahudany ellinleşdirmäge we ýahudylygy ýok etmäge synanyşdy. Şeýlelik bilen, ureazgy tekstinde bu şahyň hatda “öý eýesiniň şazadasyna” (megerem, Rebbe) garşy ulalandygyny we "hemişe ýakma gurbanlygyny elinden alandygyny we mukaddes ýeriniň taşlanandygyny" aýdýar. Öý eýesi [Hebewreýler. mukaddes adamlar] oňa [şah], günäleriň üsti bilen üznüksiz ýakma gurbanlygy berildi [Wawilon sürgünden gaýdyp gelenlerinden soň käbir ýewreýleriň iman edenligi sebäpli (Makkabiler 1: 11-15 serediň) we hakykaty ýere gaçyrdy, lezzetini berdi we gülläp ösdi. "Bu" iki müň üç ýüz agşam we säher "üçin bolmaly (2300 ýa-da başga 1150 gün, ýedi </w:t>
      </w:r>
      <w:r w:rsidR="006C3DC6" w:rsidRPr="00B11535">
        <w:rPr>
          <w:rFonts w:asciiTheme="minorHAnsi" w:eastAsia="Times New Roman" w:hAnsiTheme="minorHAnsi" w:cstheme="minorHAnsi"/>
          <w:sz w:val="24"/>
          <w:szCs w:val="24"/>
          <w:lang w:bidi="te-IN"/>
        </w:rPr>
        <w:lastRenderedPageBreak/>
        <w:t xml:space="preserve">ýa-da başga birinden 3/3) 2 ýyl - ähtimal watançy Iuda Makkabeusyň Iýerusalimi yzyna alyp, mukaddes ýerleri (ybadathanany) arassalap, takmynan 164-nji ýylda adaty ybadat üçin täzeden bellän </w:t>
      </w:r>
      <w:proofErr w:type="spellStart"/>
      <w:r w:rsidR="006C3DC6" w:rsidRPr="00B11535">
        <w:rPr>
          <w:rFonts w:asciiTheme="minorHAnsi" w:eastAsia="Times New Roman" w:hAnsiTheme="minorHAnsi" w:cstheme="minorHAnsi"/>
          <w:sz w:val="24"/>
          <w:szCs w:val="24"/>
          <w:lang w:bidi="te-IN"/>
        </w:rPr>
        <w:t>wagtyna</w:t>
      </w:r>
      <w:proofErr w:type="spellEnd"/>
      <w:r w:rsidR="006C3DC6" w:rsidRPr="00B11535">
        <w:rPr>
          <w:rFonts w:asciiTheme="minorHAnsi" w:eastAsia="Times New Roman" w:hAnsiTheme="minorHAnsi" w:cstheme="minorHAnsi"/>
          <w:sz w:val="24"/>
          <w:szCs w:val="24"/>
          <w:lang w:bidi="te-IN"/>
        </w:rPr>
        <w:t xml:space="preserve"> </w:t>
      </w:r>
      <w:proofErr w:type="spellStart"/>
      <w:r w:rsidR="006C3DC6" w:rsidRPr="00B11535">
        <w:rPr>
          <w:rFonts w:asciiTheme="minorHAnsi" w:eastAsia="Times New Roman" w:hAnsiTheme="minorHAnsi" w:cstheme="minorHAnsi"/>
          <w:sz w:val="24"/>
          <w:szCs w:val="24"/>
          <w:lang w:bidi="te-IN"/>
        </w:rPr>
        <w:t>çenli</w:t>
      </w:r>
      <w:proofErr w:type="spellEnd"/>
      <w:r w:rsidR="006C3DC6" w:rsidRPr="00B11535">
        <w:rPr>
          <w:rFonts w:asciiTheme="minorHAnsi" w:eastAsia="Times New Roman" w:hAnsiTheme="minorHAnsi" w:cstheme="minorHAnsi"/>
          <w:sz w:val="24"/>
          <w:szCs w:val="24"/>
          <w:lang w:bidi="te-IN"/>
        </w:rPr>
        <w:t xml:space="preserve"> </w:t>
      </w:r>
      <w:proofErr w:type="spellStart"/>
      <w:r w:rsidR="006C3DC6" w:rsidRPr="00B11535">
        <w:rPr>
          <w:rFonts w:asciiTheme="minorHAnsi" w:eastAsia="Times New Roman" w:hAnsiTheme="minorHAnsi" w:cstheme="minorHAnsi"/>
          <w:sz w:val="24"/>
          <w:szCs w:val="24"/>
          <w:lang w:bidi="te-IN"/>
        </w:rPr>
        <w:t>bolmagy</w:t>
      </w:r>
      <w:proofErr w:type="spellEnd"/>
      <w:r w:rsidR="006C3DC6" w:rsidRPr="00B11535">
        <w:rPr>
          <w:rFonts w:asciiTheme="minorHAnsi" w:eastAsia="Times New Roman" w:hAnsiTheme="minorHAnsi" w:cstheme="minorHAnsi"/>
          <w:sz w:val="24"/>
          <w:szCs w:val="24"/>
          <w:lang w:bidi="te-IN"/>
        </w:rPr>
        <w:t xml:space="preserve"> </w:t>
      </w:r>
      <w:proofErr w:type="spellStart"/>
      <w:r w:rsidR="006C3DC6" w:rsidRPr="00B11535">
        <w:rPr>
          <w:rFonts w:asciiTheme="minorHAnsi" w:eastAsia="Times New Roman" w:hAnsiTheme="minorHAnsi" w:cstheme="minorHAnsi"/>
          <w:sz w:val="24"/>
          <w:szCs w:val="24"/>
          <w:lang w:bidi="te-IN"/>
        </w:rPr>
        <w:t>ähtimal</w:t>
      </w:r>
      <w:proofErr w:type="spellEnd"/>
      <w:r w:rsidR="006C3DC6" w:rsidRPr="00B11535">
        <w:rPr>
          <w:rFonts w:asciiTheme="minorHAnsi" w:eastAsia="Times New Roman" w:hAnsiTheme="minorHAnsi" w:cstheme="minorHAnsi"/>
          <w:sz w:val="24"/>
          <w:szCs w:val="24"/>
          <w:lang w:bidi="te-IN"/>
        </w:rPr>
        <w:t>.</w:t>
      </w:r>
    </w:p>
    <w:p w14:paraId="6BC1F24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ÜNS BERI The: Soňky düşünje, hronologiýanyň Gresiýa şalygy nukdaýnazaryndan ýazylan 1 Makkabeýler kitabynyň hasaby bilen makullanan ýaly, ýagny Aleksandr Makedonskiý ölenden birnäçe ýyl soň gaýtadan gurulmagy we bilen Selewkiler dinastiýasynyň </w:t>
      </w:r>
      <w:proofErr w:type="spellStart"/>
      <w:r w:rsidRPr="00B11535">
        <w:rPr>
          <w:rFonts w:asciiTheme="minorHAnsi" w:eastAsia="Times New Roman" w:hAnsiTheme="minorHAnsi" w:cstheme="minorHAnsi"/>
          <w:sz w:val="24"/>
          <w:szCs w:val="24"/>
          <w:lang w:bidi="te-IN"/>
        </w:rPr>
        <w:t>başlangyjySelewkus</w:t>
      </w:r>
      <w:proofErr w:type="spellEnd"/>
      <w:r w:rsidRPr="00B11535">
        <w:rPr>
          <w:rFonts w:asciiTheme="minorHAnsi" w:eastAsia="Times New Roman" w:hAnsiTheme="minorHAnsi" w:cstheme="minorHAnsi"/>
          <w:sz w:val="24"/>
          <w:szCs w:val="24"/>
          <w:lang w:bidi="te-IN"/>
        </w:rPr>
        <w:t xml:space="preserve"> I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312-nji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Antakiýa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Epifanyň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Gresiýanyň</w:t>
      </w:r>
      <w:proofErr w:type="spellEnd"/>
      <w:r w:rsidRPr="00B11535">
        <w:rPr>
          <w:rFonts w:asciiTheme="minorHAnsi" w:eastAsia="Times New Roman" w:hAnsiTheme="minorHAnsi" w:cstheme="minorHAnsi"/>
          <w:sz w:val="24"/>
          <w:szCs w:val="24"/>
          <w:lang w:bidi="te-IN"/>
        </w:rPr>
        <w:t xml:space="preserve"> 137-nji </w:t>
      </w:r>
      <w:proofErr w:type="spellStart"/>
      <w:r w:rsidRPr="00B11535">
        <w:rPr>
          <w:rFonts w:asciiTheme="minorHAnsi" w:eastAsia="Times New Roman" w:hAnsiTheme="minorHAnsi" w:cstheme="minorHAnsi"/>
          <w:sz w:val="24"/>
          <w:szCs w:val="24"/>
          <w:lang w:bidi="te-IN"/>
        </w:rPr>
        <w:t>ýylynda</w:t>
      </w:r>
      <w:proofErr w:type="spellEnd"/>
      <w:r w:rsidRPr="00B11535">
        <w:rPr>
          <w:rFonts w:asciiTheme="minorHAnsi" w:eastAsia="Times New Roman" w:hAnsiTheme="minorHAnsi" w:cstheme="minorHAnsi"/>
          <w:sz w:val="24"/>
          <w:szCs w:val="24"/>
          <w:lang w:bidi="te-IN"/>
        </w:rPr>
        <w:t xml:space="preserve"> (1-nji bap) </w:t>
      </w:r>
      <w:proofErr w:type="spellStart"/>
      <w:r w:rsidRPr="00B11535">
        <w:rPr>
          <w:rFonts w:asciiTheme="minorHAnsi" w:eastAsia="Times New Roman" w:hAnsiTheme="minorHAnsi" w:cstheme="minorHAnsi"/>
          <w:sz w:val="24"/>
          <w:szCs w:val="24"/>
          <w:lang w:bidi="te-IN"/>
        </w:rPr>
        <w:t>ýa</w:t>
      </w:r>
      <w:proofErr w:type="spellEnd"/>
      <w:r w:rsidRPr="00B11535">
        <w:rPr>
          <w:rFonts w:asciiTheme="minorHAnsi" w:eastAsia="Times New Roman" w:hAnsiTheme="minorHAnsi" w:cstheme="minorHAnsi"/>
          <w:sz w:val="24"/>
          <w:szCs w:val="24"/>
          <w:lang w:bidi="te-IN"/>
        </w:rPr>
        <w:t xml:space="preserve">-da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175-nji </w:t>
      </w:r>
      <w:proofErr w:type="spellStart"/>
      <w:r w:rsidRPr="00B11535">
        <w:rPr>
          <w:rFonts w:asciiTheme="minorHAnsi" w:eastAsia="Times New Roman" w:hAnsiTheme="minorHAnsi" w:cstheme="minorHAnsi"/>
          <w:sz w:val="24"/>
          <w:szCs w:val="24"/>
          <w:lang w:bidi="te-IN"/>
        </w:rPr>
        <w:t>ýylda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bolandygyny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aýdýar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Iýerusalime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girip</w:t>
      </w:r>
      <w:proofErr w:type="spellEnd"/>
      <w:r w:rsidRPr="00B11535">
        <w:rPr>
          <w:rFonts w:asciiTheme="minorHAnsi" w:eastAsia="Times New Roman" w:hAnsiTheme="minorHAnsi" w:cstheme="minorHAnsi"/>
          <w:sz w:val="24"/>
          <w:szCs w:val="24"/>
          <w:lang w:bidi="te-IN"/>
        </w:rPr>
        <w:t xml:space="preserve">, 143-nji </w:t>
      </w:r>
      <w:proofErr w:type="spellStart"/>
      <w:r w:rsidRPr="00B11535">
        <w:rPr>
          <w:rFonts w:asciiTheme="minorHAnsi" w:eastAsia="Times New Roman" w:hAnsiTheme="minorHAnsi" w:cstheme="minorHAnsi"/>
          <w:sz w:val="24"/>
          <w:szCs w:val="24"/>
          <w:lang w:bidi="te-IN"/>
        </w:rPr>
        <w:t>ýylda</w:t>
      </w:r>
      <w:proofErr w:type="spellEnd"/>
      <w:r w:rsidRPr="00B11535">
        <w:rPr>
          <w:rFonts w:asciiTheme="minorHAnsi" w:eastAsia="Times New Roman" w:hAnsiTheme="minorHAnsi" w:cstheme="minorHAnsi"/>
          <w:sz w:val="24"/>
          <w:szCs w:val="24"/>
          <w:lang w:bidi="te-IN"/>
        </w:rPr>
        <w:t xml:space="preserve"> (1: 20-28) </w:t>
      </w:r>
      <w:proofErr w:type="spellStart"/>
      <w:r w:rsidRPr="00B11535">
        <w:rPr>
          <w:rFonts w:asciiTheme="minorHAnsi" w:eastAsia="Times New Roman" w:hAnsiTheme="minorHAnsi" w:cstheme="minorHAnsi"/>
          <w:sz w:val="24"/>
          <w:szCs w:val="24"/>
          <w:lang w:bidi="te-IN"/>
        </w:rPr>
        <w:t>ýa</w:t>
      </w:r>
      <w:proofErr w:type="spellEnd"/>
      <w:r w:rsidRPr="00B11535">
        <w:rPr>
          <w:rFonts w:asciiTheme="minorHAnsi" w:eastAsia="Times New Roman" w:hAnsiTheme="minorHAnsi" w:cstheme="minorHAnsi"/>
          <w:sz w:val="24"/>
          <w:szCs w:val="24"/>
          <w:lang w:bidi="te-IN"/>
        </w:rPr>
        <w:t xml:space="preserve">-da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169-njy </w:t>
      </w:r>
      <w:proofErr w:type="spellStart"/>
      <w:r w:rsidRPr="00B11535">
        <w:rPr>
          <w:rFonts w:asciiTheme="minorHAnsi" w:eastAsia="Times New Roman" w:hAnsiTheme="minorHAnsi" w:cstheme="minorHAnsi"/>
          <w:sz w:val="24"/>
          <w:szCs w:val="24"/>
          <w:lang w:bidi="te-IN"/>
        </w:rPr>
        <w:t>ýylda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mukaddes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ýerleri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talady</w:t>
      </w:r>
      <w:proofErr w:type="spellEnd"/>
      <w:r w:rsidRPr="00B11535">
        <w:rPr>
          <w:rFonts w:asciiTheme="minorHAnsi" w:eastAsia="Times New Roman" w:hAnsiTheme="minorHAnsi" w:cstheme="minorHAnsi"/>
          <w:sz w:val="24"/>
          <w:szCs w:val="24"/>
          <w:lang w:bidi="te-IN"/>
        </w:rPr>
        <w:t xml:space="preserve">; 145-nji </w:t>
      </w:r>
      <w:proofErr w:type="spellStart"/>
      <w:r w:rsidRPr="00B11535">
        <w:rPr>
          <w:rFonts w:asciiTheme="minorHAnsi" w:eastAsia="Times New Roman" w:hAnsiTheme="minorHAnsi" w:cstheme="minorHAnsi"/>
          <w:sz w:val="24"/>
          <w:szCs w:val="24"/>
          <w:lang w:bidi="te-IN"/>
        </w:rPr>
        <w:t>ýylda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167-nji </w:t>
      </w:r>
      <w:proofErr w:type="spellStart"/>
      <w:r w:rsidRPr="00B11535">
        <w:rPr>
          <w:rFonts w:asciiTheme="minorHAnsi" w:eastAsia="Times New Roman" w:hAnsiTheme="minorHAnsi" w:cstheme="minorHAnsi"/>
          <w:sz w:val="24"/>
          <w:szCs w:val="24"/>
          <w:lang w:bidi="te-IN"/>
        </w:rPr>
        <w:t>ýylda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ýene</w:t>
      </w:r>
      <w:proofErr w:type="spellEnd"/>
      <w:r w:rsidRPr="00B11535">
        <w:rPr>
          <w:rFonts w:asciiTheme="minorHAnsi" w:eastAsia="Times New Roman" w:hAnsiTheme="minorHAnsi" w:cstheme="minorHAnsi"/>
          <w:sz w:val="24"/>
          <w:szCs w:val="24"/>
          <w:lang w:bidi="te-IN"/>
        </w:rPr>
        <w:t xml:space="preserve">-de </w:t>
      </w:r>
      <w:proofErr w:type="spellStart"/>
      <w:r w:rsidRPr="00B11535">
        <w:rPr>
          <w:rFonts w:asciiTheme="minorHAnsi" w:eastAsia="Times New Roman" w:hAnsiTheme="minorHAnsi" w:cstheme="minorHAnsi"/>
          <w:sz w:val="24"/>
          <w:szCs w:val="24"/>
          <w:lang w:bidi="te-IN"/>
        </w:rPr>
        <w:t>girendigini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bu</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gezek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mukaddes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ýerleri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hapalap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ýakma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gurbanlyklaryny</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ş.m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Çislew</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aýyndan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birneme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w:t>
      </w:r>
      <w:proofErr w:type="spellEnd"/>
      <w:r w:rsidRPr="00B11535">
        <w:rPr>
          <w:rFonts w:asciiTheme="minorHAnsi" w:eastAsia="Times New Roman" w:hAnsiTheme="minorHAnsi" w:cstheme="minorHAnsi"/>
          <w:sz w:val="24"/>
          <w:szCs w:val="24"/>
          <w:lang w:bidi="te-IN"/>
        </w:rPr>
        <w:t xml:space="preserve">, 15-nji </w:t>
      </w:r>
      <w:proofErr w:type="spellStart"/>
      <w:r w:rsidRPr="00B11535">
        <w:rPr>
          <w:rFonts w:asciiTheme="minorHAnsi" w:eastAsia="Times New Roman" w:hAnsiTheme="minorHAnsi" w:cstheme="minorHAnsi"/>
          <w:sz w:val="24"/>
          <w:szCs w:val="24"/>
          <w:lang w:bidi="te-IN"/>
        </w:rPr>
        <w:t>gününde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ýigrenji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butparaz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gurbanlyk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gurlanda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Jewishewreý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gurbanlyk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sypasy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we</w:t>
      </w:r>
      <w:proofErr w:type="spellEnd"/>
      <w:r w:rsidRPr="00B11535">
        <w:rPr>
          <w:rFonts w:asciiTheme="minorHAnsi" w:eastAsia="Times New Roman" w:hAnsiTheme="minorHAnsi" w:cstheme="minorHAnsi"/>
          <w:sz w:val="24"/>
          <w:szCs w:val="24"/>
          <w:lang w:bidi="te-IN"/>
        </w:rPr>
        <w:t xml:space="preserve"> 25-nji </w:t>
      </w:r>
      <w:proofErr w:type="spellStart"/>
      <w:r w:rsidRPr="00B11535">
        <w:rPr>
          <w:rFonts w:asciiTheme="minorHAnsi" w:eastAsia="Times New Roman" w:hAnsiTheme="minorHAnsi" w:cstheme="minorHAnsi"/>
          <w:sz w:val="24"/>
          <w:szCs w:val="24"/>
          <w:lang w:bidi="te-IN"/>
        </w:rPr>
        <w:t>güni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butparaz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gurbanlyklar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berildi</w:t>
      </w:r>
      <w:proofErr w:type="spellEnd"/>
      <w:r w:rsidRPr="00B11535">
        <w:rPr>
          <w:rFonts w:asciiTheme="minorHAnsi" w:eastAsia="Times New Roman" w:hAnsiTheme="minorHAnsi" w:cstheme="minorHAnsi"/>
          <w:sz w:val="24"/>
          <w:szCs w:val="24"/>
          <w:lang w:bidi="te-IN"/>
        </w:rPr>
        <w:t xml:space="preserve"> (1: 29-64); 148-nji </w:t>
      </w:r>
      <w:proofErr w:type="spellStart"/>
      <w:r w:rsidRPr="00B11535">
        <w:rPr>
          <w:rFonts w:asciiTheme="minorHAnsi" w:eastAsia="Times New Roman" w:hAnsiTheme="minorHAnsi" w:cstheme="minorHAnsi"/>
          <w:sz w:val="24"/>
          <w:szCs w:val="24"/>
          <w:lang w:bidi="te-IN"/>
        </w:rPr>
        <w:t>ýylda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164-nji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Çislewiň</w:t>
      </w:r>
      <w:proofErr w:type="spellEnd"/>
      <w:r w:rsidRPr="00B11535">
        <w:rPr>
          <w:rFonts w:asciiTheme="minorHAnsi" w:eastAsia="Times New Roman" w:hAnsiTheme="minorHAnsi" w:cstheme="minorHAnsi"/>
          <w:sz w:val="24"/>
          <w:szCs w:val="24"/>
          <w:lang w:bidi="te-IN"/>
        </w:rPr>
        <w:t xml:space="preserve"> 25-nji </w:t>
      </w:r>
      <w:proofErr w:type="spellStart"/>
      <w:r w:rsidRPr="00B11535">
        <w:rPr>
          <w:rFonts w:asciiTheme="minorHAnsi" w:eastAsia="Times New Roman" w:hAnsiTheme="minorHAnsi" w:cstheme="minorHAnsi"/>
          <w:sz w:val="24"/>
          <w:szCs w:val="24"/>
          <w:lang w:bidi="te-IN"/>
        </w:rPr>
        <w:t>ýyla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çenli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Iuda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Makkabeus</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onuň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doganlary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Iýerusalime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girip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mukaddes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ýerleri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arassalap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täzeden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gurup</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kanuny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ýewreý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ybadatyny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dikeldip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bildiler</w:t>
      </w:r>
      <w:proofErr w:type="spellEnd"/>
      <w:r w:rsidRPr="00B11535">
        <w:rPr>
          <w:rFonts w:asciiTheme="minorHAnsi" w:eastAsia="Times New Roman" w:hAnsiTheme="minorHAnsi" w:cstheme="minorHAnsi"/>
          <w:sz w:val="24"/>
          <w:szCs w:val="24"/>
          <w:lang w:bidi="te-IN"/>
        </w:rPr>
        <w:t xml:space="preserve"> (4: 36-61) - </w:t>
      </w:r>
      <w:proofErr w:type="spellStart"/>
      <w:r w:rsidRPr="00B11535">
        <w:rPr>
          <w:rFonts w:asciiTheme="minorHAnsi" w:eastAsia="Times New Roman" w:hAnsiTheme="minorHAnsi" w:cstheme="minorHAnsi"/>
          <w:sz w:val="24"/>
          <w:szCs w:val="24"/>
          <w:lang w:bidi="te-IN"/>
        </w:rPr>
        <w:t>başga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zat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mukaddes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ilkinji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gezek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hapalanandan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w:t>
      </w:r>
      <w:proofErr w:type="spellEnd"/>
      <w:r w:rsidRPr="00B11535">
        <w:rPr>
          <w:rFonts w:asciiTheme="minorHAnsi" w:eastAsia="Times New Roman" w:hAnsiTheme="minorHAnsi" w:cstheme="minorHAnsi"/>
          <w:sz w:val="24"/>
          <w:szCs w:val="24"/>
          <w:lang w:bidi="te-IN"/>
        </w:rPr>
        <w:t>.</w:t>
      </w:r>
    </w:p>
    <w:p w14:paraId="0A77F1E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9-njy bap: Miladydan öňki 538-nji ýylda, Danyýel we beýlekiler Wawilona sürgün edilenden 68 ýyl soň, Ahasuerusyň ogly Darýusyň birinji ýylynda (5:31 seret). "kitaplar" (2 Chroniclesazgylar 26:21; Jeremiahermeýa 25: 11-12; 29:10) sürgüniň 70 ýyl, ýa-da Danyýeliň deportasiýa edilmegi bilen hasaplanmaly bolsa, ýene iki ýyl boljakdygyny görkezýär. Recordazgyda aýdylyşy ýaly, köp däldi, diňe "şa tohumynyň we begleriň" ýaşlarydy (1: 3-4) - Jeremiahermeýa ýa-da 2 Patyşalykda köpçüligiň ýazgylarynda agzalmady; deportasiýa.</w:t>
      </w:r>
    </w:p>
    <w:p w14:paraId="3688AE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Jeremiahermeýanyň hasabatynda şeýle ýazylýar: "Nebukadnesaryň ýesir alyp giden adamlary: biziň eramyzyň ýedinji ýylynda [957-nji ýylda] üç müň ýewreý we üç ýigrimi; Nebukadnesaryň on sekizinji ýylynda [586-njy ýyl] Iýerusalimden sekiz adamy ýesir alyp gitdi. ýüz otuz iki adam Nebukadnesaryň üç we ýigriminji ýylynda [be ö 58 581]</w:t>
      </w:r>
      <w:proofErr w:type="spellStart"/>
      <w:r w:rsidRPr="00B11535">
        <w:rPr>
          <w:rFonts w:asciiTheme="minorHAnsi" w:eastAsia="Times New Roman" w:hAnsiTheme="minorHAnsi" w:cstheme="minorHAnsi"/>
          <w:sz w:val="24"/>
          <w:szCs w:val="24"/>
          <w:lang w:bidi="te-IN"/>
        </w:rPr>
        <w:t>Garawulyň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kapitany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ýedi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ýüz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kyrk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bäş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adamy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ýesir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ähli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adamlar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dört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alty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ýüzdi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Jeremiaheremiýa</w:t>
      </w:r>
      <w:proofErr w:type="spellEnd"/>
      <w:r w:rsidRPr="00B11535">
        <w:rPr>
          <w:rFonts w:asciiTheme="minorHAnsi" w:eastAsia="Times New Roman" w:hAnsiTheme="minorHAnsi" w:cstheme="minorHAnsi"/>
          <w:sz w:val="24"/>
          <w:szCs w:val="24"/>
          <w:lang w:bidi="te-IN"/>
        </w:rPr>
        <w:t xml:space="preserve"> 52: 28-30).</w:t>
      </w:r>
    </w:p>
    <w:p w14:paraId="34A2B2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2 Patyşalykda ýazgy meňzeş, ýöne bellemeli üýtgeşiklikler bilen. Jeremiahermeýanyň hasabatynda bolşy ýaly, Nebukadnesaryň hökümdarlygynyň ýedinji ýylynyň ýerine, 2 Patyşanyň sekizinji ýyly bar (24:12). Biri ekspedisiýanyň başyndan, beýlekisi ýakyn ýerinden hasaplap biler. Mundan başga-da, Jeremiahermeýanyň 3,023 ýesir alnan ýerine 2 Patyşa "on müň" berýär (24: 14-16) - Jeremiahermeýanyň hasabaty "ähtimal has möhümleri hem öz içine alýar". Againene-de, Nebukadnesaryň Jeremiahermeýada bolşy ýaly on sekizinji ýylynyň ýerine, 2 Patyşanyň on dokuzynjy ýyly bar (25: 8-12) - şol bir düşündiriş ulanylýar. Jeremiahermeýanyň Nebukadnesaryň ýigrimi üçünji ýylynda guran hüjümi, 2 Patyşalyk senesi ýa-da Jeremiahermeýanyň ýesir alandygyny aýdýan 745 adamyň sany barada hiç zat </w:t>
      </w:r>
      <w:proofErr w:type="spellStart"/>
      <w:r w:rsidRPr="00B11535">
        <w:rPr>
          <w:rFonts w:asciiTheme="minorHAnsi" w:eastAsia="Times New Roman" w:hAnsiTheme="minorHAnsi" w:cstheme="minorHAnsi"/>
          <w:sz w:val="24"/>
          <w:szCs w:val="24"/>
          <w:lang w:bidi="te-IN"/>
        </w:rPr>
        <w:t>aýdylmaýar.Nebuzaradan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Mundan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başga</w:t>
      </w:r>
      <w:proofErr w:type="spellEnd"/>
      <w:r w:rsidRPr="00B11535">
        <w:rPr>
          <w:rFonts w:asciiTheme="minorHAnsi" w:eastAsia="Times New Roman" w:hAnsiTheme="minorHAnsi" w:cstheme="minorHAnsi"/>
          <w:sz w:val="24"/>
          <w:szCs w:val="24"/>
          <w:lang w:bidi="te-IN"/>
        </w:rPr>
        <w:t xml:space="preserve">-da,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tarapyndan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Siriýadaky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günbatar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ştab-kwartirasy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Ribladaky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Nebukadnesara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iberilen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goşmaça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sanlardan</w:t>
      </w:r>
      <w:proofErr w:type="spellEnd"/>
      <w:r w:rsidRPr="00B11535">
        <w:rPr>
          <w:rFonts w:asciiTheme="minorHAnsi" w:eastAsia="Times New Roman" w:hAnsiTheme="minorHAnsi" w:cstheme="minorHAnsi"/>
          <w:sz w:val="24"/>
          <w:szCs w:val="24"/>
          <w:lang w:bidi="te-IN"/>
        </w:rPr>
        <w:t xml:space="preserve"> 2 </w:t>
      </w:r>
      <w:proofErr w:type="spellStart"/>
      <w:r w:rsidRPr="00B11535">
        <w:rPr>
          <w:rFonts w:asciiTheme="minorHAnsi" w:eastAsia="Times New Roman" w:hAnsiTheme="minorHAnsi" w:cstheme="minorHAnsi"/>
          <w:sz w:val="24"/>
          <w:szCs w:val="24"/>
          <w:lang w:bidi="te-IN"/>
        </w:rPr>
        <w:t>Patyşa</w:t>
      </w:r>
      <w:proofErr w:type="spellEnd"/>
      <w:r w:rsidRPr="00B11535">
        <w:rPr>
          <w:rFonts w:asciiTheme="minorHAnsi" w:eastAsia="Times New Roman" w:hAnsiTheme="minorHAnsi" w:cstheme="minorHAnsi"/>
          <w:sz w:val="24"/>
          <w:szCs w:val="24"/>
          <w:lang w:bidi="te-IN"/>
        </w:rPr>
        <w:t xml:space="preserve"> 72 (25: 18-21), </w:t>
      </w:r>
      <w:proofErr w:type="spellStart"/>
      <w:r w:rsidRPr="00B11535">
        <w:rPr>
          <w:rFonts w:asciiTheme="minorHAnsi" w:eastAsia="Times New Roman" w:hAnsiTheme="minorHAnsi" w:cstheme="minorHAnsi"/>
          <w:sz w:val="24"/>
          <w:szCs w:val="24"/>
          <w:lang w:bidi="te-IN"/>
        </w:rPr>
        <w:t>Jeremiahermeýa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74 (52: 24-27) </w:t>
      </w:r>
      <w:proofErr w:type="spellStart"/>
      <w:r w:rsidRPr="00B11535">
        <w:rPr>
          <w:rFonts w:asciiTheme="minorHAnsi" w:eastAsia="Times New Roman" w:hAnsiTheme="minorHAnsi" w:cstheme="minorHAnsi"/>
          <w:sz w:val="24"/>
          <w:szCs w:val="24"/>
          <w:lang w:bidi="te-IN"/>
        </w:rPr>
        <w:t>sanawyny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berýär</w:t>
      </w:r>
      <w:proofErr w:type="spellEnd"/>
      <w:r w:rsidRPr="00B11535">
        <w:rPr>
          <w:rFonts w:asciiTheme="minorHAnsi" w:eastAsia="Times New Roman" w:hAnsiTheme="minorHAnsi" w:cstheme="minorHAnsi"/>
          <w:sz w:val="24"/>
          <w:szCs w:val="24"/>
          <w:lang w:bidi="te-IN"/>
        </w:rPr>
        <w:t>.</w:t>
      </w:r>
    </w:p>
    <w:p w14:paraId="60B3A33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Danyýel ýewreý sürgüniniň we "Iýerusalimiň weýran edilmeginiň" golaýlap barýandygyna göz ýetirende, ýüzüni "doga-dileg etmek, agyz beklemek, jelep we kül bilen gözlemek üçin Rebbiň hudaýyna ýüzlendi". ýesirliklerine sebäp bolan halkynyň günälerinden, Hudaýdan gaharyndan ýüz öwürmegini we bagyşlamagyny we Rebbiň hatyrasyna, şol wagt weýran bolan mukaddes ýerinde ýüzüniň nur saçmagyna sebäp boldy (3-19 aýatlar).</w:t>
      </w:r>
    </w:p>
    <w:p w14:paraId="66896F43" w14:textId="33A9561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Ol henizem doga edip otyrka, Danyýeliň öň gören (8:16) Jebraýyl ýetmiş ýyl soňunyň gutarjakdygyny öwretmek üçin geldi.halky üçin kesgitlenen ähli tejribeleri jemlemedi. Muňa derek ýetmiş hepde (köplenç ýetmiş hepde ýa-da 490 ýyl diýmek hasaplanýar) Ysraýyla we mukaddes şähere entek karar berildi, (1) günäni gutarmak we (2) günäler üçin ýaraşmak, (3) getirmek ebedi dogrulykda, (4) görüşi we pygamberligi möhürlemek we (5) Iň Mukaddes (Mesihi görmek) üçin ýag çalmak. Dikeltmek we Iýerusalimi seçip, Şazada (megerem, Mesih) gurmak baradaky buýrukdan başlap, ýedi hepde 62 hepde (jemi 69 hepde ýa-da 483 ýyl) bolar we şäher şeýle ederdi kyn günlerde bolsa-da (Ezrada we Nehemiýada beýan edilen duşmanlaryň uzak wagtlap garşylygy sebäpli) täzeden guruň. 69 hepdeden soň, geçen hepdäniň ortalarynda (ýa-da ýedi ýyl), seçip alnan adam kesiler we gurbanlygyň we sadakanyň bes edilmegine sebäp bolar (özüni gurban edeninden soň zerur bolmaz). Kesiljek hepdesinde, seçip alnanlar köpler bilen berk äht baglaşar - ähtimal, öz gany bilen Täze venantht hakda, takmynan 3 ýarym ýyl öň ýewreý halkyna hödürlener. başga milletlere-de yglan edilýär. Bularyň hemmesinden soň, şazadanyň adamlary (Titusyň gol astyndaky rimliler, soňra Rim imperiýasynyň imperatory boljak şazada hökmünde rimliler) gelip, şäheri (Iýerusalimi) weýran edip, ýigrenji ganat bilen ýok ederdiler. munuň üçin kesgitlenen ahyrky netijede, takmynan 70-nji ýylda Titus döwründe Iýerusalimiň weýran bolmagyna degişlidir - Iýerusalimiň weýran ediljekdigi baradaky çaklamasy bilen baglanyşykly Mesihiň özi, "Danyýel pygamberiň üsti bilen aýdylan harabalygyň ýigrenji" hakda aýdýar ( Matta 24:15).</w:t>
      </w:r>
    </w:p>
    <w:p w14:paraId="417E47F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70 hepdäniň (1) Iýerusalimi dikeltmek we täzeden gurmak baradaky buýrugyň başlamagy bilen başlamalydygyny we (2) ýedi, 62, ýa-da 49 ýyl, 434 ýyl, we ýedi ýyl.</w:t>
      </w:r>
    </w:p>
    <w:p w14:paraId="249B94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Üç pars patyşasynyň ýewreý sürgünleriniň gaýdyp gelmegi we ybadathananyň we Iýerusalimiň täzeden gurulmagy barada dört karar bardy: (1)</w:t>
      </w:r>
      <w:r w:rsidRPr="00B11535">
        <w:rPr>
          <w:rFonts w:asciiTheme="minorHAnsi" w:eastAsia="Times New Roman" w:hAnsiTheme="minorHAnsi" w:cstheme="minorHAnsi"/>
          <w:sz w:val="24"/>
          <w:szCs w:val="24"/>
          <w:u w:val="single"/>
          <w:lang w:bidi="te-IN"/>
        </w:rPr>
        <w:t>Kir</w:t>
      </w:r>
      <w:r w:rsidRPr="00B11535">
        <w:rPr>
          <w:rFonts w:asciiTheme="minorHAnsi" w:eastAsia="Times New Roman" w:hAnsiTheme="minorHAnsi" w:cstheme="minorHAnsi"/>
          <w:sz w:val="24"/>
          <w:szCs w:val="24"/>
          <w:lang w:bidi="te-IN"/>
        </w:rPr>
        <w:t>Beýik, miladydan öňki 536-njy ýyl (Ezra 1: 2-4; 2 Chroniclesazgylar 36: 22-23); (2) Beýik Darýus tarapyndan (Gistaspes), miladydan öňki 519-njy ýyl (Ezra 6: 1-12); (3) Artakserks Longimanus (miladydan öňki 458 ýa-da 457), (Ezra 7: 7, 11-26); Miladydan öňki 445-nji ýylda Artakserks tarapyndan (Nehemýa 1: 1; 2: 1-8).</w:t>
      </w:r>
    </w:p>
    <w:p w14:paraId="7F997D7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Mesihiň çokundyrylan ýyly, Mukaddes Ruh bilen ýaglanan we Ysraýyla Hudaýyň Ogly Johnahýa 1: 31-34 (30 ýaşyndaka, Luka 3: 21-23) bilen başlasak. , Gregorian senenamamyz boýunça miladydan öňki 4-nji ýyldan gijä galman) we 483 ýyl (ýedi goşmaça 62 hepde) hasaplaýarys, miladydan öňki 457-nji ýylda, Artakserksiň ilkinji karary (şa aýal Esteriň öweý gyzy) Ester kitaby). Mesihiň takmynan 3 ýarymdan soň haça çüýlenendigi hem takykdyr.</w:t>
      </w:r>
      <w:r w:rsidR="0009039F" w:rsidRPr="00B11535">
        <w:rPr>
          <w:rFonts w:asciiTheme="minorHAnsi" w:eastAsia="Times New Roman" w:hAnsiTheme="minorHAnsi" w:cstheme="minorHAnsi"/>
          <w:sz w:val="24"/>
          <w:szCs w:val="24"/>
          <w:lang w:bidi="te-IN"/>
        </w:rPr>
        <w:t>köp ýyllyk şahsy gullugy, ýa-da "köpler bilen berk şertnama baglaşjak" Danyýeliň 70-nji hepdesiniň ortalarynda. Ölümi netijesinde "täze ähtiň töwellaçysy" boldy (Hebrewsewreýler 9:15) we 70-</w:t>
      </w:r>
      <w:r w:rsidR="0009039F" w:rsidRPr="00B11535">
        <w:rPr>
          <w:rFonts w:asciiTheme="minorHAnsi" w:eastAsia="Times New Roman" w:hAnsiTheme="minorHAnsi" w:cstheme="minorHAnsi"/>
          <w:sz w:val="24"/>
          <w:szCs w:val="24"/>
          <w:lang w:bidi="te-IN"/>
        </w:rPr>
        <w:lastRenderedPageBreak/>
        <w:t>nji "hepdäniň" galan 3 ýarym ýylynda ýewreýlere giňden wagyz edildi. beýleki milletlere-de, ýewreýlere-de "ilki ýewreýlere, şeýle hem greklere" hödürlendi (Rimliler 1: 16).</w:t>
      </w:r>
    </w:p>
    <w:p w14:paraId="3E706CEB" w14:textId="34F75AF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Sevenetmişiň ilkinji "ýedi hepdesi" barada aýdylanda bolsa (ilkinji 49 ýyl) hut şol döwürde ybadathananyň we Iýerusalimiň, şol sanda diwarlarynyň täzeden gurulmagy amala aşyryldy(öňräk başlanan hem bolsa) - we hakykatdanam kyn günleriň arasynda goňşularyň garşylygyndan yzly-yzyna gijä galmak bilen boldy. Ybadathananyň özi miladydan öňki 516-njy ýylda "Darýuş patyşanyň şalygynyň altynjy ýylynda" (Ezra 6:15) tamamlanypdyr, emma şäher we diwarlar 72 ýyl soň, "Artakserksiň ýigriminji ýylyndan" soň tamamlanmandyr. patyşa "(Nehemýa 2: 1-8) - miladydan öňki 444-nji ýylyň 25-nji aýynda Elul (6:15), ýylyň altynjy aýy, awgust-sentýabr aýlarymyzyň bir bölegine deňdir.</w:t>
      </w:r>
    </w:p>
    <w:p w14:paraId="7A0F4FE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10-njy bap: "Pars şasy Kiriň üçünji ýylynda" uly söweş "(1-2 aýat) hakda Danyýele bir zat aýan boldy. 10, 11 we 12-nji baplar bilen meşgullanýar. Bu sene miladydan öňki 534-nji ýyl bolardy, ilkinji ýewreý goşuny Ezranyň döwründe öz watanyna gaýdyp gelip, 9: 25-de aýdylýan kyn günleri başdan geçirip başlandan iki ýyl soň. Bu bölüm 8-nji we 9-njy baplara bölekleýin goşmaça bolup, 7-nji bapyň käbir aýratynlyklaryny ösdürip, dördünji imperiýa bilen baglanyşykly jikme-jiklikleri hödürleýär; soňky günlerde halkyňyza näme boljakdygyny düşünmek üçin bir perişde iberilýär; birnäçe gün bäri görüşler "(10:14).</w:t>
      </w:r>
    </w:p>
    <w:p w14:paraId="38795DA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r>
      <w:r w:rsidRPr="00B11535">
        <w:rPr>
          <w:rFonts w:asciiTheme="minorHAnsi" w:eastAsia="Times New Roman" w:hAnsiTheme="minorHAnsi" w:cstheme="minorHAnsi"/>
          <w:sz w:val="24"/>
          <w:szCs w:val="24"/>
          <w:u w:val="single"/>
          <w:lang w:bidi="te-IN"/>
        </w:rPr>
        <w:t>Halleýiň Injil gollanmasy</w:t>
      </w:r>
      <w:r w:rsidRPr="00B11535">
        <w:rPr>
          <w:rFonts w:asciiTheme="minorHAnsi" w:eastAsia="Times New Roman" w:hAnsiTheme="minorHAnsi" w:cstheme="minorHAnsi"/>
          <w:sz w:val="24"/>
          <w:szCs w:val="24"/>
          <w:lang w:bidi="te-IN"/>
        </w:rPr>
        <w:t>bu soňky görüşde "Hudaý perdäni aýyrdy we Danyýele görünmeýän dünýäniň käbir hakykatlaryny görkezdi - milletleriň hereketlerine gözegçilik etmek maksady bilen, käbirleriniň Taňryny goramak isleýän adamzat akyllarynyň arasynda gowy we erbet düşünişmezlikleriň arasynda bolup geçýän gapma-garşylyklar. adamlar Ysraýylyň hossary perişdesi (13-21). Ady agzalmadyk bir perişde Danyýel bilen gürleşdi (20), Pars hem şeýledi (13, 20) Ysraýylyň gaýdyp gelmegini üpjün etmek üçin işleýän gizlin guramalar. Olaryň biri Darýusa kömek etdi (11: 1).</w:t>
      </w:r>
    </w:p>
    <w:p w14:paraId="2309EE7D" w14:textId="51D0E8C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11-nji bap: Danyýel bilen gürleşmedik ady aýdylmadyk perişde mundan beýläk şeýle diýdi: "Indi men saňa hakykaty görkezerin. Ine, Parsda entek üç patyşa durar; dördünjisi olaryň hemmesinden has baý bolar. baýlygy bilen güýçlenip, hemmesini Gresiýa älemine garşy güýçlendirer "(2-nji aýat). Bu barada üçünji ýylda aýdylýar</w:t>
      </w:r>
      <w:r w:rsidRPr="00B11535">
        <w:rPr>
          <w:rFonts w:asciiTheme="minorHAnsi" w:eastAsia="Times New Roman" w:hAnsiTheme="minorHAnsi" w:cstheme="minorHAnsi"/>
          <w:sz w:val="24"/>
          <w:szCs w:val="24"/>
          <w:u w:val="single"/>
          <w:lang w:bidi="te-IN"/>
        </w:rPr>
        <w:t>Kir</w:t>
      </w:r>
      <w:r w:rsidRPr="00B11535">
        <w:rPr>
          <w:rFonts w:asciiTheme="minorHAnsi" w:eastAsia="Times New Roman" w:hAnsiTheme="minorHAnsi" w:cstheme="minorHAnsi"/>
          <w:sz w:val="24"/>
          <w:szCs w:val="24"/>
          <w:lang w:bidi="te-IN"/>
        </w:rPr>
        <w:t xml:space="preserve">Pars şasy (10: 1). BCa-da miladydan öňki 534-nji ýylda, entek dört ýyl höküm sürmeli we üçüsiniň ilkinjisi bolmalydy. Ondan soňky ikisi Kambys II (miladydan öňki 530-522) we Darius Hystaspes (miladydan öňki 522-486) ​​bolar. Dördünjisi, Pars şalarynyň iň baý we iň güýçli Kserks I (miladydan öňki 486-465) bolup biler - Ester kitabynyň Ahasuweri bolmagy ähtimal. Gresiýany basyp aldy, ýöne Salamisde (miladydan öňki 480-nji ýylda) ýeňildi. Bu Pars imperiýasynyň soňy däldi, ýöne pese gaçdy we Gresiýa ýokary göterildi, ahyrsoňy Pars miladydan öňki 330-njy ýylda Gresiýa şasy Aleksandr </w:t>
      </w:r>
      <w:proofErr w:type="spellStart"/>
      <w:r w:rsidRPr="00B11535">
        <w:rPr>
          <w:rFonts w:asciiTheme="minorHAnsi" w:eastAsia="Times New Roman" w:hAnsiTheme="minorHAnsi" w:cstheme="minorHAnsi"/>
          <w:sz w:val="24"/>
          <w:szCs w:val="24"/>
          <w:lang w:bidi="te-IN"/>
        </w:rPr>
        <w:t>Makedonskiniň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eline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geçdi</w:t>
      </w:r>
      <w:proofErr w:type="spellEnd"/>
      <w:r w:rsidRPr="00B11535">
        <w:rPr>
          <w:rFonts w:asciiTheme="minorHAnsi" w:eastAsia="Times New Roman" w:hAnsiTheme="minorHAnsi" w:cstheme="minorHAnsi"/>
          <w:sz w:val="24"/>
          <w:szCs w:val="24"/>
          <w:lang w:bidi="te-IN"/>
        </w:rPr>
        <w:t>.</w:t>
      </w:r>
    </w:p>
    <w:p w14:paraId="4F0EF4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3-nji we 4-nji aýatlarda Beýik Isgender we Gresiýa patyşalygy hakda aýdylýar: "Beýik bir hökümdarlyk edip, islegine görä güýçli bir patyşa durar. Ol ýerinden turanda patyşalygy bolar. döwüler we asmanyň dört şemalyna bölüner, ýöne nesillerine däl-de, höküm süren hökümdarlygyna görä, hatda beýlekilerden başga-da patyşalygy ýok ediler. " Miladydan öňki </w:t>
      </w:r>
      <w:r w:rsidRPr="00B11535">
        <w:rPr>
          <w:rFonts w:asciiTheme="minorHAnsi" w:eastAsia="Times New Roman" w:hAnsiTheme="minorHAnsi" w:cstheme="minorHAnsi"/>
          <w:sz w:val="24"/>
          <w:szCs w:val="24"/>
          <w:lang w:bidi="te-IN"/>
        </w:rPr>
        <w:lastRenderedPageBreak/>
        <w:t xml:space="preserve">323-nji ýylda Aleksandr Makedonskiý aradan çykanda, 8-nji bap bilen baglanyşykly (bu bellikleriň 8-nji sah. Seret) öwrenilişi ýaly, onuň patyşalygy nesillerden miras galman, iň abraýly generallaryň arasynda bölünipdir. Bularyň </w:t>
      </w:r>
      <w:proofErr w:type="spellStart"/>
      <w:r w:rsidRPr="00B11535">
        <w:rPr>
          <w:rFonts w:asciiTheme="minorHAnsi" w:eastAsia="Times New Roman" w:hAnsiTheme="minorHAnsi" w:cstheme="minorHAnsi"/>
          <w:sz w:val="24"/>
          <w:szCs w:val="24"/>
          <w:lang w:bidi="te-IN"/>
        </w:rPr>
        <w:t>biriSiriýany</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bütin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Gündogary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kabul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63-nji </w:t>
      </w:r>
      <w:proofErr w:type="spellStart"/>
      <w:r w:rsidRPr="00B11535">
        <w:rPr>
          <w:rFonts w:asciiTheme="minorHAnsi" w:eastAsia="Times New Roman" w:hAnsiTheme="minorHAnsi" w:cstheme="minorHAnsi"/>
          <w:sz w:val="24"/>
          <w:szCs w:val="24"/>
          <w:lang w:bidi="te-IN"/>
        </w:rPr>
        <w:t>ýyla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çenli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dowam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Selewkiler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neberesini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esaslandyran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Seleukas</w:t>
      </w:r>
      <w:proofErr w:type="spellEnd"/>
      <w:r w:rsidRPr="00B11535">
        <w:rPr>
          <w:rFonts w:asciiTheme="minorHAnsi" w:eastAsia="Times New Roman" w:hAnsiTheme="minorHAnsi" w:cstheme="minorHAnsi"/>
          <w:sz w:val="24"/>
          <w:szCs w:val="24"/>
          <w:lang w:bidi="te-IN"/>
        </w:rPr>
        <w:t xml:space="preserve"> I </w:t>
      </w:r>
      <w:proofErr w:type="spellStart"/>
      <w:r w:rsidRPr="00B11535">
        <w:rPr>
          <w:rFonts w:asciiTheme="minorHAnsi" w:eastAsia="Times New Roman" w:hAnsiTheme="minorHAnsi" w:cstheme="minorHAnsi"/>
          <w:sz w:val="24"/>
          <w:szCs w:val="24"/>
          <w:lang w:bidi="te-IN"/>
        </w:rPr>
        <w:t>Nikator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rimliler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gutaranda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Indiki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başarnykly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Müsüri</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Liwiýany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kabul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eden</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Ptolema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dinastiýasyny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esaslandyran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Ptolemeý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soňky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agzasy</w:t>
      </w:r>
      <w:proofErr w:type="spellEnd"/>
      <w:r w:rsidRPr="00B11535">
        <w:rPr>
          <w:rFonts w:asciiTheme="minorHAnsi" w:eastAsia="Times New Roman" w:hAnsiTheme="minorHAnsi" w:cstheme="minorHAnsi"/>
          <w:sz w:val="24"/>
          <w:szCs w:val="24"/>
          <w:lang w:bidi="te-IN"/>
        </w:rPr>
        <w:t xml:space="preserve"> 30-njy </w:t>
      </w:r>
      <w:proofErr w:type="spellStart"/>
      <w:r w:rsidRPr="00B11535">
        <w:rPr>
          <w:rFonts w:asciiTheme="minorHAnsi" w:eastAsia="Times New Roman" w:hAnsiTheme="minorHAnsi" w:cstheme="minorHAnsi"/>
          <w:sz w:val="24"/>
          <w:szCs w:val="24"/>
          <w:lang w:bidi="te-IN"/>
        </w:rPr>
        <w:t>ýylda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Müsüri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basyp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alandan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Rimiň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dabaraly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ýörişinde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kemsidilmän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özüni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öldüren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meşhur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Kleopatra</w:t>
      </w:r>
      <w:proofErr w:type="spellEnd"/>
      <w:r w:rsidRPr="00B11535">
        <w:rPr>
          <w:rFonts w:asciiTheme="minorHAnsi" w:eastAsia="Times New Roman" w:hAnsiTheme="minorHAnsi" w:cstheme="minorHAnsi"/>
          <w:sz w:val="24"/>
          <w:szCs w:val="24"/>
          <w:lang w:bidi="te-IN"/>
        </w:rPr>
        <w:t xml:space="preserve"> VII </w:t>
      </w:r>
      <w:proofErr w:type="spellStart"/>
      <w:r w:rsidRPr="00B11535">
        <w:rPr>
          <w:rFonts w:asciiTheme="minorHAnsi" w:eastAsia="Times New Roman" w:hAnsiTheme="minorHAnsi" w:cstheme="minorHAnsi"/>
          <w:sz w:val="24"/>
          <w:szCs w:val="24"/>
          <w:lang w:bidi="te-IN"/>
        </w:rPr>
        <w:t>bolupdy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Bu </w:t>
      </w:r>
      <w:proofErr w:type="spellStart"/>
      <w:r w:rsidRPr="00B11535">
        <w:rPr>
          <w:rFonts w:asciiTheme="minorHAnsi" w:eastAsia="Times New Roman" w:hAnsiTheme="minorHAnsi" w:cstheme="minorHAnsi"/>
          <w:sz w:val="24"/>
          <w:szCs w:val="24"/>
          <w:lang w:bidi="te-IN"/>
        </w:rPr>
        <w:t>generallar</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nebereler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köplenç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garşydaş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bolupdyrlar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hersi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beýlekisiniň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agalygyny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eýelemäge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synanyşypdyr</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hiç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haçan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üstünlik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gazanyp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bilmezdi</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diňe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seýrek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ýaranlardy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Kiçijik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udeahuda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ortada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tutuldy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bölegi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Müsür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tarapyndan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dolandyrylýar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bölegi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Siriýa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tarapyndan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dolandyrylýar</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geografiki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taýdan</w:t>
      </w:r>
      <w:proofErr w:type="spellEnd"/>
      <w:r w:rsidRPr="00B11535">
        <w:rPr>
          <w:rFonts w:asciiTheme="minorHAnsi" w:eastAsia="Times New Roman" w:hAnsiTheme="minorHAnsi" w:cstheme="minorHAnsi"/>
          <w:sz w:val="24"/>
          <w:szCs w:val="24"/>
          <w:lang w:bidi="te-IN"/>
        </w:rPr>
        <w:t xml:space="preserve"> has </w:t>
      </w:r>
      <w:proofErr w:type="spellStart"/>
      <w:r w:rsidRPr="00B11535">
        <w:rPr>
          <w:rFonts w:asciiTheme="minorHAnsi" w:eastAsia="Times New Roman" w:hAnsiTheme="minorHAnsi" w:cstheme="minorHAnsi"/>
          <w:sz w:val="24"/>
          <w:szCs w:val="24"/>
          <w:lang w:bidi="te-IN"/>
        </w:rPr>
        <w:t>logiki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taýdan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Siriýanyň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bölegi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Onuň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pikiriçe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Siriýanyň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hökümdarlary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demirgazykdaky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patyşalar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Müsüriň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hökümdarlary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günortanyň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patyşalarydy</w:t>
      </w:r>
      <w:proofErr w:type="spellEnd"/>
      <w:r w:rsidRPr="00B11535">
        <w:rPr>
          <w:rFonts w:asciiTheme="minorHAnsi" w:eastAsia="Times New Roman" w:hAnsiTheme="minorHAnsi" w:cstheme="minorHAnsi"/>
          <w:sz w:val="24"/>
          <w:szCs w:val="24"/>
          <w:lang w:bidi="te-IN"/>
        </w:rPr>
        <w:t>.</w:t>
      </w:r>
    </w:p>
    <w:p w14:paraId="0BCE2E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5-nji aýatda "günortanyň patyşasy", "güýçli bolar" we "şazadalaryň biri" (ýagny, Aleksandr Makedonskiniň generallaryndan başga birine) </w:t>
      </w:r>
      <w:proofErr w:type="spellStart"/>
      <w:r w:rsidRPr="00B11535">
        <w:rPr>
          <w:rFonts w:asciiTheme="minorHAnsi" w:eastAsia="Times New Roman" w:hAnsiTheme="minorHAnsi" w:cstheme="minorHAnsi"/>
          <w:sz w:val="24"/>
          <w:szCs w:val="24"/>
          <w:lang w:bidi="te-IN"/>
        </w:rPr>
        <w:t>salgylanylýar.Selewkus</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demirgazyk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patyşasy</w:t>
      </w:r>
      <w:proofErr w:type="spellEnd"/>
      <w:r w:rsidRPr="00B11535">
        <w:rPr>
          <w:rFonts w:asciiTheme="minorHAnsi" w:eastAsia="Times New Roman" w:hAnsiTheme="minorHAnsi" w:cstheme="minorHAnsi"/>
          <w:sz w:val="24"/>
          <w:szCs w:val="24"/>
          <w:lang w:bidi="te-IN"/>
        </w:rPr>
        <w:t>" we "</w:t>
      </w:r>
      <w:proofErr w:type="spellStart"/>
      <w:r w:rsidRPr="00B11535">
        <w:rPr>
          <w:rFonts w:asciiTheme="minorHAnsi" w:eastAsia="Times New Roman" w:hAnsiTheme="minorHAnsi" w:cstheme="minorHAnsi"/>
          <w:sz w:val="24"/>
          <w:szCs w:val="24"/>
          <w:lang w:bidi="te-IN"/>
        </w:rPr>
        <w:t>ondan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güýçli</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Ptoleminiň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ýokarsynda</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günortanyň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Mundan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başga</w:t>
      </w:r>
      <w:proofErr w:type="spellEnd"/>
      <w:r w:rsidRPr="00B11535">
        <w:rPr>
          <w:rFonts w:asciiTheme="minorHAnsi" w:eastAsia="Times New Roman" w:hAnsiTheme="minorHAnsi" w:cstheme="minorHAnsi"/>
          <w:sz w:val="24"/>
          <w:szCs w:val="24"/>
          <w:lang w:bidi="te-IN"/>
        </w:rPr>
        <w:t xml:space="preserve">-da, 6-njy </w:t>
      </w:r>
      <w:proofErr w:type="spellStart"/>
      <w:r w:rsidRPr="00B11535">
        <w:rPr>
          <w:rFonts w:asciiTheme="minorHAnsi" w:eastAsia="Times New Roman" w:hAnsiTheme="minorHAnsi" w:cstheme="minorHAnsi"/>
          <w:sz w:val="24"/>
          <w:szCs w:val="24"/>
          <w:lang w:bidi="te-IN"/>
        </w:rPr>
        <w:t>aýatda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ýyllaryň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ahyrynda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birleşerler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diýilýär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ýagny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nebereleri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ýöne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aslynda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ikisiniň</w:t>
      </w:r>
      <w:proofErr w:type="spellEnd"/>
      <w:r w:rsidRPr="00B11535">
        <w:rPr>
          <w:rFonts w:asciiTheme="minorHAnsi" w:eastAsia="Times New Roman" w:hAnsiTheme="minorHAnsi" w:cstheme="minorHAnsi"/>
          <w:sz w:val="24"/>
          <w:szCs w:val="24"/>
          <w:lang w:bidi="te-IN"/>
        </w:rPr>
        <w:t xml:space="preserve"> hem </w:t>
      </w:r>
      <w:proofErr w:type="spellStart"/>
      <w:r w:rsidRPr="00B11535">
        <w:rPr>
          <w:rFonts w:asciiTheme="minorHAnsi" w:eastAsia="Times New Roman" w:hAnsiTheme="minorHAnsi" w:cstheme="minorHAnsi"/>
          <w:sz w:val="24"/>
          <w:szCs w:val="24"/>
          <w:lang w:bidi="te-IN"/>
        </w:rPr>
        <w:t>peýdasyna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däl</w:t>
      </w:r>
      <w:proofErr w:type="spellEnd"/>
      <w:r w:rsidRPr="00B11535">
        <w:rPr>
          <w:rFonts w:asciiTheme="minorHAnsi" w:eastAsia="Times New Roman" w:hAnsiTheme="minorHAnsi" w:cstheme="minorHAnsi"/>
          <w:sz w:val="24"/>
          <w:szCs w:val="24"/>
          <w:lang w:bidi="te-IN"/>
        </w:rPr>
        <w:t xml:space="preserve">. 7-nji </w:t>
      </w:r>
      <w:proofErr w:type="spellStart"/>
      <w:r w:rsidRPr="00B11535">
        <w:rPr>
          <w:rFonts w:asciiTheme="minorHAnsi" w:eastAsia="Times New Roman" w:hAnsiTheme="minorHAnsi" w:cstheme="minorHAnsi"/>
          <w:sz w:val="24"/>
          <w:szCs w:val="24"/>
          <w:lang w:bidi="te-IN"/>
        </w:rPr>
        <w:t>aýatdan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başlap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bolmanda</w:t>
      </w:r>
      <w:proofErr w:type="spellEnd"/>
      <w:r w:rsidRPr="00B11535">
        <w:rPr>
          <w:rFonts w:asciiTheme="minorHAnsi" w:eastAsia="Times New Roman" w:hAnsiTheme="minorHAnsi" w:cstheme="minorHAnsi"/>
          <w:sz w:val="24"/>
          <w:szCs w:val="24"/>
          <w:lang w:bidi="te-IN"/>
        </w:rPr>
        <w:t xml:space="preserve"> 36-njy </w:t>
      </w:r>
      <w:proofErr w:type="spellStart"/>
      <w:r w:rsidRPr="00B11535">
        <w:rPr>
          <w:rFonts w:asciiTheme="minorHAnsi" w:eastAsia="Times New Roman" w:hAnsiTheme="minorHAnsi" w:cstheme="minorHAnsi"/>
          <w:sz w:val="24"/>
          <w:szCs w:val="24"/>
          <w:lang w:bidi="te-IN"/>
        </w:rPr>
        <w:t>aýatdan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başlap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göreşleri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şeýle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ajaýyp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takyklyk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çak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edilýär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welin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skeptikler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hakykatdan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ýazylandygyna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ynanmakdan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ýüz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öwürýärler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Halleýiň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Injil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gollanmasy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esasy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sözleriň</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sözlemleriň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taryhy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ähmiýetini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şeýle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gowy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görkezýär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welin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şu</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ýerde</w:t>
      </w:r>
      <w:proofErr w:type="spellEnd"/>
      <w:r w:rsidRPr="00B11535">
        <w:rPr>
          <w:rFonts w:asciiTheme="minorHAnsi" w:eastAsia="Times New Roman" w:hAnsiTheme="minorHAnsi" w:cstheme="minorHAnsi"/>
          <w:sz w:val="24"/>
          <w:szCs w:val="24"/>
          <w:lang w:bidi="te-IN"/>
        </w:rPr>
        <w:t xml:space="preserve"> (6-njy </w:t>
      </w:r>
      <w:proofErr w:type="spellStart"/>
      <w:r w:rsidRPr="00B11535">
        <w:rPr>
          <w:rFonts w:asciiTheme="minorHAnsi" w:eastAsia="Times New Roman" w:hAnsiTheme="minorHAnsi" w:cstheme="minorHAnsi"/>
          <w:sz w:val="24"/>
          <w:szCs w:val="24"/>
          <w:lang w:bidi="te-IN"/>
        </w:rPr>
        <w:t>aýatdan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başlap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köpeldilýär</w:t>
      </w:r>
      <w:proofErr w:type="spellEnd"/>
      <w:r w:rsidRPr="00B11535">
        <w:rPr>
          <w:rFonts w:asciiTheme="minorHAnsi" w:eastAsia="Times New Roman" w:hAnsiTheme="minorHAnsi" w:cstheme="minorHAnsi"/>
          <w:sz w:val="24"/>
          <w:szCs w:val="24"/>
          <w:lang w:bidi="te-IN"/>
        </w:rPr>
        <w:t>:</w:t>
      </w:r>
    </w:p>
    <w:p w14:paraId="7FE821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"Gyzy" (6): Ptolemeý II-iň gyzy Berenice [demirgazykda] Antakiýa II bilen nikalaşdy we öldürildi.</w:t>
      </w:r>
    </w:p>
    <w:p w14:paraId="074826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"Kökleriniň atylmagy" (7): Berenisiň dogany Ptolemeý ar almak üçin Siriýa hüjüm edip, uly ýeňiş gazandy (8).</w:t>
      </w:r>
    </w:p>
    <w:p w14:paraId="760603F4" w14:textId="25DBCA1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"Iki ogly" ["ogullary", Injiliň tekstinde] (10):</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III we Antioch III. (11-12): </w:t>
      </w:r>
      <w:proofErr w:type="spellStart"/>
      <w:r w:rsidRPr="00B11535">
        <w:rPr>
          <w:rFonts w:asciiTheme="minorHAnsi" w:eastAsia="Times New Roman" w:hAnsiTheme="minorHAnsi" w:cstheme="minorHAnsi"/>
          <w:sz w:val="24"/>
          <w:szCs w:val="24"/>
          <w:lang w:bidi="te-IN"/>
        </w:rPr>
        <w:t>Ptolemeý</w:t>
      </w:r>
      <w:proofErr w:type="spellEnd"/>
      <w:r w:rsidRPr="00B11535">
        <w:rPr>
          <w:rFonts w:asciiTheme="minorHAnsi" w:eastAsia="Times New Roman" w:hAnsiTheme="minorHAnsi" w:cstheme="minorHAnsi"/>
          <w:sz w:val="24"/>
          <w:szCs w:val="24"/>
          <w:lang w:bidi="te-IN"/>
        </w:rPr>
        <w:t xml:space="preserve"> IV </w:t>
      </w:r>
      <w:proofErr w:type="spellStart"/>
      <w:r w:rsidRPr="00B11535">
        <w:rPr>
          <w:rFonts w:asciiTheme="minorHAnsi" w:eastAsia="Times New Roman" w:hAnsiTheme="minorHAnsi" w:cstheme="minorHAnsi"/>
          <w:sz w:val="24"/>
          <w:szCs w:val="24"/>
          <w:lang w:bidi="te-IN"/>
        </w:rPr>
        <w:t>Müsüriň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golaýyndaky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Rafiýa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söweşinde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217-nji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Antiokus</w:t>
      </w:r>
      <w:proofErr w:type="spellEnd"/>
      <w:r w:rsidRPr="00B11535">
        <w:rPr>
          <w:rFonts w:asciiTheme="minorHAnsi" w:eastAsia="Times New Roman" w:hAnsiTheme="minorHAnsi" w:cstheme="minorHAnsi"/>
          <w:sz w:val="24"/>
          <w:szCs w:val="24"/>
          <w:lang w:bidi="te-IN"/>
        </w:rPr>
        <w:t xml:space="preserve"> III-</w:t>
      </w:r>
      <w:proofErr w:type="spellStart"/>
      <w:r w:rsidRPr="00B11535">
        <w:rPr>
          <w:rFonts w:asciiTheme="minorHAnsi" w:eastAsia="Times New Roman" w:hAnsiTheme="minorHAnsi" w:cstheme="minorHAnsi"/>
          <w:sz w:val="24"/>
          <w:szCs w:val="24"/>
          <w:lang w:bidi="te-IN"/>
        </w:rPr>
        <w:t>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ýeňlişe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sezewar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etdi</w:t>
      </w:r>
      <w:proofErr w:type="spellEnd"/>
      <w:r w:rsidRPr="00B11535">
        <w:rPr>
          <w:rFonts w:asciiTheme="minorHAnsi" w:eastAsia="Times New Roman" w:hAnsiTheme="minorHAnsi" w:cstheme="minorHAnsi"/>
          <w:sz w:val="24"/>
          <w:szCs w:val="24"/>
          <w:lang w:bidi="te-IN"/>
        </w:rPr>
        <w:t xml:space="preserve">. (13): </w:t>
      </w:r>
      <w:proofErr w:type="spellStart"/>
      <w:r w:rsidRPr="00B11535">
        <w:rPr>
          <w:rFonts w:asciiTheme="minorHAnsi" w:eastAsia="Times New Roman" w:hAnsiTheme="minorHAnsi" w:cstheme="minorHAnsi"/>
          <w:sz w:val="24"/>
          <w:szCs w:val="24"/>
          <w:lang w:bidi="te-IN"/>
        </w:rPr>
        <w:t>Antakiýa</w:t>
      </w:r>
      <w:proofErr w:type="spellEnd"/>
      <w:r w:rsidRPr="00B11535">
        <w:rPr>
          <w:rFonts w:asciiTheme="minorHAnsi" w:eastAsia="Times New Roman" w:hAnsiTheme="minorHAnsi" w:cstheme="minorHAnsi"/>
          <w:sz w:val="24"/>
          <w:szCs w:val="24"/>
          <w:lang w:bidi="te-IN"/>
        </w:rPr>
        <w:t xml:space="preserve"> III, 14 </w:t>
      </w:r>
      <w:proofErr w:type="spellStart"/>
      <w:r w:rsidRPr="00B11535">
        <w:rPr>
          <w:rFonts w:asciiTheme="minorHAnsi" w:eastAsia="Times New Roman" w:hAnsiTheme="minorHAnsi" w:cstheme="minorHAnsi"/>
          <w:sz w:val="24"/>
          <w:szCs w:val="24"/>
          <w:lang w:bidi="te-IN"/>
        </w:rPr>
        <w:t>ýyldan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soň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Müsüre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garşy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goşun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gaýdyp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geldi</w:t>
      </w:r>
      <w:proofErr w:type="spellEnd"/>
      <w:r w:rsidRPr="00B11535">
        <w:rPr>
          <w:rFonts w:asciiTheme="minorHAnsi" w:eastAsia="Times New Roman" w:hAnsiTheme="minorHAnsi" w:cstheme="minorHAnsi"/>
          <w:sz w:val="24"/>
          <w:szCs w:val="24"/>
          <w:lang w:bidi="te-IN"/>
        </w:rPr>
        <w:t xml:space="preserve">. (16): </w:t>
      </w:r>
      <w:proofErr w:type="spellStart"/>
      <w:r w:rsidRPr="00B11535">
        <w:rPr>
          <w:rFonts w:asciiTheme="minorHAnsi" w:eastAsia="Times New Roman" w:hAnsiTheme="minorHAnsi" w:cstheme="minorHAnsi"/>
          <w:sz w:val="24"/>
          <w:szCs w:val="24"/>
          <w:lang w:bidi="te-IN"/>
        </w:rPr>
        <w:t>Antakiýa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Palestini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basyp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aldy</w:t>
      </w:r>
      <w:proofErr w:type="spellEnd"/>
      <w:r w:rsidRPr="00B11535">
        <w:rPr>
          <w:rFonts w:asciiTheme="minorHAnsi" w:eastAsia="Times New Roman" w:hAnsiTheme="minorHAnsi" w:cstheme="minorHAnsi"/>
          <w:sz w:val="24"/>
          <w:szCs w:val="24"/>
          <w:lang w:bidi="te-IN"/>
        </w:rPr>
        <w:t xml:space="preserve">. (17). Emma </w:t>
      </w:r>
      <w:proofErr w:type="spellStart"/>
      <w:r w:rsidRPr="00B11535">
        <w:rPr>
          <w:rFonts w:asciiTheme="minorHAnsi" w:eastAsia="Times New Roman" w:hAnsiTheme="minorHAnsi" w:cstheme="minorHAnsi"/>
          <w:sz w:val="24"/>
          <w:szCs w:val="24"/>
          <w:lang w:bidi="te-IN"/>
        </w:rPr>
        <w:t>adamsy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durdy</w:t>
      </w:r>
      <w:proofErr w:type="spellEnd"/>
      <w:r w:rsidRPr="00B11535">
        <w:rPr>
          <w:rFonts w:asciiTheme="minorHAnsi" w:eastAsia="Times New Roman" w:hAnsiTheme="minorHAnsi" w:cstheme="minorHAnsi"/>
          <w:sz w:val="24"/>
          <w:szCs w:val="24"/>
          <w:lang w:bidi="te-IN"/>
        </w:rPr>
        <w:t xml:space="preserve"> (18-19): </w:t>
      </w:r>
      <w:proofErr w:type="spellStart"/>
      <w:r w:rsidRPr="00B11535">
        <w:rPr>
          <w:rFonts w:asciiTheme="minorHAnsi" w:eastAsia="Times New Roman" w:hAnsiTheme="minorHAnsi" w:cstheme="minorHAnsi"/>
          <w:sz w:val="24"/>
          <w:szCs w:val="24"/>
          <w:lang w:bidi="te-IN"/>
        </w:rPr>
        <w:t>Antakiýa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Kiçi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Aziýa</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Gresiýa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çozdy</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Magnesiýada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190-njy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Rim </w:t>
      </w:r>
      <w:proofErr w:type="spellStart"/>
      <w:r w:rsidRPr="00B11535">
        <w:rPr>
          <w:rFonts w:asciiTheme="minorHAnsi" w:eastAsia="Times New Roman" w:hAnsiTheme="minorHAnsi" w:cstheme="minorHAnsi"/>
          <w:sz w:val="24"/>
          <w:szCs w:val="24"/>
          <w:lang w:bidi="te-IN"/>
        </w:rPr>
        <w:t>goşuny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tarapyndan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ýeňildi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ýurduna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gaýdyp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geldi</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öldürildi</w:t>
      </w:r>
      <w:proofErr w:type="spellEnd"/>
      <w:r w:rsidRPr="00B11535">
        <w:rPr>
          <w:rFonts w:asciiTheme="minorHAnsi" w:eastAsia="Times New Roman" w:hAnsiTheme="minorHAnsi" w:cstheme="minorHAnsi"/>
          <w:sz w:val="24"/>
          <w:szCs w:val="24"/>
          <w:lang w:bidi="te-IN"/>
        </w:rPr>
        <w:t>.</w:t>
      </w:r>
    </w:p>
    <w:p w14:paraId="5FD29449" w14:textId="5FF76CD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"Aigrenji adam" (21-35): Antioh Epifanes. (21): Dogry mirasdar däl, dönüklik bilen tagta eýe boldy. (22-25): Özüni bölekleýin güýç bilen, bir bölegi mekir aldaw bilen Müsüriň hojaýyny etdi. (26): Antakiýanyň ýegeni Kleopatranyň ogly Ptolemeý VI öz mowzugyna dönüklik bilen ýeňildi. (27): Aşakda</w:t>
      </w:r>
      <w:r w:rsidR="002316FE" w:rsidRPr="00B11535">
        <w:rPr>
          <w:rFonts w:asciiTheme="minorHAnsi" w:eastAsia="Times New Roman" w:hAnsiTheme="minorHAnsi" w:cstheme="minorHAnsi"/>
          <w:sz w:val="24"/>
          <w:szCs w:val="24"/>
          <w:lang w:bidi="te-IN"/>
        </w:rPr>
        <w:t xml:space="preserve">dostluk keşbi Antakiýa bilen Ptolemeý dönüklikde birek-birege garşy göreşdiler. (28): Müsürden gaýdyp gelen Antakiýa Iýerusalime hüjüm etdi, 80 000 adamy öldürdi, 40,000 aldy we 40,000 ýewreýi gulçulyga satdy. (29): Antakiýa ýene Müsüre çozdy. Emma Rim floty ["Kittimiň gämileri"] ony pensiýa gitmäge mejbur etdi. (30,31): Gaharyny </w:t>
      </w:r>
      <w:r w:rsidR="002316FE" w:rsidRPr="00B11535">
        <w:rPr>
          <w:rFonts w:asciiTheme="minorHAnsi" w:eastAsia="Times New Roman" w:hAnsiTheme="minorHAnsi" w:cstheme="minorHAnsi"/>
          <w:sz w:val="24"/>
          <w:szCs w:val="24"/>
          <w:lang w:bidi="te-IN"/>
        </w:rPr>
        <w:lastRenderedPageBreak/>
        <w:t xml:space="preserve">Iýerusalime gönükdirdi we ybadathanany masgaralady. (32): Dinden çykan ýewreýler oňa kömek etdiler. (32-35): </w:t>
      </w:r>
      <w:proofErr w:type="spellStart"/>
      <w:r w:rsidR="002316FE" w:rsidRPr="00B11535">
        <w:rPr>
          <w:rFonts w:asciiTheme="minorHAnsi" w:eastAsia="Times New Roman" w:hAnsiTheme="minorHAnsi" w:cstheme="minorHAnsi"/>
          <w:sz w:val="24"/>
          <w:szCs w:val="24"/>
          <w:lang w:bidi="te-IN"/>
        </w:rPr>
        <w:t>Gahryman</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Makkabiniň</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doganlarynyň</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ekspluatasiýalary</w:t>
      </w:r>
      <w:proofErr w:type="spellEnd"/>
      <w:r w:rsidR="002316FE" w:rsidRPr="00B11535">
        <w:rPr>
          <w:rFonts w:asciiTheme="minorHAnsi" w:eastAsia="Times New Roman" w:hAnsiTheme="minorHAnsi" w:cstheme="minorHAnsi"/>
          <w:sz w:val="24"/>
          <w:szCs w:val="24"/>
          <w:lang w:bidi="te-IN"/>
        </w:rPr>
        <w:t>.</w:t>
      </w:r>
    </w:p>
    <w:p w14:paraId="2C8F9D0C" w14:textId="6E9A96A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36-45-nji aýatlar analitikler üçin has uly tapmaca boldy. Dürli garaýyşlary görkezip, Halli soraýar: "Antiokus Epifanlarmy? Mohammeda-da Muhammet mukaddes topraga eýeçilik edýärmi? Ora-da antihristmi? Ora üçüsi hem?" Emma bularyň ikisi-de bolmaly däl. Kontekst henizem bapyň başynda başlanan "günortanyň şasy" bilen "demirgazyk şasy" arasyndaky gapma-garşylykly mesele. Şeýlelik bilen, "ahyrzamanyň wagty"</w:t>
      </w:r>
      <w:r w:rsidR="001F3C96" w:rsidRPr="00B11535">
        <w:rPr>
          <w:rFonts w:asciiTheme="minorHAnsi" w:eastAsia="Times New Roman" w:hAnsiTheme="minorHAnsi" w:cstheme="minorHAnsi"/>
          <w:sz w:val="24"/>
          <w:szCs w:val="24"/>
          <w:lang w:bidi="te-IN"/>
        </w:rPr>
        <w:t>35-nji we 40-njy aýatlar, grekleriň agalyk etmeginiň, rimlilere - miladydan öňki 63-nji ýylda Siriýadan we miladydan öňki 30-njy ýylda Müsürden geçendigi hakda aýdylýar - eger-de miladydan öňki 163-nji ýylda Antakiýa Epifanyň özi gutarmasa. ýokarda agzalan aýatlar, Siriýaly Antakiýa Epifanyň gatnaşan we onuň üçin peýdasyz bolan käbir konfliktleriň gaýtalanmagy we has minutlyk beýanydyr.</w:t>
      </w:r>
    </w:p>
    <w:p w14:paraId="1C8897C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12-nji bap: anyöne islendik zalymyň soňy başga biriniň ýüze çykyp bilmejekdigini aňlatmaýar. 12-nji bap bolsa, Antakiýa Epifanyň ýa-da Gresiýa şalygynyň soňuna däl-de, hatda 2-nji we 7-nji baplaryň dördünji patyşalygynyň (Rim imperiýasynyň) ahyryna-da däl-de, eýsem ahyrzamanyň ahyryna çenli görünýär - Taňrynyň halkyna garşy güýçli we hatda ähliumumy garşylygyň gaýtadan dikeldilmegi mümkin, haçan-da Ylham 20: 7-15-de görkezilişi ýaly umumy direliş we gutarnykly höküm çykarylar. Danyýeliň 12-nji bapynda bizde "ahyrzamanyň wagty" (4-nji aýat), "bu täsinlikleriň soňy" (V.6), "hemme zadyň gutarjak wagty" bar (7-nji aýat). , "ahyrzamanyň wagty" ýene-de (9-njy aýat) we "ahyrzamanyň" (13-nji aýat). Şeýle hem 4-nji aýatda ahyrzamanyň wagty bilen baglanyşykly "köpleriň ylgajakdygyny </w:t>
      </w:r>
      <w:proofErr w:type="spellStart"/>
      <w:r w:rsidRPr="00B11535">
        <w:rPr>
          <w:rFonts w:asciiTheme="minorHAnsi" w:eastAsia="Times New Roman" w:hAnsiTheme="minorHAnsi" w:cstheme="minorHAnsi"/>
          <w:sz w:val="24"/>
          <w:szCs w:val="24"/>
          <w:lang w:bidi="te-IN"/>
        </w:rPr>
        <w:t>wewe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bilim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artdyrylar</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ýokary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ykjam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jemgyýeti</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bilimiň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partlamasyny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suratlandyrýan</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biziň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döwrümize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şu</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wagta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çenli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beýlekilerden</w:t>
      </w:r>
      <w:proofErr w:type="spellEnd"/>
      <w:r w:rsidRPr="00B11535">
        <w:rPr>
          <w:rFonts w:asciiTheme="minorHAnsi" w:eastAsia="Times New Roman" w:hAnsiTheme="minorHAnsi" w:cstheme="minorHAnsi"/>
          <w:sz w:val="24"/>
          <w:szCs w:val="24"/>
          <w:lang w:bidi="te-IN"/>
        </w:rPr>
        <w:t xml:space="preserve"> has </w:t>
      </w:r>
      <w:proofErr w:type="spellStart"/>
      <w:r w:rsidRPr="00B11535">
        <w:rPr>
          <w:rFonts w:asciiTheme="minorHAnsi" w:eastAsia="Times New Roman" w:hAnsiTheme="minorHAnsi" w:cstheme="minorHAnsi"/>
          <w:sz w:val="24"/>
          <w:szCs w:val="24"/>
          <w:lang w:bidi="te-IN"/>
        </w:rPr>
        <w:t>häsiýetli</w:t>
      </w:r>
      <w:proofErr w:type="spellEnd"/>
      <w:r w:rsidRPr="00B11535">
        <w:rPr>
          <w:rFonts w:asciiTheme="minorHAnsi" w:eastAsia="Times New Roman" w:hAnsiTheme="minorHAnsi" w:cstheme="minorHAnsi"/>
          <w:sz w:val="24"/>
          <w:szCs w:val="24"/>
          <w:lang w:bidi="te-IN"/>
        </w:rPr>
        <w:t>.</w:t>
      </w:r>
    </w:p>
    <w:p w14:paraId="3F3251A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11-12-nji aýatlar, olardan esatologiki tertibi düzmäge synanyşsak, ýeňip bolmajak kynçylyklary görkezýär. Olar okaýarlar: "Üznüksiz ýakma gurbanlygy aýryljak pursatyndan başlap, bu </w:t>
      </w:r>
      <w:proofErr w:type="spellStart"/>
      <w:r w:rsidRPr="00B11535">
        <w:rPr>
          <w:rFonts w:asciiTheme="minorHAnsi" w:eastAsia="Times New Roman" w:hAnsiTheme="minorHAnsi" w:cstheme="minorHAnsi"/>
          <w:sz w:val="24"/>
          <w:szCs w:val="24"/>
          <w:lang w:bidi="te-IN"/>
        </w:rPr>
        <w:t>ýigrenjimüň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ýüz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togsan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gün</w:t>
      </w:r>
      <w:proofErr w:type="spellEnd"/>
      <w:r w:rsidRPr="00B11535">
        <w:rPr>
          <w:rFonts w:asciiTheme="minorHAnsi" w:eastAsia="Times New Roman" w:hAnsiTheme="minorHAnsi" w:cstheme="minorHAnsi"/>
          <w:sz w:val="24"/>
          <w:szCs w:val="24"/>
          <w:lang w:bidi="te-IN"/>
        </w:rPr>
        <w:t xml:space="preserve"> bolar. </w:t>
      </w:r>
      <w:proofErr w:type="spellStart"/>
      <w:r w:rsidRPr="00B11535">
        <w:rPr>
          <w:rFonts w:asciiTheme="minorHAnsi" w:eastAsia="Times New Roman" w:hAnsiTheme="minorHAnsi" w:cstheme="minorHAnsi"/>
          <w:sz w:val="24"/>
          <w:szCs w:val="24"/>
          <w:lang w:bidi="te-IN"/>
        </w:rPr>
        <w:t>Müň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üç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ýüz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bäş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otuz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garaşýan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bagtlydyr</w:t>
      </w:r>
      <w:proofErr w:type="spellEnd"/>
      <w:r w:rsidRPr="00B11535">
        <w:rPr>
          <w:rFonts w:asciiTheme="minorHAnsi" w:eastAsia="Times New Roman" w:hAnsiTheme="minorHAnsi" w:cstheme="minorHAnsi"/>
          <w:sz w:val="24"/>
          <w:szCs w:val="24"/>
          <w:lang w:bidi="te-IN"/>
        </w:rPr>
        <w:t xml:space="preserve">. "Bir </w:t>
      </w:r>
      <w:proofErr w:type="spellStart"/>
      <w:r w:rsidRPr="00B11535">
        <w:rPr>
          <w:rFonts w:asciiTheme="minorHAnsi" w:eastAsia="Times New Roman" w:hAnsiTheme="minorHAnsi" w:cstheme="minorHAnsi"/>
          <w:sz w:val="24"/>
          <w:szCs w:val="24"/>
          <w:lang w:bidi="te-IN"/>
        </w:rPr>
        <w:t>san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üç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10 </w:t>
      </w:r>
      <w:proofErr w:type="spellStart"/>
      <w:r w:rsidRPr="00B11535">
        <w:rPr>
          <w:rFonts w:asciiTheme="minorHAnsi" w:eastAsia="Times New Roman" w:hAnsiTheme="minorHAnsi" w:cstheme="minorHAnsi"/>
          <w:sz w:val="24"/>
          <w:szCs w:val="24"/>
          <w:lang w:bidi="te-IN"/>
        </w:rPr>
        <w:t>gün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beýlekisi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üç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8 </w:t>
      </w:r>
      <w:proofErr w:type="spellStart"/>
      <w:r w:rsidRPr="00B11535">
        <w:rPr>
          <w:rFonts w:asciiTheme="minorHAnsi" w:eastAsia="Times New Roman" w:hAnsiTheme="minorHAnsi" w:cstheme="minorHAnsi"/>
          <w:sz w:val="24"/>
          <w:szCs w:val="24"/>
          <w:lang w:bidi="te-IN"/>
        </w:rPr>
        <w:t>ýarym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gysga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beýlekisi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uzyn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wagt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wagt</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ýarym</w:t>
      </w:r>
      <w:proofErr w:type="spellEnd"/>
      <w:r w:rsidRPr="00B11535">
        <w:rPr>
          <w:rFonts w:asciiTheme="minorHAnsi" w:eastAsia="Times New Roman" w:hAnsiTheme="minorHAnsi" w:cstheme="minorHAnsi"/>
          <w:sz w:val="24"/>
          <w:szCs w:val="24"/>
          <w:lang w:bidi="te-IN"/>
        </w:rPr>
        <w:t xml:space="preserve"> "V. 7-iň </w:t>
      </w:r>
      <w:proofErr w:type="spellStart"/>
      <w:r w:rsidRPr="00B11535">
        <w:rPr>
          <w:rFonts w:asciiTheme="minorHAnsi" w:eastAsia="Times New Roman" w:hAnsiTheme="minorHAnsi" w:cstheme="minorHAnsi"/>
          <w:sz w:val="24"/>
          <w:szCs w:val="24"/>
          <w:lang w:bidi="te-IN"/>
        </w:rPr>
        <w:t>soňkusy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umumy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düşünilişi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ýaly</w:t>
      </w:r>
      <w:proofErr w:type="spellEnd"/>
      <w:r w:rsidRPr="00B11535">
        <w:rPr>
          <w:rFonts w:asciiTheme="minorHAnsi" w:eastAsia="Times New Roman" w:hAnsiTheme="minorHAnsi" w:cstheme="minorHAnsi"/>
          <w:sz w:val="24"/>
          <w:szCs w:val="24"/>
          <w:lang w:bidi="te-IN"/>
        </w:rPr>
        <w:t xml:space="preserve"> 3 </w:t>
      </w:r>
      <w:proofErr w:type="spellStart"/>
      <w:r w:rsidRPr="00B11535">
        <w:rPr>
          <w:rFonts w:asciiTheme="minorHAnsi" w:eastAsia="Times New Roman" w:hAnsiTheme="minorHAnsi" w:cstheme="minorHAnsi"/>
          <w:sz w:val="24"/>
          <w:szCs w:val="24"/>
          <w:lang w:bidi="te-IN"/>
        </w:rPr>
        <w:t>ýarym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ikinjisi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şu</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ýerde</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Ylhamda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halky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yzarlamalaryň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simwoliki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beýany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hökmünde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ulanylýar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Hudaý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dowamlylygyň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takyk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möhletini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bellemegi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maksat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edinmän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käbir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pygamberlik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hadysalarynda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bolşy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hasaplanmaly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Ezekiezekil</w:t>
      </w:r>
      <w:proofErr w:type="spellEnd"/>
      <w:r w:rsidRPr="00B11535">
        <w:rPr>
          <w:rFonts w:asciiTheme="minorHAnsi" w:eastAsia="Times New Roman" w:hAnsiTheme="minorHAnsi" w:cstheme="minorHAnsi"/>
          <w:sz w:val="24"/>
          <w:szCs w:val="24"/>
          <w:lang w:bidi="te-IN"/>
        </w:rPr>
        <w:t xml:space="preserve"> 4: 6,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aýatda</w:t>
      </w:r>
      <w:proofErr w:type="spellEnd"/>
      <w:r w:rsidRPr="00B11535">
        <w:rPr>
          <w:rFonts w:asciiTheme="minorHAnsi" w:eastAsia="Times New Roman" w:hAnsiTheme="minorHAnsi" w:cstheme="minorHAnsi"/>
          <w:sz w:val="24"/>
          <w:szCs w:val="24"/>
          <w:lang w:bidi="te-IN"/>
        </w:rPr>
        <w:t xml:space="preserve"> (11) 1290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bolar. </w:t>
      </w:r>
      <w:proofErr w:type="spellStart"/>
      <w:r w:rsidRPr="00B11535">
        <w:rPr>
          <w:rFonts w:asciiTheme="minorHAnsi" w:eastAsia="Times New Roman" w:hAnsiTheme="minorHAnsi" w:cstheme="minorHAnsi"/>
          <w:sz w:val="24"/>
          <w:szCs w:val="24"/>
          <w:lang w:bidi="te-IN"/>
        </w:rPr>
        <w:t>beýlekisi</w:t>
      </w:r>
      <w:proofErr w:type="spellEnd"/>
      <w:r w:rsidRPr="00B11535">
        <w:rPr>
          <w:rFonts w:asciiTheme="minorHAnsi" w:eastAsia="Times New Roman" w:hAnsiTheme="minorHAnsi" w:cstheme="minorHAnsi"/>
          <w:sz w:val="24"/>
          <w:szCs w:val="24"/>
          <w:lang w:bidi="te-IN"/>
        </w:rPr>
        <w:t xml:space="preserve"> (12) 1335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ähtimal</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hatda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mümkin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däl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düşündiriş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ýöne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näme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üçin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san</w:t>
      </w:r>
      <w:proofErr w:type="spellEnd"/>
      <w:r w:rsidRPr="00B11535">
        <w:rPr>
          <w:rFonts w:asciiTheme="minorHAnsi" w:eastAsia="Times New Roman" w:hAnsiTheme="minorHAnsi" w:cstheme="minorHAnsi"/>
          <w:sz w:val="24"/>
          <w:szCs w:val="24"/>
          <w:lang w:bidi="te-IN"/>
        </w:rPr>
        <w:t xml:space="preserve">, 45 </w:t>
      </w:r>
      <w:proofErr w:type="spellStart"/>
      <w:r w:rsidRPr="00B11535">
        <w:rPr>
          <w:rFonts w:asciiTheme="minorHAnsi" w:eastAsia="Times New Roman" w:hAnsiTheme="minorHAnsi" w:cstheme="minorHAnsi"/>
          <w:sz w:val="24"/>
          <w:szCs w:val="24"/>
          <w:lang w:bidi="te-IN"/>
        </w:rPr>
        <w:t>gün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w:t>
      </w:r>
      <w:proofErr w:type="spellEnd"/>
      <w:r w:rsidRPr="00B11535">
        <w:rPr>
          <w:rFonts w:asciiTheme="minorHAnsi" w:eastAsia="Times New Roman" w:hAnsiTheme="minorHAnsi" w:cstheme="minorHAnsi"/>
          <w:sz w:val="24"/>
          <w:szCs w:val="24"/>
          <w:lang w:bidi="te-IN"/>
        </w:rPr>
        <w:t xml:space="preserve">-da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biri-birinden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aýrylýar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ahyrzamanyň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wagty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beýlekisi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onuň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edilmegini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alamatlandyrýarmy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Mümkin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däl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bu</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hakykatdanam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mümkindir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emma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hasaplamamyza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başlamak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üçin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entek</w:t>
      </w:r>
      <w:proofErr w:type="spellEnd"/>
      <w:r w:rsidRPr="00B11535">
        <w:rPr>
          <w:rFonts w:asciiTheme="minorHAnsi" w:eastAsia="Times New Roman" w:hAnsiTheme="minorHAnsi" w:cstheme="minorHAnsi"/>
          <w:sz w:val="24"/>
          <w:szCs w:val="24"/>
          <w:lang w:bidi="te-IN"/>
        </w:rPr>
        <w:t xml:space="preserve"> belli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wagt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galmady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Antakiýa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Epifanyň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Iýerusalimdäki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ybadathanany</w:t>
      </w:r>
      <w:proofErr w:type="spellEnd"/>
      <w:r w:rsidRPr="00B11535">
        <w:rPr>
          <w:rFonts w:asciiTheme="minorHAnsi" w:eastAsia="Times New Roman" w:hAnsiTheme="minorHAnsi" w:cstheme="minorHAnsi"/>
          <w:sz w:val="24"/>
          <w:szCs w:val="24"/>
          <w:lang w:bidi="te-IN"/>
        </w:rPr>
        <w:t xml:space="preserve"> haram </w:t>
      </w:r>
      <w:proofErr w:type="spellStart"/>
      <w:r w:rsidRPr="00B11535">
        <w:rPr>
          <w:rFonts w:asciiTheme="minorHAnsi" w:eastAsia="Times New Roman" w:hAnsiTheme="minorHAnsi" w:cstheme="minorHAnsi"/>
          <w:sz w:val="24"/>
          <w:szCs w:val="24"/>
          <w:lang w:bidi="te-IN"/>
        </w:rPr>
        <w:t>eden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döwründen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168-nji </w:t>
      </w:r>
      <w:proofErr w:type="spellStart"/>
      <w:r w:rsidRPr="00B11535">
        <w:rPr>
          <w:rFonts w:asciiTheme="minorHAnsi" w:eastAsia="Times New Roman" w:hAnsiTheme="minorHAnsi" w:cstheme="minorHAnsi"/>
          <w:sz w:val="24"/>
          <w:szCs w:val="24"/>
          <w:lang w:bidi="te-IN"/>
        </w:rPr>
        <w:t>ýyl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göz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öňüne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tutsak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bu</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diňe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degişlilikde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biziň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eramyzyň</w:t>
      </w:r>
      <w:proofErr w:type="spellEnd"/>
      <w:r w:rsidRPr="00B11535">
        <w:rPr>
          <w:rFonts w:asciiTheme="minorHAnsi" w:eastAsia="Times New Roman" w:hAnsiTheme="minorHAnsi" w:cstheme="minorHAnsi"/>
          <w:sz w:val="24"/>
          <w:szCs w:val="24"/>
          <w:lang w:bidi="te-IN"/>
        </w:rPr>
        <w:t xml:space="preserve"> 1122-nji </w:t>
      </w:r>
      <w:proofErr w:type="spellStart"/>
      <w:r w:rsidRPr="00B11535">
        <w:rPr>
          <w:rFonts w:asciiTheme="minorHAnsi" w:eastAsia="Times New Roman" w:hAnsiTheme="minorHAnsi" w:cstheme="minorHAnsi"/>
          <w:sz w:val="24"/>
          <w:szCs w:val="24"/>
          <w:lang w:bidi="te-IN"/>
        </w:rPr>
        <w:t>we</w:t>
      </w:r>
      <w:proofErr w:type="spellEnd"/>
      <w:r w:rsidRPr="00B11535">
        <w:rPr>
          <w:rFonts w:asciiTheme="minorHAnsi" w:eastAsia="Times New Roman" w:hAnsiTheme="minorHAnsi" w:cstheme="minorHAnsi"/>
          <w:sz w:val="24"/>
          <w:szCs w:val="24"/>
          <w:lang w:bidi="te-IN"/>
        </w:rPr>
        <w:t xml:space="preserve"> 1167-nji </w:t>
      </w:r>
      <w:proofErr w:type="spellStart"/>
      <w:r w:rsidRPr="00B11535">
        <w:rPr>
          <w:rFonts w:asciiTheme="minorHAnsi" w:eastAsia="Times New Roman" w:hAnsiTheme="minorHAnsi" w:cstheme="minorHAnsi"/>
          <w:sz w:val="24"/>
          <w:szCs w:val="24"/>
          <w:lang w:bidi="te-IN"/>
        </w:rPr>
        <w:t>ýyllaryna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çenli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baryp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ýeter</w:t>
      </w:r>
      <w:proofErr w:type="spellEnd"/>
      <w:r w:rsidRPr="00B11535">
        <w:rPr>
          <w:rFonts w:asciiTheme="minorHAnsi" w:eastAsia="Times New Roman" w:hAnsiTheme="minorHAnsi" w:cstheme="minorHAnsi"/>
          <w:sz w:val="24"/>
          <w:szCs w:val="24"/>
          <w:lang w:bidi="te-IN"/>
        </w:rPr>
        <w:t xml:space="preserve">. Ora-da </w:t>
      </w:r>
      <w:proofErr w:type="spellStart"/>
      <w:r w:rsidRPr="00B11535">
        <w:rPr>
          <w:rFonts w:asciiTheme="minorHAnsi" w:eastAsia="Times New Roman" w:hAnsiTheme="minorHAnsi" w:cstheme="minorHAnsi"/>
          <w:sz w:val="24"/>
          <w:szCs w:val="24"/>
          <w:lang w:bidi="te-IN"/>
        </w:rPr>
        <w:t>Iýerusalimiň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weýran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bolmagy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baglanyşykly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harabalygyň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ýigrenjinden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göz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aýlasak</w:t>
      </w:r>
      <w:proofErr w:type="spellEnd"/>
      <w:r w:rsidRPr="00B11535">
        <w:rPr>
          <w:rFonts w:asciiTheme="minorHAnsi" w:eastAsia="Times New Roman" w:hAnsiTheme="minorHAnsi" w:cstheme="minorHAnsi"/>
          <w:sz w:val="24"/>
          <w:szCs w:val="24"/>
          <w:lang w:bidi="te-IN"/>
        </w:rPr>
        <w:t xml:space="preserve"> (Matta 24:15), </w:t>
      </w:r>
      <w:proofErr w:type="spellStart"/>
      <w:r w:rsidRPr="00B11535">
        <w:rPr>
          <w:rFonts w:asciiTheme="minorHAnsi" w:eastAsia="Times New Roman" w:hAnsiTheme="minorHAnsi" w:cstheme="minorHAnsi"/>
          <w:sz w:val="24"/>
          <w:szCs w:val="24"/>
          <w:lang w:bidi="te-IN"/>
        </w:rPr>
        <w:t>bu</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diňe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degişlilikde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biziň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eramyzyň</w:t>
      </w:r>
      <w:proofErr w:type="spellEnd"/>
      <w:r w:rsidRPr="00B11535">
        <w:rPr>
          <w:rFonts w:asciiTheme="minorHAnsi" w:eastAsia="Times New Roman" w:hAnsiTheme="minorHAnsi" w:cstheme="minorHAnsi"/>
          <w:sz w:val="24"/>
          <w:szCs w:val="24"/>
          <w:lang w:bidi="te-IN"/>
        </w:rPr>
        <w:t xml:space="preserve"> 1360-njy </w:t>
      </w:r>
      <w:proofErr w:type="spellStart"/>
      <w:r w:rsidRPr="00B11535">
        <w:rPr>
          <w:rFonts w:asciiTheme="minorHAnsi" w:eastAsia="Times New Roman" w:hAnsiTheme="minorHAnsi" w:cstheme="minorHAnsi"/>
          <w:sz w:val="24"/>
          <w:szCs w:val="24"/>
          <w:lang w:bidi="te-IN"/>
        </w:rPr>
        <w:t>we</w:t>
      </w:r>
      <w:proofErr w:type="spellEnd"/>
      <w:r w:rsidRPr="00B11535">
        <w:rPr>
          <w:rFonts w:asciiTheme="minorHAnsi" w:eastAsia="Times New Roman" w:hAnsiTheme="minorHAnsi" w:cstheme="minorHAnsi"/>
          <w:sz w:val="24"/>
          <w:szCs w:val="24"/>
          <w:lang w:bidi="te-IN"/>
        </w:rPr>
        <w:t xml:space="preserve"> 1405-nji </w:t>
      </w:r>
      <w:proofErr w:type="spellStart"/>
      <w:r w:rsidRPr="00B11535">
        <w:rPr>
          <w:rFonts w:asciiTheme="minorHAnsi" w:eastAsia="Times New Roman" w:hAnsiTheme="minorHAnsi" w:cstheme="minorHAnsi"/>
          <w:sz w:val="24"/>
          <w:szCs w:val="24"/>
          <w:lang w:bidi="te-IN"/>
        </w:rPr>
        <w:t>ýyllaryna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çenli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baryp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ýeter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Bularyň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ikisi</w:t>
      </w:r>
      <w:proofErr w:type="spellEnd"/>
      <w:r w:rsidRPr="00B11535">
        <w:rPr>
          <w:rFonts w:asciiTheme="minorHAnsi" w:eastAsia="Times New Roman" w:hAnsiTheme="minorHAnsi" w:cstheme="minorHAnsi"/>
          <w:sz w:val="24"/>
          <w:szCs w:val="24"/>
          <w:lang w:bidi="te-IN"/>
        </w:rPr>
        <w:t xml:space="preserve">-de </w:t>
      </w:r>
      <w:proofErr w:type="spellStart"/>
      <w:r w:rsidRPr="00B11535">
        <w:rPr>
          <w:rFonts w:asciiTheme="minorHAnsi" w:eastAsia="Times New Roman" w:hAnsiTheme="minorHAnsi" w:cstheme="minorHAnsi"/>
          <w:sz w:val="24"/>
          <w:szCs w:val="24"/>
          <w:lang w:bidi="te-IN"/>
        </w:rPr>
        <w:t>Danyýel</w:t>
      </w:r>
      <w:proofErr w:type="spellEnd"/>
      <w:r w:rsidRPr="00B11535">
        <w:rPr>
          <w:rFonts w:asciiTheme="minorHAnsi" w:eastAsia="Times New Roman" w:hAnsiTheme="minorHAnsi" w:cstheme="minorHAnsi"/>
          <w:sz w:val="24"/>
          <w:szCs w:val="24"/>
          <w:lang w:bidi="te-IN"/>
        </w:rPr>
        <w:t xml:space="preserve"> 12-de </w:t>
      </w:r>
      <w:proofErr w:type="spellStart"/>
      <w:r w:rsidRPr="00B11535">
        <w:rPr>
          <w:rFonts w:asciiTheme="minorHAnsi" w:eastAsia="Times New Roman" w:hAnsiTheme="minorHAnsi" w:cstheme="minorHAnsi"/>
          <w:sz w:val="24"/>
          <w:szCs w:val="24"/>
          <w:lang w:bidi="te-IN"/>
        </w:rPr>
        <w:t>göz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tutulan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ahyrzamana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ýeterlik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derejede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giç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däl</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Çöl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öwürýän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ýigrenç</w:t>
      </w:r>
      <w:proofErr w:type="spellEnd"/>
      <w:r w:rsidRPr="00B11535">
        <w:rPr>
          <w:rFonts w:asciiTheme="minorHAnsi" w:eastAsia="Times New Roman" w:hAnsiTheme="minorHAnsi" w:cstheme="minorHAnsi"/>
          <w:sz w:val="24"/>
          <w:szCs w:val="24"/>
          <w:lang w:bidi="te-IN"/>
        </w:rPr>
        <w:t xml:space="preserve">" (11-nji </w:t>
      </w:r>
      <w:proofErr w:type="spellStart"/>
      <w:r w:rsidRPr="00B11535">
        <w:rPr>
          <w:rFonts w:asciiTheme="minorHAnsi" w:eastAsia="Times New Roman" w:hAnsiTheme="minorHAnsi" w:cstheme="minorHAnsi"/>
          <w:sz w:val="24"/>
          <w:szCs w:val="24"/>
          <w:lang w:bidi="te-IN"/>
        </w:rPr>
        <w:t>aýat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sözüni</w:t>
      </w:r>
      <w:proofErr w:type="spellEnd"/>
      <w:r w:rsidRPr="00B11535">
        <w:rPr>
          <w:rFonts w:asciiTheme="minorHAnsi" w:eastAsia="Times New Roman" w:hAnsiTheme="minorHAnsi" w:cstheme="minorHAnsi"/>
          <w:sz w:val="24"/>
          <w:szCs w:val="24"/>
          <w:lang w:bidi="te-IN"/>
        </w:rPr>
        <w:t xml:space="preserve"> Adam </w:t>
      </w:r>
      <w:proofErr w:type="spellStart"/>
      <w:r w:rsidRPr="00B11535">
        <w:rPr>
          <w:rFonts w:asciiTheme="minorHAnsi" w:eastAsia="Times New Roman" w:hAnsiTheme="minorHAnsi" w:cstheme="minorHAnsi"/>
          <w:sz w:val="24"/>
          <w:szCs w:val="24"/>
          <w:lang w:bidi="te-IN"/>
        </w:rPr>
        <w:t>Klark</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käbir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beýleki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teswirçiler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ýerine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çalşylan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islendik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zada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degişlidir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öýdýärler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w:t>
      </w:r>
      <w:proofErr w:type="spellEnd"/>
      <w:r w:rsidRPr="00B11535">
        <w:rPr>
          <w:rFonts w:asciiTheme="minorHAnsi" w:eastAsia="Times New Roman" w:hAnsiTheme="minorHAnsi" w:cstheme="minorHAnsi"/>
          <w:sz w:val="24"/>
          <w:szCs w:val="24"/>
          <w:lang w:bidi="te-IN"/>
        </w:rPr>
        <w:t xml:space="preserve">-da </w:t>
      </w:r>
      <w:proofErr w:type="spellStart"/>
      <w:r w:rsidRPr="00B11535">
        <w:rPr>
          <w:rFonts w:asciiTheme="minorHAnsi" w:eastAsia="Times New Roman" w:hAnsiTheme="minorHAnsi" w:cstheme="minorHAnsi"/>
          <w:sz w:val="24"/>
          <w:szCs w:val="24"/>
          <w:lang w:bidi="te-IN"/>
        </w:rPr>
        <w:t>Taňrynyň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lastRenderedPageBreak/>
        <w:t>buýruklaryna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ybadatyna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hakykatyna</w:t>
      </w:r>
      <w:proofErr w:type="spellEnd"/>
      <w:r w:rsidRPr="00B11535">
        <w:rPr>
          <w:rFonts w:asciiTheme="minorHAnsi" w:eastAsia="Times New Roman" w:hAnsiTheme="minorHAnsi" w:cstheme="minorHAnsi"/>
          <w:sz w:val="24"/>
          <w:szCs w:val="24"/>
          <w:lang w:bidi="te-IN"/>
        </w:rPr>
        <w:t xml:space="preserve"> we c. </w:t>
      </w:r>
      <w:proofErr w:type="spellStart"/>
      <w:r w:rsidRPr="00B11535">
        <w:rPr>
          <w:rFonts w:asciiTheme="minorHAnsi" w:eastAsia="Times New Roman" w:hAnsiTheme="minorHAnsi" w:cstheme="minorHAnsi"/>
          <w:sz w:val="24"/>
          <w:szCs w:val="24"/>
          <w:lang w:bidi="te-IN"/>
        </w:rPr>
        <w:t>Mümkinçilik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hökmünde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henizem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kesgitlenip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bilinmeýän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hronologiki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başlangyç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nokady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bolman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galýarys</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takyk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niýetlenen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bolmagy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mümkin</w:t>
      </w:r>
      <w:proofErr w:type="spellEnd"/>
      <w:r w:rsidRPr="00B11535">
        <w:rPr>
          <w:rFonts w:asciiTheme="minorHAnsi" w:eastAsia="Times New Roman" w:hAnsiTheme="minorHAnsi" w:cstheme="minorHAnsi"/>
          <w:sz w:val="24"/>
          <w:szCs w:val="24"/>
          <w:lang w:bidi="te-IN"/>
        </w:rPr>
        <w:t>!</w:t>
      </w:r>
    </w:p>
    <w:p w14:paraId="70737021"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drawing>
          <wp:inline distT="0" distB="0" distL="0" distR="0" wp14:anchorId="53917314" wp14:editId="256AECD5">
            <wp:extent cx="3225099" cy="3672279"/>
            <wp:effectExtent l="0" t="0" r="0" b="444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3813" cy="3704974"/>
                    </a:xfrm>
                    <a:prstGeom prst="rect">
                      <a:avLst/>
                    </a:prstGeom>
                    <a:noFill/>
                    <a:ln>
                      <a:noFill/>
                    </a:ln>
                  </pic:spPr>
                </pic:pic>
              </a:graphicData>
            </a:graphic>
          </wp:inline>
        </w:drawing>
      </w:r>
    </w:p>
    <w:p w14:paraId="17A189D7" w14:textId="7E5D80EF"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157F24DB" wp14:editId="5859F0BE">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7B853698" w14:textId="77777777"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Galyberse-de, 8-nji we 9-njy aýatlarda Danyýel şeýle diýýär: "Men eşitdim, ýöne düşünmedim: soň, eý, jenabym, bu mesele näme bolar? Diýdim.Danyýel; sebäbi sözler ahyryna çenli ýapylýar we möhürlenýär "- bu, öňem bilmeýän ýaly bolup görünýär. Şeýdip, oňa:" endöne ahyryna çenli git; Çünki günüň ahyrynda sen öz paýyňda durarsyň "(13-nji aýat). Danyýel şol wagta çenli bilip bilmese, bizem beýle etmegimize garaşmaly däldiris! Isanyň özi, ýer ýüzünde, özi däldi biliň (Matta 24:36) we şondan bäri muny aýan etmedi.</w:t>
      </w:r>
    </w:p>
    <w:p w14:paraId="64285D03"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AE18843"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3-nji bap</w:t>
      </w:r>
    </w:p>
    <w:p w14:paraId="2B31CDA8" w14:textId="3731C1B8"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DARIUS, MEDE</w:t>
      </w:r>
    </w:p>
    <w:p w14:paraId="30AB63A0" w14:textId="33659EA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Aboveokardaky diagramma, dürli düşündirişler beren ILLUSTRATED BIBLE Sözlükden (1980). Biri sag tarapdaky sütünde başlaýar: "bir däp Cyaxares we Astyages-i tersleşdirýär, ikinjisi Kýaksaresiň, Mandane-nyň kakasy we Kýakaresiň Kir atasynyň ýerine daýysy bolýar." Şondan soň, 1830-njy ýylyň sentýabr aýynda Müňýyllyk Harbingerde neşir edilen Welsiniň leksiýalarynyň birini ýada salýan zatlarym, Mediýa-Pars imperiýasynyň taryhyna esaslandy. Welsiniň “Cyaxares” adyny biriniň ýerine iki adama berendigi ýadyma düşmedi - biri kakasy, </w:t>
      </w:r>
      <w:r w:rsidRPr="00B11535">
        <w:rPr>
          <w:rFonts w:asciiTheme="minorHAnsi" w:eastAsia="Times New Roman" w:hAnsiTheme="minorHAnsi" w:cstheme="minorHAnsi"/>
          <w:sz w:val="24"/>
          <w:szCs w:val="24"/>
          <w:lang w:bidi="te-IN"/>
        </w:rPr>
        <w:lastRenderedPageBreak/>
        <w:t xml:space="preserve">beýlekisi Astýagesiň ogly. Ogly hakda aýdanlaryny ýadymda, ýöne kakasyna ulandym. Bu diagramma we beýleki belliklerim bilen gapma-garşylygy gereksiz we ýalňyşlaşdyrdy. Welsi hakykatdanam Astýagesi Mandane bilen Kaksares II-iň atasy, şeýle hem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w:t>
      </w:r>
      <w:proofErr w:type="spellStart"/>
      <w:r w:rsidRPr="00B11535">
        <w:rPr>
          <w:rFonts w:asciiTheme="minorHAnsi" w:eastAsia="Times New Roman" w:hAnsiTheme="minorHAnsi" w:cstheme="minorHAnsi"/>
          <w:sz w:val="24"/>
          <w:szCs w:val="24"/>
          <w:lang w:bidi="te-IN"/>
        </w:rPr>
        <w:t>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ogly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edipdi</w:t>
      </w:r>
      <w:proofErr w:type="spellEnd"/>
      <w:r w:rsidRPr="00B11535">
        <w:rPr>
          <w:rFonts w:asciiTheme="minorHAnsi" w:eastAsia="Times New Roman" w:hAnsiTheme="minorHAnsi" w:cstheme="minorHAnsi"/>
          <w:sz w:val="24"/>
          <w:szCs w:val="24"/>
          <w:lang w:bidi="te-IN"/>
        </w:rPr>
        <w:t>.</w:t>
      </w:r>
    </w:p>
    <w:p w14:paraId="3A19B071" w14:textId="6418E24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Takyk ýadyma düşen bolsa, diňe "Mandane Kambys I bilen durmuş gurup, Beýik Kiriň ejesi boldum" diýen ýazgyny ýazmazdym, başga bir zat goşardym, "Cyaxares = Darius Mede = Kir II-iň daýysy" , Beýik "- Welsiniň leksiýalaryna we subutnamalaryna we seresaplylyk bilen ýokarda agzalan belliklerimde 5-nji sahypadan 7a </w:t>
      </w:r>
      <w:proofErr w:type="spellStart"/>
      <w:r w:rsidRPr="00B11535">
        <w:rPr>
          <w:rFonts w:asciiTheme="minorHAnsi" w:eastAsia="Times New Roman" w:hAnsiTheme="minorHAnsi" w:cstheme="minorHAnsi"/>
          <w:sz w:val="24"/>
          <w:szCs w:val="24"/>
          <w:lang w:bidi="te-IN"/>
        </w:rPr>
        <w:t>sahypa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çenli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netijä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geldim</w:t>
      </w:r>
      <w:proofErr w:type="spellEnd"/>
      <w:r w:rsidRPr="00B11535">
        <w:rPr>
          <w:rFonts w:asciiTheme="minorHAnsi" w:eastAsia="Times New Roman" w:hAnsiTheme="minorHAnsi" w:cstheme="minorHAnsi"/>
          <w:sz w:val="24"/>
          <w:szCs w:val="24"/>
          <w:lang w:bidi="te-IN"/>
        </w:rPr>
        <w:t>.</w:t>
      </w:r>
    </w:p>
    <w:p w14:paraId="0692A530" w14:textId="794C73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Erroralňyşlygyma we Welseýiň leksiýasynyň ygtybarlylygyna göz ýetirenimden soň, Pars Kiriniň Medianany taşlandan soňam, Beýik Kir bilen Orta Darýuşyň arasyndaky ýakyn gatnaşygy barada hasabat bermek üçin onuň böleklerini hödürleýärin. Darýusyň kakasy, King Astyagesiň boýuntyrygy. Oňa eýermegi aňsatlaşdyrmak üçin giriş sözbaşylary baş harplar bilen üpjün ediler. Mundan başga-da, wagtal-wagtal düşündirişli sözler ýa-da sözlemler ýaýyň içine girizilip bilner. Mundan başga-da, käwagt baş harplar ýa-da aşaky çyzgylar bilen üpjün ediler, bularyň hiç </w:t>
      </w:r>
      <w:proofErr w:type="spellStart"/>
      <w:r w:rsidRPr="00B11535">
        <w:rPr>
          <w:rFonts w:asciiTheme="minorHAnsi" w:eastAsia="Times New Roman" w:hAnsiTheme="minorHAnsi" w:cstheme="minorHAnsi"/>
          <w:sz w:val="24"/>
          <w:szCs w:val="24"/>
          <w:lang w:bidi="te-IN"/>
        </w:rPr>
        <w:t>biri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asyl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nusgada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ýok</w:t>
      </w:r>
      <w:proofErr w:type="spellEnd"/>
      <w:r w:rsidRPr="00B11535">
        <w:rPr>
          <w:rFonts w:asciiTheme="minorHAnsi" w:eastAsia="Times New Roman" w:hAnsiTheme="minorHAnsi" w:cstheme="minorHAnsi"/>
          <w:sz w:val="24"/>
          <w:szCs w:val="24"/>
          <w:lang w:bidi="te-IN"/>
        </w:rPr>
        <w:t>.</w:t>
      </w:r>
    </w:p>
    <w:p w14:paraId="42D7D68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WHELSEY-iň leksiýalarynyň birinden bölekler</w:t>
      </w:r>
    </w:p>
    <w:p w14:paraId="6D4D42A5" w14:textId="77C852F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Mediýa häzirki Aziýanyň kartasynda ýok. Gadymy döwürde Kaspi deňziniň günorta we günbatar kenarlarynda uzalyp gidýän giň imperiýa bolupdyr (paýtagty hökmünde häzirki Hamadan Ekbatana bilen). Gündogara Tartary ýa-da Merkezi Aziýa diýilýär. Pars ony Günorta [paýtagty hökmünde Susa ýa-da Şusan bilen], Assiriýa Günbatar [paýtagty Ninewä bilen] bilen çäklendirdi. [Wawilon günorta goňşusy Pars bilen günbatarda, Wawilon paýtagt hökmünde </w:t>
      </w:r>
      <w:proofErr w:type="gramStart"/>
      <w:r w:rsidRPr="00B11535">
        <w:rPr>
          <w:rFonts w:asciiTheme="minorHAnsi" w:eastAsia="Times New Roman" w:hAnsiTheme="minorHAnsi" w:cstheme="minorHAnsi"/>
          <w:sz w:val="24"/>
          <w:szCs w:val="24"/>
          <w:lang w:bidi="te-IN"/>
        </w:rPr>
        <w:t>serhetleşdi]. . .</w:t>
      </w:r>
      <w:proofErr w:type="gramEnd"/>
      <w:r w:rsidRPr="00B11535">
        <w:rPr>
          <w:rFonts w:asciiTheme="minorHAnsi" w:eastAsia="Times New Roman" w:hAnsiTheme="minorHAnsi" w:cstheme="minorHAnsi"/>
          <w:sz w:val="24"/>
          <w:szCs w:val="24"/>
          <w:lang w:bidi="te-IN"/>
        </w:rPr>
        <w:t xml:space="preserve"> .</w:t>
      </w:r>
    </w:p>
    <w:p w14:paraId="480292BA" w14:textId="5B230C2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 meselä atyljak iň gowy nukdaýnazardan seredeniňde, [Babelden] gysga wagtyň içinde Nuhyň ogly hethafetiň ogly Madai tarapyndan köpçülikleýin habar beriş serişdeleriniň ýaşaýandygy görünýär. Graduallyuwaş-ýuwaşdan ep-esli imperiýa öwrüldi we iň güýçli goňşusy Aşur tarapyndan boýun egdi we uzak wagtlap territorial hökümet bolup galdy. Assiriýa imperiýasy Sardanapalusyň döwründe (miladydan öňki 710-njy ýyl) dargansoň, metbugat ýene garaşsyz boldy. Bu döwürden başlap, Kiriň [Pars] hökümdarlygynyň başlanýança 176 ýyl, şol sanda bäş monarhyň mirasdüşeri bolup geçdi. Dijoces ilkinji patyşa bolupdyr. Oňa 22 ýyl höküm süren we kakasynyň ölüminden ar aljak bolup, Ninewäniň </w:t>
      </w:r>
      <w:proofErr w:type="spellStart"/>
      <w:r w:rsidRPr="00B11535">
        <w:rPr>
          <w:rFonts w:asciiTheme="minorHAnsi" w:eastAsia="Times New Roman" w:hAnsiTheme="minorHAnsi" w:cstheme="minorHAnsi"/>
          <w:sz w:val="24"/>
          <w:szCs w:val="24"/>
          <w:lang w:bidi="te-IN"/>
        </w:rPr>
        <w:t>öňünde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ýykylan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Phraortes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geçdi</w:t>
      </w:r>
      <w:proofErr w:type="spellEnd"/>
      <w:r w:rsidRPr="00B11535">
        <w:rPr>
          <w:rFonts w:asciiTheme="minorHAnsi" w:eastAsia="Times New Roman" w:hAnsiTheme="minorHAnsi" w:cstheme="minorHAnsi"/>
          <w:sz w:val="24"/>
          <w:szCs w:val="24"/>
          <w:lang w:bidi="te-IN"/>
        </w:rPr>
        <w:t>.</w:t>
      </w:r>
    </w:p>
    <w:p w14:paraId="25C3BADF" w14:textId="69C86F5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Ogly Kýaksares [Orta imperiýanyň düýbüni tutujy] miras bäsleşigine täzeden başlady we dürli baýlyklardan soň Wawilonyň şasy Nebukadnesar bilen bilelikde Ninewäni gabady, ony aldy we adamzadyň beýik ýadygärligini ýer bilen deňleşdirdi. erjellik we şöhrat. Şondan soň, ýeňiji gollaryny Müsür Pars basyp alýança Günorta alyp gitdi we ägirt uly olja alyp, Ekbactaniýa gaýdyp geldi we </w:t>
      </w:r>
      <w:proofErr w:type="spellStart"/>
      <w:r w:rsidRPr="00B11535">
        <w:rPr>
          <w:rFonts w:asciiTheme="minorHAnsi" w:eastAsia="Times New Roman" w:hAnsiTheme="minorHAnsi" w:cstheme="minorHAnsi"/>
          <w:sz w:val="24"/>
          <w:szCs w:val="24"/>
          <w:lang w:bidi="te-IN"/>
        </w:rPr>
        <w:t>ýesir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monarhlar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gatnaşdy</w:t>
      </w:r>
      <w:proofErr w:type="spellEnd"/>
      <w:r w:rsidRPr="00B11535">
        <w:rPr>
          <w:rFonts w:asciiTheme="minorHAnsi" w:eastAsia="Times New Roman" w:hAnsiTheme="minorHAnsi" w:cstheme="minorHAnsi"/>
          <w:sz w:val="24"/>
          <w:szCs w:val="24"/>
          <w:lang w:bidi="te-IN"/>
        </w:rPr>
        <w:t>.</w:t>
      </w:r>
    </w:p>
    <w:p w14:paraId="60E4B38F" w14:textId="758E2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 monarhyň döwründe Media hemişelik we kuwwatly imperiýasynda ornaşdy. Cýaxares, 40 ýyl höküm sürenden soň, tagtyny Ahasuerus diýip atlandyrylýan ogly Astýage berdi. Astýages </w:t>
      </w:r>
      <w:r w:rsidRPr="00B11535">
        <w:rPr>
          <w:rFonts w:asciiTheme="minorHAnsi" w:eastAsia="Times New Roman" w:hAnsiTheme="minorHAnsi" w:cstheme="minorHAnsi"/>
          <w:sz w:val="24"/>
          <w:szCs w:val="24"/>
          <w:lang w:bidi="te-IN"/>
        </w:rPr>
        <w:lastRenderedPageBreak/>
        <w:t xml:space="preserve">gyzy Mandane patyşa Kambyses bilen durmuş gurdy. . . Pars Bu nikanyň miwesi, gadymy taryhyň öwünip bilýän </w:t>
      </w:r>
      <w:proofErr w:type="spellStart"/>
      <w:r w:rsidRPr="00B11535">
        <w:rPr>
          <w:rFonts w:asciiTheme="minorHAnsi" w:eastAsia="Times New Roman" w:hAnsiTheme="minorHAnsi" w:cstheme="minorHAnsi"/>
          <w:sz w:val="24"/>
          <w:szCs w:val="24"/>
          <w:lang w:bidi="te-IN"/>
        </w:rPr>
        <w:t>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kemsiz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şazadasy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Kir</w:t>
      </w:r>
      <w:proofErr w:type="spellEnd"/>
      <w:r w:rsidRPr="00B11535">
        <w:rPr>
          <w:rFonts w:asciiTheme="minorHAnsi" w:eastAsia="Times New Roman" w:hAnsiTheme="minorHAnsi" w:cstheme="minorHAnsi"/>
          <w:sz w:val="24"/>
          <w:szCs w:val="24"/>
          <w:lang w:bidi="te-IN"/>
        </w:rPr>
        <w:t>.</w:t>
      </w:r>
    </w:p>
    <w:p w14:paraId="40C957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PERSI: A: Mediýanyň gönüden-göni günortasynda Pars ady bilen tanalýan gadymy we häzirki geografiýalarda giň ýaýran giňişlik ýerleşýär (häzirki wagtda Eýran diýlip atlandyrylýar, şol bir wagtyň özünde Mediýa diýilýän zady hem öz içine alýar). Gündogar Hindistan bilen, günortada Assiriýa imperiýalary bilen (günortada Pars aýlagy bilen, günbatarda bolsa Assiriýa imperiýalary bilen serhetleşýär), uzynlygy 1800 mil we ini 1000-e ýetýär. Wawilon agdarylandan soň (miladydan öňki 536-njy ýyl) we imperiýanyň höküm süren ähli giň ýerlerini ele geçirenden soň imperiýa hökmünde häsiýetlendirilýär].</w:t>
      </w:r>
    </w:p>
    <w:p w14:paraId="07395D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Ureazgyda bize Pars ýa-da Paras, Danyýeliň aýdyşy ýaly gadymy döwürde Elam diýilýär; we Şemiň ogly Elam tarapyndan, Babiliň ýaýramagynda Mediýanyň Madai tarapyndan halk köpçüliginiň dykgatyna ýetirilen wagty.</w:t>
      </w:r>
    </w:p>
    <w:p w14:paraId="3EC62E5B" w14:textId="0D0F209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Ybraýymyň döwründe Elamyň ýa-da Parsyň şasy Çedorlaomeriň döwründe Aziýanyň birnäçe patyşalygyny basyp alyp, öz döwründe ep-esli monarhy tapýarys. Bu döwürden olaryň hakyky taryhy ýitýär. Olaryň hemmesini öňe süren we uzak wagtlap dowam edip gelýän Assiriýalylar boýun egdiren bolsa gerek. Şondan soň azatlyklaryny dikeltdiler; ýöne tiz wagtdan ony ýene-de midiýalylara tabşyrmaga mejbur boldular, öňem belläp geçişim ýaly, öz monarhlarynyň üsti bilen Kir döwrüne çenli olara goşant goşdum. Achamenausyň şa maşgalasyndan bolan Kambys, Mediýa şasy Astýagesiň gyzy Mandane bilen durmuş gurup, dogduk ýurduny gulçulykdan azat etmek üçin doglan Kiriň kakasy bolýar, patyşasy Astýagesiň hökümdarlygy , gödek we hatda midiýalylaryň arasynda-da meşhur däldi], Iýerusalimiň ýesirligini dikeltmek we Aziýada bar bolan iň </w:t>
      </w:r>
      <w:proofErr w:type="spellStart"/>
      <w:r w:rsidRPr="00B11535">
        <w:rPr>
          <w:rFonts w:asciiTheme="minorHAnsi" w:eastAsia="Times New Roman" w:hAnsiTheme="minorHAnsi" w:cstheme="minorHAnsi"/>
          <w:sz w:val="24"/>
          <w:szCs w:val="24"/>
          <w:lang w:bidi="te-IN"/>
        </w:rPr>
        <w:t>güýçli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imperiýalaryň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gurmak</w:t>
      </w:r>
      <w:proofErr w:type="spellEnd"/>
      <w:r w:rsidRPr="00B11535">
        <w:rPr>
          <w:rFonts w:asciiTheme="minorHAnsi" w:eastAsia="Times New Roman" w:hAnsiTheme="minorHAnsi" w:cstheme="minorHAnsi"/>
          <w:sz w:val="24"/>
          <w:szCs w:val="24"/>
          <w:lang w:bidi="te-IN"/>
        </w:rPr>
        <w:t>.</w:t>
      </w:r>
    </w:p>
    <w:p w14:paraId="53ED2DE0" w14:textId="170FED0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II. KIRUS Mesih 599-njy ýyldan bir ýyl öň doguldy. 12 ýaşynda ejesi Mandane bilen Media kazyýetine gitdi. Astyages tiz wagtdan agtygynyň geljegi uly görnüşi bilen özüne çekdi, şonuň üçin ony Mediýada saklady we dört-bäş ýyl şol ýerde galdy. Plantaş ösümlik. . . kuwwatly kedr boljakdygyna söz berdi. Onuň gylyk-häsiýetiniň ýakymlylygy, deportasiýa edilmeginiň ýönekeýligi, ýüreginiň yhlasy we ilkinji nobatda golunyň batyrlygy kazyýetiň, lageriň we zalyň haýran galmagyna sebäp boldy. Asylly we äsgermezçilikli midiýalylar, Kiriň täji geýmäge doly mynasypdygyny subut etdiler (ahyrky netijede, hatda öz goşunynyň bir böleginiň kömegi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hatda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üstlerindenem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etdi</w:t>
      </w:r>
      <w:proofErr w:type="spellEnd"/>
      <w:r w:rsidRPr="00B11535">
        <w:rPr>
          <w:rFonts w:asciiTheme="minorHAnsi" w:eastAsia="Times New Roman" w:hAnsiTheme="minorHAnsi" w:cstheme="minorHAnsi"/>
          <w:sz w:val="24"/>
          <w:szCs w:val="24"/>
          <w:lang w:bidi="te-IN"/>
        </w:rPr>
        <w:t>).</w:t>
      </w:r>
    </w:p>
    <w:p w14:paraId="4D05DBE4" w14:textId="16514D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17 ýaşynda kakasynyň köşgüne gaýdyp geldi, soň bolsa midiýalylaryň mähirli ak patasy boldy we ýerli parslar tarapyndan joşgun bilen garşylandy. Kämahal goňşy halklar bilen bolup geçen oýlanyşyksyz söweşlerde Kir hemişe ýeňiş gazanypdyr, batyrlara elmydama sahy sylag beripdir we ýeňilenleri rehimdarlyk bilen gorapdyr. Kakasy Kambyses ýaşy ulaldygyça, Kiriň özi bilen baglanyşykly hökümetde kem-kemden baglanyşdy. Şeýdip, 40 ýaşa çenli ýaşady. Hisöne ömrüniň başy biderek ýere sarp edilmedi; Parsyň harby taktikasynda täze döwür başlandy. Gysga wagtyň içinde parslara Aziýanyň iň gowy esgerlerini öwredýän tertip-düzgün döredildi. Parahatçylyk sungaty ösdürilipdir, siwilizasiýa çalt ösýär we Kiriň üýtgeýän zehini astynda bu </w:t>
      </w:r>
      <w:r w:rsidRPr="00B11535">
        <w:rPr>
          <w:rFonts w:asciiTheme="minorHAnsi" w:eastAsia="Times New Roman" w:hAnsiTheme="minorHAnsi" w:cstheme="minorHAnsi"/>
          <w:sz w:val="24"/>
          <w:szCs w:val="24"/>
          <w:lang w:bidi="te-IN"/>
        </w:rPr>
        <w:lastRenderedPageBreak/>
        <w:t>wagşy, gul edilen we ähmiýetsiz adamlar birden şeýle bir gorkunç bolupdyr welin, goňşulary Aziýanyň agalygyna ymtylmakda aýyplanypdyrlar.</w:t>
      </w:r>
    </w:p>
    <w:p w14:paraId="74D19AC8" w14:textId="4974948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KIRUS WE CYAXARES: Mediýanyň şasy Astaýages, [Pars tarapyndan işden aýrylandan soň] aradan çykdy we hökümdarlygyny Kirden bir ýaş uly bolan ogly Kýaksarese berdi. Kiriň Ecbatana kazyýetinde işlän ýyllarynda ýakyn dostluk we ýakyn gatnaşyklar ösen bolmaly we Astýagesiň wezipesinden aýrylandygyna garamazdan dowam eden ýaly görünýär]. Wawilonyň şasy Neriglissar ,. . . Astýagesiň ölümi, köpçülikleýin habar beriş serişdeleriniň güýçlenýän güýjüne ýok edilmegi maksat edinýän amatly krizis diýip pikir etdi, upewfrat derýasynyň günbataryndaky ilatly sebitlerden 250 000 adamdan ybarat goşun toplady we özüni başyna goýdy. Soňky döwürde hökümetiň wezipesini öz üstüne alan Cyaxares II, Kiriň tassyklamagy we bereketleri bilen görnüp başlady], diňe bir täji we imperiýany talamak bilen çäklenmän, birden köpçülikleýin habar beriş serişdeleriniň göwnünden turjak umytlaryny öçürmek bilen haýbat atdy. Aziýa imperiýasyna çykmak [Pars bilen bilelikde edilip bilner öýdýän]. Muňa garamazdan, aýylganç krizis sebäpli aşa güýçli garşylyk görkezmek bilen güýçlerini çalt jemledi we Kiriň kömekçi güýçleriň buýrugy bilen maýa goýulmagyny aç-açan talap </w:t>
      </w:r>
      <w:proofErr w:type="spellStart"/>
      <w:r w:rsidRPr="00B11535">
        <w:rPr>
          <w:rFonts w:asciiTheme="minorHAnsi" w:eastAsia="Times New Roman" w:hAnsiTheme="minorHAnsi" w:cstheme="minorHAnsi"/>
          <w:sz w:val="24"/>
          <w:szCs w:val="24"/>
          <w:lang w:bidi="te-IN"/>
        </w:rPr>
        <w:t>edip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Persiýa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kömek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iberdi</w:t>
      </w:r>
      <w:proofErr w:type="spellEnd"/>
      <w:r w:rsidRPr="00B11535">
        <w:rPr>
          <w:rFonts w:asciiTheme="minorHAnsi" w:eastAsia="Times New Roman" w:hAnsiTheme="minorHAnsi" w:cstheme="minorHAnsi"/>
          <w:sz w:val="24"/>
          <w:szCs w:val="24"/>
          <w:lang w:bidi="te-IN"/>
        </w:rPr>
        <w:t>.</w:t>
      </w:r>
    </w:p>
    <w:p w14:paraId="282BEC82" w14:textId="4BD44B5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Isleg gyssagly ýerine ýetirildi. Kiriň goşunyny özüne mahsus usullaryndan alyp, onuň ägirt uly zehinini eýýäm kabul edendigini, soň bolsa ýerine ýetiren ägirt uly basyp alyş meýilnamasyny çaklap bileris. . . . Hemmesi marşal edilende, olaryň sany 31 000 boldy. Şeýlelik bilen bellenen goşun uly üstünliklere ukyply bolup biler.</w:t>
      </w:r>
    </w:p>
    <w:p w14:paraId="381D08D3" w14:textId="2A5C57F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 jesediň başynda, daýysy Cyaxares bilen birleşip, ýörişe taýýarlandy. Bilelikdäki buýrukda, Ermenistan patyşasyny gozgalaňdan, kakasynyň gozgalmaýan ýaranyndan we oglunyň ýakyn dosty bolan gyzykly Tigranesden soň, Assiriýanyň </w:t>
      </w:r>
      <w:proofErr w:type="spellStart"/>
      <w:r w:rsidRPr="00B11535">
        <w:rPr>
          <w:rFonts w:asciiTheme="minorHAnsi" w:eastAsia="Times New Roman" w:hAnsiTheme="minorHAnsi" w:cstheme="minorHAnsi"/>
          <w:sz w:val="24"/>
          <w:szCs w:val="24"/>
          <w:lang w:bidi="te-IN"/>
        </w:rPr>
        <w:t>serhedine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tarap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hereket</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etdiler</w:t>
      </w:r>
      <w:proofErr w:type="spellEnd"/>
      <w:r w:rsidRPr="00B11535">
        <w:rPr>
          <w:rFonts w:asciiTheme="minorHAnsi" w:eastAsia="Times New Roman" w:hAnsiTheme="minorHAnsi" w:cstheme="minorHAnsi"/>
          <w:sz w:val="24"/>
          <w:szCs w:val="24"/>
          <w:lang w:bidi="te-IN"/>
        </w:rPr>
        <w:t>.</w:t>
      </w:r>
    </w:p>
    <w:p w14:paraId="4CE85913" w14:textId="3C9C57D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Wawilonyň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patyşasy</w:t>
      </w:r>
      <w:proofErr w:type="spellEnd"/>
      <w:r w:rsidRPr="00B11535">
        <w:rPr>
          <w:rFonts w:asciiTheme="minorHAnsi" w:eastAsia="Times New Roman" w:hAnsiTheme="minorHAnsi" w:cstheme="minorHAnsi"/>
          <w:sz w:val="24"/>
          <w:szCs w:val="24"/>
          <w:lang w:bidi="te-IN"/>
        </w:rPr>
        <w:t xml:space="preserve"> 200 000 aýak satyjydan we 60 000 atdan ybarat ägirt uly güýç toplap, Mediýa tarap öňe gidip, iki imperiýanyň çäginden uzak bolmadyk ýerde, midiýalylar we parslar bilen duşuşdy. Umumy söweş boldy we Kir doly ýeňiş gazandy. Sebäbi Cyaxaresiň deň buýrugy bar bolsa-da, Kiriň ussat zehini baýragyň bölünmedik hormatyny </w:t>
      </w:r>
      <w:proofErr w:type="spellStart"/>
      <w:r w:rsidRPr="00B11535">
        <w:rPr>
          <w:rFonts w:asciiTheme="minorHAnsi" w:eastAsia="Times New Roman" w:hAnsiTheme="minorHAnsi" w:cstheme="minorHAnsi"/>
          <w:sz w:val="24"/>
          <w:szCs w:val="24"/>
          <w:lang w:bidi="te-IN"/>
        </w:rPr>
        <w:t>talap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edipdir</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gazanypdyr</w:t>
      </w:r>
      <w:proofErr w:type="spellEnd"/>
      <w:r w:rsidRPr="00B11535">
        <w:rPr>
          <w:rFonts w:asciiTheme="minorHAnsi" w:eastAsia="Times New Roman" w:hAnsiTheme="minorHAnsi" w:cstheme="minorHAnsi"/>
          <w:sz w:val="24"/>
          <w:szCs w:val="24"/>
          <w:lang w:bidi="te-IN"/>
        </w:rPr>
        <w:t>.</w:t>
      </w:r>
    </w:p>
    <w:p w14:paraId="08AE00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Wawilonyň betbagt şasy öldürildi ,. . . düşelgesi midiýalylara we parslara taşlandy. . . Wawilonyň tagty derrew Laborosoarçod bilen dolduryldy, zalymlygy birnäçe aýyň içinde öz raýatlaryny ar almak üçin gurban bermek bilen soňky düzediş gözlemäge çagyrdy. . . . Belşazar [Nabonidusyň ogly we egindeşi, köplenç ýok bolup, dolandyryş ýüküni ogluna galdyrdy] onuň ýerine täç geýdirildi</w:t>
      </w:r>
      <w:proofErr w:type="gramStart"/>
      <w:r w:rsidRPr="00B11535">
        <w:rPr>
          <w:rFonts w:asciiTheme="minorHAnsi" w:eastAsia="Times New Roman" w:hAnsiTheme="minorHAnsi" w:cstheme="minorHAnsi"/>
          <w:sz w:val="24"/>
          <w:szCs w:val="24"/>
          <w:lang w:bidi="te-IN"/>
        </w:rPr>
        <w:t>. . . .</w:t>
      </w:r>
      <w:proofErr w:type="gramEnd"/>
    </w:p>
    <w:p w14:paraId="164C62A1" w14:textId="54E2B59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 aralykda, Assiriýanyň berkitmelerini azaltmak we ýuwaş-ýuwaşdan Wawilona päsgelçiliksiz ýöriş taýýarlamak üçin Kir tarapyndan güýçli meýilnama düzüldi. . . . . meşhur Timbra söweşi. . . şöhratyny dünýä teatrynda ilkinji söweşiji hökmünde görkezdi. Bu söweş Kiçi Aziýanyň ykbalyny kesgitledi. Kir öz baýlygyny yzarlady: Arabystan we Siriýa üstünlik bilen onuň öňünde ýykyldy, tä beýik Wawilon upewfrat derýasynyň kenarynda ýeke özi durup, ýeňijisine gaharlandy, geçmişdäki üstünliklerine gaharlandy we </w:t>
      </w:r>
      <w:proofErr w:type="spellStart"/>
      <w:r w:rsidRPr="00B11535">
        <w:rPr>
          <w:rFonts w:asciiTheme="minorHAnsi" w:eastAsia="Times New Roman" w:hAnsiTheme="minorHAnsi" w:cstheme="minorHAnsi"/>
          <w:sz w:val="24"/>
          <w:szCs w:val="24"/>
          <w:lang w:bidi="te-IN"/>
        </w:rPr>
        <w:t>geljekdäki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synanyşyklaryna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garşy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çykdy</w:t>
      </w:r>
      <w:proofErr w:type="spellEnd"/>
      <w:r w:rsidRPr="00B11535">
        <w:rPr>
          <w:rFonts w:asciiTheme="minorHAnsi" w:eastAsia="Times New Roman" w:hAnsiTheme="minorHAnsi" w:cstheme="minorHAnsi"/>
          <w:sz w:val="24"/>
          <w:szCs w:val="24"/>
          <w:lang w:bidi="te-IN"/>
        </w:rPr>
        <w:t>.</w:t>
      </w:r>
    </w:p>
    <w:p w14:paraId="0B7089F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Ol şäheriň öňünde düşelge gurup, yzygiderli gabawa başlady. . . . Şäherden birneme uzaklykda upewfrat derýasynyň artykmaç suwuny almak we wagtal-wagtal suw basmagyň zyýanly täsirleriniň öňüni almak maksady bilen gazylan ägirt uly suw howdanlary bardy. Birnäçe kanal bu suw howdanlary bilen derýanyň arasynda aragatnaşyk döretdi. Bu kanallary açmak bilen suwy tebigy ýolundan aňsatlyk bilen öwrüp bolýar, derýanyň düýbi gury bolup, şäheriň merkezine erkin geçelge açylýar.</w:t>
      </w:r>
    </w:p>
    <w:p w14:paraId="776A7E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Wawilonlylaryň köpçülikleýin baýramçylyklary, adatça, aşa isripsizlik, serhoşlyk we ahlaksyzlyk bilen bellenilipdir we ýygy-ýygydan birnäçe gün arakesmesiz dowam edipdir. Kir meýilnamasynyň ýerine ýetirilmegi üçin bu festiwallaryň birinden öňki gijäni saýlady</w:t>
      </w:r>
      <w:proofErr w:type="gramStart"/>
      <w:r w:rsidRPr="00B11535">
        <w:rPr>
          <w:rFonts w:asciiTheme="minorHAnsi" w:eastAsia="Times New Roman" w:hAnsiTheme="minorHAnsi" w:cstheme="minorHAnsi"/>
          <w:sz w:val="24"/>
          <w:szCs w:val="24"/>
          <w:lang w:bidi="te-IN"/>
        </w:rPr>
        <w:t>. .</w:t>
      </w:r>
      <w:proofErr w:type="gramEnd"/>
    </w:p>
    <w:p w14:paraId="4B71F1E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Kir şäheri jedelsiz basyp alýarka, [Hudaý Belşazaryň içmegini we şadyýanlygyny kesdi, diwaryň üstünden adatdan daşary golýazma bilen öz ýeriniň hojaýynlary we aýallary, Danyýel tarapyndan Belşazaryň deňagramlylykda agramlanandygyny we tapylandygyny düşündirdi; isleýär, Patyşalygy bölünip, midiýalylara we parslara berildi].</w:t>
      </w:r>
    </w:p>
    <w:p w14:paraId="6D5A85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Kir köşgüň derwezesinde eýýäm bardy. Duýduryş ýaňlandy, zaldan howlukmaç Belşazzar, elindäki gylyç parslar tarapyndan garşylandy we derrew ähli hyzmatkärleri bilen bölek-bölek edildi</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44B9FA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Belşazaryň ölümi. . . miladydan öňki 536-njy ýylda ikinji Assiriýa imperiýasyna döwür goýdy. Wawilonyň azalmagy ähli Assiriýa sebitleriniň boýun egmegi bilen Kir imperiýasy Demirgazyk Kaspi we Gara deňizler, Gündogar Hindistan, Günorta Araplar bilen araçäkleşdi. Deňiz [Pars aýlagy] we Efiopiýa, Günbatar Libiýa, Ortaýer deňzi we Arhipelag; Kiçi Aziýa, Siriýa, Müsür, Arabystan, Assiriýa, Ermenistan, Mediýa we Pars; . . . . . Kir we Kýaksares, ýa-da Mukaddes .azgyda atlandyrylyşy ýaly, Darýuş Mede, gysga wagtyň içinde hökümeti gozgalmaýan esasda döretdi. Pygambere görä imperiýany 120 welaýata bölüpdirler we satraplar ýa-da häkimler belläpdirler</w:t>
      </w:r>
      <w:proofErr w:type="gramStart"/>
      <w:r w:rsidRPr="00B11535">
        <w:rPr>
          <w:rFonts w:asciiTheme="minorHAnsi" w:eastAsia="Times New Roman" w:hAnsiTheme="minorHAnsi" w:cstheme="minorHAnsi"/>
          <w:sz w:val="24"/>
          <w:szCs w:val="24"/>
          <w:lang w:bidi="te-IN"/>
        </w:rPr>
        <w:t>. . . .</w:t>
      </w:r>
      <w:proofErr w:type="gramEnd"/>
    </w:p>
    <w:p w14:paraId="2DC14F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KIRUS ALONE: Wawilon ýykylanyndan iki ýyl soň, daýysy Kýaksares we Kiriň kakasy Kambyses aradan çykdy we miladydan öňki 534-nji ýylda täze imperiýanyň </w:t>
      </w:r>
      <w:proofErr w:type="spellStart"/>
      <w:r w:rsidRPr="00B11535">
        <w:rPr>
          <w:rFonts w:asciiTheme="minorHAnsi" w:eastAsia="Times New Roman" w:hAnsiTheme="minorHAnsi" w:cstheme="minorHAnsi"/>
          <w:sz w:val="24"/>
          <w:szCs w:val="24"/>
          <w:lang w:bidi="te-IN"/>
        </w:rPr>
        <w:t>ýeke-täk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hojaýyny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galdy</w:t>
      </w:r>
      <w:proofErr w:type="spellEnd"/>
      <w:r w:rsidRPr="00B11535">
        <w:rPr>
          <w:rFonts w:asciiTheme="minorHAnsi" w:eastAsia="Times New Roman" w:hAnsiTheme="minorHAnsi" w:cstheme="minorHAnsi"/>
          <w:sz w:val="24"/>
          <w:szCs w:val="24"/>
          <w:lang w:bidi="te-IN"/>
        </w:rPr>
        <w:t>.</w:t>
      </w:r>
    </w:p>
    <w:p w14:paraId="6C1C3F1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DARIUS MEDE ÜÇIN BIRINJI BELLIKLER</w:t>
      </w:r>
    </w:p>
    <w:p w14:paraId="12ACB8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OSusup: "... ýöne Wawilony Darýus alyp, garyndaşy Kir bilen Wawilonlylaryň hökümdarlygyny bes edensoň, altmyş iki ýaşyndady. Astyagesiň oglydy. grekleriň arasynda başga bir at bardy ". (Ant.X, 11, 4.)</w:t>
      </w:r>
    </w:p>
    <w:p w14:paraId="071DF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JEMLE COMJI SÖZLÜK: "Danyýel üçin gadymy senäni saklaýanlaryň arasynda iň köp goldaw alan teoriýa, Meri Darýusyň Cyaxares II bolmagy" - şonuň üçin Astýagesiň </w:t>
      </w:r>
      <w:proofErr w:type="spellStart"/>
      <w:r w:rsidRPr="00B11535">
        <w:rPr>
          <w:rFonts w:asciiTheme="minorHAnsi" w:eastAsia="Times New Roman" w:hAnsiTheme="minorHAnsi" w:cstheme="minorHAnsi"/>
          <w:sz w:val="24"/>
          <w:szCs w:val="24"/>
          <w:lang w:bidi="te-IN"/>
        </w:rPr>
        <w:t>ogly</w:t>
      </w:r>
      <w:proofErr w:type="spellEnd"/>
      <w:r w:rsidRPr="00B11535">
        <w:rPr>
          <w:rFonts w:asciiTheme="minorHAnsi" w:eastAsia="Times New Roman" w:hAnsiTheme="minorHAnsi" w:cstheme="minorHAnsi"/>
          <w:sz w:val="24"/>
          <w:szCs w:val="24"/>
          <w:lang w:bidi="te-IN"/>
        </w:rPr>
        <w:t xml:space="preserve"> we </w:t>
      </w:r>
      <w:proofErr w:type="spellStart"/>
      <w:r w:rsidRPr="00B11535">
        <w:rPr>
          <w:rFonts w:asciiTheme="minorHAnsi" w:eastAsia="Times New Roman" w:hAnsiTheme="minorHAnsi" w:cstheme="minorHAnsi"/>
          <w:sz w:val="24"/>
          <w:szCs w:val="24"/>
          <w:lang w:bidi="te-IN"/>
        </w:rPr>
        <w:t>Kiriň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daýysy</w:t>
      </w:r>
      <w:proofErr w:type="spellEnd"/>
      <w:r w:rsidRPr="00B11535">
        <w:rPr>
          <w:rFonts w:asciiTheme="minorHAnsi" w:eastAsia="Times New Roman" w:hAnsiTheme="minorHAnsi" w:cstheme="minorHAnsi"/>
          <w:sz w:val="24"/>
          <w:szCs w:val="24"/>
          <w:lang w:bidi="te-IN"/>
        </w:rPr>
        <w:t>.</w:t>
      </w:r>
    </w:p>
    <w:p w14:paraId="22A1B6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"Gobaru" ýa-da "Oybaru" - grek dilinde "Gobryas" - Wawilony basyp alanda Kir tarapyndan häkim bellenendigini we Sindşirli ýadygärlikleriniň ýazgylarynda Gobryas, ________ ýa-da </w:t>
      </w:r>
      <w:r w:rsidRPr="00B11535">
        <w:rPr>
          <w:rFonts w:asciiTheme="minorHAnsi" w:eastAsia="Times New Roman" w:hAnsiTheme="minorHAnsi" w:cstheme="minorHAnsi"/>
          <w:sz w:val="24"/>
          <w:szCs w:val="24"/>
          <w:lang w:bidi="te-IN"/>
        </w:rPr>
        <w:lastRenderedPageBreak/>
        <w:t xml:space="preserve">______________ däldigini bilýäris. Darýuşdan tapawutlylykda ___________. " BELLIK: Enjamlarymyz bilen köpeldip bolmaýan ýazgylar </w:t>
      </w:r>
      <w:proofErr w:type="spellStart"/>
      <w:r w:rsidRPr="00B11535">
        <w:rPr>
          <w:rFonts w:asciiTheme="minorHAnsi" w:eastAsia="Times New Roman" w:hAnsiTheme="minorHAnsi" w:cstheme="minorHAnsi"/>
          <w:sz w:val="24"/>
          <w:szCs w:val="24"/>
          <w:lang w:bidi="te-IN"/>
        </w:rPr>
        <w:t>boş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ýerler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çalşyrylýar</w:t>
      </w:r>
      <w:proofErr w:type="spellEnd"/>
      <w:r w:rsidRPr="00B11535">
        <w:rPr>
          <w:rFonts w:asciiTheme="minorHAnsi" w:eastAsia="Times New Roman" w:hAnsiTheme="minorHAnsi" w:cstheme="minorHAnsi"/>
          <w:sz w:val="24"/>
          <w:szCs w:val="24"/>
          <w:lang w:bidi="te-IN"/>
        </w:rPr>
        <w:t>.</w:t>
      </w:r>
    </w:p>
    <w:p w14:paraId="30F07F1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HALKARA STANDART Injil ENCLOPEDI (ASY (sitata bellikleriniň ulanylmagy bilen sitata): Darius Mede (Dan.6: 1; 11: 1) Midiýalylaryň tohumy Ahasuerusyň (Kserks) ogly (Dan.9: 1) ). Ol şazada ölenden soň, Haldeýaly Belşazaryň hökümetini aldy (Dan.5: 30-31; 6: 1) we </w:t>
      </w:r>
      <w:proofErr w:type="spellStart"/>
      <w:r w:rsidRPr="00B11535">
        <w:rPr>
          <w:rFonts w:asciiTheme="minorHAnsi" w:eastAsia="Times New Roman" w:hAnsiTheme="minorHAnsi" w:cstheme="minorHAnsi"/>
          <w:sz w:val="24"/>
          <w:szCs w:val="24"/>
          <w:lang w:bidi="te-IN"/>
        </w:rPr>
        <w:t>Haldeýalar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patyşalygynyň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patyşasy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boldy</w:t>
      </w:r>
      <w:proofErr w:type="spellEnd"/>
      <w:r w:rsidRPr="00B11535">
        <w:rPr>
          <w:rFonts w:asciiTheme="minorHAnsi" w:eastAsia="Times New Roman" w:hAnsiTheme="minorHAnsi" w:cstheme="minorHAnsi"/>
          <w:sz w:val="24"/>
          <w:szCs w:val="24"/>
          <w:lang w:bidi="te-IN"/>
        </w:rPr>
        <w:t>.</w:t>
      </w:r>
    </w:p>
    <w:p w14:paraId="1547A005" w14:textId="185C2E2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Dan 6: 28-den Darýuşyň Kir bilen bir wagtyň özünde patyşa bolandygyny çaklap bileris. Danyýeliň kitabynyň daşyndaky Darius Mede hakda hiç zat aýdylmaýar, ýöne ony Gubaru ýa-da Nabunaid-Kir ýyl ýazgysynda bellenen Gutiumyň häkimi Ugbaru bilen tanamak üçin gowy sebäpler bar. Kir, babyllylar tarapyndan ele geçirilenden soň, </w:t>
      </w:r>
      <w:proofErr w:type="spellStart"/>
      <w:r w:rsidRPr="00B11535">
        <w:rPr>
          <w:rFonts w:asciiTheme="minorHAnsi" w:eastAsia="Times New Roman" w:hAnsiTheme="minorHAnsi" w:cstheme="minorHAnsi"/>
          <w:sz w:val="24"/>
          <w:szCs w:val="24"/>
          <w:lang w:bidi="te-IN"/>
        </w:rPr>
        <w:t>Wawilonyň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häkimi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işledi</w:t>
      </w:r>
      <w:proofErr w:type="spellEnd"/>
      <w:r w:rsidRPr="00B11535">
        <w:rPr>
          <w:rFonts w:asciiTheme="minorHAnsi" w:eastAsia="Times New Roman" w:hAnsiTheme="minorHAnsi" w:cstheme="minorHAnsi"/>
          <w:sz w:val="24"/>
          <w:szCs w:val="24"/>
          <w:lang w:bidi="te-IN"/>
        </w:rPr>
        <w:t>.</w:t>
      </w:r>
    </w:p>
    <w:p w14:paraId="77D2A86B" w14:textId="4EC14C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 Gubaru Darýuşyň terjimesidir. Arap dilindäki şol bir radikal harplar "şa", "mejbur ediji" we "saklaýjy" manylaryny berýär. Hebrewewreýçe köküň gelip çykyşy "lord", "hojaýyn" ýa-da "şa aýal" manylaryny berýär: </w:t>
      </w:r>
      <w:proofErr w:type="spellStart"/>
      <w:r w:rsidRPr="00B11535">
        <w:rPr>
          <w:rFonts w:asciiTheme="minorHAnsi" w:eastAsia="Times New Roman" w:hAnsiTheme="minorHAnsi" w:cstheme="minorHAnsi"/>
          <w:sz w:val="24"/>
          <w:szCs w:val="24"/>
          <w:lang w:bidi="te-IN"/>
        </w:rPr>
        <w:t>arameý</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dilinde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güýçli</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gudratygüýçli</w:t>
      </w:r>
      <w:proofErr w:type="spellEnd"/>
      <w:r w:rsidRPr="00B11535">
        <w:rPr>
          <w:rFonts w:asciiTheme="minorHAnsi" w:eastAsia="Times New Roman" w:hAnsiTheme="minorHAnsi" w:cstheme="minorHAnsi"/>
          <w:sz w:val="24"/>
          <w:szCs w:val="24"/>
          <w:lang w:bidi="te-IN"/>
        </w:rPr>
        <w:t>".</w:t>
      </w:r>
    </w:p>
    <w:p w14:paraId="679411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 Gutium Wawilonyň demirgazygyndaky ýurtdy we Kir döwründe Mediýa </w:t>
      </w:r>
      <w:proofErr w:type="spellStart"/>
      <w:r w:rsidRPr="00B11535">
        <w:rPr>
          <w:rFonts w:asciiTheme="minorHAnsi" w:eastAsia="Times New Roman" w:hAnsiTheme="minorHAnsi" w:cstheme="minorHAnsi"/>
          <w:sz w:val="24"/>
          <w:szCs w:val="24"/>
          <w:lang w:bidi="te-IN"/>
        </w:rPr>
        <w:t>welaýatynyň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bölegi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bolupdy</w:t>
      </w:r>
      <w:proofErr w:type="spellEnd"/>
      <w:r w:rsidRPr="00B11535">
        <w:rPr>
          <w:rFonts w:asciiTheme="minorHAnsi" w:eastAsia="Times New Roman" w:hAnsiTheme="minorHAnsi" w:cstheme="minorHAnsi"/>
          <w:sz w:val="24"/>
          <w:szCs w:val="24"/>
          <w:lang w:bidi="te-IN"/>
        </w:rPr>
        <w:t>.</w:t>
      </w:r>
    </w:p>
    <w:p w14:paraId="366E36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 Gutöne şol döwürde Gutium Mediýanyň bir bölegi bolmadyk bolsa-da, pars şalarynyň adasy adatdy, midiýalylary we parslary satrapiýa we goşun serkerdeligine bellemek. Şonuň üçin Darius -Gubaru, Gutium Media-nyň bir bölegi </w:t>
      </w:r>
      <w:proofErr w:type="spellStart"/>
      <w:r w:rsidRPr="00B11535">
        <w:rPr>
          <w:rFonts w:asciiTheme="minorHAnsi" w:eastAsia="Times New Roman" w:hAnsiTheme="minorHAnsi" w:cstheme="minorHAnsi"/>
          <w:sz w:val="24"/>
          <w:szCs w:val="24"/>
          <w:lang w:bidi="te-IN"/>
        </w:rPr>
        <w:t>bolmasa</w:t>
      </w:r>
      <w:proofErr w:type="spellEnd"/>
      <w:r w:rsidRPr="00B11535">
        <w:rPr>
          <w:rFonts w:asciiTheme="minorHAnsi" w:eastAsia="Times New Roman" w:hAnsiTheme="minorHAnsi" w:cstheme="minorHAnsi"/>
          <w:sz w:val="24"/>
          <w:szCs w:val="24"/>
          <w:lang w:bidi="te-IN"/>
        </w:rPr>
        <w:t xml:space="preserve">-da, Mede </w:t>
      </w:r>
      <w:proofErr w:type="spellStart"/>
      <w:r w:rsidRPr="00B11535">
        <w:rPr>
          <w:rFonts w:asciiTheme="minorHAnsi" w:eastAsia="Times New Roman" w:hAnsiTheme="minorHAnsi" w:cstheme="minorHAnsi"/>
          <w:sz w:val="24"/>
          <w:szCs w:val="24"/>
          <w:lang w:bidi="te-IN"/>
        </w:rPr>
        <w:t>bolup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biler</w:t>
      </w:r>
      <w:proofErr w:type="spellEnd"/>
      <w:r w:rsidRPr="00B11535">
        <w:rPr>
          <w:rFonts w:asciiTheme="minorHAnsi" w:eastAsia="Times New Roman" w:hAnsiTheme="minorHAnsi" w:cstheme="minorHAnsi"/>
          <w:sz w:val="24"/>
          <w:szCs w:val="24"/>
          <w:lang w:bidi="te-IN"/>
        </w:rPr>
        <w:t>.</w:t>
      </w:r>
    </w:p>
    <w:p w14:paraId="3D3E0D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 Danyýel hiç haçan Darýusy Mede metbugatynyň şasy diýip atlandyrmaýandygy sebäpli, babyllylar dünýäsine patyşalyk etmezden ozal adynyň ýa-da wezipesiniň nähili bolmagy möhüm däl. Haldeýler dünýäsinde hiç haçan Mediýa ýa-da Pars öz içine almaýandygy sebäpli, Danyýeliň kitabynda awtoryň hiç haçan Mediýa ýa-da Pars üstünden höküm sürendigini ýa-da höküm sürmändigini aňladýan subutnama ýok. [Öňküleri hakda diňe Mede bolandygyny aýtmady, ýöne midiýalylar we parslar bilen hyzmatdaşlykda görnükli şahsyýetdigini aç-açan aýtdy.]</w:t>
      </w:r>
    </w:p>
    <w:p w14:paraId="108EF9FD" w14:textId="4D9F21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e) Gubarunyň häkim (pihatu), Patyşa Mede Darýusyň şahsyýetine garşy çykmaýar; gadymy we häzirki gündogar imperiýalarynda welaýatlaryň we şäherleriň häkimlerine köplenç patyşa diýilýärdi. Mundan başga-da, arameý dilinde kiçi bir patyşalygyň ýa-da imperiýanyň welaýatynyň hökümdaryny kesgitlemek üçin "patyşadan" has </w:t>
      </w:r>
      <w:proofErr w:type="spellStart"/>
      <w:r w:rsidRPr="00B11535">
        <w:rPr>
          <w:rFonts w:asciiTheme="minorHAnsi" w:eastAsia="Times New Roman" w:hAnsiTheme="minorHAnsi" w:cstheme="minorHAnsi"/>
          <w:sz w:val="24"/>
          <w:szCs w:val="24"/>
          <w:lang w:bidi="te-IN"/>
        </w:rPr>
        <w:t>laýyk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söz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tapylmaýar</w:t>
      </w:r>
      <w:proofErr w:type="spellEnd"/>
      <w:r w:rsidRPr="00B11535">
        <w:rPr>
          <w:rFonts w:asciiTheme="minorHAnsi" w:eastAsia="Times New Roman" w:hAnsiTheme="minorHAnsi" w:cstheme="minorHAnsi"/>
          <w:sz w:val="24"/>
          <w:szCs w:val="24"/>
          <w:lang w:bidi="te-IN"/>
        </w:rPr>
        <w:t>.</w:t>
      </w:r>
    </w:p>
    <w:p w14:paraId="581919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ä) Darýuşyň aşagynda 120 satrap bardygy aýdylýar, munuň bilen gapma-garşy däl; çünki pars sözi "satrap" iňlis dilindäki "häkim" sözi ýaly näbelli. Mundan başga-da, Gubarunyň öz astynda pihatus belländigi aýdylýar. Alýan babyllylaryň patyşalygy Sargonyňkydan has uly bolsa (miladydan öňki 722-705-nji ýyllar, "Aşur patyşasy" (Işaýa 20: 1]), bu hökümdarlardan 120-sini aňsatlyk bilen belläp bilerdi; prefektlerini we </w:t>
      </w:r>
      <w:proofErr w:type="spellStart"/>
      <w:r w:rsidRPr="00B11535">
        <w:rPr>
          <w:rFonts w:asciiTheme="minorHAnsi" w:eastAsia="Times New Roman" w:hAnsiTheme="minorHAnsi" w:cstheme="minorHAnsi"/>
          <w:sz w:val="24"/>
          <w:szCs w:val="24"/>
          <w:lang w:bidi="te-IN"/>
        </w:rPr>
        <w:t>häkimlerini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bellän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ýurtlary</w:t>
      </w:r>
      <w:proofErr w:type="spellEnd"/>
      <w:r w:rsidRPr="00B11535">
        <w:rPr>
          <w:rFonts w:asciiTheme="minorHAnsi" w:eastAsia="Times New Roman" w:hAnsiTheme="minorHAnsi" w:cstheme="minorHAnsi"/>
          <w:sz w:val="24"/>
          <w:szCs w:val="24"/>
          <w:lang w:bidi="te-IN"/>
        </w:rPr>
        <w:t>.</w:t>
      </w:r>
    </w:p>
    <w:p w14:paraId="55E30620" w14:textId="0D8C1B1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g) 6-njy bapdaky halklar, halklar we diller bu şahsyýete garşy däldirler; Sebäbi Wawilonyň özi bu döwürde babyllylar, araplar, arameýler we ýewreýler ýaşaýardy we babyllar patyşalygy öz çäginde aşurlary, elamitleri, finikiýalylary we beýlekileri hem kabul edipdir.</w:t>
      </w:r>
    </w:p>
    <w:p w14:paraId="016EE3E1" w14:textId="52F7E8D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h) Bu şahsyýet, taryhda gowy manyly başga bir adamyň ýokdugy bilen hasam goldanýar. Käbir adamlar hakykatdanam Darýuş Mede Darius Hystaspisiň geçmişine şöhlelendirilendir öýdüpdirler; emma bu ýadygärliklerinden we grek taryhçylaryndan bize mälim bolan Darius Histaspisiň häsiýeti, işleri we imperiýasy Danyýeliň Mede Darius hakda aýdanlaryna </w:t>
      </w:r>
      <w:proofErr w:type="spellStart"/>
      <w:r w:rsidRPr="00B11535">
        <w:rPr>
          <w:rFonts w:asciiTheme="minorHAnsi" w:eastAsia="Times New Roman" w:hAnsiTheme="minorHAnsi" w:cstheme="minorHAnsi"/>
          <w:sz w:val="24"/>
          <w:szCs w:val="24"/>
          <w:lang w:bidi="te-IN"/>
        </w:rPr>
        <w:t>meňzemeýänligi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sebäpli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mümkin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däl</w:t>
      </w:r>
      <w:proofErr w:type="spellEnd"/>
      <w:r w:rsidRPr="00B11535">
        <w:rPr>
          <w:rFonts w:asciiTheme="minorHAnsi" w:eastAsia="Times New Roman" w:hAnsiTheme="minorHAnsi" w:cstheme="minorHAnsi"/>
          <w:sz w:val="24"/>
          <w:szCs w:val="24"/>
          <w:lang w:bidi="te-IN"/>
        </w:rPr>
        <w:t>.</w:t>
      </w:r>
    </w:p>
    <w:p w14:paraId="1628D195" w14:textId="77777777" w:rsidR="004A39D3" w:rsidRPr="00B11535" w:rsidRDefault="004A39D3" w:rsidP="004A39D3">
      <w:pPr>
        <w:spacing w:before="100" w:beforeAutospacing="1" w:after="100" w:afterAutospacing="1" w:line="240" w:lineRule="auto"/>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[Halkara standart Injil ensiklopediýasyndan sitatanyň soňy.]</w:t>
      </w:r>
    </w:p>
    <w:p w14:paraId="23E9FCD5" w14:textId="7A1F966F"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POSTSCRIPT</w:t>
      </w:r>
    </w:p>
    <w:p w14:paraId="62954D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Goşulan, üýtgedilen düşündirişler bilen ILLUSTRATED BIBLE Dictionary (1980) diagrammasy bolan ýene bir sahypa. Olar 1830-njy ýylyň sentýabr aýynda Müňýyllyk Harbingerde Medo-Pars imperiýasynyň taryhynda neşir edilen Welsiniň leksiýalarynyň birini ýalňyş ýatlamadyk bolsa, </w:t>
      </w:r>
      <w:proofErr w:type="spellStart"/>
      <w:r w:rsidRPr="00B11535">
        <w:rPr>
          <w:rFonts w:asciiTheme="minorHAnsi" w:eastAsia="Times New Roman" w:hAnsiTheme="minorHAnsi" w:cstheme="minorHAnsi"/>
          <w:sz w:val="24"/>
          <w:szCs w:val="24"/>
          <w:lang w:bidi="te-IN"/>
        </w:rPr>
        <w:t>asyl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düşündirişlerde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aýdylanlary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aňladýar</w:t>
      </w:r>
      <w:proofErr w:type="spellEnd"/>
      <w:r w:rsidRPr="00B11535">
        <w:rPr>
          <w:rFonts w:asciiTheme="minorHAnsi" w:eastAsia="Times New Roman" w:hAnsiTheme="minorHAnsi" w:cstheme="minorHAnsi"/>
          <w:sz w:val="24"/>
          <w:szCs w:val="24"/>
          <w:lang w:bidi="te-IN"/>
        </w:rPr>
        <w:t>.</w:t>
      </w:r>
    </w:p>
    <w:p w14:paraId="486F0CC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Kserksler we AHASUERUS hakda FILOLOGIK BELLIK</w:t>
      </w:r>
    </w:p>
    <w:p w14:paraId="6749789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Kserks ýazuwy grek diline, iňlis dilinden pars sözi Hşaýarşa terjime etmek synanyşygydyr. Hebrewewreýçe-de şol bir söz, Ahashawerosh öndürmek we iňlis dilinde Ahasuerus ýaly terjime etmek üçin iň soňunda aýdylýan bir görnüş aldy. Hebrewewreý sözi we parsça "patyşa" diýmegi aňladýar. At ýa-da at hökmünde ulanylyp bilner. Ester kitabynda şa ýa-da geňeşçi manysyny berýän başga bir ýewreý sözi bilen ulanylýar, şonuň üçin bizde "Ahasuerus patyşa" (1; 2,9,16,19; 2: 1,12,16,21; 3:) 1,6,7,8,12; 6: 2;</w:t>
      </w:r>
    </w:p>
    <w:p w14:paraId="63734A17" w14:textId="090D2CFF"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4-nji bap</w:t>
      </w:r>
    </w:p>
    <w:p w14:paraId="08A349D1" w14:textId="51FFF55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Pygamberlik - Patyşalyklar</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Danyýel 7-nji bap</w:t>
      </w:r>
    </w:p>
    <w:p w14:paraId="7B5383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Danyýeliň aýdyşy ýaly: Bu bapda Nebukadnesaryň 2-nji bapdaky düýşi bilen deňeşdirip boljak, ýöne käbir goşmaça taraplary bilen deňeşdirip boljak düýş we görnüşler bar. Danyýeliň görüşlerinde, yzly-yzyna dört dünýä patyşalygyny aňladýan dört haýwany gördi, asmanda "gadymy döwürlerden" "ynsan ogluna meňzeş" tarapyndan alnan baky patyşalyk tarapyndan çalşyldy. Umumy razylyk bilen bular Nebukadnesaryň düýşünde Wawilondan başlap, Nebukadnesar bilen öz patyşasy hökmünde görkezilen şol bir patyşalygy aňladýar. Danyýeliň pikiriçe, bu patyşalyk şu ýerde we başga ýerlerde birleşen halklaryň bir patyşalygy hökmünde görkezilen "midiýalylara we parslara" berildi (5:28) (ser. 6: 8,12,15; Ester 1: 1-3,14) , 18-20; 10-2) - isleseňiz Medo-Pars imperiýasy. Wawilon imperiýasyny eýelänsoň, Midiýaly Darýus patyşalygy aldy (5:28; 11: 1 bilen deňeşdiriň). Birnäçe ýyldan soň, dünýewi taryh boýunça, ikinjisi ölensoň, Danyýel "Pars Kiriniň hökümdarlygy" barada aşakdaky ýaly gürleýär (6:28; 10: 1 </w:t>
      </w:r>
      <w:proofErr w:type="spellStart"/>
      <w:r w:rsidRPr="00B11535">
        <w:rPr>
          <w:rFonts w:asciiTheme="minorHAnsi" w:eastAsia="Times New Roman" w:hAnsiTheme="minorHAnsi" w:cstheme="minorHAnsi"/>
          <w:sz w:val="24"/>
          <w:szCs w:val="24"/>
          <w:lang w:bidi="te-IN"/>
        </w:rPr>
        <w:t>bilen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deňeşdiriň</w:t>
      </w:r>
      <w:proofErr w:type="spellEnd"/>
      <w:r w:rsidRPr="00B11535">
        <w:rPr>
          <w:rFonts w:asciiTheme="minorHAnsi" w:eastAsia="Times New Roman" w:hAnsiTheme="minorHAnsi" w:cstheme="minorHAnsi"/>
          <w:sz w:val="24"/>
          <w:szCs w:val="24"/>
          <w:lang w:bidi="te-IN"/>
        </w:rPr>
        <w:t>).</w:t>
      </w:r>
    </w:p>
    <w:p w14:paraId="4DD7A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2. Konserwatiw protestantlar bilen Rim Katolikleri we Liberallary tarapyndan düşündirilişi ýaly: Protestant terjimeçileriniň adaty pikiri, 2-nji we 7-nji baplaryň yzygiderli dört şalygynyň Wawilon, Orta-Pars, Gresiýa (ýa-da Makedoniýa) we Rim imperiýalarydygydyr. Rim şalarynyň döwründe döredilen bäşinji dünýä şalygy Mesihiň şalygydyr. Emma Rim Katolik we liberal terjimeçiler köplenç midiýalylary we parslary bir imperiýanyň ýerine iki imperiýa hasaplaýarlar, şeýlelik bilen Gresiýa imperiýasy dördünji, Ysraýyl bäşinji boldy. Rim katolikleri muny esasan dördünji haýwanyň (7: 8,19-26) papalyk we Rim imperiýasy bilen gatnaşygy aňladýan adaty protestant düşünjesine garşy durmak üçin edýärler. Katolik däl liberal terjimeçiler, 2-nji we 7-nji baplaryň dördünji dünýä imperiýasyny Rimiň imperiýasy diýip ykrar etseler, boýun boljak boljak pygamberlige ynanmaýandyklary sebäpli şeýle edýärler. Rim imperiýasy miladydan öňki 63-nji ýylda Siriýanyň we miladydan öňki 30-njy ýylda Müsüriň boýun egdirilmegi bilen grekleriň ornuny tutup bilmedi we Danyýel kitabynyň be öňki II </w:t>
      </w:r>
      <w:proofErr w:type="spellStart"/>
      <w:r w:rsidRPr="00B11535">
        <w:rPr>
          <w:rFonts w:asciiTheme="minorHAnsi" w:eastAsia="Times New Roman" w:hAnsiTheme="minorHAnsi" w:cstheme="minorHAnsi"/>
          <w:sz w:val="24"/>
          <w:szCs w:val="24"/>
          <w:lang w:bidi="te-IN"/>
        </w:rPr>
        <w:t>asyrda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ýazylandygyny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sürýärler</w:t>
      </w:r>
      <w:proofErr w:type="spellEnd"/>
      <w:r w:rsidRPr="00B11535">
        <w:rPr>
          <w:rFonts w:asciiTheme="minorHAnsi" w:eastAsia="Times New Roman" w:hAnsiTheme="minorHAnsi" w:cstheme="minorHAnsi"/>
          <w:sz w:val="24"/>
          <w:szCs w:val="24"/>
          <w:lang w:bidi="te-IN"/>
        </w:rPr>
        <w:t>.</w:t>
      </w:r>
    </w:p>
    <w:p w14:paraId="667EB9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Liberal we katolik düşündirişler Durnuksyz we netijesiz: Rim imperiýasynyň ýerine grek dilini Danieliň göz öňünde tutan dördünji bolmagy, katolikler we liberallar üçin meseläni asla çözüp bilmez. Sebäbi Danyýel Wawilonyň ornuny tutmak üçin dört däl-de, diňe üç dünýä imperiýasyny suratlandyrýar, dünýewi taryh bolsa rimlileriň hem dünýä imperiýasydygyny we Wawilonyň ornuny eýelän iň soňky bolandygyny görkezýär.</w:t>
      </w:r>
    </w:p>
    <w:p w14:paraId="269DB3B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Mundan başga-da, yzygiderli dördünji dünýä şalygynyň barlygynda, Gökdäki Taňry başga bir halk tarapyndan ýok edilmejek ýa-da alynmajak ähliumumy şalygy gurmalydy (2: 34-35; 44-45; 7: 13-14) , 27). Bu liberallar we katolikler Ysraýyl patyşalygyny ederler. Emma bu Gresiýa şalarynyň döwründe gurulmandyr. Miladydan öňki XV asyrda Sinaýda gurlupdy we biziň eramyzyň 70-nji ýylda Rim şalary ýa-da imperatorlary döwründe Iýerusalimiň Rim goşunlary tarapyndan weýran edilmegi bilen tamamlanypdyr. Onuň başlangyjy miladydan öňki 2-nji asyrda, Iuda Makkabeus we onuň yzyna eýerijiler Gresiýa imperiýasynyň Siriýa böleginden garaşsyzlyk gazanan döwürleri diýip hasaplamalymy, ýokarda ady agzalan terjimeçileriň edişi ýaly, henizem 70-nji ýylda tamamlandy, we baky däldi. Şeýle hem, bu ähliumumy şalyk bolmandy.</w:t>
      </w:r>
    </w:p>
    <w:p w14:paraId="0B054B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Mundan başga-da, yzygiderli bäşinji dünýä şalygyny Mesihiň ruhy Ysraýyly diýip hasaplasak, bu dünýä däl-de (Johnahýa 18:36) - Rim şalarynyň döwrüne çenli döredilmedi. Çokundyryjy Johnahýa, Isa we şägirtleri üçin Isa ölmezinden ozal muny "ýakyn" diýip wagyz etdiler (Matta 3: 2; 4:17 '10: 7) ýa-da "size ýakynlaşdy" (Luka 10) : 7, 11). Haça çüýlenmeginden we direlmeginden takmynan alty aý öň Isa "bu ýerde duranlaryň käbiri bar, olar Hudaýyň Patyşalygynyň güýç bilen gelýänini görýänçäler ölümi dadyp bilmezler" (Markus 9: 1). Soňra direlenden soň, resullaryna "Mukaddes Ruh gelende güýç alarsyňyz" (Resullaryň Işleri 1: 8), "mundan birnäçe gün çokundyryljakdyklaryny" aýdypdy. 5). Pentikost güni, asmana göterilenden on gün soň, "hemmesi Mukaddes Ruhdan doldy we Ruhuň aýdyşy ýaly başga dillerde gürläp başlady" (Resullaryň Işleri 2: 1-4). Ruhuň güýji "resullaryň üsti bilen edilen köp täsinlikler we alamatlar" (aýat 43) bilen ýüze çykmagyny dowam etdirdi.</w:t>
      </w:r>
    </w:p>
    <w:p w14:paraId="65331D8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Mundan başga-da, Isanyň ejesine dünýä inmezden ozal "beýik bolar, Beýik Hudaýyň Ogly diýler" diýilýärdi we Reb Hudaý oňa kakasy Dawudyň tagtyny berer we ol höküm sürer. Jacobakubyň </w:t>
      </w:r>
      <w:r w:rsidRPr="00B11535">
        <w:rPr>
          <w:rFonts w:asciiTheme="minorHAnsi" w:eastAsia="Times New Roman" w:hAnsiTheme="minorHAnsi" w:cstheme="minorHAnsi"/>
          <w:sz w:val="24"/>
          <w:szCs w:val="24"/>
          <w:lang w:bidi="te-IN"/>
        </w:rPr>
        <w:lastRenderedPageBreak/>
        <w:t xml:space="preserve">[Ysraýylyň] nesliniň üstünde we Patyşalygynyň soňy bolmaz "(Luka 1: 32-33). Pentikost güni Mukaddes Ruhuň ylhamy bilen ölülerden direlip, Dawudyň tagtynda oturmak üçin asmana göterilendigi (Resullaryň Işleri 2: 22-36), ýagny halkyň üstünden höküm sürmek wagyz edildi. Hudaý, ruhy Ysraýyl, Hudaý üçin, Dawudyň beden Ysraýyly dolandyrmagy edişi ýaly. Ondan soň "Mesihdäki mukaddesler we wepaly doganlar" garaňkylygyň güýjünden halas edilip, "Taňrynyň söýgüsiniň Oglunyň Patyşalygyna terjime edildi" (Koloseliler 1: 2, 13) ). Johnahýa ilkinji hristian asyrynyň ahyrynda Ylhamy ýazanda, hristian okyjylaryna: "Men Johnahýa, siziň doganyňyz we Isadaky muşakgat, patyşalyk we sabyr bilen siziň bilen gatnaşýaryn" (1: 1). 9). Başga sözler bilen aýdylanda, Mesihiň Patyşalygy bar bolup, "Isada" bolanlardan, ýagny şärik bolan we oňa tabyn bolanlardan ybaratdy. Bularyň hemmesi Gresiýa şalarynyň däl-de, Rim </w:t>
      </w:r>
      <w:proofErr w:type="spellStart"/>
      <w:r w:rsidRPr="00B11535">
        <w:rPr>
          <w:rFonts w:asciiTheme="minorHAnsi" w:eastAsia="Times New Roman" w:hAnsiTheme="minorHAnsi" w:cstheme="minorHAnsi"/>
          <w:sz w:val="24"/>
          <w:szCs w:val="24"/>
          <w:lang w:bidi="te-IN"/>
        </w:rPr>
        <w:t>şalarynyň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döwründe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bolupdy</w:t>
      </w:r>
      <w:proofErr w:type="spellEnd"/>
      <w:r w:rsidRPr="00B11535">
        <w:rPr>
          <w:rFonts w:asciiTheme="minorHAnsi" w:eastAsia="Times New Roman" w:hAnsiTheme="minorHAnsi" w:cstheme="minorHAnsi"/>
          <w:sz w:val="24"/>
          <w:szCs w:val="24"/>
          <w:lang w:bidi="te-IN"/>
        </w:rPr>
        <w:t>.</w:t>
      </w:r>
    </w:p>
    <w:p w14:paraId="7500AD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Netijeler we täsirler: Şonuň üçin Rim imperiýasynyň Danyýel 2 we 7-nji dördünji şalygydygy, jennet Taňrynyň ähliumumy we ebedi patyşalygy gurjakdygy gutulgysyz bolup görünýär. "Rim patyşalarynyň döwründe asman Hudaýy hiç wagt ýykylmajak bir patyşalyk gurar, ýa-da özygtyýarlylygy başga bir halka galmaz, emma ol bölek-bölek bolar we bu patyşalyklaryň hemmesini ýok eder. ondan öň dört] we men hemişelik duraryn "(2:44). Munuň özi bölünişiklere we "on şah" we dördünji haýwanyň ýa-da patyşalygyň başga bir "kiçijik şahyna" degişlidir, olary anyk kesgitläp bilerismi ýa-da bilmeris.</w:t>
      </w:r>
    </w:p>
    <w:p w14:paraId="36001E6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Dördünji Patyşalygyň bölünişi: Danyýel 2-de dördünji patyşalyk Nebukadnesaryň düýşünde gören aýaklary we aýaklary (takmynan iki) we barmaklary (takmynan on) şekillendirilipdir. Bular Rim imperiýasynyň "on" şalykdan ýa-da welaýatdan ybarat gündogar we günbatar agalyklaryna bölünişini görkezýärdi. Danyýel 7-de dördünji patyşalyk on şahly (7,20, 24 aýatlar), içinden ýa-da içinden dörän we beýan edilýän 'on şa' (we elbetde olaryň hökümdarlygy) diýilýän haýwan hökmünde görkezilýär. aýdylýan patyşalygyň bir bölegi hökmünde (24-nji aýat). Ylham 17-de ýene-de Imperial Rimiň "on şahly" haýwan hökmünde görkezilendigi görünýär (3, 12, 16). Bular Ylham ýazylan döwürde henizem öz patyşalyklaryny almadyk, ýöne haýwan bilen höküm sürmek üçin gysga wagtyň içinde "bir sagat" (vs vs .12-17), imperiýa ýykylmazdan ozal.</w:t>
      </w:r>
    </w:p>
    <w:p w14:paraId="3D9ABF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"On şah" -yň şahsyýeti: "On" sany takyk on üçin niýetlenmän biler, ýöne näbelli, ýöne gowy sanlaryň simwoly bolan tegelek san bolup biler. Takyk on pikirlenýänleriň arasynda haýsysynyň emele gelýändigi barada biragyzdan ýok diýmekdir. Gresiýanyň dördünji patyşalygydygyna ýalňyş ynanýarys. Mysal üçin, Kalumet aýry-aýry patyşalary şeýle atlandyrýar: (1) Selewkus Nikator, (2) Antiokus Soter, (3) Antiokus Teos, (4) Antiochus Callinicus, (5) Seleucus Ceraunus, (6) Great Antiochus, (7) Seleucus Filippater, Antakiýa Epifanyň dogany, (8) Siriýa we Finikiýa ynanylan Mitylenli Laomedon, (9) Antigone we (10) şol welaýatlara eýe bolan ogly Demetrius, patyşa atlary bilen. Beýlekiler Demetriusy terk edip, Aleksandr Makedonskiden başlaýarlar ýa-da başga bir üýtgeşiklik edýärler. Bularyň hemmesinde öňküleriň we döwürdeşleriniň garyndysy bar, ýazgylar bolsa olaryň </w:t>
      </w:r>
      <w:proofErr w:type="spellStart"/>
      <w:r w:rsidRPr="00B11535">
        <w:rPr>
          <w:rFonts w:asciiTheme="minorHAnsi" w:eastAsia="Times New Roman" w:hAnsiTheme="minorHAnsi" w:cstheme="minorHAnsi"/>
          <w:sz w:val="24"/>
          <w:szCs w:val="24"/>
          <w:lang w:bidi="te-IN"/>
        </w:rPr>
        <w:t>hemmesini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döwürdeş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hasaplaýan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ýaly</w:t>
      </w:r>
      <w:proofErr w:type="spellEnd"/>
      <w:r w:rsidRPr="00B11535">
        <w:rPr>
          <w:rFonts w:asciiTheme="minorHAnsi" w:eastAsia="Times New Roman" w:hAnsiTheme="minorHAnsi" w:cstheme="minorHAnsi"/>
          <w:sz w:val="24"/>
          <w:szCs w:val="24"/>
          <w:lang w:bidi="te-IN"/>
        </w:rPr>
        <w:t>.</w:t>
      </w:r>
    </w:p>
    <w:p w14:paraId="74A48A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Rim imperiýasynyň Danyýel 2-nji we 7-nji dördünji şalygy diýip hasaplaýanlaryň arasynda biragyzdan ýetmezçilik bar. Mysal üçin, Adam Klark "şeýle hasaplanýar:" (1) Rim Senaty , 2 Burgundyda, (8) Saracens, Afrikada we Ispaniýanyň bir böleginde, (9) Gotlar, Ispaniýanyň </w:t>
      </w:r>
      <w:r w:rsidRPr="00B11535">
        <w:rPr>
          <w:rFonts w:asciiTheme="minorHAnsi" w:eastAsia="Times New Roman" w:hAnsiTheme="minorHAnsi" w:cstheme="minorHAnsi"/>
          <w:sz w:val="24"/>
          <w:szCs w:val="24"/>
          <w:lang w:bidi="te-IN"/>
        </w:rPr>
        <w:lastRenderedPageBreak/>
        <w:t xml:space="preserve">beýleki ýerlerinde we (10) Saksonlar, Angliýada. Horne-iň Mukaddes Scripturesazgylary tankydy öwrenmek we bilmek baradaky ägirt uly giriş (1889), belli alymlaryň bäş sanawyny berýär, olaryň ikisi-de birmeňzeş </w:t>
      </w:r>
      <w:proofErr w:type="spellStart"/>
      <w:r w:rsidRPr="00B11535">
        <w:rPr>
          <w:rFonts w:asciiTheme="minorHAnsi" w:eastAsia="Times New Roman" w:hAnsiTheme="minorHAnsi" w:cstheme="minorHAnsi"/>
          <w:sz w:val="24"/>
          <w:szCs w:val="24"/>
          <w:lang w:bidi="te-IN"/>
        </w:rPr>
        <w:t>däl</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hemmesiniň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umumylygy</w:t>
      </w:r>
      <w:proofErr w:type="spellEnd"/>
      <w:r w:rsidRPr="00B11535">
        <w:rPr>
          <w:rFonts w:asciiTheme="minorHAnsi" w:eastAsia="Times New Roman" w:hAnsiTheme="minorHAnsi" w:cstheme="minorHAnsi"/>
          <w:sz w:val="24"/>
          <w:szCs w:val="24"/>
          <w:lang w:bidi="te-IN"/>
        </w:rPr>
        <w:t xml:space="preserve"> bar.</w:t>
      </w:r>
    </w:p>
    <w:p w14:paraId="67539543" w14:textId="6B9B25A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Umuman alanyňda, Straubyň Bibliýa seljermesi (1935) has tapawutlary we goşulan seneleri bilen aşakdakylary sanap geçýär: (1) Franklar, AD 360-749; (2) Ostro-Gotlar, milady 385-523-nji ýyllar; (3)</w:t>
      </w:r>
    </w:p>
    <w:p w14:paraId="0C9208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lang w:bidi="te-IN"/>
        </w:rPr>
        <w:t>Wisi-Gotlar</w:t>
      </w:r>
      <w:proofErr w:type="spellEnd"/>
      <w:r w:rsidRPr="00B11535">
        <w:rPr>
          <w:rFonts w:asciiTheme="minorHAnsi" w:eastAsia="Times New Roman" w:hAnsiTheme="minorHAnsi" w:cstheme="minorHAnsi"/>
          <w:sz w:val="24"/>
          <w:szCs w:val="24"/>
          <w:lang w:bidi="te-IN"/>
        </w:rPr>
        <w:t xml:space="preserve">, milady 398-419; (4) </w:t>
      </w:r>
      <w:proofErr w:type="spellStart"/>
      <w:r w:rsidRPr="00B11535">
        <w:rPr>
          <w:rFonts w:asciiTheme="minorHAnsi" w:eastAsia="Times New Roman" w:hAnsiTheme="minorHAnsi" w:cstheme="minorHAnsi"/>
          <w:sz w:val="24"/>
          <w:szCs w:val="24"/>
          <w:lang w:bidi="te-IN"/>
        </w:rPr>
        <w:t>Wandallar</w:t>
      </w:r>
      <w:proofErr w:type="spellEnd"/>
      <w:r w:rsidRPr="00B11535">
        <w:rPr>
          <w:rFonts w:asciiTheme="minorHAnsi" w:eastAsia="Times New Roman" w:hAnsiTheme="minorHAnsi" w:cstheme="minorHAnsi"/>
          <w:sz w:val="24"/>
          <w:szCs w:val="24"/>
          <w:lang w:bidi="te-IN"/>
        </w:rPr>
        <w:t xml:space="preserve">, AD 429-533; (5) </w:t>
      </w:r>
      <w:proofErr w:type="spellStart"/>
      <w:r w:rsidRPr="00B11535">
        <w:rPr>
          <w:rFonts w:asciiTheme="minorHAnsi" w:eastAsia="Times New Roman" w:hAnsiTheme="minorHAnsi" w:cstheme="minorHAnsi"/>
          <w:sz w:val="24"/>
          <w:szCs w:val="24"/>
          <w:lang w:bidi="te-IN"/>
        </w:rPr>
        <w:t>Burgundlylar</w:t>
      </w:r>
      <w:proofErr w:type="spellEnd"/>
      <w:r w:rsidRPr="00B11535">
        <w:rPr>
          <w:rFonts w:asciiTheme="minorHAnsi" w:eastAsia="Times New Roman" w:hAnsiTheme="minorHAnsi" w:cstheme="minorHAnsi"/>
          <w:sz w:val="24"/>
          <w:szCs w:val="24"/>
          <w:lang w:bidi="te-IN"/>
        </w:rPr>
        <w:t xml:space="preserve">, milady 419-534-nji </w:t>
      </w:r>
      <w:proofErr w:type="spellStart"/>
      <w:r w:rsidRPr="00B11535">
        <w:rPr>
          <w:rFonts w:asciiTheme="minorHAnsi" w:eastAsia="Times New Roman" w:hAnsiTheme="minorHAnsi" w:cstheme="minorHAnsi"/>
          <w:sz w:val="24"/>
          <w:szCs w:val="24"/>
          <w:lang w:bidi="te-IN"/>
        </w:rPr>
        <w:t>ýyllar</w:t>
      </w:r>
      <w:proofErr w:type="spellEnd"/>
      <w:r w:rsidRPr="00B11535">
        <w:rPr>
          <w:rFonts w:asciiTheme="minorHAnsi" w:eastAsia="Times New Roman" w:hAnsiTheme="minorHAnsi" w:cstheme="minorHAnsi"/>
          <w:sz w:val="24"/>
          <w:szCs w:val="24"/>
          <w:lang w:bidi="te-IN"/>
        </w:rPr>
        <w:t xml:space="preserve">; (6) </w:t>
      </w:r>
      <w:proofErr w:type="spellStart"/>
      <w:r w:rsidRPr="00B11535">
        <w:rPr>
          <w:rFonts w:asciiTheme="minorHAnsi" w:eastAsia="Times New Roman" w:hAnsiTheme="minorHAnsi" w:cstheme="minorHAnsi"/>
          <w:sz w:val="24"/>
          <w:szCs w:val="24"/>
          <w:lang w:bidi="te-IN"/>
        </w:rPr>
        <w:t>Saksonlar</w:t>
      </w:r>
      <w:proofErr w:type="spellEnd"/>
      <w:r w:rsidRPr="00B11535">
        <w:rPr>
          <w:rFonts w:asciiTheme="minorHAnsi" w:eastAsia="Times New Roman" w:hAnsiTheme="minorHAnsi" w:cstheme="minorHAnsi"/>
          <w:sz w:val="24"/>
          <w:szCs w:val="24"/>
          <w:lang w:bidi="te-IN"/>
        </w:rPr>
        <w:t xml:space="preserve">, milady 449-457; (7) </w:t>
      </w:r>
      <w:proofErr w:type="spellStart"/>
      <w:r w:rsidRPr="00B11535">
        <w:rPr>
          <w:rFonts w:asciiTheme="minorHAnsi" w:eastAsia="Times New Roman" w:hAnsiTheme="minorHAnsi" w:cstheme="minorHAnsi"/>
          <w:sz w:val="24"/>
          <w:szCs w:val="24"/>
          <w:lang w:bidi="te-IN"/>
        </w:rPr>
        <w:t>Suewi</w:t>
      </w:r>
      <w:proofErr w:type="spellEnd"/>
      <w:r w:rsidRPr="00B11535">
        <w:rPr>
          <w:rFonts w:asciiTheme="minorHAnsi" w:eastAsia="Times New Roman" w:hAnsiTheme="minorHAnsi" w:cstheme="minorHAnsi"/>
          <w:sz w:val="24"/>
          <w:szCs w:val="24"/>
          <w:lang w:bidi="te-IN"/>
        </w:rPr>
        <w:t xml:space="preserve">, milady 409-585-nji </w:t>
      </w:r>
      <w:proofErr w:type="spellStart"/>
      <w:r w:rsidRPr="00B11535">
        <w:rPr>
          <w:rFonts w:asciiTheme="minorHAnsi" w:eastAsia="Times New Roman" w:hAnsiTheme="minorHAnsi" w:cstheme="minorHAnsi"/>
          <w:sz w:val="24"/>
          <w:szCs w:val="24"/>
          <w:lang w:bidi="te-IN"/>
        </w:rPr>
        <w:t>ýyllar</w:t>
      </w:r>
      <w:proofErr w:type="spellEnd"/>
      <w:r w:rsidRPr="00B11535">
        <w:rPr>
          <w:rFonts w:asciiTheme="minorHAnsi" w:eastAsia="Times New Roman" w:hAnsiTheme="minorHAnsi" w:cstheme="minorHAnsi"/>
          <w:sz w:val="24"/>
          <w:szCs w:val="24"/>
          <w:lang w:bidi="te-IN"/>
        </w:rPr>
        <w:t xml:space="preserve">; (8) </w:t>
      </w:r>
      <w:proofErr w:type="spellStart"/>
      <w:r w:rsidRPr="00B11535">
        <w:rPr>
          <w:rFonts w:asciiTheme="minorHAnsi" w:eastAsia="Times New Roman" w:hAnsiTheme="minorHAnsi" w:cstheme="minorHAnsi"/>
          <w:sz w:val="24"/>
          <w:szCs w:val="24"/>
          <w:lang w:bidi="te-IN"/>
        </w:rPr>
        <w:t>Gepidi</w:t>
      </w:r>
      <w:proofErr w:type="spellEnd"/>
      <w:r w:rsidRPr="00B11535">
        <w:rPr>
          <w:rFonts w:asciiTheme="minorHAnsi" w:eastAsia="Times New Roman" w:hAnsiTheme="minorHAnsi" w:cstheme="minorHAnsi"/>
          <w:sz w:val="24"/>
          <w:szCs w:val="24"/>
          <w:lang w:bidi="te-IN"/>
        </w:rPr>
        <w:t xml:space="preserve">, AD 453-566; (9) Lombard, milady 568-774; we (10) </w:t>
      </w:r>
      <w:proofErr w:type="spellStart"/>
      <w:r w:rsidRPr="00B11535">
        <w:rPr>
          <w:rFonts w:asciiTheme="minorHAnsi" w:eastAsia="Times New Roman" w:hAnsiTheme="minorHAnsi" w:cstheme="minorHAnsi"/>
          <w:sz w:val="24"/>
          <w:szCs w:val="24"/>
          <w:lang w:bidi="te-IN"/>
        </w:rPr>
        <w:t>Gündogar</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imperiýasy</w:t>
      </w:r>
      <w:proofErr w:type="spellEnd"/>
      <w:r w:rsidRPr="00B11535">
        <w:rPr>
          <w:rFonts w:asciiTheme="minorHAnsi" w:eastAsia="Times New Roman" w:hAnsiTheme="minorHAnsi" w:cstheme="minorHAnsi"/>
          <w:sz w:val="24"/>
          <w:szCs w:val="24"/>
          <w:lang w:bidi="te-IN"/>
        </w:rPr>
        <w:t xml:space="preserve">, milady 595-1453-nji </w:t>
      </w:r>
      <w:proofErr w:type="spellStart"/>
      <w:r w:rsidRPr="00B11535">
        <w:rPr>
          <w:rFonts w:asciiTheme="minorHAnsi" w:eastAsia="Times New Roman" w:hAnsiTheme="minorHAnsi" w:cstheme="minorHAnsi"/>
          <w:sz w:val="24"/>
          <w:szCs w:val="24"/>
          <w:lang w:bidi="te-IN"/>
        </w:rPr>
        <w:t>ýyllar</w:t>
      </w:r>
      <w:proofErr w:type="spellEnd"/>
      <w:r w:rsidRPr="00B11535">
        <w:rPr>
          <w:rFonts w:asciiTheme="minorHAnsi" w:eastAsia="Times New Roman" w:hAnsiTheme="minorHAnsi" w:cstheme="minorHAnsi"/>
          <w:sz w:val="24"/>
          <w:szCs w:val="24"/>
          <w:lang w:bidi="te-IN"/>
        </w:rPr>
        <w:t>.</w:t>
      </w:r>
    </w:p>
    <w:p w14:paraId="5961C16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Straubyň näme üçin beöň 595-nji ýyldan başlap Gündogar imperiýasynyň bardygy belli däl. Emma AD 395 niýetlenen tipografiki ýalňyşlyk bolup biler. Şol senede, Beýik Konstantiniň bäşinji mirasdüşeri Imperator Teodosiusyň aradan çykmagy bilen Rim imperiýasy iki ogly Arkadiý we Honorus arasynda bölünipdi - Arkadiý gündogar ýarysyny paýtagty Konstantinopolda we Honorusda günbatarda berilýär; ýarysy paýtagty Rimde. Günbatar Rim imperiýasy biziň eramyzyň 496-njy ýylda tamamlanypdyr. Emma Gündogar imperiýasy ýa-da Wizantiýa imperiýasy diýlip atlandyrylýan Gündogar Rim imperiýasy 1453-nji ýylda Konstantinopolyň türklere </w:t>
      </w:r>
      <w:proofErr w:type="spellStart"/>
      <w:r w:rsidRPr="00B11535">
        <w:rPr>
          <w:rFonts w:asciiTheme="minorHAnsi" w:eastAsia="Times New Roman" w:hAnsiTheme="minorHAnsi" w:cstheme="minorHAnsi"/>
          <w:sz w:val="24"/>
          <w:szCs w:val="24"/>
          <w:lang w:bidi="te-IN"/>
        </w:rPr>
        <w:t>ýykylmagyna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çenli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dowam</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edipdir</w:t>
      </w:r>
      <w:proofErr w:type="spellEnd"/>
      <w:r w:rsidRPr="00B11535">
        <w:rPr>
          <w:rFonts w:asciiTheme="minorHAnsi" w:eastAsia="Times New Roman" w:hAnsiTheme="minorHAnsi" w:cstheme="minorHAnsi"/>
          <w:sz w:val="24"/>
          <w:szCs w:val="24"/>
          <w:lang w:bidi="te-IN"/>
        </w:rPr>
        <w:t>.</w:t>
      </w:r>
    </w:p>
    <w:p w14:paraId="16469AF7" w14:textId="39FFA3D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Gresiýanyň Wizantiýa şäherinden Europeewropany Aziýadan aýyrýan Wizantiýa imperiýasy diýlip atlandyryldy, Täze Rim diýip atlandyran we tutuş Rim imperiýasynyň paýtagty eden Konstantin tarapyndan täzeden guruldy, berkitildi we adyny üýtgetdi. imperiýanyň ýokarda agzalan bölünişigine çenli galdy. Şol bölünişikden soň Rim kanunlary we gadymy rim däpleriniň köpüsi gündogarda dowam edipdir, emma latynça grek diline meşhur dil hökmünde ornaşypdyr we durmuş we sungat äheňde gündogara öwrülipdir. Bu ybadathana gündogarda we günbatarda has-da tapawutlandy, köp düşünişmezlige sebäp boldy we ahyrsoňy 1054-nji ýylda resmi taýdan arakesme we çykaryldy.</w:t>
      </w:r>
    </w:p>
    <w:p w14:paraId="2DB3AE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Netijede, "on" patyşa ýa-da patyşalyk barada aýdylanda, san simwoliki däl-de, gönümel we kesgitli bolsa, olaryň kimdigini ýa-da kimdigini takyk bilip bilmeýän ýaly. Diňe erkekleriň biri-biri bilen ylalaşmazlyk üçin döreden aýratyn ylalaşyklary bilen çäklenmän, olaryň hiç biri-de ureazgynyň ähli talaplaryna laýyk gelmeýär.</w:t>
      </w:r>
    </w:p>
    <w:p w14:paraId="6146BE39" w14:textId="004FBA2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Danyýelde-de, Ylhamda-da olar Rim imperiýasynyň dargamagyndan ozal bir bölegi bolup, olaryň hemmesi "mukaddeslere" (Danyýel) we "Guzy", "hojaýynlaryň Rebbi we patyşalaryň patyşasy" bilen söweşmäge gatnaşýarlar. we "ýanyndakylar" (Ylham). Ylhamda diňe Guzy we onuň ýanyndakylar olary ýeňip geçmän, öz gezeginde jelep şäherini (butparaz Rim) ýigrenip, ony bozuk we yzarlaýan bir gurama öwürdi - şonuň üçin Hristian bolan we imperiýa ýykylmanka imperiýada butparazlygy boýun egdirmäge kömek eden hökümdarlyklary görkezýär. Danyýelde hökümdarlyk mukaddesleriň duşmanlaryndan mukaddesleriň özlerine geçirildi, Rim imperiýasynda bolşy ýaly, hristiançylyk butparazlygy ýeňip geçende. Şeýlelik bilen, Danyýel we </w:t>
      </w:r>
      <w:r w:rsidRPr="00B11535">
        <w:rPr>
          <w:rFonts w:asciiTheme="minorHAnsi" w:eastAsia="Times New Roman" w:hAnsiTheme="minorHAnsi" w:cstheme="minorHAnsi"/>
          <w:sz w:val="24"/>
          <w:szCs w:val="24"/>
          <w:lang w:bidi="te-IN"/>
        </w:rPr>
        <w:lastRenderedPageBreak/>
        <w:t>Ylham birneme jikme-jik tapawutlanýan ýerlerinde, biri-birine gapma-garşy däl-de, üstüni ýetirýärler.</w:t>
      </w:r>
    </w:p>
    <w:p w14:paraId="71FC8E49" w14:textId="539147C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Ylhamda, "on" ilkibaşda "heläkçilige" girmezden ozal we mukaddeslere garşy söweş alyp barýarka "haýwanyň" bir bölegi bolupdy. Aboveöne ýokarda getirilen sanawlaryň hemmesinde diýen ýaly agzalan Lombardlar 568-nji ýylda Straubyň pikiriçe, bir patyşalyk hökmünde döräp, biziň eramyzyň 774-nji ýyla çenli dowam edipdir, başlangyç senesi imperiýanyň günbatar böleginiň ýykylmagyndan soň bolupdyr. Beöň 496-njy ýyl. Biziň eramyzyň dördünji asyrynda (300-nji ýyllar) hristianlary yzarlamak üçin imperiýa bes edilenden has köp wagt geçdi. Aslynda, Straubyň [AD 360, 385, 398, 429, 419, 449, 409, 453, 568 we 595] sanawynda görkezilen “onlaryň” başlangyç seneleri imperiýa yzarlamalaryna gatnaşmak üçin gaty giçdir. Rim imperiýasy), miladydan öňki 367-63-nji ýyllardaky imanly imperator Julianyň abort tagallalaryndan başga, diňe franklar, biziň eramyzyň 360-749-njy ýyllary gatnaşyp bilerdi, ýöne biziň ýazgylarymyz ýok). Mundan başga-da, milady 395-nji ýylda aýratyn imperatorlardan resmi taýdan başlanan "Gündogar imperiýasy" hiç haçan hristianlary yzarlamaýardy, muňa derek olaryň dosty we goragçysydy.</w:t>
      </w:r>
    </w:p>
    <w:p w14:paraId="00EB70D9" w14:textId="077B849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Ahyrynda, imperiýa yzarlamalaryna gatnaşmazlykdan başga-da, Straubyň sanawynda görkezilen on adamyň hemmesi (beýleki sanawlarda ýarysyndan gowragy köpeldildi) - Lombarddan we Gündogar imperiýasyndan başga (diňe Lombardlar üçin) Straubyň Gündogar imperiýasy üçin başlangyç senesi düzedilýär) - Günbatar imperiýasy gutarmanka, beöň 360-dan 453-nji ýyla çenli ýa-da ýykylmazyndan 116-23 ýyl ozal. Indi - bir gün bir ýyl dursa, köplenç hasaplanylsa - bularyň hersiniň haýwan bilen ygtyýary bolan bir sagat ýa-da günüň 1/12 ýa-da 1/24 bolardy - şonuň üçin bir aý ýa-da 1 / 2 aý! - diňe bir gysga wagtlyk däl-de, esasanam haýwan bilen bile ýaşamagynyň uzynlygynyň tertipsizligi sebäpli gaty manysyz ýaly görünýär, gysga ygtyýarlygynyň özi bilen deňeşdirilende. Şonuň üçin "bir sagat" deňeşdirilende gysga, ýöne näbelli wagtyň simwoly bolmalydygy görünýär. Şeýle bolsa, "on şahyň" takyk kesgitlenýän on şa ýa-da patyşalyk däl-de, simwoliki bolmagy mümkin däldir. Bu, teologiýasynda konserwatiw ýa-da liberal bolsun, takyk bermäge synanyşýan görnükli alymlaryň sanawyndaky gapma-garşylyklary hasaba alar.</w:t>
      </w:r>
    </w:p>
    <w:p w14:paraId="6354DE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7. Dördünji Patyşalygyň "Kiçijik şahy": Danyýel 7: 8-de girizilen on şahyň arasynda ilkinji şahyň üçüsiniň kökleri bilen kesilen on şahyň arasyna girendigi aýdylýar. "Soňra beýan edilýär "mukaddesler" bilen söweşip, olara garşy ýeňiş gazanan ýaly - "gadymy günler gelýänçä, Beýik Hudaýyň mukaddeslerine höküm çykaryldy we mukaddesleriň patyşalygy eýelän wagty geldi" (20-nji aýat) 22).</w:t>
      </w:r>
    </w:p>
    <w:p w14:paraId="49F100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24-27-nji aýatlarda bolsa üç patyşany tagtdan aýyrmak, Beýik Biribara garşy söz aýtmak, Beýik Hudaýyň mukaddeslerini könelmek, döwri we kanuny üýtgetmek hakda pikir edýändigi we oňa rugsat berilýändigi aýdylýar. şonuň üçin "bir wagt we döwür we ýarym döwür" (köplenç 3 ýarym ýyl hasaplanýar) - şondan soň onuň hökümdarlygy aýrylýar, "patyşalyk we agalyk, tutuşlygyna alnanda patyşalyklaryň beýikligi"; Jennet, Beýik Hudaýyň mukaddeslerine berler. "</w:t>
      </w:r>
    </w:p>
    <w:p w14:paraId="3DBD5F5C" w14:textId="7299A4E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"Wagt, wagt we ýarym wagt" (25-nji aýat) ýene 12: 6-da ýüze çykýar we ikisinde-de Hudaýyň mukaddeslerine ýa-da halkyna garşy söweşilýän döwri suratlandyrýar. Ylham 12: 14-de ýene-de ýüze çykýar, ähtimal Danyýeliň terminologiýasyndan alnan we 6-njy aýatda we 11: 3-de "müň iki ýüz altmyş güne" we 11: 28-de "kyrk iki aýa" deňdir. we 13: 5 - 3 ýarym ýyla deňdir - we şonuň ýaly-da, Hudaýyň halkyna uly yzarlanmalar döwrüniň wekili. Ylhamda, mukaddesler halkara we köpmilletli bilelikdäki yzarlamalardan azat bolanda, ": müň ýyl" -dan ozal we gysga wagtyň dowamynda häsiýetlendirilen 20 müň 1-6-njy baplaryň "müň ýyllygy" bilen tapawutlanýan ýaly görünýär. Iki ýagdaýda-da bir günlük düşündiriş ulgamy ulanylsa, 3 ýarym pygamberlik ýyly 1260 senenama ýylyny, müň pygamberlik ýyly bolsa 360,000 senenama ýylyny görkezer. Bothöne ikisiniň hem göçme manyda däl-de, simwoliki bolmagy ähtimal, biri näbelli deňeşdirilende gysga döwri, beýlekisi bolsa näbelli, ýöne ep-esli uzak döwri aňladýar.</w:t>
      </w:r>
    </w:p>
    <w:p w14:paraId="25002F67" w14:textId="0B5783C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Liberal we katolik terjimeçiler Danyýel 7-de 3 ýarym ýyl Antiokus Epifanyň Ysraýyla garşy söweşen we ýewreý dinini ýok etmäge synanyşan döwrüne degişlidir, edil şol bölümiň dördünji haýwany Gresiýa imperiýasy we Antakiýa boldy. Epipanes, birnäçe bäsdeş talapçylardan dynandan soň häkimiýete gelýän "kiçijik şah" bolar. Öňünden alnan "ilkinji şahlaryň üçüsi" (8-nji aýat) tarapyndan goýlan "üç şa" hökmünde düşündirilýär (24-nji aýat), ýokardaky terjimeçileriň käbiri (1) öldürilen dogany Selewkus IV (2) Selewkus IV-iň ogly Demetrius I Soter we (3) Selewkusyň kiçi ogly ýa-da Geliodorus, dildüwşügi sebäpli Selewkus öldürildi; ogly regent bilen tagtda otyrdy, ýöne tagty özi eýelän Antiokus Epipanes tarapyndan öldürildi we oňa goşulmagyna sebäp bolan ähli wakalary oýlap tapmakda güman edilýär. Ilkibaşda, Antakiýa Epifan üçünji haýwanyň we patyşalygyň ýerine dördünjisi bilen baglanyşykly bolsa, bu düşündiriş dogry bolup biler. Ikinji pikirde bolsa, on şah häzirki zaman görnüşinde şekillendirilýär, liberal we katolik düşündirişlerinde </w:t>
      </w:r>
      <w:proofErr w:type="spellStart"/>
      <w:r w:rsidRPr="00B11535">
        <w:rPr>
          <w:rFonts w:asciiTheme="minorHAnsi" w:eastAsia="Times New Roman" w:hAnsiTheme="minorHAnsi" w:cstheme="minorHAnsi"/>
          <w:sz w:val="24"/>
          <w:szCs w:val="24"/>
          <w:lang w:bidi="te-IN"/>
        </w:rPr>
        <w:t>bolsa</w:t>
      </w:r>
      <w:proofErr w:type="spellEnd"/>
      <w:r w:rsidRPr="00B11535">
        <w:rPr>
          <w:rFonts w:asciiTheme="minorHAnsi" w:eastAsia="Times New Roman" w:hAnsiTheme="minorHAnsi" w:cstheme="minorHAnsi"/>
          <w:sz w:val="24"/>
          <w:szCs w:val="24"/>
          <w:lang w:bidi="te-IN"/>
        </w:rPr>
        <w:t xml:space="preserve"> ep-</w:t>
      </w:r>
      <w:proofErr w:type="spellStart"/>
      <w:r w:rsidRPr="00B11535">
        <w:rPr>
          <w:rFonts w:asciiTheme="minorHAnsi" w:eastAsia="Times New Roman" w:hAnsiTheme="minorHAnsi" w:cstheme="minorHAnsi"/>
          <w:sz w:val="24"/>
          <w:szCs w:val="24"/>
          <w:lang w:bidi="te-IN"/>
        </w:rPr>
        <w:t>esli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derejede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yzygiderli</w:t>
      </w:r>
      <w:proofErr w:type="spellEnd"/>
      <w:r w:rsidRPr="00B11535">
        <w:rPr>
          <w:rFonts w:asciiTheme="minorHAnsi" w:eastAsia="Times New Roman" w:hAnsiTheme="minorHAnsi" w:cstheme="minorHAnsi"/>
          <w:sz w:val="24"/>
          <w:szCs w:val="24"/>
          <w:lang w:bidi="te-IN"/>
        </w:rPr>
        <w:t>.</w:t>
      </w:r>
    </w:p>
    <w:p w14:paraId="13275A3D" w14:textId="52EBDFB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Protestant terjimeçileri barada aýdylanda bolsa, olaryň köpüsi Danyýel 7-iň dördünji haýwanynyň we patyşalygynyň Rim imperiýasyna degişlidigini we Ylham 13: 1-10 we 17 şahyň on şahy bolan haýwana deňdigini öňe sürýärler. (ýöne biragyzdan däl) Daniel 7-iň "kiçijik şahy" papalygy aňladýar. Şeýle-de bolsa, Rim imperiýasynyň bölünişikleriniň Papalygyň “goýan üç şahy” bilen haýsy bölünişigi aňladýandygy barada biragyzdan pikir ýok. Mysal üçin, Straub "Ostro-gotler, wandallar we burgundlylar, sebäbi olar imanly Ariandy" diýýär. Emma Adam Klark: "Bular, ähtimal, 1. Rawennanyň hökümdarlygy. 2. Lombardlaryň şalygy. We 3. Rim </w:t>
      </w:r>
      <w:proofErr w:type="spellStart"/>
      <w:r w:rsidRPr="00B11535">
        <w:rPr>
          <w:rFonts w:asciiTheme="minorHAnsi" w:eastAsia="Times New Roman" w:hAnsiTheme="minorHAnsi" w:cstheme="minorHAnsi"/>
          <w:sz w:val="24"/>
          <w:szCs w:val="24"/>
          <w:lang w:bidi="te-IN"/>
        </w:rPr>
        <w:t>döwleti</w:t>
      </w:r>
      <w:proofErr w:type="spellEnd"/>
      <w:r w:rsidRPr="00B11535">
        <w:rPr>
          <w:rFonts w:asciiTheme="minorHAnsi" w:eastAsia="Times New Roman" w:hAnsiTheme="minorHAnsi" w:cstheme="minorHAnsi"/>
          <w:sz w:val="24"/>
          <w:szCs w:val="24"/>
          <w:lang w:bidi="te-IN"/>
        </w:rPr>
        <w:t>."</w:t>
      </w:r>
    </w:p>
    <w:p w14:paraId="67BD852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Soňra Klark şeýle düşündirýär: "Birinjisi Rim papasy, Stiwen II, 755-nji ýylda Fransiýanyň şasy Pepin tarapyndan berildi we bu papanyň wagtlaýyn şazadalaryny emele getirdi. Ikinjisi 774-nji ýylda Şarlem tarapyndan Sankt-Peterburga berildi. Üçünjisi, Rim döwleti Rim papasyna-da, ruhy taýdan-da, wagtlaýynça-da berildi we takwa Lewis tarapyndan tassyklandy. "</w:t>
      </w:r>
    </w:p>
    <w:p w14:paraId="6CA98BA5" w14:textId="3DF3532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Rim papasy Leo III tarapyndan 800-nji ýyl, Günbataryň imperatory hökmünde täç edildi, sebäbi papalygyň tarapdary we goragçysy boldy. Günbatar Rim imperiýasynyň günbatar bölegini gündogar bilen gündogara bölmezden ozal görkezýärdi Günbatar. Karolin teoriýasyna görä, Rim imperiýasy 476-njy ýylda Rim imperatorynyň wezipesinden aýrylmagy bilen diňe togtadylypdy.</w:t>
      </w:r>
    </w:p>
    <w:p w14:paraId="3F5F23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Abraýly Pulpit teswirinde hödürlenen başga bir düşündiriş, on şahy Rim respublikasynyň on "magistri", respublikanyň yzyndan "kiçijik şah" bolmak üçin Rim imperiýasynyň imperatory ulaldy, olaryň üçüsi ilkinji şahlardan "aýryldy" ýa-da "aşak goýuldy". Düşündirişiniň gysgaça mazmuny şeýleräk: "şahyň" esasy manysy güýç bolansoň, iň ähtimal çözgüt, "on" şahy respublikan Rimiň magistrleri hökmünde kabul etmek ýaly bolup görünýär. Bular, takmynan, on - iki konsul, aslynda iki öwgüli, iki senzura we dört tribunaldy. Imperiýa güýji Rimiň konstitusiýasyna düýbünden mälim däldi; emma, beýlekileriň yzyndan gelip, bu magistrleriň üçüsiniň - derýa derýasynyň, praetoryň we senzuranyň güýjüni özüne siňdirdi. Bu düşündiriş biri-birine gabat gelmeýän ýaly görünýär, sebäbi ol aýry-aýry kazyýetlerden olaryň kategoriýalaryna geçýär; we goşma kategoriýasy dört magistrden, ikisiniň öňdebaryjy we iki senzuradan ybarat bolsa, üç magistriň </w:t>
      </w:r>
      <w:proofErr w:type="spellStart"/>
      <w:r w:rsidRPr="00B11535">
        <w:rPr>
          <w:rFonts w:asciiTheme="minorHAnsi" w:eastAsia="Times New Roman" w:hAnsiTheme="minorHAnsi" w:cstheme="minorHAnsi"/>
          <w:sz w:val="24"/>
          <w:szCs w:val="24"/>
          <w:lang w:bidi="te-IN"/>
        </w:rPr>
        <w:t>ýerine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jemi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sekiz</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bolýar</w:t>
      </w:r>
      <w:proofErr w:type="spellEnd"/>
      <w:r w:rsidRPr="00B11535">
        <w:rPr>
          <w:rFonts w:asciiTheme="minorHAnsi" w:eastAsia="Times New Roman" w:hAnsiTheme="minorHAnsi" w:cstheme="minorHAnsi"/>
          <w:sz w:val="24"/>
          <w:szCs w:val="24"/>
          <w:lang w:bidi="te-IN"/>
        </w:rPr>
        <w:t>!</w:t>
      </w:r>
    </w:p>
    <w:p w14:paraId="3FDE77B1"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Miladydan öňki 44-nji ýylyň başynda ömürboýy diktator bolmak bilen imperiýany mümkin eden uliuliý Sezaryň agtygy Awgust (miladydan öňki 27-nji ýyl), ýöne şol ýylyň 15-nji martynda öldürilipdi öň bellenip geçilişi ýaly, miladydan öňki 27-nji ýylda Awgustyň goşulmagy bilen 17 ýyldan soň hiç bir imperator ykrar edilmedi; soň Tiberius (AD 14-37), Kaligula (37-41), Klawdiý (41-54) we Nero (54-68). Wespasian imperator bolmanka gysga söweş boldy, generallar Galba, Otho we Witellius hersi öz goşunlary tarapyndan bellendi. Galba birnäçe aý (68-69) işinden çekildi we öldürildi; Otho (69, ýanwar-aprel) we janyny aldy; Witellius gysgaça (69) - üçüsi bary-ýogy 18 aý höküm sürdi. Wespasian Witelliusy we Otony tanaýardy, ýöne biziň eramyzyň 68-nji ýylda öz esgerleri ony imperator diýip yglan etdiler. Gündogardan gaýdyp gelip, Witelliusyň goşuny bilen çaknyşyp, Wespasian imperator hökmünde kabul edilip öldürildi. Heöne ol üç däl-de, diňe bir şahy goýupdy - olaryň hiç birini-de köp taryhçy hasaplamaýar, sebäbi olar ak ýürekli imperatorlar däl-de, ähmiýetsiz wezipeleri eýeleýänlerdi. Şeýle-de bolsa, olary sanasaň, Wespasiýadan öň bary-ýogy sekiz imperator bardy (häzirki döwürde däl-de, yzygiderli höküm sürýär) - we Julius Sezary sanamaly bolsa, dokuz adam bardy. Şeýlelik bilen, Wespasian Danyýel 7: 8-de "ilkinji şahlaryň üçüsini" goýýan on birinji şah bolup bilmez. Mundan başga-da, Domitiana (biziň eramyzyň 81-96-njy ýyllary) çenli Daniel tarapyndan beýan edilen "kiçijik şah" ýaly bir elhenç haýwan bar, hatda üç sanysyny hem goýmady. Şeýlelik bilen, bu düşündiriş hakda hiç zat pygamberlik şekiline laýyk gelmeýär.</w:t>
      </w:r>
    </w:p>
    <w:p w14:paraId="54A2A781" w14:textId="2940B87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Bularyň hemmesi, "on" şahyň ýa-da "kiçijik şahyň" takyk şahsyýetini anyk bilip bilmeýänligimiz ýaly görünýär. Şeýle hem "kiçijik şahyň" iň meşhur düşündirişi Papalygy aňladýardy, şahsyýetiň ýüze çykmagy kynçylyksyz däl. "Üç şah" bilen baglanyşykly näbellilikden başga-da, "ýok" ýa-da "aşak goýmaly" diýlen zat, gelip çykyşynyň ýokdugydyr. beöň 476-njy ýylda Rim ýykylansoň, günbatar imperiýasynyň harabalyklarynda ýüze çykypdyr - "on şah" ähli "haýwanyň" bir bölegi hökmünde bir sagatlap ygtyýarlyk edeninden we birneme wagt geçensoň. "mukaddeslere garşy söweşip, jelep butparaz Rim şäherine garşy çykyp, imperiýada butparazlygyň üstünden hristiançylygyň ösmegine goşant goşan we şonuň ýaly-da imperiýa Riminiň" haýwany "heläkçilige uçrady. </w:t>
      </w:r>
      <w:proofErr w:type="spellStart"/>
      <w:r w:rsidRPr="00B11535">
        <w:rPr>
          <w:rFonts w:asciiTheme="minorHAnsi" w:eastAsia="Times New Roman" w:hAnsiTheme="minorHAnsi" w:cstheme="minorHAnsi"/>
          <w:sz w:val="24"/>
          <w:szCs w:val="24"/>
          <w:lang w:bidi="te-IN"/>
        </w:rPr>
        <w:t>Ylham</w:t>
      </w:r>
      <w:proofErr w:type="spellEnd"/>
      <w:r w:rsidRPr="00B11535">
        <w:rPr>
          <w:rFonts w:asciiTheme="minorHAnsi" w:eastAsia="Times New Roman" w:hAnsiTheme="minorHAnsi" w:cstheme="minorHAnsi"/>
          <w:sz w:val="24"/>
          <w:szCs w:val="24"/>
          <w:lang w:bidi="te-IN"/>
        </w:rPr>
        <w:t xml:space="preserve"> 17.</w:t>
      </w:r>
    </w:p>
    <w:p w14:paraId="7F00D06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ÜNS BERI Adam: Adam Klark: "Bu [24-26 aýatlaryň kiçijik şahy] Rimiň poplaryna beýle gowy ýa-da doly ulanylyp bilinmez" diýýär. Againene-de: "Papalyk güýji, şah ýa-da wagtlaýyn güýç hökmünde göz öňünde tutulan bolsa, bu ähtimal, (we bu güýjüň 755-nji ýylda Rim papasy </w:t>
      </w:r>
      <w:r w:rsidRPr="00B11535">
        <w:rPr>
          <w:rFonts w:asciiTheme="minorHAnsi" w:eastAsia="Times New Roman" w:hAnsiTheme="minorHAnsi" w:cstheme="minorHAnsi"/>
          <w:sz w:val="24"/>
          <w:szCs w:val="24"/>
          <w:lang w:bidi="te-IN"/>
        </w:rPr>
        <w:lastRenderedPageBreak/>
        <w:t>Stiwen II-ä, Fransiýanyň şasy Pepin tarapyndan berilendigini bilýäris) şondan bir müň iki ýüz altmyş ýyl, biz 2015-nji ýyla getirildi. " "Bu senelere ne ünsi çekýärin, ne-de netijä gelýärin" diýse-de, soň ýene belläp geçişimiz ýaly 8: 14-de ýazan teswirlerinde olara oňaýly täsir edýär.</w:t>
      </w:r>
    </w:p>
    <w:p w14:paraId="5D483019" w14:textId="3927DF38"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5-nji bap</w:t>
      </w:r>
    </w:p>
    <w:p w14:paraId="356A14E9" w14:textId="2EB8B0DC" w:rsidR="004A39D3" w:rsidRPr="00B11535" w:rsidRDefault="004A39D3" w:rsidP="004A39D3">
      <w:pPr>
        <w:jc w:val="center"/>
        <w:rPr>
          <w:rFonts w:asciiTheme="minorHAnsi" w:eastAsia="Times New Roman" w:hAnsiTheme="minorHAnsi" w:cstheme="minorHAnsi"/>
          <w:sz w:val="24"/>
          <w:szCs w:val="24"/>
          <w:lang w:bidi="te-IN"/>
        </w:rPr>
      </w:pPr>
      <w:r w:rsidRPr="00B11535">
        <w:rPr>
          <w:rStyle w:val="Heading2Char"/>
          <w:rFonts w:cstheme="minorHAnsi"/>
          <w:sz w:val="24"/>
          <w:szCs w:val="24"/>
        </w:rPr>
        <w:t>Pygamberlik - Patyşalyklar</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Danyýel 8-nji bap</w:t>
      </w:r>
    </w:p>
    <w:p w14:paraId="41B102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Ram we bir geçiniň wekili: Bulary Danyýel 1-8-nji aýatlarda beýan edilen we 15-25-nji aýatlarda görkezilen ikinji görüşinde gördi.</w:t>
      </w:r>
    </w:p>
    <w:p w14:paraId="3EC1F8AD" w14:textId="002963E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"Goçuň ... iki şahy bardy: iki şah beýikdi, ýöne biri beýlekisinden beýikdi, iň soňkusy iň ýokary çykdy". "Geçi günbatardan geldi ... we ... gözleriniň arasynda görnükli şah bardy". "Güýçli bolanda beýik şah döwüldi, ýerine derek asmanyň dört şemalyna dört sany görnükli şah çykdy".</w:t>
      </w:r>
    </w:p>
    <w:p w14:paraId="326DE8A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"Iki şahly gören goçuňyz, Mediýanyň we Parsyň patyşalary. Gödek geçi bolsa Gresiýanyň patyşasydyr. Gözleriniň arasyndaky beýik şah bolsa ilkinji patyşa. döwülen zat üçin dört adamyň duran ýerinde dört patyşalyk milletden çykar, ýöne güýji bilen däl. "</w:t>
      </w:r>
    </w:p>
    <w:p w14:paraId="3D832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Bularyň 7-nji bapda Danyýeliň ilkinji düýşüniň ikinji we üçünji haýwanlaryna we patyşalyklaryna deňdigini görmek bolýar. Bu bapda midiýalylaryň we parslaryň patyşalary iki patyşalygy däl-de, liberallaryň tersine bir goşa şalygy aňladýar; we Rim Katolik terjimeçileri we ünsi çeken beýleki ýazgylar bilen sazlaşykly. Diýmek, 7-nji bapyň dördünji haýwany we 2-nji bapda Nebukadnesaryň düýşüniň keşbiniň aýaklary, aýaklary we aýaklary hakykatdanam Gresiýanyň däl, Rim imperiýasynyň wekili bolandygyny aňladýar.</w:t>
      </w:r>
    </w:p>
    <w:p w14:paraId="6B655884" w14:textId="4EE935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Goçuň iki şahy degişlilikde midiýalylaryň we parslaryň güýjüni görkezýär. Ilki midiýalylar, soň bolsa parslar agdyklyk edipdir.</w:t>
      </w:r>
    </w:p>
    <w:p w14:paraId="2A01C00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Geçiniň "görnükli şahy" Gresiýa imperiýasynyň ilkinji şasy, Aleksandr Makedonskiýdi. Miladydan öňki 323-nji ýylda Isgenderiň ölümi bilen döwüldi. Onuň ýerine çykan "dört görnükli şah", dört generalyň arasynda ölenden soň, şalygynyň bölünişigini görkezýär. Bularyň içinde iň güýçlisi Müsüre berlen Ptolemeý we Siriýa we bütin Gündogara </w:t>
      </w:r>
      <w:proofErr w:type="spellStart"/>
      <w:r w:rsidRPr="00B11535">
        <w:rPr>
          <w:rFonts w:asciiTheme="minorHAnsi" w:eastAsia="Times New Roman" w:hAnsiTheme="minorHAnsi" w:cstheme="minorHAnsi"/>
          <w:sz w:val="24"/>
          <w:szCs w:val="24"/>
          <w:lang w:bidi="te-IN"/>
        </w:rPr>
        <w:t>degişli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Selewkus</w:t>
      </w:r>
      <w:proofErr w:type="spellEnd"/>
      <w:r w:rsidRPr="00B11535">
        <w:rPr>
          <w:rFonts w:asciiTheme="minorHAnsi" w:eastAsia="Times New Roman" w:hAnsiTheme="minorHAnsi" w:cstheme="minorHAnsi"/>
          <w:sz w:val="24"/>
          <w:szCs w:val="24"/>
          <w:lang w:bidi="te-IN"/>
        </w:rPr>
        <w:t xml:space="preserve"> I </w:t>
      </w:r>
      <w:proofErr w:type="spellStart"/>
      <w:r w:rsidRPr="00B11535">
        <w:rPr>
          <w:rFonts w:asciiTheme="minorHAnsi" w:eastAsia="Times New Roman" w:hAnsiTheme="minorHAnsi" w:cstheme="minorHAnsi"/>
          <w:sz w:val="24"/>
          <w:szCs w:val="24"/>
          <w:lang w:bidi="te-IN"/>
        </w:rPr>
        <w:t>boldy</w:t>
      </w:r>
      <w:proofErr w:type="spellEnd"/>
      <w:r w:rsidRPr="00B11535">
        <w:rPr>
          <w:rFonts w:asciiTheme="minorHAnsi" w:eastAsia="Times New Roman" w:hAnsiTheme="minorHAnsi" w:cstheme="minorHAnsi"/>
          <w:sz w:val="24"/>
          <w:szCs w:val="24"/>
          <w:lang w:bidi="te-IN"/>
        </w:rPr>
        <w:t>.</w:t>
      </w:r>
    </w:p>
    <w:p w14:paraId="202FD08A" w14:textId="152D2EF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Geçiniň "Kiçijik şahy" kesgitlenildi: "Olardan birinden (ýokardaky dört şahyň birinden), günortada we gündogarda gaty ulalýan kiçijik şah çykdy. we şöhratly topraga tarap "(9-njy aýat). Ony we weýrançylyklary beýan etmek, 23-27-nji aýatlardaky goşmaça düşündirişler bilen 14-nji aýatda dowam edýär: "Patyşalygynyň soňky döwründe, hyýanatçylar doly dolanyp gelende, gazaply bir patyşa we garaňky jümlelere düşüner, durar we güýji güýçli bolar, ýöne öz güýji bilen däl, ajaýyp ýok eder we öz islegini ýerine ýetirmek üçin üstünlik gazanar we güýçli adamlary we mukaddes halky ýok eder. "</w:t>
      </w:r>
    </w:p>
    <w:p w14:paraId="6560005E" w14:textId="30D47E7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Bir razylyk bilen salgylanma Siriýanyň we Gündogaryň şasy Selewkus I-iň agtygy Antiokus Epifana degişlidir. Ol ýahudylygy ýok etmek we soňkusynda butparazlygy ornaşdyrmak üçin </w:t>
      </w:r>
      <w:r w:rsidRPr="00B11535">
        <w:rPr>
          <w:rFonts w:asciiTheme="minorHAnsi" w:eastAsia="Times New Roman" w:hAnsiTheme="minorHAnsi" w:cstheme="minorHAnsi"/>
          <w:sz w:val="24"/>
          <w:szCs w:val="24"/>
          <w:lang w:bidi="te-IN"/>
        </w:rPr>
        <w:lastRenderedPageBreak/>
        <w:t xml:space="preserve">aýratyn tagalla edip, Müsüri we mundan beýläk Gündogary öz hökümdarlygy bilen birleşdirmäge synanyşdy. Onuň mukaddes topragy we mukaddes ýerini weýran etmegi taryhy taýdan 1 Makkabiniň ilkinji alty bapynda we Iosifusda, Jewsewreýleriň söweşleri, I </w:t>
      </w:r>
      <w:proofErr w:type="spellStart"/>
      <w:r w:rsidRPr="00B11535">
        <w:rPr>
          <w:rFonts w:asciiTheme="minorHAnsi" w:eastAsia="Times New Roman" w:hAnsiTheme="minorHAnsi" w:cstheme="minorHAnsi"/>
          <w:sz w:val="24"/>
          <w:szCs w:val="24"/>
          <w:lang w:bidi="te-IN"/>
        </w:rPr>
        <w:t>kitap</w:t>
      </w:r>
      <w:proofErr w:type="spellEnd"/>
      <w:r w:rsidRPr="00B11535">
        <w:rPr>
          <w:rFonts w:asciiTheme="minorHAnsi" w:eastAsia="Times New Roman" w:hAnsiTheme="minorHAnsi" w:cstheme="minorHAnsi"/>
          <w:sz w:val="24"/>
          <w:szCs w:val="24"/>
          <w:lang w:bidi="te-IN"/>
        </w:rPr>
        <w:t>, 1: 1-4.</w:t>
      </w:r>
    </w:p>
    <w:p w14:paraId="2EFB05DE" w14:textId="6303B3D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Mukaddes ýeriň haramlanmagyndan tä tämizlenýänçä wagt "iki müň üç ýüz irden we agşam" bolmalydy (14, 26 aýat). Bu 2300 säher we 2300 agşam manysyny aňladyp biler, şonuň üçin 2300 gün; ýa-da jemi säher we agşam manylaryny aňladyp biler, şonuň üçin 1150 gün - Barlyk 1-de bolşy ýaly bir gün agşam we säher deňdir. Ikinjisi taryhy ýazgylar tarapyndan makullanýar. Iosifus Antakiýa Epifan hakda: "Ol ybadathanany hem zaýalady we üç ýyl alty aýlap her gün gurbanlyk gurbanlygyny bermekden saklandy" (Uruşlar, 1, 1: 1), bolup biler 1150 gün, ýa-da üç ýyldan gowrak bolany üçin üç ýyl, iki aý we on gün üçin "tegelek san". Mundan başga-da, 1 Makkabiniň (1-nji we 4-nji baplar) pikiriçe, Iýerusalimdäki ybadathanada butparaz gurbanlyk sypasynyň gurulmagyndan ýewreý watançysy we partizan lideri Iuda Makkabeus girip bilýänçä üç ýyldan gowrak wagt geçdi. Iýerusalim, mukaddes ýerleri arassalaň we kanuny we yzygiderli ýewreý ybadatyny dikeldiň, Antakiýa Epipanes gündogarda talaňçylyk işinde bolup, Iuda Makkabusyň ekspluatasiýasyny eşidip gysga wagtyň içinde öldi.</w:t>
      </w:r>
    </w:p>
    <w:p w14:paraId="6F1CE8D1" w14:textId="295A06E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Öňki bapyň "kiçijik şahynyň" bu bapyň "kiçijik şahy" bolup bilmejekdigini bellemelidiris. Birinjisi, Rim imperiýasyny aňladýan dördünji haýwanyň on şahynyň arasynda ýüze çykypdyr, ikinjisi Gresiýa imperiýasyny aňladýan we oňa deň bolan bu bapyň ikinji haýwanynyň dört şahynyň birinden döräpdir. öňki bapyň üçünji haýwany. Rim imperiýasy häzirki zaman on patyşalykdan ybaratdy. Gresiýa imperiýasy dört bölege bölündi. Dört taryhyň soňky böleginde Antiokus Epipanes sahna çykdy (8:23) - takmynan 175-nji ýyl - Beýik Isgender öleninden 148 ýyl soň, miladydan öňki 323-nji ýylda we soňky 137 ýyl öň Patyşalygynyň bir bölegini (Müsür) miladydan öňki 63-nji ýylda Siriýadan soň (miladydan öňki 30-njy ýylda rimliler basyp alypdyr (Antakiýa Epifanyň ölüminden 100 ýyl soň).</w:t>
      </w:r>
    </w:p>
    <w:p w14:paraId="431C8B98" w14:textId="7DC844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ÜNS BERI Adam: Adam Klark hakda ýene-de bir gezek 14-nji aýatda şeýle düşündiriş berýär: "Göçme manyda Iki müň üç ýüz agşam we daň bolsun, ýöne pygamberlik gününe şu pygamberiň beýleki ýerlerinde bolşy ýaly düşünmeli; , we şunça ýyllap many bermeli. Eger-de bu ýyllary geçiniň görüşinden alsak, (Isgenderiň basyp alýan Aziýasy), miladydan öňki 334-nji ýyla çenli , .Bu bölümde agzalan wagta ýakynlaşar. " Şeýlelik bilen, mukaddes ýeriň arassalanmagyna papalyk tarapyndan wagtlaýyn güýjüň ýitmegi bilen baglanyşykly boljakdygyna ynanýan ýaly görünýär. Bu makullamak üçin däl-de, alternatiw düşündirişleriň nusgasyny bermek üçin niýetlenendir.</w:t>
      </w:r>
    </w:p>
    <w:p w14:paraId="39240ED3" w14:textId="4B1B6C4C"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6-njy bap</w:t>
      </w:r>
    </w:p>
    <w:p w14:paraId="37598EDE" w14:textId="56932B95"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Sevenetmiş hepde</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Danyýel 9-njy bap</w:t>
      </w:r>
    </w:p>
    <w:p w14:paraId="01CAA8C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Midiýaly Darýusyň babyllylaryň hökümdarlygynyň birinji ýylynda (takmynan 538-nji ýyl), Danyýel Wawilonyň kitaplaryna düşünýär (2 Chroniclesazgylar 36:21 we Jeremiahermeýa 25: 11-12; 29:19). ýewreýleriň ýesir edilmegi we Iýerusalimiň weýran edilmegi ýetmiş ýyldan soň tamamlanar, ýakyn wagtda amala aşyrylar. Bu onuň bilen ajaýyp höwes boldy we "agyz </w:t>
      </w:r>
      <w:r w:rsidRPr="00B11535">
        <w:rPr>
          <w:rFonts w:asciiTheme="minorHAnsi" w:eastAsia="Times New Roman" w:hAnsiTheme="minorHAnsi" w:cstheme="minorHAnsi"/>
          <w:sz w:val="24"/>
          <w:szCs w:val="24"/>
          <w:lang w:bidi="te-IN"/>
        </w:rPr>
        <w:lastRenderedPageBreak/>
        <w:t>beklemek, jorap we kül" (4-nji aýat) bilen köp dileg we dileg boldy. Muňa jogap edip Jebraýyl perişde, ýetmiş ýyl sürgüne girmedik halkyna karar berlen tejribeleri habar bermek üçin iberildi (20-27 aýatlar). Görnüşinden, bular Mesihiň döwrüne çenli uzalyp, ýedi, 62 we üç döwre bölünen "ýetmiş hepde" (köplenç ýetmiş hepde ýa-da 490 ýyl hasaplanýar) hökmünde häsiýetlendirilýär. 49 ýyl "Saýlananlardan soň, şazada" (megerem, Mesih) 70-nji hepdäniň "arasynda", ýagny "ýedi" -den soň bir hepde, soň "altmyş we iki" kesildi. hepde "), şäher we ybadathana (" mukaddes ýer ") ýene-de" şazadanyň halky "tarapyndan ýok ediler (görnüşi ýaly, Rimiň imperatory bolan şazada Titusyň ýolbaşçylygyndaky rimliler Iýerusalim we ybadathana tarapyndan ýok ediler) beöň 70-nji ýylda ýok edilipdi).</w:t>
      </w:r>
    </w:p>
    <w:p w14:paraId="56BA85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Jewishewreý sürgünleriniň gaýdyp gelmegi we ybadathananyň we Iýerusalimiň täzeden gurulmagy bilen baglanyşykly dört karar bardy: (1) Beýik Kir tarapyndan miladydan öňki 536-njy ýyl (Ezra 1: 2-4; 2 Chroniclesazgylar 36: 22-23); (2) Beýik Darýus (Gistaspes), miladydan öňki 519-njy ýyl (Ezra 6: 1-12); (3) Miladydan öňki 458 ýa-da 457-nji ýylda Artakserks Longimanus tarapyndan (Ezra 7: 7,11-26); (4) Artakserks tarapyndan, miladydan öňki 445-nji ýyl) (Nehemýa 1: 1; 2: 1-8).</w:t>
      </w:r>
    </w:p>
    <w:p w14:paraId="4C970514" w14:textId="70B72C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Mesihiň çokundyrylan ýyly, Mukaddes Ruh bilen ýaglanan we Ysraýyla Hudaýyň Ogly Johnahýa 1: 31-34 (30 ýaşyndaka, Luka 3: 21-23) bilen başlasak. , Gregorian senenamamyz boýunça miladydan öňki 4-nji ýyldan gijä galman) we 483 ýyl (ýedi goşmaça 62 hepde) hasaplaýarys, miladydan öňki 457-nji ýylda, Artakserksiň ilkinji karary (şa aýal Esteriň öweý gyzy) Ester kitaby) - öňkülerinden has täsirli bolup görünýär. Şeýle hem, Mesihiň takmynan 3 ýarym ýyl şahsy gullugyndan soň ýa-da Danyýeliň 70-nji hepdesiniň ortasynda "köpler bilen berk äht baglaşjakdygy" haça çüýlenendigi takykdyr. Ölümi netijesinde ol "täze ähtiň töwellaçysy" boldy (Hebrewsewreýler 9:15) we 70-nji "hepdäniň" galan 3 ýarym ýylynda ýewreýlere giňden wagyz edildi. butparazlara we ýewreýlere - "ilki ýewreýlere, şeýle hem greklere" hödürlendi (Rimliler 1:16).</w:t>
      </w:r>
    </w:p>
    <w:p w14:paraId="58AAA1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BU miladydan öňki 2-nji asyrda, liberallar tarapyndan talap edilişi ýaly, miladydan öňki 6-njy asyryň ýerine, Danyýeliň kitabynyň aýdyşy ýaly, öňünden aýdylýan pygamberligiň ýatdan çykmajak ýerine ýetirilişi boldy. Bu hakykatdan soň ýazylan bolmagy mümkin däl!</w:t>
      </w:r>
    </w:p>
    <w:p w14:paraId="24FF2E7C" w14:textId="3E45B52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Şonuň ýaly-da, 2-nji we 7-nji baplarda Rim patyşalarynyň döwründe Jennet Patyşalygynyň guruljak wagty bilen baglanyşykly ýagtylyk berilýär. Biziň eramyzyň 30-njy ýylda Rim häkimi Pontiý Pilatusyň haça çüýlenen we üç günden soň ölülerden direlen Mesih üçin direlenden 40 gün soň, asmana göterildi we bulut tarapyndan adam tarapyndan görlüpdi (Resullaryň Işleri 1: 1- 1) 11). "Asman bulutlary bilen ... gadymy döwürlere" gelen we "ähli halklara, halklara we dillere hyzmat etmeli" hökümdarlyk, şöhrat we bir patyşalyk berlen bolsa gerek. Oňa: [hökümdarlygy [öňki dünýä patyşalyklarynyň edişi ýaly] öçmejek ebedi hökümdarlyk we ýok edilmejek patyşalygydyr "(7: 13-14).</w:t>
      </w:r>
    </w:p>
    <w:p w14:paraId="6CA70FC1" w14:textId="562FCE9B"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7-nji bap</w:t>
      </w:r>
    </w:p>
    <w:p w14:paraId="60144E9B" w14:textId="0315ED7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Pygamberlik - Uly söweş</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Danyýel 10-12-nji baplar</w:t>
      </w:r>
    </w:p>
    <w:p w14:paraId="061874F1" w14:textId="3A5C6A7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1. 10-njy bap: "Pars şasy Kiriň üçünji ýylynda, miladydan öňki 534-nji ýyl bolardy" Danyýele "uly söweş" (aýat 1-2) hakda bir zat aýan edildi. 10, 11 we 12-nji baplar bilen meşgullanýar. Ol 8-nji we 9-njy baplara bölekleýin goşmaça bolup, 7-nji bapyň käbir aýratynlyklaryny ösdürip, Dördünji imperiýanyň jikme-jikliklerine degip geçýär. Danyýele soňky günlerde halkyňyza näme boljakdygyny düşünmek üçin bir perişde iberildi; görmek entek köp gün bäri dowam edýär "(10:14). Esasy bölümde, 10-njy we 11-nji bölümlerde degişlilikde miladydan öňki 63-nji we 30-njy ýyllarda rimliler tarapyndan Siriýanyň, soňra bolsa Müsüriň agdarylmagy bilen Gresiýa imperiýasynyň soňuna çykjak wakalar barada aýdylýar. Görüş berleninden soň "köp gün" bolardy. 12-nji bap bolsa, köplenç esatologiki ýa-da taryhyň soňky zatlaryna degişlidir öýdülýär. 11-nji bapyň soňky bölüminde simwoliki esatologiki alamatlar hem bar bolsa gerek.</w:t>
      </w:r>
    </w:p>
    <w:p w14:paraId="734AF2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11-nji bap: Bu bapda, Danyýele görkezilen Orta-Pars we Gresiýa imperiýalarynyň taryhynyň we ýykylyşynyň eskizleri bar - ýöne tagtda midiýalylar bolmaz ýaly, imperiýa has pars bolýar ortaça. Danyýele: "Ine, Parsda ýene üç patyşa durar; dördünjisi olaryň hemmesinden has baý bolar, baýlygy bilen güýçlenende, hemmesini Gresiýa </w:t>
      </w:r>
      <w:proofErr w:type="spellStart"/>
      <w:r w:rsidRPr="00B11535">
        <w:rPr>
          <w:rFonts w:asciiTheme="minorHAnsi" w:eastAsia="Times New Roman" w:hAnsiTheme="minorHAnsi" w:cstheme="minorHAnsi"/>
          <w:sz w:val="24"/>
          <w:szCs w:val="24"/>
          <w:lang w:bidi="te-IN"/>
        </w:rPr>
        <w:t>garşy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gozgalaň</w:t>
      </w:r>
      <w:proofErr w:type="spellEnd"/>
      <w:r w:rsidRPr="00B11535">
        <w:rPr>
          <w:rFonts w:asciiTheme="minorHAnsi" w:eastAsia="Times New Roman" w:hAnsiTheme="minorHAnsi" w:cstheme="minorHAnsi"/>
          <w:sz w:val="24"/>
          <w:szCs w:val="24"/>
          <w:lang w:bidi="te-IN"/>
        </w:rPr>
        <w:t>" ( v.2).</w:t>
      </w:r>
    </w:p>
    <w:p w14:paraId="1D5382F8" w14:textId="066CE44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 Pars patyşasy KIRUS ÜÇÜNJI ARYLDA ýa-da miladydan öňki 534-nji ýylda ýene dört ýyl höküm sürmeli diýlende, "Danyýeliň kitaby" atly ilkibaşdaky sanawymyzda bu üçlügiň ilkinjisi hasaplanýar. Sebäbi Smerdisiň (Bardiýa diýlip hem atlandyrylýar we ýaňy agzalan çyzgyda görkezilen sanawda görkezilen) Täze Kolumbiýa Ensiklopediýasy bilen baglanyşykly aşakdaky ýagdaýlar </w:t>
      </w:r>
      <w:proofErr w:type="spellStart"/>
      <w:r w:rsidRPr="00B11535">
        <w:rPr>
          <w:rFonts w:asciiTheme="minorHAnsi" w:eastAsia="Times New Roman" w:hAnsiTheme="minorHAnsi" w:cstheme="minorHAnsi"/>
          <w:sz w:val="24"/>
          <w:szCs w:val="24"/>
          <w:lang w:bidi="te-IN"/>
        </w:rPr>
        <w:t>sebäpli</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hasaplanmazlygy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ähtimal</w:t>
      </w:r>
      <w:proofErr w:type="spellEnd"/>
      <w:r w:rsidRPr="00B11535">
        <w:rPr>
          <w:rFonts w:asciiTheme="minorHAnsi" w:eastAsia="Times New Roman" w:hAnsiTheme="minorHAnsi" w:cstheme="minorHAnsi"/>
          <w:sz w:val="24"/>
          <w:szCs w:val="24"/>
          <w:lang w:bidi="te-IN"/>
        </w:rPr>
        <w:t>:</w:t>
      </w:r>
    </w:p>
    <w:p w14:paraId="27D41B9E" w14:textId="59EE211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"Smerdis, miladydan öňki 2828-nji ýyl, Pars şasy Beýik Kiriň ikinji ogly. Oňa Bardiýa hem diýilýär. Ol ganhorlygy gizlin saklaýan dogany Kambyses II tarapyndan öldürildi. Kambys köşgüniň Magian goragçysy Patizithes işinden aýryldy. Kambyses (Müsürde kampaniýa alyp barýardy), öz dogany Guamatany Smerdisiň adyny görkezmek üçin öňe sürdi we ony patyşa diýip yglan etdi, ýedi aýlap höküm sürensoň, ýalan Smerdis agdaryldy we öldürildi, Darius öldürildi. "</w:t>
      </w:r>
    </w:p>
    <w:p w14:paraId="0F3446BB" w14:textId="55E7CD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Öne, ýokarda görkezilen diagrammada görkezilişi ýaly, ýalan Smerdis (ýa-da Bardiýa) sanalsa, Kir Parsda durjak üç patyşada sanalmazdy, üçüsiniň sanawy, soň dördünjisi-de bolar. aşakdaky ýaly boluň: Kambys II (ýokarda görkezilen diagrammanyň senelerini ulanyp miladydan öňki 530-522-nji ýyllar), Smerdis (miladydan öňki 522-nji ýyl), Darius Hystaspes (miladydan öňki 522-486) ​​we Kserks I (</w:t>
      </w:r>
      <w:proofErr w:type="spellStart"/>
      <w:r w:rsidRPr="00B11535">
        <w:rPr>
          <w:rFonts w:asciiTheme="minorHAnsi" w:eastAsia="Times New Roman" w:hAnsiTheme="minorHAnsi" w:cstheme="minorHAnsi"/>
          <w:sz w:val="24"/>
          <w:szCs w:val="24"/>
          <w:lang w:bidi="te-IN"/>
        </w:rPr>
        <w:t>miladydan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öňki</w:t>
      </w:r>
      <w:proofErr w:type="spellEnd"/>
      <w:r w:rsidRPr="00B11535">
        <w:rPr>
          <w:rFonts w:asciiTheme="minorHAnsi" w:eastAsia="Times New Roman" w:hAnsiTheme="minorHAnsi" w:cstheme="minorHAnsi"/>
          <w:sz w:val="24"/>
          <w:szCs w:val="24"/>
          <w:lang w:bidi="te-IN"/>
        </w:rPr>
        <w:t xml:space="preserve"> 486-465).</w:t>
      </w:r>
    </w:p>
    <w:p w14:paraId="638A2E9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Asyl nusgada aýdylyşy ýaly, Kserks I Pars patyşalarynyň iň baý we iň güýçli adamsy - Ester kitabynyň Ahasuweri bolmagy ähtimal. Gresiýa çozdy, ýöne Salamisde ýeňildi (miladydan öňki 480-njy ýyl), bu Parsyň pese gaçmagyna we Gresiýanyň ýokarlanmagyna sebäp boldy, ahyrsoňy Pars Gresiýanyň şasy Aleksandr Makedonskiniň eline düşdi, miladydan öňki 330-njy ýylda Pars patyşalarynyň pese gaçmagy döwründe höküm sürýänlere serediň. eýýäm agzalan diagramma.</w:t>
      </w:r>
    </w:p>
    <w:p w14:paraId="472AAC6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3-nji we 4-nji aýatlarda Beýik we Gresiýa şalygy ALEKSANDER EDIP BOL .AR. Miladydan öňki 323-nji ýylda aradan çykanda, onuň patyşalygy nesillerden miras galman, iň abraýly generallaryň arasynda bölünipdir - olaryň iň güýçlüleri Siriýany we bütin Gündogary kabul eden Selewkus Nikator we Ptolemeý, Liwiýa we Efiopiýa bilen Müsür (ser. Nesilleri degişlilikde miladydan öňki </w:t>
      </w:r>
      <w:r w:rsidRPr="00B11535">
        <w:rPr>
          <w:rFonts w:asciiTheme="minorHAnsi" w:eastAsia="Times New Roman" w:hAnsiTheme="minorHAnsi" w:cstheme="minorHAnsi"/>
          <w:sz w:val="24"/>
          <w:szCs w:val="24"/>
          <w:lang w:bidi="te-IN"/>
        </w:rPr>
        <w:lastRenderedPageBreak/>
        <w:t>63-nji we 30-njy ýyllarda rimliler tarapyndan dolandyrylýança höküm sürüpdirler we bu bapda degişlilikde "demirgazyk şasy" we "</w:t>
      </w:r>
      <w:proofErr w:type="spellStart"/>
      <w:r w:rsidRPr="00B11535">
        <w:rPr>
          <w:rFonts w:asciiTheme="minorHAnsi" w:eastAsia="Times New Roman" w:hAnsiTheme="minorHAnsi" w:cstheme="minorHAnsi"/>
          <w:sz w:val="24"/>
          <w:szCs w:val="24"/>
          <w:lang w:bidi="te-IN"/>
        </w:rPr>
        <w:t>günortanyň</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şasy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diýilýär</w:t>
      </w:r>
      <w:proofErr w:type="spellEnd"/>
      <w:r w:rsidRPr="00B11535">
        <w:rPr>
          <w:rFonts w:asciiTheme="minorHAnsi" w:eastAsia="Times New Roman" w:hAnsiTheme="minorHAnsi" w:cstheme="minorHAnsi"/>
          <w:sz w:val="24"/>
          <w:szCs w:val="24"/>
          <w:lang w:bidi="te-IN"/>
        </w:rPr>
        <w:t>.</w:t>
      </w:r>
    </w:p>
    <w:p w14:paraId="4B24B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20-NJI BÖLÜMLER Demirgazykdaky "patyşa" bilen "günortanyň şasy" arasyndaky gatnaşyklaryň gysgaça mazmunyny berýär, Antakiýa Epifanes "demirgazyk şasy" bolýança.</w:t>
      </w:r>
    </w:p>
    <w:p w14:paraId="5AD31C1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35-nji BÖLÜM 21-nji aýatlar Antakiýa Epifanyň döwri we "günortanyň patyşasy" we Palestindäki ýewreýler bilen gatnaşyklary, Hudaý bilen "äht" - 22 we 32-nji aýatlarda agzalýan "äht" bilen baglanyşykly. Öňki bölümdäki "äht şazadasy", 2 Makkabeý 4: 33-38-e görä öldürilen ýewreý baş ruhanysy Onias III hasaplanýar. "Kittimiň gämileri: 30-njy aýatda alymlaryň umumy razyçylygy bilen Rimiň gämileri hökmünde ykrar edilýär. Iň azyndan iki terjime (Moffatt we Goodspeed) rimliler ýa-da rim bar. (" Kittim "ilkinji gezek Kipr adasynda ulanyldy, ýöne onuň ady) ulanmak Ortaýer deňziniň günbataryndaky beýleki sebitlere-de ýaýrady.) Dürli teswirlerde Rimiň Antiokus Epifanyň Müsüre garşy ekspedisiýasyny taşlap, Siriýa gaýdyp gelmegine sebäp bolan, ýöne Ysraýyldan ar aljakdygynyň anyk taryhy interwensiýasy aýdylýar. öý, mukaddes ýerleri haramlamak we 30-njy we 31-nji aýatlarda aýdylyşy ýaly hemişe </w:t>
      </w:r>
      <w:proofErr w:type="spellStart"/>
      <w:r w:rsidRPr="00B11535">
        <w:rPr>
          <w:rFonts w:asciiTheme="minorHAnsi" w:eastAsia="Times New Roman" w:hAnsiTheme="minorHAnsi" w:cstheme="minorHAnsi"/>
          <w:sz w:val="24"/>
          <w:szCs w:val="24"/>
          <w:lang w:bidi="te-IN"/>
        </w:rPr>
        <w:t>ýakma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gurbanlygyny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alyp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gitmek</w:t>
      </w:r>
      <w:proofErr w:type="spellEnd"/>
      <w:r w:rsidRPr="00B11535">
        <w:rPr>
          <w:rFonts w:asciiTheme="minorHAnsi" w:eastAsia="Times New Roman" w:hAnsiTheme="minorHAnsi" w:cstheme="minorHAnsi"/>
          <w:sz w:val="24"/>
          <w:szCs w:val="24"/>
          <w:lang w:bidi="te-IN"/>
        </w:rPr>
        <w:t>.</w:t>
      </w:r>
    </w:p>
    <w:p w14:paraId="6FEA7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32-35-nji aýatlar Makkabiniň döwrüne degişlidir. Käbir adamlar 35-nji aýaty hristianlaryň ýaýramagynyň alamaty diýip hasaplaýarlar - belki, ilkinji nobatda rimlilere geçip, grekleriň agalyk etmeginiň soňuna çenli, ikinjidenem taryhyň ahyryna çenli. Emma dogmatizm ýa-da manysyz görünýär.</w:t>
      </w:r>
    </w:p>
    <w:p w14:paraId="11EAA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39-dan 36-njy aýat dürli görnüşde düşündirilýär - käbirleri Rimde - onuň patyşasynda (imperatory) ulanylýar. Beýlekiler bolsa, diňe Antakiýa Epifanyň dowamly we umumylaşdyrylan beýany hökmünde görýärler - bu imperatoryň iberen harby ýolbaşçysyna-da deň bolup biler. 37-nji aýatda esasanam Tammuzyň ýa-da Adonisiň ybadatyna bolan ýigrenjiň beýany bolup biler, esasanam aýallara we beýleki ýerli taňrylara çokunýar diýilýär. Munuň ýerine daşary ýurt taňrysynyň kömegine bil baglardy (38-39 aýatlar).</w:t>
      </w:r>
    </w:p>
    <w:p w14:paraId="71AB4079" w14:textId="38D61B7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45-nji BÖLÜM 40-njy aýatlar hem dürli manyda düşündirilýär, käbirleri 40-njy aýatda "ony" öňki abzasyň "şasy" diýip hasaplaýarlar. Munuň dogry ýa-da dogry däldigi, "günorta şasy" we "demirgazyk şasy" tarapyndan garşy çykan Rim imperatoryna ýa-da Müsürdäki we Siriýadaky (şol sanda Palestina) harby serkerdesine degişlidir. (hökman Antakiýa Epifany hökman däl) soňky ikisiniň agalygy Rime geçjek bolanda. Beýlekiler, iň bolmanda simwoliki manyda, ahyrzamana çenli - 40-njy aýatyň "özi" antihristany (Ylham 20: 7-10-da Şeýtanyň esasy adam wekili hasaplanýar) degişlidigini we munuň şeýledigini çaklaýarlar. simwoliki taýdan "demirgazyk" we "günorta" şalary oňa garşylygy görkezýärler. Şeýle-de bolsa, Danyýeliň kitabynda şu wagta çenli olaryň şekillendirilmegi bilen häsiýetden daşgary rol oýnaýar. 40-njy aýatdaky "ahyrzamanyň wagty", Gresiýa imperiýasynyň soňuna, Rimiň garaşsyzlygy astyndadygyna meňzeýär. Emma rim hökümdarlygy Danyýeliň halky üçin kynçylyklaryň gutarmagyny aňlatmaýardy.</w:t>
      </w:r>
    </w:p>
    <w:p w14:paraId="51D56861" w14:textId="545BA5E6"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8-nji bap</w:t>
      </w:r>
    </w:p>
    <w:p w14:paraId="031225FC"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Style w:val="Heading2Char"/>
          <w:rFonts w:cstheme="minorHAnsi"/>
          <w:sz w:val="24"/>
          <w:szCs w:val="24"/>
        </w:rPr>
        <w:t>Ahyrzaman wagty</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12-nji bap</w:t>
      </w:r>
    </w:p>
    <w:p w14:paraId="6A47F8BB" w14:textId="08E91CD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1-4-nji aýatlar: Iň erbetleri entek geler - ýewreý döwletiniň soňy, ýöne tebigy ýa-da duşmanlaryň elinde ölse-de, Hudaýa wepaly adamlar däl, sebäbi bardy ebedi jezanyň direlmegi - dogruçyllar üçin "ebedi ýaşaýyş" we täze amenthtiň öwredýänleri üçin "ebedi ýaşaýyş" (Johnahýa 5: 28-29; 6:39) , 40,44,54; 11 Korintoslylar 15: 20-24; Bu 4-nji aýatyň "ahyrzamanyň wagty" bolup biler. Şeýle bolsa, tekst bu bapdaky zatlaryň hemmesine şol wagtdan öň düşünip bolmajakdygyny aýdyp biler. Bu, esasanam has az ýa-da az manyly beýan edilen seneler ýaly dogrydyr. Sebäbi Mesih, ýer ýüzünde bolanda, ahyrzamanyň haçan boljakdygyny bilmeýärdi (Matta 24:36) we şondan bäri muny aýan etmedi.</w:t>
      </w:r>
    </w:p>
    <w:p w14:paraId="661E0303" w14:textId="4973284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1-nji aýat: Againene-de bu "kynçylyk döwri, meselem, şol bir milletiň hiç haçan bolmandygy ýaly" degişlidir. Ine, Isanyň Iýerusalimiň weýran edilmegini we ýewreý döwletiniň soňlanmagyny (beöň 70-nji ýylda bolup geçen) şeýle suratlandyrdy: "Şondan soň dünýäniň başyndan şu wagta çenli bolmadyk uly muşakgat bolar, ýok, asla bolmaz "(Matta 24:21). Şeýlelik bilen Isa we Danyýel şol bir hadysany göz öňünde tutan bolsa gerek. Isa Iýerusalimdäki we udeahudadaky şägirtlerine gaçmagy tabşyrdy we Ewsebiýusyň Wagyz taryhyna görä "olar şäherden çykyp, Iordan derýasynyň aňyrsyndaky Pella atly bir şäherde mesgen tutdular" (Kitap III, 5-nji bap). Danyýel 10: 13,21-de eýýäm Hudaý tarapyndan agyr ýagdaýlarda ulanylandygy aýdylýan "baş perişde" Maýkl (udeahuda 9), Danyýele "halkyňyzyň çagalarynyň tarapdary bolan beýik şazada" hökmünde görkezme beren adam tarapyndan suratlandyrylýar. "şol döwürde [şu bapda görkezilen] Maýkl durar" kepilnamasy bilen - Hudaýyň hakyky halkyna kömek etmek üçin. Iýerusalim ýykyljak bolanda mukaddeslere Pella gaçmaga </w:t>
      </w:r>
      <w:proofErr w:type="spellStart"/>
      <w:r w:rsidRPr="00B11535">
        <w:rPr>
          <w:rFonts w:asciiTheme="minorHAnsi" w:eastAsia="Times New Roman" w:hAnsiTheme="minorHAnsi" w:cstheme="minorHAnsi"/>
          <w:sz w:val="24"/>
          <w:szCs w:val="24"/>
          <w:lang w:bidi="te-IN"/>
        </w:rPr>
        <w:t>kömek</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eden</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bolmagy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mümkin</w:t>
      </w:r>
      <w:proofErr w:type="spellEnd"/>
      <w:r w:rsidRPr="00B11535">
        <w:rPr>
          <w:rFonts w:asciiTheme="minorHAnsi" w:eastAsia="Times New Roman" w:hAnsiTheme="minorHAnsi" w:cstheme="minorHAnsi"/>
          <w:sz w:val="24"/>
          <w:szCs w:val="24"/>
          <w:lang w:bidi="te-IN"/>
        </w:rPr>
        <w:t>.</w:t>
      </w:r>
    </w:p>
    <w:p w14:paraId="28667C3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5-7-nji aýatlar: Danyýel: "Bu täsinlikleriň soňy näçe wagt bolar?" Diýip soranlarynda. oňa "wagt, ýarym wagt bolar, mukaddes halkyň güýjüni bölek-bölek edensoň, bu zatlaryň hemmesi gutarar" diýdiler. 7: 23-28-de aýdylyşy ýaly bir zada salgylanylmagy mümkin däldir. Beýan edilen wagt elementi 3 ýarym ýyl ýa-da bir ýyl görkezýän bir gün bilen 1260 gün manysyny aňladyp biler; ýa-da çäklendirilen dowamlylygy bilen näbelliligiň simwoliki salgylanmasy bolup biler - wagtyň ahyryna çenli uzalmaýar. Bu Ylham 11: 14-e çenli, "Dünýä Patyşalygy Rebbimiziň we Mesihiň Patyşalygyna öwrülen" wagta degişlidir, bu bolsa öz gezeginde ýeňşine salgylanyp biler. Rim imperiýasyndaky butparazlyk we onuň ägirt uly yzarlaýyş güýji biziň eramyzyň 4-nji asyrynda döwüldi</w:t>
      </w:r>
    </w:p>
    <w:p w14:paraId="7EB7C9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8-9-njy aýatlar: Danielöne Danyýel şeýle diýdi: "Eşitdim, ýöne düşünmedim. Soňra:" Eý, jenabym, bu mesele näme bolar? "Diýdi. Ol:" Danyýel, git! sözler ahyryna çenli ýapylýar we möhürlenýär: "Bu ahyrzamanyň öňünden görünýän aýatlarda aýdylýarmy ýa-da görünýän 2-4-nji aýatlarda göz öňünde tutulan sözmi? wagtyň ahyrynda bolmakmy? Bu bellikleriň ýazyjysy öňküsini çaklamak üçin çekinýär, ýöne dogmatik bolmakdan ýüz öwürýär.</w:t>
      </w:r>
    </w:p>
    <w:p w14:paraId="6BAFBD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5. 10-njy aýat: Danyýele mundan başga-da aýdylýar: "Köpler özüni arassalap, ak ederler we arassalanarlar; erbetler erbetlik ederler, erbetleriň hiç biri düşünmez; akyllylar düşüner". Bu, </w:t>
      </w:r>
      <w:r w:rsidRPr="00B11535">
        <w:rPr>
          <w:rFonts w:asciiTheme="minorHAnsi" w:eastAsia="Times New Roman" w:hAnsiTheme="minorHAnsi" w:cstheme="minorHAnsi"/>
          <w:sz w:val="24"/>
          <w:szCs w:val="24"/>
          <w:lang w:bidi="te-IN"/>
        </w:rPr>
        <w:lastRenderedPageBreak/>
        <w:t>Danyýele aýan edilen ähli syrly zatlara düşünmek üçin degişli bolup bilmez, sebäbi bularyň hemmesine özi düşünmeýärdi. Itöne bu, ahyrky nygmatyň Hudaýa wepalylyk bilen gazanyljakdygyny bilmek üçin ýeterlik derejede düşünmelidir we ýerdäki durmuşyň özi bolsa-da, bahasyna garamazdan. Çünki 2-nji we 3-nji aýatlarda görkezilişi ýaly ölüm ahyrzaman däl.</w:t>
      </w:r>
    </w:p>
    <w:p w14:paraId="4FFEA10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6. 11-13-nji aýatlar: Bular dürli düşündirilen wagtlar bilen baglanyşykly, sebäbi haýsydyr bir düşündirişi anyklamak üçin ýeterlik maglumat ýok. Aýdylanlara garamazdan, Danyýeliň manysyna takyk düşünmegine garaşylmadyk bolmagy ähtimal. Oňa: "Emma ahyryna çenli git, çünki dynç alarsyň we günleriň ahyrynda öz paýyňda durarsyň" diýdiler. Onuň "dynç alşy" ölümi bilen direlşiniň arasynda bolup, şol wagt "paýynyň, gününiň ahyrynda" boljak ýerinde durar - belki, ýeriň ahyrynda, Mesih direljek wagty geler. ölüler, 1-4-nji aýatlary ara alyp maslahatlaşmakda ýokarda agzalan parçalara görä.</w:t>
      </w:r>
    </w:p>
    <w:p w14:paraId="7674198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4öne 4-nji aýatdaky "ahyrzamanyň wagty" 11-12-nji aýatlarda görkezilen döwürleriň gutarmagy bilen deňeşdirilmeli däldir: "We hemişe ýakma gurbanlygy alynjak wagtdan we weýran eden nejislik, müň iki ýüz togsan gün bolar. Garaşýan, müň üç ýüz bäş otuz güne ýeten bagtlydyr. " Eger bu ýerdäki wagtyň soňy bilen deňeşdirilmeli bolsa, onda näme üçin Isa ýer ýüzünde gaýdyp gelmegiň </w:t>
      </w:r>
      <w:proofErr w:type="spellStart"/>
      <w:r w:rsidRPr="00B11535">
        <w:rPr>
          <w:rFonts w:asciiTheme="minorHAnsi" w:eastAsia="Times New Roman" w:hAnsiTheme="minorHAnsi" w:cstheme="minorHAnsi"/>
          <w:sz w:val="24"/>
          <w:szCs w:val="24"/>
          <w:lang w:bidi="te-IN"/>
        </w:rPr>
        <w:t>wagtyny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bilmedi</w:t>
      </w:r>
      <w:proofErr w:type="spellEnd"/>
      <w:r w:rsidRPr="00B11535">
        <w:rPr>
          <w:rFonts w:asciiTheme="minorHAnsi" w:eastAsia="Times New Roman" w:hAnsiTheme="minorHAnsi" w:cstheme="minorHAnsi"/>
          <w:sz w:val="24"/>
          <w:szCs w:val="24"/>
          <w:lang w:bidi="te-IN"/>
        </w:rPr>
        <w:t xml:space="preserve"> (Matta 24:36)?</w:t>
      </w:r>
    </w:p>
    <w:p w14:paraId="5F0337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Beýleki bir tarapdan, munuň üçin niýetlenen bolsa, başlangyç nokady näme, ýagny "üznüksiz ýakma gurbanlygynyň" aýrylmagy we "weýran edýän ýigrenji" gurmak näme? (1) Miladydan öňki 168-nji ýylda Iýerusalimdäki ybadathanany Antiokus Epipanes haram edenmi? (A-da (2) rimliler Iýerusalimiň we ybadathananyň weýran edilmegi bilen baglanyşykly bolup geçen zatmy (Matta 24: 15-18)? (A-da (3) Adam Klarkyň we beýlekileriň pikiriçe, "Taňrynyň buýruklaryna, ybadatyna we ç. ? Mundan başga-da, ikinjisi, Danyýele berlen maglumatlarda haýsy soňraky waka göz öňünde tutulypdyr we biz </w:t>
      </w:r>
      <w:proofErr w:type="spellStart"/>
      <w:r w:rsidRPr="00B11535">
        <w:rPr>
          <w:rFonts w:asciiTheme="minorHAnsi" w:eastAsia="Times New Roman" w:hAnsiTheme="minorHAnsi" w:cstheme="minorHAnsi"/>
          <w:sz w:val="24"/>
          <w:szCs w:val="24"/>
          <w:lang w:bidi="te-IN"/>
        </w:rPr>
        <w:t>muny</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nädip</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bilmeli</w:t>
      </w:r>
      <w:proofErr w:type="spellEnd"/>
      <w:r w:rsidRPr="00B11535">
        <w:rPr>
          <w:rFonts w:asciiTheme="minorHAnsi" w:eastAsia="Times New Roman" w:hAnsiTheme="minorHAnsi" w:cstheme="minorHAnsi"/>
          <w:sz w:val="24"/>
          <w:szCs w:val="24"/>
          <w:lang w:bidi="te-IN"/>
        </w:rPr>
        <w:t>?</w:t>
      </w:r>
    </w:p>
    <w:p w14:paraId="198016A1" w14:textId="74FE79C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Şeýle hem, bizde iki sany terminal senesi bar - 1290 gün we 1335 gün, tapawudy 45 gün ýa-da bir ýarym aý. Bular ahyrzamanyň başlangyjy we ahyryny ýa-da başga bir zady aňladýarmy? Olary gönümel günler hökmünde kabul etmelimi ýa-da Ezekiezekil 4: 6-da bolşy ýaly bir ýyly aňladýan gün we başga pygamberlik mysallary hökmünde düşünmelimi? Her niçigem bolsa, bu sanlar miladydan öňki 168-nji ýa-da biziň eramyzyň 70-nji ýyllary bilen başlasa, ýerdäki wagtyň soňuny görkezip bilmez. Bir ýyl, 1290 ýyl we miladydan öňki 168-nji ýyldan 1335 ýyl soň bir gün alsaňyz, diňe 1132-nji we biziň eramyzdan öňki ýyllara ýeteris. Degişlilikde 1177 Ora-da 70-nji ýyldan soň bolsa, bu diňe degişlilikde biziň eramyzyň 1360-njy we 1405-nji ýyllaryna çenli baryp ýeter. Earthöne, olar ýerdäki wagtyň soňuny aňladýan bolsalar, eýýäm haýsy waka geçen bolsa, başlangyç nokady aňladýar, şonuň üçin ahyrzamanyň şu ýerde bolandygyny bilip bileris, köp asyrlaryň dowamynda dürli adamlar tarapyndan aýdylyşy ýaly we giňden ýaýrady. biziň döwrümizde köp sensasionistler tarapyndan talap edilýärmi?</w:t>
      </w:r>
    </w:p>
    <w:p w14:paraId="61F0D496" w14:textId="0F5E006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Şeýle-de bolsa, ýokarda agzalan terminal seneleri wagtyň soňuny görkezmeýän bolsa, olar nämäni aňladýar we nädip bilmeli? Şeýle hem, başlangyç senesi bolup hyzmat edýän "harabalygy ýigrenýän" näme? Adam Klark şulary teklip edýär: "Iýerusalimdäki Taňry ybadathanasynyň ýerine takmynan takmynan takmynan takmynan takmynan takmynan </w:t>
      </w:r>
      <w:r w:rsidRPr="00B11535">
        <w:rPr>
          <w:rFonts w:asciiTheme="minorHAnsi" w:eastAsia="Times New Roman" w:hAnsiTheme="minorHAnsi" w:cstheme="minorHAnsi"/>
          <w:sz w:val="24"/>
          <w:szCs w:val="24"/>
          <w:lang w:bidi="te-IN"/>
        </w:rPr>
        <w:lastRenderedPageBreak/>
        <w:t xml:space="preserve">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takmynan 135 135 135 135 13555ı ıylda çenli Adam Klark Adam Klark şu aşakdakylary teklip edýär:" Iýerusalimdäki Taňry ybadathanasynyň ıerinde gurlan takmynan Adrian ybadathanasy, takmynan takmynan 135-nji ıylda Keramatly Sofiýa ybadathanasy Muhammet metjidine öwrülipdir. weýran edýän ýigrençler. Belki-de, milady 612-nji ýylda dörän ýigrenji bolup biler. Müň iki ýüz togsan ýyl hasaplasak, şol döwürden başlap, 1902-nji ýyla çenli peselderis; şu hasaplamadan, 1825-nji ýyldan başlap ýetmiş ýedi ýyl aralykda ýalan pygamberiň dininiň dünýäde agdyklyk etmegini bes eder. " Adam Klark häzirki döwürde ýene-de ýere gaýdyp gelip bilse, 160 ýyl mundan ozal "belki" </w:t>
      </w:r>
      <w:proofErr w:type="spellStart"/>
      <w:r w:rsidRPr="00B11535">
        <w:rPr>
          <w:rFonts w:asciiTheme="minorHAnsi" w:eastAsia="Times New Roman" w:hAnsiTheme="minorHAnsi" w:cstheme="minorHAnsi"/>
          <w:sz w:val="24"/>
          <w:szCs w:val="24"/>
          <w:lang w:bidi="te-IN"/>
        </w:rPr>
        <w:t>hakda</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näme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netijä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gelmeli</w:t>
      </w:r>
      <w:proofErr w:type="spellEnd"/>
      <w:r w:rsidRPr="00B11535">
        <w:rPr>
          <w:rFonts w:asciiTheme="minorHAnsi" w:eastAsia="Times New Roman" w:hAnsiTheme="minorHAnsi" w:cstheme="minorHAnsi"/>
          <w:sz w:val="24"/>
          <w:szCs w:val="24"/>
          <w:lang w:bidi="te-IN"/>
        </w:rPr>
        <w:t>?</w:t>
      </w:r>
    </w:p>
    <w:p w14:paraId="6F185DE0" w14:textId="7703755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Bu diňe "belki" bolupdy, ýöne takyk kesgitlenmedi. Straöne Straub, Bibliýa seljermesinde, 129-32-nji sahypalarda ähli döwürleriň takyk işlenip düzülendigini, "mümkin", "belki" ýa-da "belki" bolmazdan, takmynan 2370-nji ýyl bilen gutarýar. " Şeýlelik bilen, indi gowşak taraplara we gapma-garşylyklara ünsi çekip, onuň aýdanlaryna syn berýäris.</w:t>
      </w:r>
    </w:p>
    <w:p w14:paraId="44599A04" w14:textId="05453E42"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9-njy bap</w:t>
      </w:r>
    </w:p>
    <w:p w14:paraId="14D63CFC"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Straubyň "Analiz</w:t>
      </w:r>
      <w:r w:rsidRPr="00B11535">
        <w:rPr>
          <w:rFonts w:asciiTheme="minorHAnsi" w:eastAsia="Times New Roman" w:hAnsiTheme="minorHAnsi" w:cstheme="minorHAnsi"/>
          <w:b/>
          <w:bCs/>
          <w:sz w:val="24"/>
          <w:szCs w:val="24"/>
          <w:lang w:bidi="te-IN"/>
        </w:rPr>
        <w:t>"</w:t>
      </w:r>
    </w:p>
    <w:p w14:paraId="79EE448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BIRINJI: (1) 8: 13-14 aralygyndaky 2300 "agşam we säher" 1150 günüň manysyny aňladyp, mukaddes ýeriň weýran bolmagyna we sebäbiniň arasynda "üznüksiz gurbanlyk" bes edilmegine degişlidir. Antakiýa Epifan tarapyndan we arassalanmagy we Iuda Makkabyň ýolbaşçylygyndaky ähli gurbanlyklary dikeltmek we (2) Iosifusyň (Jewsewreýleriň söweşleri, I, 1: 1) Antiokus Epifanyň "ybadathanany zaýalandygy" baradaky görkezmesine ähmiýet bermedi; 1150 günüň takmynan takmynan üç ýyl alty aýlap her gün gurbanlyk gurbanlygyny bermegi dowam etdiriň, (3) belli bir gün üçin 2300 gün we her gün oňyn görkezmek üçin ýyl - şonuň üçin 2300 ýyl, miladydan öňki 170-nji ýyldan başlap, 2130-njy ýyl bilen tamamlanýar. 2370).</w:t>
      </w:r>
    </w:p>
    <w:p w14:paraId="44C78C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Aşakdakylary göz öňünde tutsa-da, getirilen ýa-da elýeterli ýaly görünýän bibliýa goldawy ýok).</w:t>
      </w:r>
    </w:p>
    <w:p w14:paraId="365CE08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IKINJI: Birneme gabat gelmeýän "'Aklanan' ýa-da 'Arassalanan' mukaddes ýer hakda aýdýar. Onuň esaslandyryşy: "umumy wersiýalarda" arassalanan "(tsadaq) diýilýän ýewreý sözi, göni manyda" tassyklanan dogruçyl "ýa-da" aklanan "manyny berýär. Şeýle-de bolsa, Danyýel Mesih däl-de, Iýerusalimdäki ybadathananyň mukaddes ýeridi. hapalanmagy we hyzmatlary tämizlenýänçä (ýa-da "tassyklanan dogruçyl" ýa-da Straubyň şertlerini ulanmak üçin "dogry"), 2300 agşam we irden, ýa-da takmynan 2130-njy ýylda ýewreýleriň öňünde (we şonuň üçinem her kim, "ilki ýewreý" üçin Rimliler 1:16 Jewsewreýler tarapyndan Mesih - bu şeýle edýär: (1) "Mesihi Hudaýyň hakyky we makullananlary hökmünde kabul edýänçäler, öňünden çaklanylýan mukaddes ýer ýok" we (2) "2300 ýyl gutarar" haçan-da ýewreýler Mesih bolan 'aklanan' ýa-da 'arassalanan' mukaddes ýerini kabul edenlerinde. "</w:t>
      </w:r>
    </w:p>
    <w:p w14:paraId="241F3E8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ÜÇÜNJI: Onuň "Danyýel 12-iň döwürleri" hem esassyz, bulaşyk we käbir ugurlarda biri-biri bilen gapma-garşy bolup görünýär. Straub ilki sitata berler, soň teswirlerimiz geler.</w:t>
      </w:r>
    </w:p>
    <w:p w14:paraId="5DAE17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"Jewsewreýleriň yzyndan" Mesihiň ret edilmegi (Rimliler 11: 8), olaryň iman eden döwri bolmaly, TERMINATLAR 1260-njy ýyl döwrüniň "ahyrzamanynda" goşuldy (Dan.12</w:t>
      </w:r>
      <w:proofErr w:type="gramStart"/>
      <w:r w:rsidRPr="00B11535">
        <w:rPr>
          <w:rFonts w:asciiTheme="minorHAnsi" w:eastAsia="Times New Roman" w:hAnsiTheme="minorHAnsi" w:cstheme="minorHAnsi"/>
          <w:sz w:val="24"/>
          <w:szCs w:val="24"/>
          <w:lang w:bidi="te-IN"/>
        </w:rPr>
        <w:t>) :</w:t>
      </w:r>
      <w:proofErr w:type="gramEnd"/>
      <w:r w:rsidRPr="00B11535">
        <w:rPr>
          <w:rFonts w:asciiTheme="minorHAnsi" w:eastAsia="Times New Roman" w:hAnsiTheme="minorHAnsi" w:cstheme="minorHAnsi"/>
          <w:sz w:val="24"/>
          <w:szCs w:val="24"/>
          <w:lang w:bidi="te-IN"/>
        </w:rPr>
        <w:t xml:space="preserve"> 1-3 Rimliler 11:12, 15, 23, 25).</w:t>
      </w:r>
    </w:p>
    <w:p w14:paraId="7AD2441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Başla</w:t>
      </w:r>
      <w:r w:rsidRPr="00B11535">
        <w:rPr>
          <w:rFonts w:asciiTheme="minorHAnsi" w:eastAsia="Times New Roman" w:hAnsiTheme="minorHAnsi" w:cstheme="minorHAnsi"/>
          <w:sz w:val="24"/>
          <w:szCs w:val="24"/>
          <w:lang w:bidi="te-IN"/>
        </w:rPr>
        <w:t>t: Görnüşinden, Straub 4-nji aýatdan Danyýel 12: 1-3 üçin "ahyrzamanyň wagty" adalgasyny alýar we bu ýazgydan ölüler direlende ýer ýüzüniň ahyryna degişlidigi görünýär. Emma basym muny ulanmaýandygy belli bolar. . başlangyjy beýan edilmedik iman, 2130-njy ýyldan gijä galman gutarýar.)</w:t>
      </w:r>
    </w:p>
    <w:p w14:paraId="6F8B25A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"DÜZGÜNLIK" (Dan.12: 13-14) "kynçylyk wagty" (Dan.12: 1) hem diýilýär, şonuň üçin döwrüň "ahyrynda" TERMINATLAR [goşuldy] (takmynan 2130-njy ýyl.) "</w:t>
      </w:r>
    </w:p>
    <w:p w14:paraId="48308F3F"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Düşündiriş: Bu ýokarda görkezilen senäni aç-açan görkezýär. Heöne agzap geçen "harabalyk" üçin 12: 13-14-de (14: 12-nji aýat ýokdugy sebäpli 12: 11-12 bolmaly) parçasynyň dowamlylygynyň "müň iki ýüz togsan gün" bolandygyny aýdýar. "ýa-da Straubyň hasaplamagyna görä takmynan 1230 ýyl, takmynan 2160-njy ýylda gutarjak, takmynan 2130-njy ýylda 30 ýyl ozal däl-de, takmynan aç-açan agzamaýan senesi. Işini gutarmanka, takmynan "takmynan 2370-nji ýylda" ýa-da takmynan 110 ýyl soň ýene bir döwür bolar.</w:t>
      </w:r>
    </w:p>
    <w:p w14:paraId="09F44F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Jewsewreýleriň imana geliş döwri (Dan. 12: 7-10), 'Köpler özlerini tämizlärler we ak ederler we arassalanarlar' (Rimliler 11: 15-24) bu iman öwrülişigi, Danyýel bu harabalyk döwrüniň 'ahyryna çenli' hakyky wagtyny 1290 ýyla çenli uzaldýar (Dan.12: 9-11).</w:t>
      </w:r>
    </w:p>
    <w:p w14:paraId="7C973BB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Düşündiriş: Bu ýerde 12: 7-10 aralygyndaky 1260 ýyl ýokardaky 1-nji belgili 12: 1-3 bilen deňeşdirilýär, bu şübhesiz dogry. Emma aýdylýanlaryň galan bölegi, ylalaşyp bolmajak bir meňzeşligi görkezýär. "1260 ýylyň ahyry ... (Dan.12: 7-10)" we "göz öňünde tutulýan 2300 ýylyň ahyry" arasynda aralyk goýýar, bu "deslapky iman döwrüni" öz içine alýar. ýewreýlerden "(Dan 12: 1-3).</w:t>
      </w:r>
    </w:p>
    <w:p w14:paraId="50DAF41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Başga sözler bilen aýdylanda, ilki bilen "1260 ýyllyk döwrüň" ahyrynda "gutarýan iman eden döwri (Dan.12: 1-3)" indi "bilen" arasynda "diýilýär. soň 2300 ýyl gutarýar. (Aboveokardaky No2, "takmynan 2130-njy ýyl" bilen gutarýar) we "ýewreýleriň imana gelmeginiň deslapky döwri" (Dan.12: 1-3).</w:t>
      </w:r>
    </w:p>
    <w:p w14:paraId="7AD3B028" w14:textId="11C99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Şeýle hem, 132-nji sahypanyň indiki sahypasynda şeýle diýilýär: "Danyýel 12: 7-iň 1260 ýyllygy, ýewreýleriň gepleşik döwrüniň başlamagy bilen tamamlanýar (30 ýyllyk döwür, ýewreýleriň imana gelmegi)." Bu, ýokarda ençeme gezek getirilen we gutarjak "1260 ýyllyk döwrüň" gutarýan wagty "(Dan.12: 1-3) gutarýan döwür bolmaly" diýen sözlere düýbünden ters gelýär. Straubyň ýokarda görkezilen hasaplamalaryna görä takmynan 2100-nji ýyl.</w:t>
      </w:r>
    </w:p>
    <w:p w14:paraId="2619F48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Indiki Straub Danyýeliň "bu çöl döwrüniň ahyryna çenli" hakyky wagtyny 1290 ýyla, ýa-da ýokardaky 2-nji belginiň uzaldylmagyna çenli uzaldýandygyny aýdýar. Weöne onuň soňkusyny aňladýandygyny çaklaýarys. 30 ýyldan, ýewreýleriň imana gelmeginiň "deslapky" ýa-da "başlangyç" möhletini 30 ýyla çenli çäklendirmek üçin onuň esaslandyryjydygyny çaklaýarys.</w:t>
      </w:r>
    </w:p>
    <w:p w14:paraId="4CC5CA03" w14:textId="0087D79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Emma, ​​bu hakykatdanam 1260 ýyldan 1290 ýyla çenli uzaldylan bolsa, näme üçin iman eden döwri 1260 ýyllyk “Dan.12” döwrüniň “ahyrynda” gutarýar diýip pikir etmersiňiz? 1-3 "özi hem edil 30 ýyl uzaldylyp, 30 ýyl uzaldyldy? Iň bärkisi bellenen bulaşyklygy we gapma-garşylygy aradan aýyrar. Şeýle hem, onuň aýdan sözleri bilen has oňat bolardy: "Bu iman hereketini hödürläninden soň, Daniel hakyky wagtyny 1290 ýyla uzaldýar." "Hakyky wagt", "öwrülişik hereketi" bolmasa näme?</w:t>
      </w:r>
      <w:r w:rsidRPr="00B11535">
        <w:rPr>
          <w:rFonts w:asciiTheme="minorHAnsi" w:eastAsia="Times New Roman" w:hAnsiTheme="minorHAnsi" w:cstheme="minorHAnsi"/>
          <w:sz w:val="24"/>
          <w:szCs w:val="24"/>
          <w:lang w:bidi="te-IN"/>
        </w:rPr>
        <w:tab/>
      </w:r>
    </w:p>
    <w:p w14:paraId="5AE3A4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Dan 12: 12-13).</w:t>
      </w:r>
    </w:p>
    <w:p w14:paraId="6A19E4E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"Jewsewreýleriň imana gelmegi bilen häsiýetlendirilen ähli döwür takmynan 75 ýyl dowam edýär".</w:t>
      </w:r>
    </w:p>
    <w:p w14:paraId="7E6EA19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Düşündiriş: aboveokardakylaryň hemmesi ýewreýleriň iman edenleriniň bary-ýogy 75 ýyllyk wagtyny goşmaly bolsa, Straub munuň üçin ýeterlik esas bermeýändigini gaýtalaýar. Näme üçin Danyýel 12: 1-3-iň 1260 ýyllyk döwrüniň "ahyrzamanyndan" birnäçe ýyl öň "X" sanyndan başlamaly dälsiňiz we indiki 45 ýyl bilen kesgitlän 30 ýyl möhletini uzaltmaly dälsiňiz? jemi 75 plyus "X" ýyl?</w:t>
      </w:r>
    </w:p>
    <w:p w14:paraId="753A28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Againene-de bir görüşde (10-12-nji baplar) we hatda bir bapda (12) hem belli bir häsiýetiň we maksadyň öňünden aýdylýan döwri bolmaly (Straub tarapyndan düşündirilen 3 ýarym ýyl) geň zat dälmi? 1260 pygamberlik ýylyny görkezýär), soň bolsa Straubda derrew iki gezek, degişlilikde 1290 we 1335 ýyla çenli uzalýar? Ilkinji iki san ýalňyşmydy ýa-da Danyýele ýetirilýän maglumatlary berýän Reb çalt yzly-yzyna iki gezek pikirini üýtgetdimi? Ora-da düşündiriş, Straubyň ähtimallygyndan tapawutlymy?</w:t>
      </w:r>
    </w:p>
    <w:p w14:paraId="533DE49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DÖRDÜNJI: "Mesih takmynan 70-nji ýylda Titus tarapyndan Iýerusalimiň agdarylmagyndan başlap, takmynan 2370-nji ýyla çenli bolan" Danyýel pygamberiň üsti bilen aýdylan weýrançylyk "(Matta 24: 15) ikinji gezek ýerine ýetirilişini görkezýär.</w:t>
      </w:r>
    </w:p>
    <w:p w14:paraId="0876A9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"Jewsewreýler mukaddes ýerlerini dikeltmäge synanyşanlarynda, meýilnamalarynyň wagtlaýyn ýeňilmegi bilen ikinji gezek ýerine ýetirilmegi tebigy zatdy. Mesihi Hudaýyň hakyky we makullananlary hökmünde kabul edýänçäler, olar üçin çak edilýän mukaddes ýer ýok."</w:t>
      </w:r>
    </w:p>
    <w:p w14:paraId="4B5EF0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Düşündiriş: theokarda aýdylanlara görä, Mesih Danyýele aýdylanlaryň hemmesini ýatyrdy we Straub tarapyndan gaty içgin düşündirildi, sebäbi harabalygy ýene 195 ýyl ýa-da 2370-nji ýyla çenli uzaltdy. Straubyň pikiriçe, harabalyk ýewreýler bilen tamamlanýar 'Mesihi "tassyklanan mukaddes ýer" hökmünde kabul etmek, ýöne takmynan 2370-nji ýyla çenli gutarmaýar, şonuň üçin olaryň kabul ediljek wagty bolar.</w:t>
      </w:r>
    </w:p>
    <w:p w14:paraId="144AC12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Bu pygamberlik wersiýalarynyň hemmesi hakykatdanam näme bolsa, näme etmeli? Straubyň ajaýyp düşündirişiniň döredýän ähli kynçylyklary bilen, Injiliň tekstini Hudaý tarapyndan göz öňünde tutulmadyk köp okan we başga-da umytsyz garşy çykan bolmagy ähtimal. Şeýle-de bolsa, ýerine ýetirilmedik pygamberlik bilen ylham berilmedik erkekleriň arasynda adaty bir zat däl. Elbetde, özümiziň dogmatizmden ägä bolmagymyz we beýlekileriň beýlekilerden ýokary gurluşly meýilnamalaryndan ägä bolmagymyz hökmandyr.</w:t>
      </w:r>
    </w:p>
    <w:p w14:paraId="2A038E1D" w14:textId="7666A8E0"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AC1B5F">
          <w:footerReference w:type="default" r:id="rId9"/>
          <w:footerReference w:type="first" r:id="rId10"/>
          <w:type w:val="continuous"/>
          <w:pgSz w:w="12240" w:h="15840" w:code="1"/>
          <w:pgMar w:top="1440" w:right="1440" w:bottom="1440" w:left="1440" w:header="0" w:footer="432" w:gutter="144"/>
          <w:pgNumType w:start="0"/>
          <w:cols w:space="720"/>
          <w:titlePg/>
          <w:docGrid w:linePitch="360"/>
        </w:sectPr>
      </w:pPr>
      <w:r w:rsidRPr="00B11535">
        <w:rPr>
          <w:rFonts w:asciiTheme="minorHAnsi" w:eastAsia="Times New Roman" w:hAnsiTheme="minorHAnsi" w:cstheme="minorHAnsi"/>
          <w:sz w:val="24"/>
          <w:szCs w:val="24"/>
          <w:lang w:bidi="te-IN"/>
        </w:rPr>
        <w:t>Iň soňunda bolsa, hekaýasynda ýazylanlaryň hemmesiniň manysyna takyk we doly düşünmezden ozal, Daniel bilen ahyrky ahyryna çenli garaşmaly bolmagymyz mümkin. Godöne Hudaýy kabul etmek üçin Oňa wepaly bolmalydygymyzy we wepalylygymyzy bozman, zerur bolsa ölmäge taýyn bolmalydygymyzy bilmek üçin ýeterlik düşünip bileris. Sebäbi bu durmuş hemmesini gutarmaýar, ýöne Hudaýa beren jogabymyza baglylykda ýa-da "ebedi ýaşaýşa" ýa-da "utanç we ebedi ýigrenmek" (12: 2) direliş bolmaly.</w:t>
      </w:r>
    </w:p>
    <w:p w14:paraId="12E196FE" w14:textId="3D0967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7D0330AA" w14:textId="77777777" w:rsidR="00B11535" w:rsidRDefault="00B11535">
      <w:pPr>
        <w:spacing w:before="100" w:beforeAutospacing="1" w:after="100" w:afterAutospacing="1" w:line="240" w:lineRule="auto"/>
        <w:jc w:val="both"/>
        <w:rPr>
          <w:rFonts w:asciiTheme="minorHAnsi" w:eastAsia="Times New Roman" w:hAnsiTheme="minorHAnsi" w:cstheme="minorHAnsi"/>
          <w:sz w:val="24"/>
          <w:szCs w:val="24"/>
          <w:lang w:bidi="te-IN"/>
        </w:rPr>
      </w:pPr>
    </w:p>
    <w:p w14:paraId="708F3032"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A8315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031C6B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9B076C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F516E9E"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F55C7C3"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C68D007"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B674A7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3E677C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0D73AFC"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23852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2108BB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3247DA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D41904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51E9E7A"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283A815"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63B7366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245471B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42B4862" w14:textId="61247250" w:rsidR="00AC1B5F" w:rsidRDefault="00AC1B5F" w:rsidP="00AC1B5F">
      <w:pPr>
        <w:spacing w:after="0" w:line="240" w:lineRule="auto"/>
        <w:rPr>
          <w:sz w:val="24"/>
          <w:szCs w:val="24"/>
        </w:rPr>
      </w:pPr>
      <w:r>
        <w:rPr>
          <w:noProof/>
        </w:rPr>
        <w:drawing>
          <wp:inline distT="0" distB="0" distL="0" distR="0" wp14:anchorId="420D05E4" wp14:editId="08A7D43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Halkara Injil bilim instituty</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9863540" wp14:editId="1CB5B337">
            <wp:extent cx="527050" cy="527050"/>
            <wp:effectExtent l="0" t="0" r="0" b="0"/>
            <wp:docPr id="450531128" name="Picture 45053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5B84957E" w14:textId="77777777" w:rsidR="00AC1B5F" w:rsidRPr="00333539" w:rsidRDefault="00AC1B5F" w:rsidP="00AC1B5F">
      <w:pPr>
        <w:spacing w:after="0"/>
        <w:jc w:val="center"/>
        <w:rPr>
          <w:sz w:val="20"/>
          <w:szCs w:val="20"/>
        </w:rPr>
      </w:pPr>
      <w:r w:rsidRPr="00333539">
        <w:rPr>
          <w:sz w:val="20"/>
          <w:szCs w:val="20"/>
        </w:rPr>
        <w:t>Randolph Dunn, Prezident - Roberto Santýago, dekan</w:t>
      </w:r>
    </w:p>
    <w:p w14:paraId="0867DDF7" w14:textId="77777777" w:rsidR="00AC1B5F" w:rsidRPr="00333539" w:rsidRDefault="00AC1B5F" w:rsidP="00AC1B5F">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AC1B5F" w14:paraId="445D1575" w14:textId="77777777" w:rsidTr="001F6E57">
        <w:tc>
          <w:tcPr>
            <w:tcW w:w="4675" w:type="dxa"/>
          </w:tcPr>
          <w:p w14:paraId="13BB0262" w14:textId="77777777" w:rsidR="00AC1B5F" w:rsidRPr="003629C2" w:rsidRDefault="00AC1B5F"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1-nji kurs - Taňrynyň habary</w:t>
            </w:r>
          </w:p>
          <w:p w14:paraId="08571F2E" w14:textId="77777777" w:rsidR="00AC1B5F" w:rsidRPr="0043528D" w:rsidRDefault="00C2006B" w:rsidP="001F6E57">
            <w:pPr>
              <w:ind w:left="155"/>
              <w:rPr>
                <w:b/>
                <w:bCs/>
                <w:color w:val="000000" w:themeColor="text1"/>
                <w:sz w:val="18"/>
                <w:szCs w:val="18"/>
              </w:rPr>
            </w:pPr>
            <w:hyperlink r:id="rId13">
              <w:r w:rsidR="00AC1B5F" w:rsidRPr="0043528D">
                <w:rPr>
                  <w:rStyle w:val="Hyperlink"/>
                  <w:rFonts w:eastAsia="Calibri"/>
                  <w:b/>
                  <w:bCs/>
                  <w:color w:val="000000" w:themeColor="text1"/>
                  <w:sz w:val="18"/>
                  <w:szCs w:val="18"/>
                </w:rPr>
                <w:t>Hemme zat nädip geldi?</w:t>
              </w:r>
            </w:hyperlink>
            <w:r w:rsidR="00AC1B5F" w:rsidRPr="0043528D">
              <w:rPr>
                <w:rFonts w:eastAsia="Calibri"/>
                <w:b/>
                <w:bCs/>
                <w:color w:val="000000" w:themeColor="text1"/>
                <w:sz w:val="18"/>
                <w:szCs w:val="18"/>
              </w:rPr>
              <w:br/>
            </w:r>
            <w:hyperlink r:id="rId14">
              <w:r w:rsidR="00AC1B5F" w:rsidRPr="0043528D">
                <w:rPr>
                  <w:rStyle w:val="Hyperlink"/>
                  <w:rFonts w:eastAsia="Calibri"/>
                  <w:b/>
                  <w:bCs/>
                  <w:color w:val="000000" w:themeColor="text1"/>
                  <w:sz w:val="18"/>
                  <w:szCs w:val="18"/>
                </w:rPr>
                <w:t>Hudaý bolan adam</w:t>
              </w:r>
            </w:hyperlink>
            <w:r w:rsidR="00AC1B5F" w:rsidRPr="0043528D">
              <w:rPr>
                <w:rFonts w:eastAsia="Calibri"/>
                <w:b/>
                <w:bCs/>
                <w:color w:val="000000" w:themeColor="text1"/>
                <w:sz w:val="18"/>
                <w:szCs w:val="18"/>
              </w:rPr>
              <w:br/>
            </w:r>
            <w:hyperlink r:id="rId15">
              <w:r w:rsidR="00AC1B5F" w:rsidRPr="0043528D">
                <w:rPr>
                  <w:rStyle w:val="Hyperlink"/>
                  <w:rFonts w:eastAsia="Calibri"/>
                  <w:b/>
                  <w:bCs/>
                  <w:color w:val="000000" w:themeColor="text1"/>
                  <w:sz w:val="18"/>
                  <w:szCs w:val="18"/>
                </w:rPr>
                <w:t>Mesih - Taňrynyň syry</w:t>
              </w:r>
            </w:hyperlink>
            <w:r w:rsidR="00AC1B5F" w:rsidRPr="0043528D">
              <w:rPr>
                <w:rFonts w:eastAsia="Calibri"/>
                <w:b/>
                <w:bCs/>
                <w:color w:val="000000" w:themeColor="text1"/>
                <w:sz w:val="18"/>
                <w:szCs w:val="18"/>
              </w:rPr>
              <w:br/>
            </w:r>
            <w:hyperlink r:id="rId16">
              <w:r w:rsidR="00AC1B5F" w:rsidRPr="0043528D">
                <w:rPr>
                  <w:rStyle w:val="Hyperlink"/>
                  <w:rFonts w:eastAsia="Calibri"/>
                  <w:b/>
                  <w:bCs/>
                  <w:color w:val="000000" w:themeColor="text1"/>
                  <w:sz w:val="18"/>
                  <w:szCs w:val="18"/>
                </w:rPr>
                <w:t>Hudaý hakda mifler</w:t>
              </w:r>
            </w:hyperlink>
            <w:r w:rsidR="00AC1B5F" w:rsidRPr="0043528D">
              <w:rPr>
                <w:rFonts w:eastAsia="Calibri"/>
                <w:b/>
                <w:bCs/>
                <w:color w:val="000000" w:themeColor="text1"/>
                <w:sz w:val="18"/>
                <w:szCs w:val="18"/>
              </w:rPr>
              <w:br/>
            </w:r>
            <w:hyperlink r:id="rId17">
              <w:r w:rsidR="00AC1B5F" w:rsidRPr="0043528D">
                <w:rPr>
                  <w:rStyle w:val="Hyperlink"/>
                  <w:rFonts w:eastAsia="Calibri"/>
                  <w:b/>
                  <w:bCs/>
                  <w:color w:val="000000" w:themeColor="text1"/>
                  <w:sz w:val="18"/>
                  <w:szCs w:val="18"/>
                </w:rPr>
                <w:t>Durmuşdan ölüme - ölümli adam</w:t>
              </w:r>
            </w:hyperlink>
            <w:r w:rsidR="00AC1B5F" w:rsidRPr="0043528D">
              <w:rPr>
                <w:rFonts w:eastAsia="Calibri"/>
                <w:b/>
                <w:bCs/>
                <w:color w:val="000000" w:themeColor="text1"/>
                <w:sz w:val="18"/>
                <w:szCs w:val="18"/>
              </w:rPr>
              <w:br/>
            </w:r>
            <w:hyperlink r:id="rId18">
              <w:r w:rsidR="00AC1B5F" w:rsidRPr="0043528D">
                <w:rPr>
                  <w:rStyle w:val="Hyperlink"/>
                  <w:rFonts w:eastAsia="Calibri"/>
                  <w:b/>
                  <w:bCs/>
                  <w:color w:val="000000" w:themeColor="text1"/>
                  <w:sz w:val="18"/>
                  <w:szCs w:val="18"/>
                </w:rPr>
                <w:t>Meýilleşdirilen töleg</w:t>
              </w:r>
            </w:hyperlink>
            <w:r w:rsidR="00AC1B5F" w:rsidRPr="0043528D">
              <w:rPr>
                <w:rFonts w:eastAsia="Calibri"/>
                <w:b/>
                <w:bCs/>
                <w:color w:val="000000" w:themeColor="text1"/>
                <w:sz w:val="18"/>
                <w:szCs w:val="18"/>
              </w:rPr>
              <w:br/>
            </w:r>
            <w:hyperlink r:id="rId19">
              <w:r w:rsidR="00AC1B5F" w:rsidRPr="0043528D">
                <w:rPr>
                  <w:rStyle w:val="Hyperlink"/>
                  <w:rFonts w:eastAsia="Calibri"/>
                  <w:b/>
                  <w:bCs/>
                  <w:color w:val="000000" w:themeColor="text1"/>
                  <w:sz w:val="18"/>
                  <w:szCs w:val="18"/>
                </w:rPr>
                <w:t>Hoş Habarlaryň habarlary</w:t>
              </w:r>
            </w:hyperlink>
            <w:r w:rsidR="00AC1B5F" w:rsidRPr="0043528D">
              <w:rPr>
                <w:rFonts w:eastAsia="Calibri"/>
                <w:b/>
                <w:bCs/>
                <w:color w:val="000000" w:themeColor="text1"/>
                <w:sz w:val="18"/>
                <w:szCs w:val="18"/>
              </w:rPr>
              <w:t xml:space="preserve"> </w:t>
            </w:r>
          </w:p>
          <w:p w14:paraId="1153D652" w14:textId="77777777" w:rsidR="00AC1B5F" w:rsidRPr="0043528D" w:rsidRDefault="00AC1B5F" w:rsidP="001F6E57">
            <w:pPr>
              <w:spacing w:line="360" w:lineRule="atLeast"/>
              <w:rPr>
                <w:color w:val="000000" w:themeColor="text1"/>
              </w:rPr>
            </w:pPr>
          </w:p>
          <w:p w14:paraId="5851BA84"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2-nji kurs - Mesihe boýun bolmak</w:t>
            </w:r>
          </w:p>
          <w:p w14:paraId="526D32AB" w14:textId="77777777" w:rsidR="00AC1B5F" w:rsidRPr="0043528D" w:rsidRDefault="00C2006B" w:rsidP="001F6E57">
            <w:pPr>
              <w:ind w:left="155"/>
              <w:rPr>
                <w:color w:val="000000" w:themeColor="text1"/>
                <w:sz w:val="18"/>
                <w:szCs w:val="18"/>
              </w:rPr>
            </w:pPr>
            <w:hyperlink r:id="rId20">
              <w:r w:rsidR="00AC1B5F" w:rsidRPr="0043528D">
                <w:rPr>
                  <w:rStyle w:val="Hyperlink"/>
                  <w:rFonts w:eastAsia="Calibri"/>
                  <w:b/>
                  <w:bCs/>
                  <w:color w:val="000000" w:themeColor="text1"/>
                  <w:sz w:val="18"/>
                  <w:szCs w:val="18"/>
                </w:rPr>
                <w:t>Mesihden öň wagt</w:t>
              </w:r>
            </w:hyperlink>
            <w:r w:rsidR="00AC1B5F" w:rsidRPr="0043528D">
              <w:rPr>
                <w:rFonts w:eastAsia="Calibri"/>
                <w:b/>
                <w:bCs/>
                <w:color w:val="000000" w:themeColor="text1"/>
                <w:sz w:val="18"/>
                <w:szCs w:val="18"/>
              </w:rPr>
              <w:br/>
            </w:r>
            <w:hyperlink r:id="rId21">
              <w:r w:rsidR="00AC1B5F" w:rsidRPr="0043528D">
                <w:rPr>
                  <w:rStyle w:val="Hyperlink"/>
                  <w:rFonts w:eastAsia="Calibri"/>
                  <w:b/>
                  <w:bCs/>
                  <w:color w:val="000000" w:themeColor="text1"/>
                  <w:sz w:val="18"/>
                  <w:szCs w:val="18"/>
                </w:rPr>
                <w:t>Mesihiň onerdäki wagty</w:t>
              </w:r>
            </w:hyperlink>
            <w:r w:rsidR="00AC1B5F" w:rsidRPr="0043528D">
              <w:rPr>
                <w:rFonts w:eastAsia="Calibri"/>
                <w:b/>
                <w:bCs/>
                <w:color w:val="000000" w:themeColor="text1"/>
                <w:sz w:val="18"/>
                <w:szCs w:val="18"/>
              </w:rPr>
              <w:br/>
            </w:r>
            <w:hyperlink r:id="rId22">
              <w:r w:rsidR="00AC1B5F" w:rsidRPr="0043528D">
                <w:rPr>
                  <w:rStyle w:val="Hyperlink"/>
                  <w:rFonts w:eastAsia="Calibri"/>
                  <w:b/>
                  <w:bCs/>
                  <w:color w:val="000000" w:themeColor="text1"/>
                  <w:sz w:val="18"/>
                  <w:szCs w:val="18"/>
                </w:rPr>
                <w:t>Mesihden soňky wagt</w:t>
              </w:r>
            </w:hyperlink>
            <w:r w:rsidR="00AC1B5F" w:rsidRPr="0043528D">
              <w:rPr>
                <w:rFonts w:eastAsia="Calibri"/>
                <w:b/>
                <w:bCs/>
                <w:color w:val="000000" w:themeColor="text1"/>
                <w:sz w:val="18"/>
                <w:szCs w:val="18"/>
              </w:rPr>
              <w:br/>
            </w:r>
            <w:hyperlink r:id="rId23">
              <w:r w:rsidR="00AC1B5F" w:rsidRPr="0043528D">
                <w:rPr>
                  <w:rStyle w:val="Hyperlink"/>
                  <w:rFonts w:eastAsia="Calibri"/>
                  <w:b/>
                  <w:bCs/>
                  <w:color w:val="000000" w:themeColor="text1"/>
                  <w:sz w:val="18"/>
                  <w:szCs w:val="18"/>
                </w:rPr>
                <w:t>Eartherdäki wagtyň soňy</w:t>
              </w:r>
            </w:hyperlink>
            <w:r w:rsidR="00AC1B5F" w:rsidRPr="0043528D">
              <w:rPr>
                <w:rFonts w:eastAsia="Calibri"/>
                <w:b/>
                <w:bCs/>
                <w:color w:val="000000" w:themeColor="text1"/>
                <w:sz w:val="18"/>
                <w:szCs w:val="18"/>
              </w:rPr>
              <w:br/>
            </w:r>
            <w:hyperlink r:id="rId24">
              <w:r w:rsidR="00AC1B5F" w:rsidRPr="0043528D">
                <w:rPr>
                  <w:rStyle w:val="Hyperlink"/>
                  <w:rFonts w:eastAsia="Calibri"/>
                  <w:b/>
                  <w:bCs/>
                  <w:color w:val="000000" w:themeColor="text1"/>
                  <w:sz w:val="18"/>
                  <w:szCs w:val="18"/>
                </w:rPr>
                <w:t>Karar bermegiň wagty</w:t>
              </w:r>
            </w:hyperlink>
            <w:r w:rsidR="00AC1B5F" w:rsidRPr="0043528D">
              <w:rPr>
                <w:rFonts w:eastAsia="Calibri"/>
                <w:b/>
                <w:bCs/>
                <w:color w:val="000000" w:themeColor="text1"/>
                <w:sz w:val="18"/>
                <w:szCs w:val="18"/>
              </w:rPr>
              <w:t xml:space="preserve"> </w:t>
            </w:r>
            <w:r w:rsidR="00AC1B5F" w:rsidRPr="0043528D">
              <w:rPr>
                <w:rFonts w:eastAsia="Calibri"/>
                <w:b/>
                <w:bCs/>
                <w:color w:val="000000" w:themeColor="text1"/>
                <w:sz w:val="18"/>
                <w:szCs w:val="18"/>
              </w:rPr>
              <w:br/>
            </w:r>
            <w:hyperlink r:id="rId25">
              <w:r w:rsidR="00AC1B5F" w:rsidRPr="0043528D">
                <w:rPr>
                  <w:rStyle w:val="Hyperlink"/>
                  <w:rFonts w:eastAsia="Calibri"/>
                  <w:b/>
                  <w:bCs/>
                  <w:color w:val="000000" w:themeColor="text1"/>
                  <w:sz w:val="18"/>
                  <w:szCs w:val="18"/>
                </w:rPr>
                <w:t>Haçdan ölüme çenli durmuşa</w:t>
              </w:r>
            </w:hyperlink>
            <w:r w:rsidR="00AC1B5F" w:rsidRPr="0043528D">
              <w:rPr>
                <w:rFonts w:eastAsia="Calibri"/>
                <w:b/>
                <w:bCs/>
                <w:color w:val="000000" w:themeColor="text1"/>
                <w:sz w:val="18"/>
                <w:szCs w:val="18"/>
              </w:rPr>
              <w:br/>
            </w:r>
            <w:hyperlink r:id="rId26">
              <w:r w:rsidR="00AC1B5F" w:rsidRPr="0043528D">
                <w:rPr>
                  <w:rStyle w:val="Hyperlink"/>
                  <w:rFonts w:eastAsia="Calibri"/>
                  <w:b/>
                  <w:bCs/>
                  <w:color w:val="000000" w:themeColor="text1"/>
                  <w:sz w:val="18"/>
                  <w:szCs w:val="18"/>
                </w:rPr>
                <w:t>Bagyşlamak baradaky mifler</w:t>
              </w:r>
            </w:hyperlink>
            <w:r w:rsidR="00AC1B5F" w:rsidRPr="0043528D">
              <w:rPr>
                <w:rFonts w:eastAsia="Calibri"/>
                <w:b/>
                <w:bCs/>
                <w:color w:val="000000" w:themeColor="text1"/>
                <w:sz w:val="18"/>
                <w:szCs w:val="18"/>
              </w:rPr>
              <w:br/>
            </w:r>
            <w:hyperlink r:id="rId27">
              <w:r w:rsidR="00AC1B5F" w:rsidRPr="0043528D">
                <w:rPr>
                  <w:rStyle w:val="Hyperlink"/>
                  <w:rFonts w:eastAsia="Calibri"/>
                  <w:b/>
                  <w:bCs/>
                  <w:color w:val="000000" w:themeColor="text1"/>
                  <w:sz w:val="18"/>
                  <w:szCs w:val="18"/>
                </w:rPr>
                <w:t>Mesihe çokundyrylmak</w:t>
              </w:r>
            </w:hyperlink>
          </w:p>
          <w:p w14:paraId="423DA65C"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3-nji kurs - Mesihdäki täze durmuş</w:t>
            </w:r>
          </w:p>
          <w:p w14:paraId="5223E1E6" w14:textId="77777777" w:rsidR="00AC1B5F" w:rsidRPr="0043528D" w:rsidRDefault="00C2006B" w:rsidP="001F6E57">
            <w:pPr>
              <w:ind w:left="155"/>
              <w:rPr>
                <w:b/>
                <w:bCs/>
                <w:color w:val="000000" w:themeColor="text1"/>
                <w:sz w:val="18"/>
                <w:szCs w:val="18"/>
              </w:rPr>
            </w:pPr>
            <w:hyperlink r:id="rId28">
              <w:r w:rsidR="00AC1B5F" w:rsidRPr="0043528D">
                <w:rPr>
                  <w:rStyle w:val="Hyperlink"/>
                  <w:rFonts w:eastAsia="Calibri"/>
                  <w:b/>
                  <w:bCs/>
                  <w:color w:val="000000" w:themeColor="text1"/>
                  <w:sz w:val="18"/>
                  <w:szCs w:val="18"/>
                </w:rPr>
                <w:t>El bilen ýasalmadyk Patyşalyk</w:t>
              </w:r>
            </w:hyperlink>
            <w:r w:rsidR="00AC1B5F" w:rsidRPr="0043528D">
              <w:rPr>
                <w:rFonts w:eastAsia="Calibri"/>
                <w:b/>
                <w:bCs/>
                <w:color w:val="000000" w:themeColor="text1"/>
                <w:sz w:val="18"/>
                <w:szCs w:val="18"/>
              </w:rPr>
              <w:br/>
            </w:r>
            <w:hyperlink r:id="rId29">
              <w:r w:rsidR="00AC1B5F" w:rsidRPr="0043528D">
                <w:rPr>
                  <w:rStyle w:val="Hyperlink"/>
                  <w:rFonts w:eastAsia="Calibri"/>
                  <w:b/>
                  <w:bCs/>
                  <w:color w:val="000000" w:themeColor="text1"/>
                  <w:sz w:val="18"/>
                  <w:szCs w:val="18"/>
                </w:rPr>
                <w:t>Patyşalykda hyzmatkärler</w:t>
              </w:r>
            </w:hyperlink>
            <w:r w:rsidR="00AC1B5F" w:rsidRPr="0043528D">
              <w:rPr>
                <w:rFonts w:eastAsia="Calibri"/>
                <w:b/>
                <w:bCs/>
                <w:color w:val="000000" w:themeColor="text1"/>
                <w:sz w:val="18"/>
                <w:szCs w:val="18"/>
              </w:rPr>
              <w:br/>
            </w:r>
            <w:hyperlink r:id="rId30">
              <w:r w:rsidR="00AC1B5F" w:rsidRPr="0043528D">
                <w:rPr>
                  <w:rStyle w:val="Hyperlink"/>
                  <w:rFonts w:eastAsia="Calibri"/>
                  <w:b/>
                  <w:bCs/>
                  <w:color w:val="000000" w:themeColor="text1"/>
                  <w:sz w:val="18"/>
                  <w:szCs w:val="18"/>
                </w:rPr>
                <w:t>Mesihiň ilkinji ýörelgeleri</w:t>
              </w:r>
            </w:hyperlink>
            <w:r w:rsidR="00AC1B5F" w:rsidRPr="0043528D">
              <w:rPr>
                <w:rFonts w:eastAsia="Calibri"/>
                <w:b/>
                <w:bCs/>
                <w:color w:val="000000" w:themeColor="text1"/>
                <w:sz w:val="18"/>
                <w:szCs w:val="18"/>
              </w:rPr>
              <w:br/>
            </w:r>
            <w:hyperlink r:id="rId31">
              <w:r w:rsidR="00AC1B5F" w:rsidRPr="0043528D">
                <w:rPr>
                  <w:rStyle w:val="Hyperlink"/>
                  <w:rFonts w:eastAsia="Calibri"/>
                  <w:b/>
                  <w:bCs/>
                  <w:color w:val="000000" w:themeColor="text1"/>
                  <w:sz w:val="18"/>
                  <w:szCs w:val="18"/>
                </w:rPr>
                <w:t>Dul aýallar we beýlekiler</w:t>
              </w:r>
            </w:hyperlink>
            <w:r w:rsidR="00AC1B5F" w:rsidRPr="0043528D">
              <w:rPr>
                <w:rFonts w:eastAsia="Calibri"/>
                <w:b/>
                <w:bCs/>
                <w:color w:val="000000" w:themeColor="text1"/>
                <w:sz w:val="18"/>
                <w:szCs w:val="18"/>
              </w:rPr>
              <w:br/>
            </w:r>
            <w:hyperlink r:id="rId32">
              <w:r w:rsidR="00AC1B5F" w:rsidRPr="0043528D">
                <w:rPr>
                  <w:rStyle w:val="Hyperlink"/>
                  <w:rFonts w:eastAsia="Calibri"/>
                  <w:b/>
                  <w:bCs/>
                  <w:color w:val="000000" w:themeColor="text1"/>
                  <w:sz w:val="18"/>
                  <w:szCs w:val="18"/>
                </w:rPr>
                <w:t>Ruhy süýt</w:t>
              </w:r>
            </w:hyperlink>
            <w:r w:rsidR="00AC1B5F" w:rsidRPr="0043528D">
              <w:rPr>
                <w:rFonts w:eastAsia="Calibri"/>
                <w:b/>
                <w:bCs/>
                <w:color w:val="000000" w:themeColor="text1"/>
                <w:sz w:val="18"/>
                <w:szCs w:val="18"/>
              </w:rPr>
              <w:br/>
            </w:r>
            <w:hyperlink r:id="rId33">
              <w:r w:rsidR="00AC1B5F" w:rsidRPr="0043528D">
                <w:rPr>
                  <w:rStyle w:val="Hyperlink"/>
                  <w:rFonts w:eastAsia="Calibri"/>
                  <w:b/>
                  <w:bCs/>
                  <w:color w:val="000000" w:themeColor="text1"/>
                  <w:sz w:val="18"/>
                  <w:szCs w:val="18"/>
                </w:rPr>
                <w:t>Erkin azatlyk</w:t>
              </w:r>
            </w:hyperlink>
            <w:r w:rsidR="00AC1B5F" w:rsidRPr="0043528D">
              <w:rPr>
                <w:rFonts w:eastAsia="Calibri"/>
                <w:b/>
                <w:bCs/>
                <w:color w:val="000000" w:themeColor="text1"/>
                <w:sz w:val="18"/>
                <w:szCs w:val="18"/>
              </w:rPr>
              <w:br/>
            </w:r>
            <w:hyperlink r:id="rId34">
              <w:r w:rsidR="00AC1B5F" w:rsidRPr="0043528D">
                <w:rPr>
                  <w:rStyle w:val="Hyperlink"/>
                  <w:rFonts w:eastAsia="Calibri"/>
                  <w:b/>
                  <w:bCs/>
                  <w:color w:val="000000" w:themeColor="text1"/>
                  <w:sz w:val="18"/>
                  <w:szCs w:val="18"/>
                </w:rPr>
                <w:t>Görgüli mif</w:t>
              </w:r>
            </w:hyperlink>
            <w:r w:rsidR="00AC1B5F" w:rsidRPr="0043528D">
              <w:rPr>
                <w:rFonts w:eastAsia="Calibri"/>
                <w:b/>
                <w:bCs/>
                <w:color w:val="000000" w:themeColor="text1"/>
                <w:sz w:val="18"/>
                <w:szCs w:val="18"/>
              </w:rPr>
              <w:br/>
            </w:r>
            <w:hyperlink r:id="rId35">
              <w:r w:rsidR="00AC1B5F" w:rsidRPr="0043528D">
                <w:rPr>
                  <w:rStyle w:val="Hyperlink"/>
                  <w:rFonts w:eastAsia="Calibri"/>
                  <w:b/>
                  <w:bCs/>
                  <w:color w:val="000000" w:themeColor="text1"/>
                  <w:sz w:val="18"/>
                  <w:szCs w:val="18"/>
                </w:rPr>
                <w:t>Hatlardan habar</w:t>
              </w:r>
            </w:hyperlink>
            <w:r w:rsidR="00AC1B5F" w:rsidRPr="0043528D">
              <w:rPr>
                <w:rFonts w:eastAsia="Calibri"/>
                <w:b/>
                <w:bCs/>
                <w:color w:val="000000" w:themeColor="text1"/>
                <w:sz w:val="18"/>
                <w:szCs w:val="18"/>
              </w:rPr>
              <w:br/>
            </w:r>
            <w:hyperlink r:id="rId36">
              <w:r w:rsidR="00AC1B5F" w:rsidRPr="0043528D">
                <w:rPr>
                  <w:rStyle w:val="Hyperlink"/>
                  <w:rFonts w:eastAsia="Calibri"/>
                  <w:b/>
                  <w:bCs/>
                  <w:color w:val="000000" w:themeColor="text1"/>
                  <w:sz w:val="18"/>
                  <w:szCs w:val="18"/>
                </w:rPr>
                <w:t>Ruhda we hakykatda Hudaýa ybadat ediň</w:t>
              </w:r>
            </w:hyperlink>
          </w:p>
          <w:p w14:paraId="459E2386" w14:textId="77777777" w:rsidR="00AC1B5F" w:rsidRDefault="00AC1B5F" w:rsidP="001F6E57">
            <w:pPr>
              <w:spacing w:line="360" w:lineRule="atLeast"/>
              <w:rPr>
                <w:b/>
                <w:bCs/>
                <w:color w:val="000000" w:themeColor="text1"/>
                <w:sz w:val="20"/>
                <w:szCs w:val="20"/>
              </w:rPr>
            </w:pPr>
          </w:p>
          <w:p w14:paraId="5EC5A5E4" w14:textId="77777777" w:rsidR="00AC1B5F" w:rsidRDefault="00AC1B5F" w:rsidP="001F6E57">
            <w:pPr>
              <w:spacing w:line="360" w:lineRule="atLeast"/>
              <w:rPr>
                <w:b/>
                <w:bCs/>
                <w:color w:val="000000" w:themeColor="text1"/>
                <w:sz w:val="20"/>
                <w:szCs w:val="20"/>
              </w:rPr>
            </w:pPr>
          </w:p>
          <w:p w14:paraId="5F7A1057" w14:textId="77777777" w:rsidR="00AC1B5F" w:rsidRPr="003629C2" w:rsidRDefault="00AC1B5F" w:rsidP="001F6E57">
            <w:pPr>
              <w:spacing w:line="360" w:lineRule="atLeast"/>
              <w:rPr>
                <w:b/>
                <w:bCs/>
                <w:color w:val="000000" w:themeColor="text1"/>
                <w:sz w:val="20"/>
                <w:szCs w:val="20"/>
              </w:rPr>
            </w:pPr>
            <w:r w:rsidRPr="003629C2">
              <w:rPr>
                <w:b/>
                <w:bCs/>
                <w:color w:val="000000" w:themeColor="text1"/>
                <w:sz w:val="20"/>
                <w:szCs w:val="20"/>
              </w:rPr>
              <w:t>Injil alymlary üçin okuwlar</w:t>
            </w:r>
          </w:p>
          <w:p w14:paraId="68D1C4C0" w14:textId="77777777" w:rsidR="00AC1B5F" w:rsidRPr="0043528D" w:rsidRDefault="00C2006B" w:rsidP="001F6E57">
            <w:pPr>
              <w:ind w:left="155"/>
              <w:rPr>
                <w:color w:val="000000" w:themeColor="text1"/>
                <w:sz w:val="18"/>
                <w:szCs w:val="18"/>
              </w:rPr>
            </w:pPr>
            <w:hyperlink r:id="rId37">
              <w:r w:rsidR="00AC1B5F" w:rsidRPr="0043528D">
                <w:rPr>
                  <w:rStyle w:val="Hyperlink"/>
                  <w:rFonts w:eastAsia="Calibri"/>
                  <w:b/>
                  <w:bCs/>
                  <w:color w:val="000000" w:themeColor="text1"/>
                  <w:sz w:val="18"/>
                  <w:szCs w:val="18"/>
                </w:rPr>
                <w:t>Injil</w:t>
              </w:r>
            </w:hyperlink>
            <w:r w:rsidR="00AC1B5F" w:rsidRPr="0043528D">
              <w:rPr>
                <w:rFonts w:eastAsia="Calibri"/>
                <w:b/>
                <w:bCs/>
                <w:color w:val="000000" w:themeColor="text1"/>
                <w:sz w:val="18"/>
                <w:szCs w:val="18"/>
              </w:rPr>
              <w:br/>
            </w:r>
            <w:hyperlink r:id="rId38">
              <w:r w:rsidR="00AC1B5F" w:rsidRPr="0043528D">
                <w:rPr>
                  <w:rStyle w:val="Hyperlink"/>
                  <w:rFonts w:eastAsia="Calibri"/>
                  <w:b/>
                  <w:bCs/>
                  <w:color w:val="000000" w:themeColor="text1"/>
                  <w:sz w:val="18"/>
                  <w:szCs w:val="18"/>
                </w:rPr>
                <w:t>Gysgaça Injil</w:t>
              </w:r>
            </w:hyperlink>
            <w:r w:rsidR="00AC1B5F" w:rsidRPr="0043528D">
              <w:rPr>
                <w:rFonts w:eastAsia="Calibri"/>
                <w:b/>
                <w:bCs/>
                <w:color w:val="000000" w:themeColor="text1"/>
                <w:sz w:val="18"/>
                <w:szCs w:val="18"/>
              </w:rPr>
              <w:br/>
            </w:r>
            <w:hyperlink r:id="rId39">
              <w:r w:rsidR="00AC1B5F" w:rsidRPr="0043528D">
                <w:rPr>
                  <w:rStyle w:val="Hyperlink"/>
                  <w:rFonts w:eastAsia="Calibri"/>
                  <w:b/>
                  <w:bCs/>
                  <w:color w:val="000000" w:themeColor="text1"/>
                  <w:sz w:val="18"/>
                  <w:szCs w:val="18"/>
                </w:rPr>
                <w:t>Görnüşleri we metaforalary</w:t>
              </w:r>
            </w:hyperlink>
          </w:p>
          <w:p w14:paraId="5275F036" w14:textId="77777777" w:rsidR="00AC1B5F" w:rsidRPr="0043528D" w:rsidRDefault="00AC1B5F" w:rsidP="001F6E57">
            <w:pPr>
              <w:ind w:left="155"/>
              <w:jc w:val="center"/>
              <w:rPr>
                <w:color w:val="000000" w:themeColor="text1"/>
                <w:sz w:val="24"/>
                <w:szCs w:val="24"/>
              </w:rPr>
            </w:pPr>
          </w:p>
        </w:tc>
        <w:tc>
          <w:tcPr>
            <w:tcW w:w="4590" w:type="dxa"/>
          </w:tcPr>
          <w:p w14:paraId="118D2821" w14:textId="77777777" w:rsidR="00AC1B5F" w:rsidRPr="003629C2" w:rsidRDefault="00AC1B5F" w:rsidP="001F6E57">
            <w:pPr>
              <w:spacing w:line="360" w:lineRule="atLeast"/>
              <w:ind w:right="-108"/>
              <w:rPr>
                <w:color w:val="000000" w:themeColor="text1"/>
                <w:sz w:val="20"/>
                <w:szCs w:val="20"/>
              </w:rPr>
            </w:pPr>
            <w:r w:rsidRPr="003629C2">
              <w:rPr>
                <w:rFonts w:eastAsia="Calibri"/>
                <w:b/>
                <w:bCs/>
                <w:color w:val="000000" w:themeColor="text1"/>
                <w:sz w:val="20"/>
                <w:szCs w:val="20"/>
              </w:rPr>
              <w:lastRenderedPageBreak/>
              <w:t>4-nji kurs - Mesihde ulalmak</w:t>
            </w:r>
          </w:p>
          <w:p w14:paraId="6F492BAA" w14:textId="77777777" w:rsidR="00AC1B5F" w:rsidRPr="0043528D" w:rsidRDefault="00C2006B" w:rsidP="001F6E57">
            <w:pPr>
              <w:ind w:left="180"/>
              <w:rPr>
                <w:b/>
                <w:bCs/>
                <w:color w:val="000000" w:themeColor="text1"/>
                <w:sz w:val="18"/>
                <w:szCs w:val="18"/>
              </w:rPr>
            </w:pPr>
            <w:hyperlink r:id="rId40">
              <w:r w:rsidR="00AC1B5F" w:rsidRPr="0043528D">
                <w:rPr>
                  <w:rStyle w:val="Hyperlink"/>
                  <w:rFonts w:eastAsia="Calibri"/>
                  <w:b/>
                  <w:bCs/>
                  <w:color w:val="000000" w:themeColor="text1"/>
                  <w:sz w:val="18"/>
                  <w:szCs w:val="18"/>
                </w:rPr>
                <w:t>Nasyraly Isa</w:t>
              </w:r>
            </w:hyperlink>
            <w:r w:rsidR="00AC1B5F" w:rsidRPr="0043528D">
              <w:rPr>
                <w:rFonts w:eastAsia="Calibri"/>
                <w:b/>
                <w:bCs/>
                <w:color w:val="000000" w:themeColor="text1"/>
                <w:sz w:val="18"/>
                <w:szCs w:val="18"/>
              </w:rPr>
              <w:br/>
            </w:r>
            <w:hyperlink r:id="rId41">
              <w:r w:rsidR="00AC1B5F" w:rsidRPr="0043528D">
                <w:rPr>
                  <w:rStyle w:val="Hyperlink"/>
                  <w:rFonts w:eastAsia="Calibri"/>
                  <w:b/>
                  <w:bCs/>
                  <w:color w:val="000000" w:themeColor="text1"/>
                  <w:sz w:val="18"/>
                  <w:szCs w:val="18"/>
                </w:rPr>
                <w:t>Mesihiň durmuşy</w:t>
              </w:r>
            </w:hyperlink>
            <w:r w:rsidR="00AC1B5F" w:rsidRPr="0043528D">
              <w:rPr>
                <w:rFonts w:eastAsia="Calibri"/>
                <w:b/>
                <w:bCs/>
                <w:color w:val="000000" w:themeColor="text1"/>
                <w:sz w:val="18"/>
                <w:szCs w:val="18"/>
              </w:rPr>
              <w:br/>
            </w:r>
            <w:hyperlink r:id="rId42">
              <w:r w:rsidR="00AC1B5F" w:rsidRPr="0043528D">
                <w:rPr>
                  <w:rStyle w:val="Hyperlink"/>
                  <w:rFonts w:eastAsia="Calibri"/>
                  <w:b/>
                  <w:bCs/>
                  <w:color w:val="000000" w:themeColor="text1"/>
                  <w:sz w:val="18"/>
                  <w:szCs w:val="18"/>
                </w:rPr>
                <w:t>Mesihde birleş</w:t>
              </w:r>
            </w:hyperlink>
            <w:r w:rsidR="00AC1B5F" w:rsidRPr="0043528D">
              <w:rPr>
                <w:rFonts w:eastAsia="Calibri"/>
                <w:b/>
                <w:bCs/>
                <w:color w:val="000000" w:themeColor="text1"/>
                <w:sz w:val="18"/>
                <w:szCs w:val="18"/>
              </w:rPr>
              <w:br/>
            </w:r>
            <w:hyperlink r:id="rId43">
              <w:r w:rsidR="00AC1B5F" w:rsidRPr="0043528D">
                <w:rPr>
                  <w:rStyle w:val="Hyperlink"/>
                  <w:rFonts w:eastAsia="Calibri"/>
                  <w:b/>
                  <w:bCs/>
                  <w:color w:val="000000" w:themeColor="text1"/>
                  <w:sz w:val="18"/>
                  <w:szCs w:val="18"/>
                </w:rPr>
                <w:t>Agyry hakda mifler</w:t>
              </w:r>
            </w:hyperlink>
            <w:r w:rsidR="00AC1B5F" w:rsidRPr="0043528D">
              <w:rPr>
                <w:rFonts w:eastAsia="Calibri"/>
                <w:b/>
                <w:bCs/>
                <w:color w:val="000000" w:themeColor="text1"/>
                <w:sz w:val="18"/>
                <w:szCs w:val="18"/>
              </w:rPr>
              <w:br/>
            </w:r>
            <w:hyperlink r:id="rId44">
              <w:r w:rsidR="00AC1B5F" w:rsidRPr="0043528D">
                <w:rPr>
                  <w:rStyle w:val="Hyperlink"/>
                  <w:rFonts w:eastAsia="Calibri"/>
                  <w:b/>
                  <w:bCs/>
                  <w:color w:val="000000" w:themeColor="text1"/>
                  <w:sz w:val="18"/>
                  <w:szCs w:val="18"/>
                </w:rPr>
                <w:t>Beden, jan, ruh - öleniňde nirä barýarlar?</w:t>
              </w:r>
            </w:hyperlink>
            <w:r w:rsidR="00AC1B5F" w:rsidRPr="0043528D">
              <w:rPr>
                <w:rFonts w:eastAsia="Calibri"/>
                <w:b/>
                <w:bCs/>
                <w:color w:val="000000" w:themeColor="text1"/>
                <w:sz w:val="18"/>
                <w:szCs w:val="18"/>
              </w:rPr>
              <w:br/>
            </w:r>
            <w:hyperlink r:id="rId45">
              <w:r w:rsidR="00AC1B5F" w:rsidRPr="0043528D">
                <w:rPr>
                  <w:rStyle w:val="Hyperlink"/>
                  <w:rFonts w:eastAsia="Calibri"/>
                  <w:b/>
                  <w:bCs/>
                  <w:color w:val="000000" w:themeColor="text1"/>
                  <w:sz w:val="18"/>
                  <w:szCs w:val="18"/>
                </w:rPr>
                <w:t>Nika we aýrylyşmak</w:t>
              </w:r>
            </w:hyperlink>
            <w:r w:rsidR="00AC1B5F" w:rsidRPr="0043528D">
              <w:rPr>
                <w:rFonts w:eastAsia="Calibri"/>
                <w:b/>
                <w:bCs/>
                <w:color w:val="000000" w:themeColor="text1"/>
                <w:sz w:val="18"/>
                <w:szCs w:val="18"/>
              </w:rPr>
              <w:br/>
            </w:r>
            <w:hyperlink r:id="rId46">
              <w:r w:rsidR="00AC1B5F" w:rsidRPr="0043528D">
                <w:rPr>
                  <w:rStyle w:val="Hyperlink"/>
                  <w:rFonts w:eastAsia="Calibri"/>
                  <w:b/>
                  <w:bCs/>
                  <w:color w:val="000000" w:themeColor="text1"/>
                  <w:sz w:val="18"/>
                  <w:szCs w:val="18"/>
                </w:rPr>
                <w:t>Hudaýyň Sabat güni</w:t>
              </w:r>
            </w:hyperlink>
            <w:r w:rsidR="00AC1B5F" w:rsidRPr="0043528D">
              <w:rPr>
                <w:rFonts w:eastAsia="Calibri"/>
                <w:b/>
                <w:bCs/>
                <w:color w:val="000000" w:themeColor="text1"/>
                <w:sz w:val="18"/>
                <w:szCs w:val="18"/>
              </w:rPr>
              <w:br/>
            </w:r>
            <w:hyperlink r:id="rId47">
              <w:r w:rsidR="00AC1B5F" w:rsidRPr="0043528D">
                <w:rPr>
                  <w:rStyle w:val="Hyperlink"/>
                  <w:rFonts w:eastAsia="Calibri"/>
                  <w:b/>
                  <w:bCs/>
                  <w:color w:val="000000" w:themeColor="text1"/>
                  <w:sz w:val="18"/>
                  <w:szCs w:val="18"/>
                </w:rPr>
                <w:t>Gelip çykyşdan öň ýaradylyş</w:t>
              </w:r>
            </w:hyperlink>
            <w:r w:rsidR="00AC1B5F" w:rsidRPr="0043528D">
              <w:rPr>
                <w:rFonts w:eastAsia="Calibri"/>
                <w:b/>
                <w:bCs/>
                <w:color w:val="000000" w:themeColor="text1"/>
                <w:sz w:val="18"/>
                <w:szCs w:val="18"/>
              </w:rPr>
              <w:t xml:space="preserve"> </w:t>
            </w:r>
          </w:p>
          <w:p w14:paraId="651D0301" w14:textId="77777777" w:rsidR="00AC1B5F" w:rsidRPr="0043528D" w:rsidRDefault="00AC1B5F" w:rsidP="001F6E57">
            <w:pPr>
              <w:ind w:left="180"/>
              <w:rPr>
                <w:b/>
                <w:bCs/>
                <w:color w:val="000000" w:themeColor="text1"/>
                <w:sz w:val="16"/>
                <w:szCs w:val="16"/>
              </w:rPr>
            </w:pPr>
            <w:r w:rsidRPr="0043528D">
              <w:rPr>
                <w:rFonts w:eastAsia="Calibri"/>
                <w:b/>
                <w:bCs/>
                <w:color w:val="000000" w:themeColor="text1"/>
                <w:sz w:val="18"/>
                <w:szCs w:val="18"/>
              </w:rPr>
              <w:t>Hebrewsewreýler</w:t>
            </w:r>
            <w:r w:rsidRPr="0043528D">
              <w:rPr>
                <w:rFonts w:eastAsia="Calibri"/>
                <w:b/>
                <w:bCs/>
                <w:color w:val="000000" w:themeColor="text1"/>
              </w:rPr>
              <w:br/>
            </w:r>
          </w:p>
          <w:p w14:paraId="25092D15"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5-nji kurs - Mesihde ýetişmek</w:t>
            </w:r>
          </w:p>
          <w:p w14:paraId="6C1351CC" w14:textId="77777777" w:rsidR="00AC1B5F" w:rsidRPr="0043528D" w:rsidRDefault="00C2006B" w:rsidP="001F6E57">
            <w:pPr>
              <w:ind w:left="180"/>
              <w:rPr>
                <w:b/>
                <w:bCs/>
                <w:color w:val="000000" w:themeColor="text1"/>
                <w:sz w:val="18"/>
                <w:szCs w:val="18"/>
              </w:rPr>
            </w:pPr>
            <w:hyperlink r:id="rId48">
              <w:r w:rsidR="00AC1B5F" w:rsidRPr="0043528D">
                <w:rPr>
                  <w:rStyle w:val="Hyperlink"/>
                  <w:rFonts w:eastAsia="Calibri"/>
                  <w:b/>
                  <w:bCs/>
                  <w:color w:val="000000" w:themeColor="text1"/>
                  <w:sz w:val="18"/>
                  <w:szCs w:val="18"/>
                </w:rPr>
                <w:t>Haçdan sapaklar</w:t>
              </w:r>
            </w:hyperlink>
            <w:r w:rsidR="00AC1B5F" w:rsidRPr="0043528D">
              <w:rPr>
                <w:rFonts w:eastAsia="Calibri"/>
                <w:b/>
                <w:bCs/>
                <w:color w:val="000000" w:themeColor="text1"/>
                <w:sz w:val="18"/>
                <w:szCs w:val="18"/>
              </w:rPr>
              <w:br/>
            </w:r>
            <w:hyperlink r:id="rId49">
              <w:r w:rsidR="00AC1B5F" w:rsidRPr="0043528D">
                <w:rPr>
                  <w:rStyle w:val="Hyperlink"/>
                  <w:rFonts w:eastAsia="Calibri"/>
                  <w:b/>
                  <w:bCs/>
                  <w:color w:val="000000" w:themeColor="text1"/>
                  <w:sz w:val="18"/>
                  <w:szCs w:val="18"/>
                </w:rPr>
                <w:t>Taňrynyň täzeden gurmak prosesi</w:t>
              </w:r>
            </w:hyperlink>
            <w:r w:rsidR="00AC1B5F" w:rsidRPr="0043528D">
              <w:rPr>
                <w:rFonts w:eastAsia="Calibri"/>
                <w:b/>
                <w:bCs/>
                <w:color w:val="000000" w:themeColor="text1"/>
                <w:sz w:val="18"/>
                <w:szCs w:val="18"/>
              </w:rPr>
              <w:br/>
            </w:r>
            <w:hyperlink r:id="rId50">
              <w:r w:rsidR="00AC1B5F" w:rsidRPr="0043528D">
                <w:rPr>
                  <w:rStyle w:val="Hyperlink"/>
                  <w:rFonts w:eastAsia="Calibri"/>
                  <w:b/>
                  <w:bCs/>
                  <w:color w:val="000000" w:themeColor="text1"/>
                  <w:sz w:val="18"/>
                  <w:szCs w:val="18"/>
                </w:rPr>
                <w:t>Şu wagta çenli berlen iň uly soraglar</w:t>
              </w:r>
            </w:hyperlink>
            <w:r w:rsidR="00AC1B5F" w:rsidRPr="0043528D">
              <w:rPr>
                <w:rFonts w:eastAsia="Calibri"/>
                <w:b/>
                <w:bCs/>
                <w:color w:val="000000" w:themeColor="text1"/>
                <w:sz w:val="18"/>
                <w:szCs w:val="18"/>
              </w:rPr>
              <w:br/>
            </w:r>
            <w:hyperlink r:id="rId51">
              <w:r w:rsidR="00AC1B5F" w:rsidRPr="00FB25BC">
                <w:rPr>
                  <w:rStyle w:val="Hyperlink"/>
                  <w:rFonts w:eastAsia="Calibri"/>
                  <w:b/>
                  <w:bCs/>
                  <w:color w:val="000000" w:themeColor="text1"/>
                  <w:sz w:val="18"/>
                  <w:szCs w:val="18"/>
                </w:rPr>
                <w:t>Livingaşamak</w:t>
              </w:r>
            </w:hyperlink>
            <w:r w:rsidR="00AC1B5F" w:rsidRPr="00FB25BC">
              <w:rPr>
                <w:rStyle w:val="Hyperlink"/>
                <w:rFonts w:eastAsia="Calibri"/>
                <w:b/>
                <w:bCs/>
                <w:color w:val="000000" w:themeColor="text1"/>
                <w:sz w:val="18"/>
                <w:szCs w:val="18"/>
              </w:rPr>
              <w:t>Mesihde biri-birimiz üçin</w:t>
            </w:r>
            <w:r w:rsidR="00AC1B5F" w:rsidRPr="00FB25BC">
              <w:rPr>
                <w:rFonts w:eastAsia="Calibri"/>
                <w:b/>
                <w:bCs/>
                <w:color w:val="000000" w:themeColor="text1"/>
                <w:sz w:val="18"/>
                <w:szCs w:val="18"/>
              </w:rPr>
              <w:br/>
            </w:r>
            <w:hyperlink r:id="rId52">
              <w:r w:rsidR="00AC1B5F" w:rsidRPr="0043528D">
                <w:rPr>
                  <w:rStyle w:val="Hyperlink"/>
                  <w:rFonts w:eastAsia="Calibri"/>
                  <w:b/>
                  <w:bCs/>
                  <w:color w:val="000000" w:themeColor="text1"/>
                  <w:sz w:val="18"/>
                  <w:szCs w:val="18"/>
                </w:rPr>
                <w:t>Iň ýokary durmuşda ýaşamak</w:t>
              </w:r>
            </w:hyperlink>
            <w:r w:rsidR="00AC1B5F" w:rsidRPr="0043528D">
              <w:rPr>
                <w:rFonts w:eastAsia="Calibri"/>
                <w:b/>
                <w:bCs/>
                <w:color w:val="000000" w:themeColor="text1"/>
                <w:sz w:val="18"/>
                <w:szCs w:val="18"/>
              </w:rPr>
              <w:br/>
            </w:r>
            <w:hyperlink r:id="rId53">
              <w:r w:rsidR="00AC1B5F" w:rsidRPr="0043528D">
                <w:rPr>
                  <w:rStyle w:val="Hyperlink"/>
                  <w:rFonts w:eastAsia="Calibri"/>
                  <w:b/>
                  <w:bCs/>
                  <w:color w:val="000000" w:themeColor="text1"/>
                  <w:sz w:val="18"/>
                  <w:szCs w:val="18"/>
                </w:rPr>
                <w:t>Indi we hemişelik üçin wadalar</w:t>
              </w:r>
            </w:hyperlink>
            <w:r w:rsidR="00AC1B5F" w:rsidRPr="0043528D">
              <w:rPr>
                <w:rFonts w:eastAsia="Calibri"/>
                <w:b/>
                <w:bCs/>
                <w:color w:val="000000" w:themeColor="text1"/>
                <w:sz w:val="18"/>
                <w:szCs w:val="18"/>
              </w:rPr>
              <w:br/>
            </w:r>
            <w:hyperlink r:id="rId54">
              <w:r w:rsidR="00AC1B5F" w:rsidRPr="0043528D">
                <w:rPr>
                  <w:rStyle w:val="Hyperlink"/>
                  <w:rFonts w:eastAsia="Calibri"/>
                  <w:b/>
                  <w:bCs/>
                  <w:color w:val="000000" w:themeColor="text1"/>
                  <w:sz w:val="18"/>
                  <w:szCs w:val="18"/>
                </w:rPr>
                <w:t>Hakyky erkekler takwa adamlar</w:t>
              </w:r>
            </w:hyperlink>
            <w:r w:rsidR="00AC1B5F" w:rsidRPr="0043528D">
              <w:rPr>
                <w:rFonts w:eastAsia="Calibri"/>
                <w:b/>
                <w:bCs/>
                <w:color w:val="000000" w:themeColor="text1"/>
                <w:sz w:val="18"/>
                <w:szCs w:val="18"/>
              </w:rPr>
              <w:br/>
            </w:r>
            <w:hyperlink r:id="rId55">
              <w:r w:rsidR="00AC1B5F" w:rsidRPr="0043528D">
                <w:rPr>
                  <w:rStyle w:val="Hyperlink"/>
                  <w:rFonts w:eastAsia="Calibri"/>
                  <w:b/>
                  <w:bCs/>
                  <w:color w:val="000000" w:themeColor="text1"/>
                  <w:sz w:val="18"/>
                  <w:szCs w:val="18"/>
                </w:rPr>
                <w:t>Durmuşyň ajaýyp sözleri</w:t>
              </w:r>
            </w:hyperlink>
          </w:p>
          <w:p w14:paraId="3C35F0C7" w14:textId="77777777" w:rsidR="00AC1B5F" w:rsidRPr="00341066" w:rsidRDefault="00AC1B5F" w:rsidP="001F6E57">
            <w:pPr>
              <w:spacing w:line="360" w:lineRule="atLeast"/>
              <w:rPr>
                <w:color w:val="000000" w:themeColor="text1"/>
                <w:sz w:val="20"/>
                <w:szCs w:val="20"/>
              </w:rPr>
            </w:pPr>
            <w:r w:rsidRPr="00341066">
              <w:rPr>
                <w:rFonts w:eastAsia="Calibri"/>
                <w:b/>
                <w:bCs/>
                <w:color w:val="000000" w:themeColor="text1"/>
                <w:sz w:val="20"/>
                <w:szCs w:val="20"/>
              </w:rPr>
              <w:t>6-njy kurs - Injil alymy bolmak</w:t>
            </w:r>
          </w:p>
          <w:p w14:paraId="7C62CAE5" w14:textId="77777777" w:rsidR="00AC1B5F" w:rsidRPr="0043528D" w:rsidRDefault="00AC1B5F" w:rsidP="001F6E57">
            <w:pPr>
              <w:ind w:left="164" w:hanging="74"/>
              <w:rPr>
                <w:b/>
                <w:bCs/>
                <w:color w:val="000000" w:themeColor="text1"/>
                <w:sz w:val="18"/>
                <w:szCs w:val="18"/>
              </w:rPr>
            </w:pPr>
            <w:r>
              <w:rPr>
                <w:sz w:val="18"/>
                <w:szCs w:val="18"/>
              </w:rPr>
              <w:t xml:space="preserve"> </w:t>
            </w:r>
            <w:hyperlink r:id="rId56">
              <w:r w:rsidRPr="0043528D">
                <w:rPr>
                  <w:rStyle w:val="Hyperlink"/>
                  <w:rFonts w:eastAsia="Calibri"/>
                  <w:b/>
                  <w:bCs/>
                  <w:color w:val="000000" w:themeColor="text1"/>
                  <w:sz w:val="18"/>
                  <w:szCs w:val="18"/>
                </w:rPr>
                <w:t>Kölegeler, görnüşler we welilikler</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rPr>
                <w:t>Mukaddes Ruh</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Isa Mesihiň Ylhamy</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Scripturesazgylaryň dymmagy</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Beöň 100-nji ýyldan 1500-nji ýyla çenli okuwlar we amalyýetler</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Özgertmek ýa-da dikeltmek</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Injili düzmek we terjime etmek</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Şu günki ýygnak amallary</w:t>
              </w:r>
            </w:hyperlink>
            <w:r>
              <w:rPr>
                <w:rStyle w:val="Hyperlink"/>
                <w:rFonts w:eastAsia="Calibri"/>
                <w:b/>
                <w:bCs/>
                <w:color w:val="000000" w:themeColor="text1"/>
                <w:sz w:val="18"/>
                <w:szCs w:val="18"/>
              </w:rPr>
              <w:t>- Mukaddes? Azgy ýa-da däp?</w:t>
            </w:r>
          </w:p>
          <w:p w14:paraId="750EB3C4" w14:textId="77777777" w:rsidR="00AC1B5F" w:rsidRPr="0043528D" w:rsidRDefault="00AC1B5F" w:rsidP="001F6E57">
            <w:pPr>
              <w:rPr>
                <w:color w:val="000000" w:themeColor="text1"/>
              </w:rPr>
            </w:pPr>
          </w:p>
          <w:p w14:paraId="50135AB7" w14:textId="77777777" w:rsidR="00AC1B5F" w:rsidRPr="0043528D" w:rsidRDefault="00AC1B5F" w:rsidP="001F6E57">
            <w:pPr>
              <w:spacing w:line="360" w:lineRule="atLeast"/>
              <w:ind w:left="155"/>
              <w:rPr>
                <w:color w:val="000000" w:themeColor="text1"/>
              </w:rPr>
            </w:pPr>
          </w:p>
          <w:p w14:paraId="118C09B5" w14:textId="77777777" w:rsidR="00AC1B5F" w:rsidRPr="003629C2" w:rsidRDefault="00C2006B" w:rsidP="001F6E57">
            <w:pPr>
              <w:rPr>
                <w:color w:val="000000" w:themeColor="text1"/>
                <w:sz w:val="18"/>
                <w:szCs w:val="18"/>
              </w:rPr>
            </w:pPr>
            <w:hyperlink r:id="rId65">
              <w:r w:rsidR="00AC1B5F" w:rsidRPr="003629C2">
                <w:rPr>
                  <w:rStyle w:val="Hyperlink"/>
                  <w:rFonts w:eastAsia="Calibri"/>
                  <w:b/>
                  <w:bCs/>
                  <w:color w:val="000000" w:themeColor="text1"/>
                  <w:sz w:val="18"/>
                  <w:szCs w:val="18"/>
                </w:rPr>
                <w:t>Isanyň nesil şejeresi - diagramma</w:t>
              </w:r>
            </w:hyperlink>
          </w:p>
        </w:tc>
      </w:tr>
    </w:tbl>
    <w:p w14:paraId="25785395" w14:textId="77777777" w:rsidR="00AC1B5F" w:rsidRPr="00B11535"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AC1B5F" w:rsidRPr="00B11535" w:rsidSect="00AC1B5F">
      <w:type w:val="continuous"/>
      <w:pgSz w:w="12240" w:h="15840" w:code="1"/>
      <w:pgMar w:top="1440" w:right="1440" w:bottom="1440" w:left="1440" w:header="0" w:footer="432"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85C9" w14:textId="77777777" w:rsidR="00C2006B" w:rsidRDefault="00C2006B" w:rsidP="004A39D3">
      <w:pPr>
        <w:spacing w:after="0" w:line="240" w:lineRule="auto"/>
      </w:pPr>
      <w:r>
        <w:separator/>
      </w:r>
    </w:p>
  </w:endnote>
  <w:endnote w:type="continuationSeparator" w:id="0">
    <w:p w14:paraId="3936DAB3" w14:textId="77777777" w:rsidR="00C2006B" w:rsidRDefault="00C2006B"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DE45" w14:textId="77777777" w:rsidR="00AC1B5F" w:rsidRPr="004358A1" w:rsidRDefault="00AC1B5F"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6DB" w14:textId="77777777" w:rsidR="00AC1B5F" w:rsidRPr="00416123" w:rsidRDefault="00AC1B5F">
    <w:pPr>
      <w:pStyle w:val="Footer"/>
      <w:jc w:val="center"/>
      <w:rPr>
        <w:sz w:val="18"/>
        <w:szCs w:val="18"/>
      </w:rPr>
    </w:pPr>
  </w:p>
  <w:p w14:paraId="1901A26F" w14:textId="77777777" w:rsidR="00AC1B5F" w:rsidRDefault="00AC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C2DE" w14:textId="77777777" w:rsidR="00C2006B" w:rsidRDefault="00C2006B" w:rsidP="004A39D3">
      <w:pPr>
        <w:spacing w:after="0" w:line="240" w:lineRule="auto"/>
      </w:pPr>
      <w:r>
        <w:separator/>
      </w:r>
    </w:p>
  </w:footnote>
  <w:footnote w:type="continuationSeparator" w:id="0">
    <w:p w14:paraId="29DCBF4E" w14:textId="77777777" w:rsidR="00C2006B" w:rsidRDefault="00C2006B"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005A6"/>
    <w:rsid w:val="000417AC"/>
    <w:rsid w:val="000766F2"/>
    <w:rsid w:val="0009039F"/>
    <w:rsid w:val="000B3818"/>
    <w:rsid w:val="000D3F6F"/>
    <w:rsid w:val="00124371"/>
    <w:rsid w:val="0012740B"/>
    <w:rsid w:val="00165004"/>
    <w:rsid w:val="001F3C96"/>
    <w:rsid w:val="002316FE"/>
    <w:rsid w:val="002435C8"/>
    <w:rsid w:val="00251439"/>
    <w:rsid w:val="00270CDC"/>
    <w:rsid w:val="002B0AB2"/>
    <w:rsid w:val="002B7872"/>
    <w:rsid w:val="002C56E7"/>
    <w:rsid w:val="002C780A"/>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84524"/>
    <w:rsid w:val="007872C0"/>
    <w:rsid w:val="007E1D95"/>
    <w:rsid w:val="00833A8C"/>
    <w:rsid w:val="0086294F"/>
    <w:rsid w:val="008704F3"/>
    <w:rsid w:val="00916CA1"/>
    <w:rsid w:val="009910FD"/>
    <w:rsid w:val="009A5112"/>
    <w:rsid w:val="009C2298"/>
    <w:rsid w:val="00A11748"/>
    <w:rsid w:val="00AA0843"/>
    <w:rsid w:val="00AC1B5F"/>
    <w:rsid w:val="00AC50FA"/>
    <w:rsid w:val="00AE55EC"/>
    <w:rsid w:val="00AF770A"/>
    <w:rsid w:val="00B11535"/>
    <w:rsid w:val="00B30EA8"/>
    <w:rsid w:val="00B76DDB"/>
    <w:rsid w:val="00BE1165"/>
    <w:rsid w:val="00C2006B"/>
    <w:rsid w:val="00CB56B9"/>
    <w:rsid w:val="00CC6C7E"/>
    <w:rsid w:val="00D060CD"/>
    <w:rsid w:val="00D26A91"/>
    <w:rsid w:val="00E4374E"/>
    <w:rsid w:val="00EC7075"/>
    <w:rsid w:val="00EE4820"/>
    <w:rsid w:val="00EE5B85"/>
    <w:rsid w:val="00F07F5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AC1B5F"/>
    <w:pPr>
      <w:autoSpaceDE w:val="0"/>
      <w:autoSpaceDN w:val="0"/>
      <w:adjustRightInd w:val="0"/>
    </w:pPr>
    <w:rPr>
      <w:rFonts w:ascii="Times New Roman" w:eastAsiaTheme="minorHAnsi" w:hAnsi="Times New Roman" w:cs="Times New Roman"/>
      <w:color w:val="000000"/>
      <w:sz w:val="24"/>
      <w:szCs w:val="24"/>
      <w:lang w:bidi="ar-SA"/>
    </w:rPr>
  </w:style>
  <w:style w:type="table" w:styleId="TableGrid">
    <w:name w:val="Table Grid"/>
    <w:basedOn w:val="TableNormal"/>
    <w:uiPriority w:val="39"/>
    <w:rsid w:val="00AC1B5F"/>
    <w:pPr>
      <w:suppressAutoHyphens/>
    </w:pPr>
    <w:rPr>
      <w:rFonts w:asciiTheme="minorHAnsi" w:eastAsiaTheme="minorHAnsi" w:hAnsiTheme="minorHAnsi" w:cstheme="minorBidi"/>
      <w:kern w:val="2"/>
      <w:sz w:val="22"/>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3.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image" Target="media/image2.jpeg"/><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12" Type="http://schemas.openxmlformats.org/officeDocument/2006/relationships/image" Target="media/image4.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footer" Target="footer2.xm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Template>
  <TotalTime>1</TotalTime>
  <Pages>39</Pages>
  <Words>15748</Words>
  <Characters>103309</Characters>
  <Application>Microsoft Office Word</Application>
  <DocSecurity>0</DocSecurity>
  <Lines>1541</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118770</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cp:lastPrinted>2022-08-25T21:30:00Z</cp:lastPrinted>
  <dcterms:created xsi:type="dcterms:W3CDTF">2024-07-06T20:47:00Z</dcterms:created>
  <dcterms:modified xsi:type="dcterms:W3CDTF">2024-07-06T20:47:00Z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